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F5" w:rsidRDefault="00711CF5" w:rsidP="00711CF5">
      <w:pPr>
        <w:pStyle w:val="11"/>
      </w:pPr>
    </w:p>
    <w:p w:rsidR="00711CF5" w:rsidRDefault="00711CF5" w:rsidP="00711CF5">
      <w:pPr>
        <w:pStyle w:val="11"/>
      </w:pPr>
    </w:p>
    <w:p w:rsidR="00711CF5" w:rsidRDefault="00711CF5" w:rsidP="00711CF5">
      <w:pPr>
        <w:pStyle w:val="11"/>
      </w:pPr>
      <w:bookmarkStart w:id="0" w:name="_Toc377687388"/>
      <w:bookmarkStart w:id="1" w:name="_Toc378686052"/>
      <w:bookmarkStart w:id="2" w:name="_Toc380046036"/>
      <w:bookmarkStart w:id="3" w:name="_Toc380395277"/>
      <w:bookmarkStart w:id="4" w:name="_Toc391918247"/>
      <w:bookmarkStart w:id="5" w:name="_Toc401270265"/>
      <w:bookmarkStart w:id="6" w:name="_Toc413333281"/>
      <w:bookmarkStart w:id="7" w:name="_Toc413434453"/>
      <w:bookmarkStart w:id="8" w:name="_Toc419463596"/>
      <w:bookmarkStart w:id="9" w:name="_Toc436406780"/>
      <w:bookmarkStart w:id="10" w:name="_Toc436670248"/>
      <w:bookmarkStart w:id="11" w:name="_Toc439865953"/>
      <w:r>
        <w:rPr>
          <w:rFonts w:hint="eastAsia"/>
        </w:rPr>
        <w:t>요구사항명세</w:t>
      </w:r>
      <w:bookmarkEnd w:id="0"/>
      <w:r>
        <w:rPr>
          <w:rFonts w:hint="eastAsia"/>
        </w:rPr>
        <w:t>(SRS)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711CF5" w:rsidRDefault="00711CF5" w:rsidP="00711CF5">
      <w:pPr>
        <w:pStyle w:val="-11"/>
      </w:pPr>
    </w:p>
    <w:p w:rsidR="00711CF5" w:rsidRDefault="00711CF5" w:rsidP="00711CF5">
      <w:pPr>
        <w:pStyle w:val="-11"/>
        <w:rPr>
          <w:color w:val="FF0000"/>
          <w:sz w:val="32"/>
          <w:szCs w:val="28"/>
        </w:rPr>
      </w:pPr>
    </w:p>
    <w:p w:rsidR="00711CF5" w:rsidRDefault="00711CF5" w:rsidP="00711CF5">
      <w:pPr>
        <w:pStyle w:val="-11"/>
      </w:pPr>
    </w:p>
    <w:p w:rsidR="00711CF5" w:rsidRPr="00291529" w:rsidRDefault="00711CF5" w:rsidP="00711CF5">
      <w:pPr>
        <w:pStyle w:val="-11"/>
      </w:pPr>
    </w:p>
    <w:p w:rsidR="00711CF5" w:rsidRDefault="00711CF5" w:rsidP="00711CF5">
      <w:pPr>
        <w:pStyle w:val="-11"/>
      </w:pPr>
    </w:p>
    <w:p w:rsidR="00711CF5" w:rsidRDefault="00711CF5" w:rsidP="00711CF5">
      <w:pPr>
        <w:pStyle w:val="-11"/>
      </w:pPr>
    </w:p>
    <w:p w:rsidR="00711CF5" w:rsidRDefault="00711CF5" w:rsidP="00711CF5">
      <w:pPr>
        <w:pStyle w:val="-11"/>
      </w:pPr>
    </w:p>
    <w:p w:rsidR="00711CF5" w:rsidRDefault="00711CF5" w:rsidP="00711CF5">
      <w:pPr>
        <w:pStyle w:val="-12"/>
        <w:jc w:val="right"/>
        <w:rPr>
          <w:rFonts w:ascii="Georgia" w:hAnsi="Georgia"/>
          <w:color w:val="0070C0"/>
          <w:sz w:val="48"/>
          <w:szCs w:val="48"/>
        </w:rPr>
      </w:pPr>
      <w:bookmarkStart w:id="12" w:name="_Toc377687389"/>
      <w:bookmarkStart w:id="13" w:name="_Toc378686053"/>
      <w:bookmarkStart w:id="14" w:name="_Toc380046037"/>
      <w:bookmarkStart w:id="15" w:name="_Toc380395278"/>
      <w:bookmarkStart w:id="16" w:name="_Toc391918248"/>
      <w:bookmarkStart w:id="17" w:name="_Toc401270266"/>
      <w:bookmarkStart w:id="18" w:name="_Toc413333282"/>
      <w:bookmarkStart w:id="19" w:name="_Toc413434454"/>
      <w:bookmarkStart w:id="20" w:name="_Toc419463597"/>
      <w:bookmarkStart w:id="21" w:name="_Toc436406781"/>
      <w:bookmarkStart w:id="22" w:name="_Toc436670249"/>
      <w:bookmarkStart w:id="23" w:name="_Toc439865954"/>
      <w:proofErr w:type="gramStart"/>
      <w:r w:rsidRPr="00FD6059">
        <w:rPr>
          <w:rFonts w:ascii="Georgia" w:hAnsi="Georgia"/>
          <w:color w:val="0070C0"/>
          <w:sz w:val="48"/>
          <w:szCs w:val="48"/>
        </w:rPr>
        <w:t>Project :</w:t>
      </w:r>
      <w:proofErr w:type="gramEnd"/>
      <w:r w:rsidRPr="00FD6059">
        <w:rPr>
          <w:rFonts w:ascii="Georgia" w:hAnsi="Georgia"/>
          <w:color w:val="0070C0"/>
          <w:sz w:val="48"/>
          <w:szCs w:val="48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r w:rsidRPr="00FD6059">
        <w:rPr>
          <w:rFonts w:ascii="Georgia" w:hAnsi="Georgia"/>
          <w:color w:val="0070C0"/>
          <w:sz w:val="48"/>
          <w:szCs w:val="48"/>
        </w:rPr>
        <w:t>E</w:t>
      </w:r>
      <w:bookmarkEnd w:id="18"/>
      <w:bookmarkEnd w:id="19"/>
      <w:bookmarkEnd w:id="20"/>
      <w:r w:rsidRPr="00FD6059">
        <w:rPr>
          <w:rFonts w:ascii="Georgia" w:hAnsi="Georgia"/>
          <w:color w:val="0070C0"/>
          <w:sz w:val="48"/>
          <w:szCs w:val="48"/>
        </w:rPr>
        <w:t>ternal Guardians</w:t>
      </w:r>
      <w:bookmarkEnd w:id="21"/>
      <w:bookmarkEnd w:id="22"/>
      <w:bookmarkEnd w:id="23"/>
    </w:p>
    <w:p w:rsidR="000222F2" w:rsidRPr="00FD6059" w:rsidRDefault="000222F2" w:rsidP="00711CF5">
      <w:pPr>
        <w:pStyle w:val="-12"/>
        <w:jc w:val="right"/>
        <w:rPr>
          <w:rFonts w:ascii="Georgia" w:hAnsi="Georgia"/>
          <w:color w:val="0070C0"/>
          <w:sz w:val="48"/>
          <w:szCs w:val="48"/>
        </w:rPr>
      </w:pPr>
      <w:bookmarkStart w:id="24" w:name="_Toc436406782"/>
      <w:bookmarkStart w:id="25" w:name="_Toc436670250"/>
      <w:bookmarkStart w:id="26" w:name="_Toc439865955"/>
      <w:r>
        <w:rPr>
          <w:rFonts w:ascii="Georgia" w:hAnsi="Georgia" w:hint="eastAsia"/>
          <w:color w:val="0070C0"/>
          <w:sz w:val="48"/>
          <w:szCs w:val="48"/>
        </w:rPr>
        <w:t>Data</w:t>
      </w:r>
      <w:r>
        <w:rPr>
          <w:rFonts w:ascii="Georgia" w:hAnsi="Georgia"/>
          <w:color w:val="0070C0"/>
          <w:sz w:val="48"/>
          <w:szCs w:val="48"/>
        </w:rPr>
        <w:t xml:space="preserve"> S</w:t>
      </w:r>
      <w:r>
        <w:rPr>
          <w:rFonts w:ascii="Georgia" w:hAnsi="Georgia" w:hint="eastAsia"/>
          <w:color w:val="0070C0"/>
          <w:sz w:val="48"/>
          <w:szCs w:val="48"/>
        </w:rPr>
        <w:t>cript Generator</w:t>
      </w:r>
      <w:bookmarkEnd w:id="24"/>
      <w:bookmarkEnd w:id="25"/>
      <w:bookmarkEnd w:id="26"/>
    </w:p>
    <w:p w:rsidR="00711CF5" w:rsidRDefault="00711CF5" w:rsidP="00711CF5">
      <w:pPr>
        <w:pStyle w:val="-11"/>
      </w:pPr>
    </w:p>
    <w:p w:rsidR="00711CF5" w:rsidRDefault="00711CF5" w:rsidP="00711CF5">
      <w:pPr>
        <w:pStyle w:val="-12"/>
        <w:jc w:val="right"/>
      </w:pPr>
      <w:bookmarkStart w:id="27" w:name="_Toc316031168"/>
      <w:bookmarkStart w:id="28" w:name="_Toc316037113"/>
      <w:bookmarkStart w:id="29" w:name="_Toc316049831"/>
      <w:bookmarkStart w:id="30" w:name="_Toc329764049"/>
      <w:bookmarkStart w:id="31" w:name="_Toc335331179"/>
      <w:bookmarkStart w:id="32" w:name="_Toc373279583"/>
      <w:bookmarkStart w:id="33" w:name="_Toc373279622"/>
      <w:bookmarkStart w:id="34" w:name="_Toc373886918"/>
      <w:bookmarkStart w:id="35" w:name="_Toc377687390"/>
      <w:bookmarkStart w:id="36" w:name="_Toc378686054"/>
      <w:bookmarkStart w:id="37" w:name="_Toc380046038"/>
      <w:bookmarkStart w:id="38" w:name="_Toc380395279"/>
      <w:bookmarkStart w:id="39" w:name="_Toc391918249"/>
      <w:bookmarkStart w:id="40" w:name="_Toc401270267"/>
      <w:bookmarkStart w:id="41" w:name="_Toc413333283"/>
      <w:bookmarkStart w:id="42" w:name="_Toc413434455"/>
      <w:bookmarkStart w:id="43" w:name="_Toc419463598"/>
      <w:bookmarkStart w:id="44" w:name="_Toc436406783"/>
      <w:bookmarkStart w:id="45" w:name="_Toc436670251"/>
      <w:bookmarkStart w:id="46" w:name="_Toc439865956"/>
      <w:proofErr w:type="gramStart"/>
      <w:r>
        <w:rPr>
          <w:rFonts w:hint="eastAsia"/>
        </w:rPr>
        <w:t>작성자 :</w:t>
      </w:r>
      <w:proofErr w:type="gramEnd"/>
      <w:r>
        <w:rPr>
          <w:rFonts w:hint="eastAsia"/>
        </w:rPr>
        <w:t xml:space="preserve"> </w:t>
      </w:r>
      <w:bookmarkEnd w:id="27"/>
      <w:bookmarkEnd w:id="28"/>
      <w:bookmarkEnd w:id="29"/>
      <w:r>
        <w:rPr>
          <w:rFonts w:hint="eastAsia"/>
        </w:rPr>
        <w:t>조 수 운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711CF5" w:rsidRDefault="00711CF5" w:rsidP="00711CF5">
      <w:pPr>
        <w:pStyle w:val="-12"/>
        <w:jc w:val="right"/>
      </w:pPr>
    </w:p>
    <w:p w:rsidR="00711CF5" w:rsidRDefault="00711CF5" w:rsidP="00711CF5">
      <w:pPr>
        <w:widowControl/>
        <w:wordWrap/>
        <w:autoSpaceDE/>
        <w:autoSpaceDN/>
        <w:jc w:val="center"/>
      </w:pPr>
      <w:r>
        <w:rPr>
          <w:rFonts w:hint="eastAsia"/>
        </w:rPr>
        <w:t xml:space="preserve">이 문서의 내용에 대한 모든 권리는 </w:t>
      </w:r>
      <w:r>
        <w:t>㈜</w:t>
      </w:r>
      <w:proofErr w:type="spellStart"/>
      <w:r w:rsidR="00491F82">
        <w:rPr>
          <w:rFonts w:hint="eastAsia"/>
        </w:rPr>
        <w:t>중원게임즈</w:t>
      </w:r>
      <w:r>
        <w:rPr>
          <w:rFonts w:hint="eastAsia"/>
        </w:rPr>
        <w:t>에게</w:t>
      </w:r>
      <w:proofErr w:type="spellEnd"/>
      <w:r>
        <w:rPr>
          <w:rFonts w:hint="eastAsia"/>
        </w:rPr>
        <w:t xml:space="preserve"> 있습니다.</w:t>
      </w:r>
    </w:p>
    <w:p w:rsidR="00711CF5" w:rsidRPr="00ED0CA9" w:rsidRDefault="00711CF5" w:rsidP="00711CF5">
      <w:pPr>
        <w:widowControl/>
        <w:wordWrap/>
        <w:autoSpaceDE/>
        <w:autoSpaceDN/>
        <w:jc w:val="center"/>
      </w:pPr>
      <w:r>
        <w:rPr>
          <w:rFonts w:hint="eastAsia"/>
        </w:rPr>
        <w:t xml:space="preserve">이 문서의 일부 혹은 전체를 </w:t>
      </w:r>
      <w:r>
        <w:t>㈜</w:t>
      </w:r>
      <w:r w:rsidR="00491F82" w:rsidRPr="00491F82">
        <w:rPr>
          <w:rFonts w:hint="eastAsia"/>
        </w:rPr>
        <w:t xml:space="preserve"> </w:t>
      </w:r>
      <w:proofErr w:type="spellStart"/>
      <w:r w:rsidR="00491F82">
        <w:rPr>
          <w:rFonts w:hint="eastAsia"/>
        </w:rPr>
        <w:t>중원게임즈</w:t>
      </w:r>
      <w:r>
        <w:rPr>
          <w:rFonts w:hint="eastAsia"/>
        </w:rPr>
        <w:t>의</w:t>
      </w:r>
      <w:proofErr w:type="spellEnd"/>
      <w:r>
        <w:rPr>
          <w:rFonts w:hint="eastAsia"/>
        </w:rPr>
        <w:t xml:space="preserve"> 허가 없이 복사,</w:t>
      </w:r>
      <w:r>
        <w:t xml:space="preserve"> </w:t>
      </w:r>
    </w:p>
    <w:p w:rsidR="00711CF5" w:rsidRPr="00ED0CA9" w:rsidRDefault="00711CF5" w:rsidP="00711CF5">
      <w:pPr>
        <w:widowControl/>
        <w:wordWrap/>
        <w:autoSpaceDE/>
        <w:autoSpaceDN/>
        <w:jc w:val="center"/>
      </w:pPr>
      <w:r>
        <w:rPr>
          <w:rFonts w:hint="eastAsia"/>
        </w:rPr>
        <w:t xml:space="preserve">전재하거나 공중에 배포하는 행위는 저작권법에 </w:t>
      </w:r>
      <w:r w:rsidR="00491F82">
        <w:rPr>
          <w:rFonts w:hint="eastAsia"/>
        </w:rPr>
        <w:t>저촉</w:t>
      </w:r>
      <w:r>
        <w:rPr>
          <w:rFonts w:hint="eastAsia"/>
        </w:rPr>
        <w:t>됩니다.</w:t>
      </w:r>
    </w:p>
    <w:p w:rsidR="00711CF5" w:rsidRDefault="00711CF5" w:rsidP="00711CF5">
      <w:pPr>
        <w:widowControl/>
        <w:wordWrap/>
        <w:autoSpaceDE/>
        <w:autoSpaceDN/>
        <w:jc w:val="left"/>
      </w:pPr>
      <w:bookmarkStart w:id="47" w:name="_GoBack"/>
      <w:bookmarkEnd w:id="47"/>
      <w:r>
        <w:br w:type="page"/>
      </w:r>
    </w:p>
    <w:p w:rsidR="000222F2" w:rsidRPr="005561D9" w:rsidRDefault="000222F2" w:rsidP="000222F2">
      <w:pPr>
        <w:pStyle w:val="-10"/>
      </w:pPr>
      <w:bookmarkStart w:id="48" w:name="_Toc373279584"/>
      <w:bookmarkStart w:id="49" w:name="_Toc373279623"/>
      <w:bookmarkStart w:id="50" w:name="_Toc373886919"/>
      <w:bookmarkStart w:id="51" w:name="_Toc377687391"/>
      <w:bookmarkStart w:id="52" w:name="_Toc378686055"/>
      <w:bookmarkStart w:id="53" w:name="_Toc380046039"/>
      <w:bookmarkStart w:id="54" w:name="_Toc380395280"/>
      <w:bookmarkStart w:id="55" w:name="_Toc391918250"/>
      <w:bookmarkStart w:id="56" w:name="_Toc413333284"/>
      <w:bookmarkStart w:id="57" w:name="_Toc413434456"/>
      <w:bookmarkStart w:id="58" w:name="_Toc419463599"/>
      <w:bookmarkStart w:id="59" w:name="_Toc436406784"/>
      <w:bookmarkStart w:id="60" w:name="_Toc436670252"/>
      <w:bookmarkStart w:id="61" w:name="_Toc439865957"/>
      <w:r w:rsidRPr="00882D1E">
        <w:rPr>
          <w:rFonts w:hint="eastAsia"/>
          <w:color w:val="1F497D" w:themeColor="text2"/>
        </w:rPr>
        <w:lastRenderedPageBreak/>
        <w:t>검수자 서명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0222F2" w:rsidRDefault="000222F2" w:rsidP="000222F2">
      <w:pPr>
        <w:widowControl/>
        <w:wordWrap/>
        <w:autoSpaceDE/>
        <w:autoSpaceDN/>
        <w:jc w:val="left"/>
      </w:pPr>
    </w:p>
    <w:p w:rsidR="000222F2" w:rsidRPr="00620C0E" w:rsidRDefault="000222F2" w:rsidP="000222F2">
      <w:pPr>
        <w:shd w:val="clear" w:color="auto" w:fill="F2DBDB" w:themeFill="accent2" w:themeFillTint="33"/>
        <w:rPr>
          <w:color w:val="FF0000"/>
        </w:rPr>
      </w:pPr>
      <w:r>
        <w:rPr>
          <w:rFonts w:hint="eastAsia"/>
          <w:color w:val="FF0000"/>
        </w:rPr>
        <w:t xml:space="preserve"> 1. 모든 이해 당사자들은 아래 명세의 내용을 충분히 이해하고, 면밀히 검토하였다.</w:t>
      </w:r>
    </w:p>
    <w:p w:rsidR="000222F2" w:rsidRPr="003E0FAC" w:rsidRDefault="000222F2" w:rsidP="000222F2">
      <w:pPr>
        <w:shd w:val="clear" w:color="auto" w:fill="F2DBDB" w:themeFill="accent2" w:themeFillTint="33"/>
        <w:rPr>
          <w:color w:val="FF0000"/>
        </w:rPr>
      </w:pPr>
      <w:r w:rsidRPr="00620C0E">
        <w:rPr>
          <w:rFonts w:hint="eastAsia"/>
          <w:color w:val="FF0000"/>
        </w:rPr>
        <w:t xml:space="preserve"> 2. </w:t>
      </w:r>
      <w:r>
        <w:rPr>
          <w:rFonts w:hint="eastAsia"/>
          <w:color w:val="FF0000"/>
        </w:rPr>
        <w:t>구현 결과물 및 테스트 결과물은 이 문서에 적힌 명세의 내용을 올바르게 반영하여야 한다.</w:t>
      </w:r>
    </w:p>
    <w:p w:rsidR="000222F2" w:rsidRDefault="000222F2" w:rsidP="000222F2">
      <w:pPr>
        <w:shd w:val="clear" w:color="auto" w:fill="F2DBDB" w:themeFill="accent2" w:themeFillTint="33"/>
        <w:ind w:left="200" w:hangingChars="100" w:hanging="200"/>
        <w:rPr>
          <w:color w:val="FF0000"/>
        </w:rPr>
      </w:pPr>
      <w:r w:rsidRPr="00620C0E">
        <w:rPr>
          <w:rFonts w:hint="eastAsia"/>
          <w:color w:val="FF0000"/>
        </w:rPr>
        <w:t xml:space="preserve"> 3. </w:t>
      </w:r>
      <w:r>
        <w:rPr>
          <w:rFonts w:hint="eastAsia"/>
          <w:color w:val="FF0000"/>
        </w:rPr>
        <w:t>명세 내용을 변경할 경우,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변경한 내용이 프로젝트의 수행 비용에 미칠 영향력에 대해 평가할 것을 강력히 권고한다.</w:t>
      </w:r>
    </w:p>
    <w:p w:rsidR="000222F2" w:rsidRPr="007956F6" w:rsidRDefault="000222F2" w:rsidP="000222F2">
      <w:pPr>
        <w:shd w:val="clear" w:color="auto" w:fill="F2DBDB" w:themeFill="accent2" w:themeFillTint="33"/>
        <w:ind w:left="200" w:hangingChars="100" w:hanging="200"/>
        <w:rPr>
          <w:color w:val="FF0000"/>
        </w:rPr>
      </w:pPr>
      <w:r>
        <w:rPr>
          <w:rFonts w:hint="eastAsia"/>
          <w:color w:val="FF0000"/>
        </w:rPr>
        <w:t xml:space="preserve"> 4. 명세에 대한 변경사항이 있는 경우, 그 변경 내용을 반드시 문서에 반영해야 한다.</w:t>
      </w:r>
    </w:p>
    <w:p w:rsidR="000222F2" w:rsidRDefault="000222F2" w:rsidP="000222F2">
      <w:pPr>
        <w:widowControl/>
        <w:wordWrap/>
        <w:autoSpaceDE/>
        <w:autoSpaceDN/>
        <w:jc w:val="left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1803"/>
        <w:gridCol w:w="1803"/>
      </w:tblGrid>
      <w:tr w:rsidR="000222F2" w:rsidTr="00F172E4">
        <w:trPr>
          <w:trHeight w:val="346"/>
        </w:trPr>
        <w:tc>
          <w:tcPr>
            <w:tcW w:w="1803" w:type="dxa"/>
            <w:shd w:val="clear" w:color="auto" w:fill="D9D9D9" w:themeFill="background1" w:themeFillShade="D9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관계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부서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직위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서명</w:t>
            </w: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  <w:tr w:rsidR="000222F2" w:rsidTr="00F172E4">
        <w:trPr>
          <w:trHeight w:hRule="exact" w:val="680"/>
        </w:trPr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4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803" w:type="dxa"/>
            <w:vAlign w:val="center"/>
          </w:tcPr>
          <w:p w:rsidR="000222F2" w:rsidRDefault="000222F2" w:rsidP="00F172E4">
            <w:pPr>
              <w:widowControl/>
              <w:wordWrap/>
              <w:autoSpaceDE/>
              <w:autoSpaceDN/>
              <w:jc w:val="center"/>
            </w:pPr>
          </w:p>
        </w:tc>
      </w:tr>
    </w:tbl>
    <w:p w:rsidR="000222F2" w:rsidRDefault="000222F2" w:rsidP="000222F2">
      <w:pPr>
        <w:widowControl/>
        <w:wordWrap/>
        <w:autoSpaceDE/>
        <w:autoSpaceDN/>
        <w:jc w:val="left"/>
      </w:pPr>
    </w:p>
    <w:p w:rsidR="000222F2" w:rsidRDefault="000222F2" w:rsidP="000222F2">
      <w:pPr>
        <w:widowControl/>
        <w:wordWrap/>
        <w:autoSpaceDE/>
        <w:autoSpaceDN/>
        <w:jc w:val="left"/>
      </w:pPr>
      <w:r>
        <w:br w:type="page"/>
      </w:r>
    </w:p>
    <w:p w:rsidR="000222F2" w:rsidRDefault="000222F2" w:rsidP="000222F2">
      <w:pPr>
        <w:pStyle w:val="-10"/>
      </w:pPr>
      <w:bookmarkStart w:id="62" w:name="_Toc329764051"/>
      <w:bookmarkStart w:id="63" w:name="_Toc335331181"/>
      <w:bookmarkStart w:id="64" w:name="_Toc373279585"/>
      <w:bookmarkStart w:id="65" w:name="_Toc373279624"/>
      <w:bookmarkStart w:id="66" w:name="_Toc373886920"/>
      <w:bookmarkStart w:id="67" w:name="_Toc377687392"/>
      <w:bookmarkStart w:id="68" w:name="_Toc378686056"/>
      <w:bookmarkStart w:id="69" w:name="_Toc380046040"/>
      <w:bookmarkStart w:id="70" w:name="_Toc380395281"/>
      <w:bookmarkStart w:id="71" w:name="_Toc391918251"/>
      <w:bookmarkStart w:id="72" w:name="_Toc413333285"/>
      <w:bookmarkStart w:id="73" w:name="_Toc413434457"/>
      <w:bookmarkStart w:id="74" w:name="_Toc419463600"/>
      <w:bookmarkStart w:id="75" w:name="_Toc436406785"/>
      <w:bookmarkStart w:id="76" w:name="_Toc436670253"/>
      <w:bookmarkStart w:id="77" w:name="_Toc439865958"/>
      <w:r>
        <w:rPr>
          <w:rFonts w:hint="eastAsia"/>
        </w:rPr>
        <w:lastRenderedPageBreak/>
        <w:t>일러두기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0222F2" w:rsidRDefault="000222F2" w:rsidP="000222F2"/>
    <w:p w:rsidR="000222F2" w:rsidRDefault="000222F2" w:rsidP="000222F2"/>
    <w:p w:rsidR="000222F2" w:rsidRDefault="000222F2" w:rsidP="000222F2"/>
    <w:p w:rsidR="000222F2" w:rsidRDefault="000222F2" w:rsidP="000222F2">
      <w:pPr>
        <w:pStyle w:val="-11"/>
      </w:pPr>
      <w:r>
        <w:rPr>
          <w:rFonts w:asciiTheme="minorEastAsia" w:hAnsiTheme="minorEastAsia" w:hint="eastAsia"/>
        </w:rPr>
        <w:t>◆</w:t>
      </w:r>
      <w:r>
        <w:rPr>
          <w:rFonts w:hint="eastAsia"/>
        </w:rPr>
        <w:t xml:space="preserve"> 내용에 있어 각 문장의 글씨 색깔이 의미하는 바는 대략 이렇다.</w:t>
      </w:r>
    </w:p>
    <w:p w:rsidR="000222F2" w:rsidRDefault="000222F2" w:rsidP="000222F2"/>
    <w:p w:rsidR="000222F2" w:rsidRDefault="000222F2" w:rsidP="000222F2">
      <w:r>
        <w:rPr>
          <w:rFonts w:hint="eastAsia"/>
        </w:rPr>
        <w:t xml:space="preserve"> - </w:t>
      </w:r>
      <w:r w:rsidRPr="005B0438">
        <w:rPr>
          <w:rFonts w:hint="eastAsia"/>
          <w:b/>
        </w:rPr>
        <w:t>검은색</w:t>
      </w:r>
    </w:p>
    <w:p w:rsidR="000222F2" w:rsidRDefault="000222F2" w:rsidP="000222F2">
      <w:r>
        <w:rPr>
          <w:rFonts w:hint="eastAsia"/>
        </w:rPr>
        <w:t xml:space="preserve">  : 일반적인 내용의 서술에 사용한다. 강조하는 의미로 </w:t>
      </w:r>
      <w:r w:rsidRPr="00CF6088">
        <w:rPr>
          <w:rFonts w:hint="eastAsia"/>
          <w:b/>
        </w:rPr>
        <w:t>굵은 글씨</w:t>
      </w:r>
      <w:r>
        <w:rPr>
          <w:rFonts w:hint="eastAsia"/>
        </w:rPr>
        <w:t>를 사용한 부분도 있다.</w:t>
      </w:r>
    </w:p>
    <w:p w:rsidR="000222F2" w:rsidRPr="00D63E04" w:rsidRDefault="000222F2" w:rsidP="000222F2">
      <w:pPr>
        <w:ind w:left="200" w:hangingChars="100" w:hanging="200"/>
      </w:pPr>
    </w:p>
    <w:p w:rsidR="000222F2" w:rsidRDefault="000222F2" w:rsidP="000222F2">
      <w:pPr>
        <w:ind w:left="200" w:hangingChars="100" w:hanging="200"/>
        <w:rPr>
          <w:color w:val="FF0000"/>
        </w:rPr>
      </w:pPr>
      <w:r>
        <w:rPr>
          <w:rFonts w:hint="eastAsia"/>
        </w:rPr>
        <w:t xml:space="preserve"> </w:t>
      </w:r>
      <w:r w:rsidRPr="008A0CFA">
        <w:rPr>
          <w:rFonts w:hint="eastAsia"/>
          <w:color w:val="FF0000"/>
        </w:rPr>
        <w:t xml:space="preserve">- </w:t>
      </w:r>
      <w:r w:rsidRPr="005B0438">
        <w:rPr>
          <w:rFonts w:hint="eastAsia"/>
          <w:b/>
          <w:color w:val="FF0000"/>
        </w:rPr>
        <w:t>빨강색</w:t>
      </w:r>
    </w:p>
    <w:p w:rsidR="000222F2" w:rsidRPr="002E7126" w:rsidRDefault="000222F2" w:rsidP="000222F2">
      <w:pPr>
        <w:ind w:left="200" w:hangingChars="100" w:hanging="200"/>
        <w:rPr>
          <w:color w:val="FF0000"/>
        </w:rPr>
      </w:pPr>
      <w:r>
        <w:rPr>
          <w:rFonts w:hint="eastAsia"/>
          <w:color w:val="FF0000"/>
        </w:rPr>
        <w:t xml:space="preserve">  </w:t>
      </w:r>
      <w:r w:rsidRPr="008A0CFA">
        <w:rPr>
          <w:rFonts w:hint="eastAsia"/>
          <w:color w:val="FF0000"/>
        </w:rPr>
        <w:t xml:space="preserve">: </w:t>
      </w:r>
      <w:r>
        <w:rPr>
          <w:rFonts w:hint="eastAsia"/>
          <w:color w:val="FF0000"/>
        </w:rPr>
        <w:t xml:space="preserve">내용을 읽을 때, 특별한 주의점을 나타내거나 강한 강조를 위해, 주목을 끌 </w:t>
      </w:r>
      <w:proofErr w:type="gramStart"/>
      <w:r>
        <w:rPr>
          <w:rFonts w:hint="eastAsia"/>
          <w:color w:val="FF0000"/>
        </w:rPr>
        <w:t>목적으로  사용한다</w:t>
      </w:r>
      <w:proofErr w:type="gramEnd"/>
      <w:r>
        <w:rPr>
          <w:rFonts w:hint="eastAsia"/>
          <w:color w:val="FF0000"/>
        </w:rPr>
        <w:t>. 주로 부정적인 강조일 때 사용한다.</w:t>
      </w:r>
    </w:p>
    <w:p w:rsidR="000222F2" w:rsidRPr="00D63E04" w:rsidRDefault="000222F2" w:rsidP="000222F2">
      <w:pPr>
        <w:ind w:left="200" w:hangingChars="100" w:hanging="200"/>
        <w:rPr>
          <w:color w:val="0000FF"/>
        </w:rPr>
      </w:pPr>
    </w:p>
    <w:p w:rsidR="000222F2" w:rsidRDefault="000222F2" w:rsidP="000222F2">
      <w:pPr>
        <w:ind w:left="200" w:hangingChars="100" w:hanging="200"/>
        <w:rPr>
          <w:color w:val="0000FF"/>
        </w:rPr>
      </w:pPr>
      <w:r>
        <w:rPr>
          <w:rFonts w:hint="eastAsia"/>
          <w:color w:val="0000FF"/>
        </w:rPr>
        <w:t xml:space="preserve"> </w:t>
      </w:r>
      <w:r w:rsidRPr="008D044D">
        <w:rPr>
          <w:rFonts w:hint="eastAsia"/>
          <w:color w:val="0000FF"/>
        </w:rPr>
        <w:t xml:space="preserve">- </w:t>
      </w:r>
      <w:r w:rsidRPr="005B0438">
        <w:rPr>
          <w:rFonts w:hint="eastAsia"/>
          <w:b/>
          <w:color w:val="0000FF"/>
        </w:rPr>
        <w:t>파란색</w:t>
      </w:r>
    </w:p>
    <w:p w:rsidR="000222F2" w:rsidRPr="00471E84" w:rsidRDefault="000222F2" w:rsidP="000222F2">
      <w:pPr>
        <w:ind w:left="200" w:hangingChars="100" w:hanging="200"/>
        <w:rPr>
          <w:color w:val="0000FF"/>
        </w:rPr>
      </w:pPr>
      <w:r>
        <w:rPr>
          <w:rFonts w:hint="eastAsia"/>
          <w:color w:val="0000FF"/>
        </w:rPr>
        <w:t xml:space="preserve">  </w:t>
      </w:r>
      <w:r w:rsidRPr="008D044D">
        <w:rPr>
          <w:rFonts w:hint="eastAsia"/>
          <w:color w:val="0000FF"/>
        </w:rPr>
        <w:t xml:space="preserve">: </w:t>
      </w:r>
      <w:r>
        <w:rPr>
          <w:rFonts w:hint="eastAsia"/>
          <w:color w:val="0000FF"/>
        </w:rPr>
        <w:t>내용을 읽을 때, 특별한 주의점을 나타내거나 강한 강조를 위해, 주목을 끌 목적으로 사용한다. 주로 긍정적인 강조일 때 사용한다.</w:t>
      </w:r>
    </w:p>
    <w:p w:rsidR="000222F2" w:rsidRPr="00D63E04" w:rsidRDefault="000222F2" w:rsidP="000222F2">
      <w:pPr>
        <w:ind w:left="200" w:hangingChars="100" w:hanging="200"/>
        <w:rPr>
          <w:color w:val="31849B" w:themeColor="accent5" w:themeShade="BF"/>
        </w:rPr>
      </w:pPr>
    </w:p>
    <w:p w:rsidR="000222F2" w:rsidRDefault="000222F2" w:rsidP="000222F2">
      <w:pPr>
        <w:ind w:left="200" w:hangingChars="100" w:hanging="200"/>
        <w:rPr>
          <w:color w:val="0070C0"/>
        </w:rPr>
      </w:pPr>
      <w:r w:rsidRPr="001C21A1">
        <w:rPr>
          <w:rFonts w:hint="eastAsia"/>
          <w:color w:val="31849B" w:themeColor="accent5" w:themeShade="BF"/>
        </w:rPr>
        <w:t xml:space="preserve"> </w:t>
      </w:r>
      <w:r w:rsidRPr="005733F3">
        <w:rPr>
          <w:rFonts w:hint="eastAsia"/>
          <w:color w:val="0070C0"/>
        </w:rPr>
        <w:t xml:space="preserve">- </w:t>
      </w:r>
      <w:r w:rsidRPr="005B0438">
        <w:rPr>
          <w:rFonts w:hint="eastAsia"/>
          <w:b/>
          <w:color w:val="0070C0"/>
        </w:rPr>
        <w:t>연한 파란색</w:t>
      </w:r>
    </w:p>
    <w:p w:rsidR="000222F2" w:rsidRDefault="000222F2" w:rsidP="000222F2">
      <w:pPr>
        <w:ind w:left="200" w:hangingChars="100" w:hanging="200"/>
        <w:rPr>
          <w:color w:val="31849B" w:themeColor="accent5" w:themeShade="BF"/>
        </w:rPr>
      </w:pPr>
      <w:r>
        <w:rPr>
          <w:rFonts w:hint="eastAsia"/>
          <w:color w:val="0070C0"/>
        </w:rPr>
        <w:t xml:space="preserve">  </w:t>
      </w:r>
      <w:r w:rsidRPr="005733F3">
        <w:rPr>
          <w:rFonts w:hint="eastAsia"/>
          <w:color w:val="0070C0"/>
        </w:rPr>
        <w:t xml:space="preserve">: 약한 강조를 위해 사용한다. 긍정 / 부정적인 의미는 크게 </w:t>
      </w:r>
      <w:r w:rsidRPr="005733F3">
        <w:rPr>
          <w:rFonts w:hint="eastAsia"/>
          <w:color w:val="0070C0"/>
          <w:sz w:val="18"/>
        </w:rPr>
        <w:t>구분하지</w:t>
      </w:r>
      <w:r w:rsidRPr="005733F3">
        <w:rPr>
          <w:rFonts w:hint="eastAsia"/>
          <w:color w:val="0070C0"/>
        </w:rPr>
        <w:t xml:space="preserve"> 않고, 알아두면 좋을 만한 사항에 주로 사용한다.</w:t>
      </w:r>
    </w:p>
    <w:p w:rsidR="000222F2" w:rsidRPr="00E55C6A" w:rsidRDefault="000222F2" w:rsidP="000222F2">
      <w:pPr>
        <w:ind w:left="200" w:hangingChars="100" w:hanging="200"/>
        <w:rPr>
          <w:color w:val="31849B" w:themeColor="accent5" w:themeShade="BF"/>
        </w:rPr>
      </w:pPr>
    </w:p>
    <w:p w:rsidR="000222F2" w:rsidRDefault="000222F2" w:rsidP="000222F2">
      <w:pPr>
        <w:ind w:left="200" w:hangingChars="100" w:hanging="200"/>
        <w:rPr>
          <w:color w:val="C00000"/>
        </w:rPr>
      </w:pPr>
      <w:r>
        <w:rPr>
          <w:rFonts w:hint="eastAsia"/>
          <w:color w:val="31849B" w:themeColor="accent5" w:themeShade="BF"/>
        </w:rPr>
        <w:t xml:space="preserve"> </w:t>
      </w:r>
      <w:r w:rsidRPr="00177671">
        <w:rPr>
          <w:rFonts w:hint="eastAsia"/>
          <w:color w:val="C00000"/>
        </w:rPr>
        <w:t xml:space="preserve">- </w:t>
      </w:r>
      <w:r w:rsidRPr="005B0438">
        <w:rPr>
          <w:rFonts w:hint="eastAsia"/>
          <w:b/>
          <w:color w:val="C00000"/>
        </w:rPr>
        <w:t>진한 빨강</w:t>
      </w:r>
    </w:p>
    <w:p w:rsidR="000222F2" w:rsidRDefault="000222F2" w:rsidP="000222F2">
      <w:pPr>
        <w:ind w:left="200" w:hangingChars="100" w:hanging="200"/>
        <w:rPr>
          <w:color w:val="C00000"/>
        </w:rPr>
      </w:pPr>
      <w:r>
        <w:rPr>
          <w:rFonts w:hint="eastAsia"/>
          <w:color w:val="C00000"/>
        </w:rPr>
        <w:t xml:space="preserve">  </w:t>
      </w:r>
      <w:r w:rsidRPr="00177671">
        <w:rPr>
          <w:rFonts w:hint="eastAsia"/>
          <w:color w:val="C00000"/>
        </w:rPr>
        <w:t xml:space="preserve">: </w:t>
      </w:r>
      <w:r>
        <w:rPr>
          <w:rFonts w:hint="eastAsia"/>
          <w:color w:val="C00000"/>
        </w:rPr>
        <w:t>현재 명세에는 해당하는 사항이 없거나, 혹은 아직 명확하게 정의되지 않은 내용이 있음을 나타낸다.</w:t>
      </w:r>
    </w:p>
    <w:p w:rsidR="000222F2" w:rsidRPr="005B0438" w:rsidRDefault="000222F2" w:rsidP="000222F2">
      <w:pPr>
        <w:rPr>
          <w:color w:val="7030A0"/>
        </w:rPr>
      </w:pPr>
    </w:p>
    <w:p w:rsidR="000222F2" w:rsidRPr="00E27616" w:rsidRDefault="000222F2" w:rsidP="000222F2">
      <w:pPr>
        <w:ind w:left="200" w:hangingChars="100" w:hanging="200"/>
        <w:rPr>
          <w:b/>
          <w:color w:val="6600FF"/>
        </w:rPr>
      </w:pPr>
      <w:r w:rsidRPr="00E27616">
        <w:rPr>
          <w:rFonts w:hint="eastAsia"/>
          <w:color w:val="6600FF"/>
        </w:rPr>
        <w:t xml:space="preserve"> - </w:t>
      </w:r>
      <w:r w:rsidRPr="00E27616">
        <w:rPr>
          <w:rFonts w:hint="eastAsia"/>
          <w:b/>
          <w:color w:val="6600FF"/>
        </w:rPr>
        <w:t>보라색</w:t>
      </w:r>
    </w:p>
    <w:p w:rsidR="000222F2" w:rsidRPr="00E27616" w:rsidRDefault="000222F2" w:rsidP="000222F2">
      <w:pPr>
        <w:ind w:left="200" w:hangingChars="100" w:hanging="200"/>
        <w:rPr>
          <w:color w:val="6600FF"/>
        </w:rPr>
      </w:pPr>
      <w:r w:rsidRPr="00E27616">
        <w:rPr>
          <w:rFonts w:hint="eastAsia"/>
          <w:b/>
          <w:color w:val="6600FF"/>
        </w:rPr>
        <w:t xml:space="preserve">  </w:t>
      </w:r>
      <w:r w:rsidRPr="00E27616">
        <w:rPr>
          <w:rFonts w:hint="eastAsia"/>
          <w:color w:val="6600FF"/>
        </w:rPr>
        <w:t xml:space="preserve">: 외부 문서에 대한 </w:t>
      </w:r>
      <w:r>
        <w:rPr>
          <w:rFonts w:hint="eastAsia"/>
          <w:color w:val="6600FF"/>
        </w:rPr>
        <w:t>참조는 이 색깔로 표기한다.</w:t>
      </w:r>
    </w:p>
    <w:p w:rsidR="000222F2" w:rsidRDefault="000222F2" w:rsidP="000222F2">
      <w:pPr>
        <w:ind w:left="200" w:hangingChars="100" w:hanging="200"/>
      </w:pPr>
    </w:p>
    <w:p w:rsidR="000222F2" w:rsidRPr="00F1432E" w:rsidRDefault="000222F2" w:rsidP="000222F2">
      <w:pPr>
        <w:ind w:left="200" w:hangingChars="100" w:hanging="200"/>
        <w:rPr>
          <w:color w:val="FF00FF"/>
        </w:rPr>
      </w:pPr>
      <w:r w:rsidRPr="00F1432E">
        <w:rPr>
          <w:rFonts w:hint="eastAsia"/>
          <w:color w:val="FF00FF"/>
        </w:rPr>
        <w:t xml:space="preserve"> - </w:t>
      </w:r>
      <w:r w:rsidRPr="003E363D">
        <w:rPr>
          <w:rFonts w:hint="eastAsia"/>
          <w:b/>
          <w:color w:val="FF00FF"/>
        </w:rPr>
        <w:t>분홍색</w:t>
      </w:r>
    </w:p>
    <w:p w:rsidR="000222F2" w:rsidRPr="00F1432E" w:rsidRDefault="000222F2" w:rsidP="000222F2">
      <w:pPr>
        <w:ind w:left="200" w:hangingChars="100" w:hanging="200"/>
        <w:rPr>
          <w:color w:val="FF00FF"/>
        </w:rPr>
      </w:pPr>
      <w:r w:rsidRPr="00F1432E">
        <w:rPr>
          <w:rFonts w:hint="eastAsia"/>
          <w:color w:val="FF00FF"/>
        </w:rPr>
        <w:t xml:space="preserve">  : </w:t>
      </w:r>
      <w:r>
        <w:rPr>
          <w:rFonts w:hint="eastAsia"/>
          <w:color w:val="FF00FF"/>
        </w:rPr>
        <w:t>이 문서의 어떤 명세 항목에서 문서 내 다른 명세 항목을 참조해야 하는 경우, 참조할 명세 번호를 이 색깔로 표기한다.</w:t>
      </w:r>
    </w:p>
    <w:p w:rsidR="000222F2" w:rsidRDefault="000222F2" w:rsidP="000222F2">
      <w:pPr>
        <w:ind w:left="200" w:hangingChars="100" w:hanging="200"/>
      </w:pPr>
    </w:p>
    <w:p w:rsidR="000222F2" w:rsidRPr="00F1432E" w:rsidRDefault="000222F2" w:rsidP="000222F2">
      <w:pPr>
        <w:ind w:left="200" w:hangingChars="100" w:hanging="200"/>
        <w:rPr>
          <w:b/>
          <w:color w:val="948A54" w:themeColor="background2" w:themeShade="80"/>
        </w:rPr>
      </w:pPr>
      <w:r>
        <w:rPr>
          <w:rFonts w:hint="eastAsia"/>
        </w:rPr>
        <w:t xml:space="preserve"> </w:t>
      </w:r>
      <w:r w:rsidRPr="00F1432E">
        <w:rPr>
          <w:rFonts w:hint="eastAsia"/>
          <w:color w:val="948A54" w:themeColor="background2" w:themeShade="80"/>
        </w:rPr>
        <w:t xml:space="preserve">- </w:t>
      </w:r>
      <w:r w:rsidRPr="00F1432E">
        <w:rPr>
          <w:rFonts w:hint="eastAsia"/>
          <w:b/>
          <w:color w:val="948A54" w:themeColor="background2" w:themeShade="80"/>
        </w:rPr>
        <w:t>황갈색</w:t>
      </w:r>
    </w:p>
    <w:p w:rsidR="000222F2" w:rsidRPr="00F1432E" w:rsidRDefault="000222F2" w:rsidP="000222F2">
      <w:pPr>
        <w:ind w:left="200" w:hangingChars="100" w:hanging="200"/>
        <w:rPr>
          <w:color w:val="948A54" w:themeColor="background2" w:themeShade="80"/>
        </w:rPr>
      </w:pPr>
      <w:r w:rsidRPr="00F1432E">
        <w:rPr>
          <w:rFonts w:hint="eastAsia"/>
          <w:b/>
          <w:color w:val="948A54" w:themeColor="background2" w:themeShade="80"/>
        </w:rPr>
        <w:t xml:space="preserve">  </w:t>
      </w:r>
      <w:r w:rsidRPr="00F1432E">
        <w:rPr>
          <w:rFonts w:hint="eastAsia"/>
          <w:color w:val="948A54" w:themeColor="background2" w:themeShade="80"/>
        </w:rPr>
        <w:t>: 작성자, 작성 시점, 추가 / 삭제 / 재정의 관련 처리 내용을 표기한다.</w:t>
      </w:r>
    </w:p>
    <w:p w:rsidR="000222F2" w:rsidRDefault="000222F2" w:rsidP="000222F2">
      <w:pPr>
        <w:ind w:left="200" w:hangingChars="100" w:hanging="200"/>
      </w:pPr>
    </w:p>
    <w:p w:rsidR="000222F2" w:rsidRDefault="000222F2" w:rsidP="000222F2">
      <w:pPr>
        <w:shd w:val="clear" w:color="auto" w:fill="DBE5F1" w:themeFill="accent1" w:themeFillTint="33"/>
        <w:ind w:left="200" w:hangingChars="100" w:hanging="200"/>
        <w:rPr>
          <w:color w:val="002060"/>
        </w:rPr>
      </w:pPr>
      <w:r>
        <w:rPr>
          <w:rFonts w:hint="eastAsia"/>
          <w:color w:val="002060"/>
        </w:rPr>
        <w:t xml:space="preserve"> </w:t>
      </w:r>
      <w:r w:rsidRPr="00E55C6A">
        <w:rPr>
          <w:rFonts w:hint="eastAsia"/>
          <w:color w:val="002060"/>
        </w:rPr>
        <w:t xml:space="preserve">- </w:t>
      </w:r>
      <w:r w:rsidRPr="005B0438">
        <w:rPr>
          <w:rFonts w:hint="eastAsia"/>
          <w:b/>
          <w:color w:val="002060"/>
        </w:rPr>
        <w:t>파란 음영 + 짙은 파란색</w:t>
      </w:r>
    </w:p>
    <w:p w:rsidR="000222F2" w:rsidRDefault="000222F2" w:rsidP="000222F2">
      <w:pPr>
        <w:shd w:val="clear" w:color="auto" w:fill="DBE5F1" w:themeFill="accent1" w:themeFillTint="33"/>
        <w:ind w:left="200" w:hangingChars="100" w:hanging="200"/>
        <w:rPr>
          <w:color w:val="002060"/>
        </w:rPr>
      </w:pPr>
      <w:r>
        <w:rPr>
          <w:rFonts w:hint="eastAsia"/>
          <w:color w:val="002060"/>
        </w:rPr>
        <w:t xml:space="preserve">  : 명세 항목의 세부적인 내용을 나타낸다.</w:t>
      </w:r>
    </w:p>
    <w:p w:rsidR="000222F2" w:rsidRPr="00E55C6A" w:rsidRDefault="000222F2" w:rsidP="000222F2">
      <w:pPr>
        <w:shd w:val="clear" w:color="auto" w:fill="DBE5F1" w:themeFill="accent1" w:themeFillTint="33"/>
        <w:ind w:left="200" w:hangingChars="100" w:hanging="200"/>
        <w:rPr>
          <w:color w:val="002060"/>
        </w:rPr>
      </w:pPr>
      <w:r>
        <w:rPr>
          <w:rFonts w:hint="eastAsia"/>
          <w:color w:val="002060"/>
        </w:rPr>
        <w:t xml:space="preserve">   명세 항목의 개요 부분은 음영을 넣지 않고, 세부 내용에만 파란 음영을 넣는다.</w:t>
      </w:r>
    </w:p>
    <w:p w:rsidR="000222F2" w:rsidRDefault="000222F2" w:rsidP="000222F2">
      <w:pPr>
        <w:ind w:left="200" w:hangingChars="100" w:hanging="200"/>
        <w:rPr>
          <w:color w:val="C00000"/>
        </w:rPr>
      </w:pPr>
    </w:p>
    <w:p w:rsidR="000222F2" w:rsidRDefault="000222F2" w:rsidP="000222F2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 w:rsidRPr="00FB2A8F">
        <w:rPr>
          <w:rFonts w:hint="eastAsia"/>
          <w:color w:val="006600"/>
        </w:rPr>
        <w:t xml:space="preserve"> - </w:t>
      </w:r>
      <w:r w:rsidRPr="005B0438">
        <w:rPr>
          <w:rFonts w:hint="eastAsia"/>
          <w:b/>
          <w:color w:val="006600"/>
        </w:rPr>
        <w:t>녹색 음영 + 녹색</w:t>
      </w:r>
    </w:p>
    <w:p w:rsidR="000222F2" w:rsidRDefault="000222F2" w:rsidP="000222F2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hint="eastAsia"/>
          <w:color w:val="006600"/>
        </w:rPr>
        <w:t xml:space="preserve">  </w:t>
      </w:r>
      <w:r w:rsidRPr="00FB2A8F">
        <w:rPr>
          <w:rFonts w:hint="eastAsia"/>
          <w:color w:val="006600"/>
        </w:rPr>
        <w:t xml:space="preserve">: </w:t>
      </w:r>
      <w:r w:rsidRPr="005C7149">
        <w:rPr>
          <w:rFonts w:hint="eastAsia"/>
          <w:b/>
          <w:color w:val="006600"/>
        </w:rPr>
        <w:t>기술 노트.</w:t>
      </w:r>
    </w:p>
    <w:p w:rsidR="000222F2" w:rsidRPr="00FB2A8F" w:rsidRDefault="000222F2" w:rsidP="000222F2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hint="eastAsia"/>
          <w:color w:val="006600"/>
        </w:rPr>
        <w:t xml:space="preserve">   </w:t>
      </w:r>
      <w:r w:rsidRPr="00FB2A8F">
        <w:rPr>
          <w:rFonts w:hint="eastAsia"/>
          <w:color w:val="006600"/>
        </w:rPr>
        <w:t>(프로그래밍의)기술적인 힌트나, 왜 이렇게 구현을 했는가에 대한 의도 등은 이</w:t>
      </w:r>
      <w:r>
        <w:rPr>
          <w:rFonts w:hint="eastAsia"/>
          <w:color w:val="006600"/>
        </w:rPr>
        <w:t>런 형식으</w:t>
      </w:r>
      <w:r w:rsidRPr="00FB2A8F">
        <w:rPr>
          <w:rFonts w:hint="eastAsia"/>
          <w:color w:val="006600"/>
        </w:rPr>
        <w:t>로 표시한다. 이 색깔로 표시된 문장은, 읽기 싫은 사람이나 기술적인 용어가 짜증나는 사람들은 안 읽어도 상관없다.</w:t>
      </w:r>
    </w:p>
    <w:p w:rsidR="000222F2" w:rsidRDefault="000222F2" w:rsidP="000222F2">
      <w:pPr>
        <w:ind w:left="200" w:hangingChars="100" w:hanging="200"/>
        <w:rPr>
          <w:color w:val="984806" w:themeColor="accent6" w:themeShade="80"/>
        </w:rPr>
      </w:pPr>
    </w:p>
    <w:p w:rsidR="000222F2" w:rsidRDefault="000222F2" w:rsidP="000222F2">
      <w:pPr>
        <w:shd w:val="clear" w:color="auto" w:fill="FDE9D9" w:themeFill="accent6" w:themeFillTint="33"/>
        <w:ind w:left="200" w:hangingChars="100" w:hanging="200"/>
        <w:rPr>
          <w:color w:val="984806" w:themeColor="accent6" w:themeShade="80"/>
        </w:rPr>
      </w:pPr>
      <w:r w:rsidRPr="008A0CFA">
        <w:rPr>
          <w:rFonts w:hint="eastAsia"/>
          <w:color w:val="984806" w:themeColor="accent6" w:themeShade="80"/>
        </w:rPr>
        <w:t xml:space="preserve"> - </w:t>
      </w:r>
      <w:r w:rsidRPr="005B0438">
        <w:rPr>
          <w:rFonts w:hint="eastAsia"/>
          <w:b/>
          <w:color w:val="984806" w:themeColor="accent6" w:themeShade="80"/>
        </w:rPr>
        <w:t>주황</w:t>
      </w:r>
      <w:r>
        <w:rPr>
          <w:rFonts w:hint="eastAsia"/>
          <w:b/>
          <w:color w:val="984806" w:themeColor="accent6" w:themeShade="80"/>
        </w:rPr>
        <w:t>색 음영</w:t>
      </w:r>
      <w:r w:rsidRPr="005B0438">
        <w:rPr>
          <w:rFonts w:hint="eastAsia"/>
          <w:b/>
          <w:color w:val="984806" w:themeColor="accent6" w:themeShade="80"/>
        </w:rPr>
        <w:t xml:space="preserve"> + 갈색</w:t>
      </w:r>
    </w:p>
    <w:p w:rsidR="000222F2" w:rsidRDefault="000222F2" w:rsidP="000222F2">
      <w:pPr>
        <w:shd w:val="clear" w:color="auto" w:fill="FDE9D9" w:themeFill="accent6" w:themeFillTint="33"/>
        <w:ind w:left="200" w:hangingChars="100" w:hanging="200"/>
        <w:rPr>
          <w:color w:val="984806" w:themeColor="accent6" w:themeShade="80"/>
        </w:rPr>
      </w:pPr>
      <w:r>
        <w:rPr>
          <w:rFonts w:hint="eastAsia"/>
          <w:color w:val="984806" w:themeColor="accent6" w:themeShade="80"/>
        </w:rPr>
        <w:t xml:space="preserve">  </w:t>
      </w:r>
      <w:r w:rsidRPr="008A0CFA">
        <w:rPr>
          <w:rFonts w:hint="eastAsia"/>
          <w:color w:val="984806" w:themeColor="accent6" w:themeShade="80"/>
        </w:rPr>
        <w:t xml:space="preserve">: </w:t>
      </w:r>
      <w:r w:rsidRPr="005C7149">
        <w:rPr>
          <w:rFonts w:hint="eastAsia"/>
          <w:b/>
          <w:color w:val="984806" w:themeColor="accent6" w:themeShade="80"/>
        </w:rPr>
        <w:t>테스트 노트.</w:t>
      </w:r>
    </w:p>
    <w:p w:rsidR="000222F2" w:rsidRPr="00F1432E" w:rsidRDefault="000222F2" w:rsidP="000222F2">
      <w:pPr>
        <w:shd w:val="clear" w:color="auto" w:fill="FDE9D9" w:themeFill="accent6" w:themeFillTint="33"/>
        <w:ind w:left="200" w:hangingChars="100" w:hanging="200"/>
        <w:rPr>
          <w:color w:val="984806" w:themeColor="accent6" w:themeShade="80"/>
        </w:rPr>
      </w:pPr>
      <w:r>
        <w:rPr>
          <w:rFonts w:hint="eastAsia"/>
          <w:color w:val="984806" w:themeColor="accent6" w:themeShade="80"/>
        </w:rPr>
        <w:t xml:space="preserve">   명세 및 구현 내용에 대해 테스트해야 할 경우, 테스트와 관련된 상세한 내용을 나열한다.</w:t>
      </w:r>
    </w:p>
    <w:p w:rsidR="000222F2" w:rsidRDefault="000222F2" w:rsidP="000222F2">
      <w:pPr>
        <w:ind w:left="200" w:hangingChars="100" w:hanging="200"/>
      </w:pPr>
    </w:p>
    <w:p w:rsidR="000222F2" w:rsidRDefault="000222F2" w:rsidP="000222F2">
      <w:pPr>
        <w:shd w:val="clear" w:color="auto" w:fill="E5DFEC" w:themeFill="accent4" w:themeFillTint="33"/>
        <w:ind w:left="200" w:hangingChars="100" w:hanging="200"/>
        <w:rPr>
          <w:color w:val="7030A0"/>
        </w:rPr>
      </w:pPr>
      <w:r w:rsidRPr="00E60C60">
        <w:rPr>
          <w:rFonts w:hint="eastAsia"/>
          <w:color w:val="7030A0"/>
        </w:rPr>
        <w:t xml:space="preserve"> - </w:t>
      </w:r>
      <w:r w:rsidRPr="005C7149">
        <w:rPr>
          <w:rFonts w:hint="eastAsia"/>
          <w:b/>
          <w:color w:val="7030A0"/>
        </w:rPr>
        <w:t>보라색 음영 + 보라색</w:t>
      </w:r>
    </w:p>
    <w:p w:rsidR="000222F2" w:rsidRDefault="000222F2" w:rsidP="000222F2">
      <w:pPr>
        <w:shd w:val="clear" w:color="auto" w:fill="E5DFEC" w:themeFill="accent4" w:themeFillTint="33"/>
        <w:ind w:left="200" w:hangingChars="100" w:hanging="200"/>
        <w:rPr>
          <w:color w:val="7030A0"/>
        </w:rPr>
      </w:pPr>
      <w:r>
        <w:rPr>
          <w:rFonts w:hint="eastAsia"/>
          <w:color w:val="7030A0"/>
        </w:rPr>
        <w:t xml:space="preserve">  : </w:t>
      </w:r>
      <w:r w:rsidRPr="005C7149">
        <w:rPr>
          <w:rFonts w:hint="eastAsia"/>
          <w:b/>
          <w:color w:val="7030A0"/>
        </w:rPr>
        <w:t>마케팅 노트.</w:t>
      </w:r>
    </w:p>
    <w:p w:rsidR="000222F2" w:rsidRPr="00E60C60" w:rsidRDefault="000222F2" w:rsidP="000222F2">
      <w:pPr>
        <w:shd w:val="clear" w:color="auto" w:fill="E5DFEC" w:themeFill="accent4" w:themeFillTint="33"/>
        <w:ind w:left="200" w:hangingChars="100" w:hanging="200"/>
        <w:rPr>
          <w:color w:val="7030A0"/>
        </w:rPr>
      </w:pPr>
      <w:r>
        <w:rPr>
          <w:rFonts w:hint="eastAsia"/>
          <w:color w:val="7030A0"/>
        </w:rPr>
        <w:t xml:space="preserve">   운영 / </w:t>
      </w:r>
      <w:proofErr w:type="spellStart"/>
      <w:r>
        <w:rPr>
          <w:rFonts w:hint="eastAsia"/>
          <w:color w:val="7030A0"/>
        </w:rPr>
        <w:t>과금</w:t>
      </w:r>
      <w:proofErr w:type="spellEnd"/>
      <w:r>
        <w:rPr>
          <w:rFonts w:hint="eastAsia"/>
          <w:color w:val="7030A0"/>
        </w:rPr>
        <w:t xml:space="preserve"> / 라이선스 등의 정책과 관련하여 알아두면 좋을 상세 내용을 나열한다.</w:t>
      </w:r>
    </w:p>
    <w:p w:rsidR="000222F2" w:rsidRPr="00F12607" w:rsidRDefault="000222F2" w:rsidP="000222F2">
      <w:pPr>
        <w:ind w:left="200" w:hangingChars="100" w:hanging="200"/>
      </w:pPr>
    </w:p>
    <w:p w:rsidR="000222F2" w:rsidRDefault="000222F2" w:rsidP="000222F2">
      <w:pPr>
        <w:shd w:val="clear" w:color="auto" w:fill="D9D9D9" w:themeFill="background1" w:themeFillShade="D9"/>
        <w:ind w:left="200" w:hangingChars="100" w:hanging="200"/>
      </w:pPr>
      <w:r w:rsidRPr="00F12607">
        <w:rPr>
          <w:rFonts w:hint="eastAsia"/>
        </w:rPr>
        <w:t xml:space="preserve"> - </w:t>
      </w:r>
      <w:r>
        <w:rPr>
          <w:rFonts w:hint="eastAsia"/>
        </w:rPr>
        <w:t>회색 음영</w:t>
      </w:r>
    </w:p>
    <w:p w:rsidR="000222F2" w:rsidRDefault="000222F2" w:rsidP="000222F2">
      <w:pPr>
        <w:shd w:val="clear" w:color="auto" w:fill="D9D9D9" w:themeFill="background1" w:themeFillShade="D9"/>
        <w:ind w:left="200" w:hangingChars="100" w:hanging="200"/>
        <w:rPr>
          <w:strike/>
        </w:rPr>
      </w:pPr>
      <w:r>
        <w:rPr>
          <w:rFonts w:hint="eastAsia"/>
        </w:rPr>
        <w:t xml:space="preserve">   </w:t>
      </w:r>
      <w:r w:rsidRPr="00F12607">
        <w:rPr>
          <w:rFonts w:hint="eastAsia"/>
          <w:strike/>
        </w:rPr>
        <w:t xml:space="preserve">삭제된 기능은 이렇게 삭제 표시가 된 채, </w:t>
      </w:r>
      <w:r>
        <w:rPr>
          <w:rFonts w:hint="eastAsia"/>
          <w:strike/>
        </w:rPr>
        <w:t>회색</w:t>
      </w:r>
      <w:r w:rsidRPr="00F12607">
        <w:rPr>
          <w:rFonts w:hint="eastAsia"/>
          <w:strike/>
        </w:rPr>
        <w:t xml:space="preserve"> 음영으로 내용을 감싼다.</w:t>
      </w:r>
      <w:r>
        <w:rPr>
          <w:rFonts w:hint="eastAsia"/>
          <w:strike/>
        </w:rPr>
        <w:t xml:space="preserve"> (음영은 경우에 따라 넣지 않을 수 있다.)</w:t>
      </w:r>
    </w:p>
    <w:p w:rsidR="000222F2" w:rsidRPr="006844FD" w:rsidRDefault="000222F2" w:rsidP="000222F2">
      <w:pPr>
        <w:shd w:val="clear" w:color="auto" w:fill="D9D9D9" w:themeFill="background1" w:themeFillShade="D9"/>
        <w:ind w:left="200" w:hangingChars="100" w:hanging="200"/>
        <w:jc w:val="left"/>
        <w:rPr>
          <w:strike/>
        </w:rPr>
      </w:pPr>
      <w:r>
        <w:rPr>
          <w:rFonts w:hint="eastAsia"/>
        </w:rPr>
        <w:t xml:space="preserve">   </w:t>
      </w:r>
      <w:r w:rsidRPr="006844FD">
        <w:rPr>
          <w:rFonts w:hint="eastAsia"/>
          <w:strike/>
        </w:rPr>
        <w:t xml:space="preserve">만일 내용 중에 이미 음영 처리가 된 부분이 있다면, 그 부분만 </w:t>
      </w:r>
      <w:r>
        <w:rPr>
          <w:rFonts w:hint="eastAsia"/>
          <w:strike/>
        </w:rPr>
        <w:t>회색</w:t>
      </w:r>
      <w:r w:rsidRPr="006844FD">
        <w:rPr>
          <w:rFonts w:hint="eastAsia"/>
          <w:strike/>
        </w:rPr>
        <w:t xml:space="preserve"> </w:t>
      </w:r>
      <w:r>
        <w:rPr>
          <w:rFonts w:hint="eastAsia"/>
          <w:strike/>
        </w:rPr>
        <w:t>음영으로 감싸서 제외되었음을 표시한다</w:t>
      </w:r>
      <w:r w:rsidRPr="006844FD">
        <w:rPr>
          <w:rFonts w:hint="eastAsia"/>
          <w:strike/>
        </w:rPr>
        <w:t>.</w:t>
      </w:r>
    </w:p>
    <w:p w:rsidR="000222F2" w:rsidRPr="006844FD" w:rsidRDefault="000222F2" w:rsidP="000222F2">
      <w:pPr>
        <w:shd w:val="clear" w:color="auto" w:fill="D9D9D9" w:themeFill="background1" w:themeFillShade="D9"/>
        <w:ind w:left="200" w:hangingChars="100" w:hanging="200"/>
        <w:rPr>
          <w:strike/>
        </w:rPr>
      </w:pPr>
      <w:r>
        <w:rPr>
          <w:rFonts w:hint="eastAsia"/>
        </w:rPr>
        <w:t xml:space="preserve">   </w:t>
      </w:r>
      <w:r w:rsidRPr="006844FD">
        <w:rPr>
          <w:rFonts w:hint="eastAsia"/>
          <w:strike/>
        </w:rPr>
        <w:t>그러므로, 명세 기능을 삭제하는 경우가 아니라면 이 색깔의 음영을 사용하지 말 것.</w:t>
      </w:r>
    </w:p>
    <w:p w:rsidR="000222F2" w:rsidRDefault="000222F2" w:rsidP="000222F2">
      <w:pPr>
        <w:ind w:left="200" w:hangingChars="100" w:hanging="200"/>
        <w:rPr>
          <w:color w:val="984806" w:themeColor="accent6" w:themeShade="80"/>
        </w:rPr>
      </w:pPr>
    </w:p>
    <w:p w:rsidR="000222F2" w:rsidRPr="00F12607" w:rsidRDefault="000222F2" w:rsidP="000222F2">
      <w:pPr>
        <w:ind w:left="200" w:hangingChars="100" w:hanging="200"/>
        <w:rPr>
          <w:color w:val="984806" w:themeColor="accent6" w:themeShade="80"/>
        </w:rPr>
      </w:pPr>
    </w:p>
    <w:p w:rsidR="000222F2" w:rsidRPr="00E57E15" w:rsidRDefault="000222F2" w:rsidP="000222F2">
      <w:pPr>
        <w:shd w:val="clear" w:color="auto" w:fill="F2DBDB" w:themeFill="accent2" w:themeFillTint="33"/>
        <w:ind w:left="200" w:hangingChars="100" w:hanging="200"/>
        <w:rPr>
          <w:b/>
          <w:color w:val="FF0000"/>
        </w:rPr>
      </w:pPr>
      <w:r w:rsidRPr="00E57E15">
        <w:rPr>
          <w:rFonts w:hint="eastAsia"/>
          <w:b/>
          <w:color w:val="FF0000"/>
        </w:rPr>
        <w:t xml:space="preserve"> </w:t>
      </w:r>
      <w:r w:rsidRPr="00E57E15">
        <w:rPr>
          <w:rFonts w:eastAsiaTheme="minorHAnsi"/>
          <w:b/>
          <w:color w:val="FF0000"/>
        </w:rPr>
        <w:t>※</w:t>
      </w:r>
      <w:r w:rsidRPr="00E57E15">
        <w:rPr>
          <w:rFonts w:hint="eastAsia"/>
          <w:b/>
          <w:color w:val="FF0000"/>
        </w:rPr>
        <w:t xml:space="preserve"> 근데 막상 작성하다 보면, 이런 색상 규칙 같은 거 잘 안 지키게 된다</w:t>
      </w:r>
      <w:proofErr w:type="gramStart"/>
      <w:r w:rsidRPr="00E57E15">
        <w:rPr>
          <w:rFonts w:hint="eastAsia"/>
          <w:b/>
          <w:color w:val="FF0000"/>
        </w:rPr>
        <w:t>.-</w:t>
      </w:r>
      <w:proofErr w:type="gramEnd"/>
      <w:r w:rsidRPr="00E57E15">
        <w:rPr>
          <w:rFonts w:hint="eastAsia"/>
          <w:b/>
          <w:color w:val="FF0000"/>
        </w:rPr>
        <w:t>_-</w:t>
      </w:r>
    </w:p>
    <w:p w:rsidR="000222F2" w:rsidRPr="00E57E15" w:rsidRDefault="000222F2" w:rsidP="000222F2">
      <w:pPr>
        <w:shd w:val="clear" w:color="auto" w:fill="F2DBDB" w:themeFill="accent2" w:themeFillTint="33"/>
        <w:ind w:left="200" w:hangingChars="100" w:hanging="200"/>
        <w:rPr>
          <w:b/>
          <w:color w:val="FF0000"/>
        </w:rPr>
      </w:pPr>
      <w:r w:rsidRPr="00E57E15">
        <w:rPr>
          <w:rFonts w:eastAsiaTheme="minorHAnsi" w:hint="eastAsia"/>
          <w:b/>
          <w:color w:val="FF0000"/>
        </w:rPr>
        <w:t xml:space="preserve">   그냥 이런 게 있다 생각하고, 글자 색상과 의미가 반드시 일치하는지 따지지는 말 </w:t>
      </w:r>
      <w:proofErr w:type="gramStart"/>
      <w:r w:rsidRPr="00E57E15">
        <w:rPr>
          <w:rFonts w:eastAsiaTheme="minorHAnsi" w:hint="eastAsia"/>
          <w:b/>
          <w:color w:val="FF0000"/>
        </w:rPr>
        <w:t>것</w:t>
      </w:r>
      <w:r w:rsidRPr="00E57E15">
        <w:rPr>
          <w:rFonts w:eastAsiaTheme="minorHAnsi"/>
          <w:b/>
          <w:color w:val="FF0000"/>
        </w:rPr>
        <w:t>…</w:t>
      </w:r>
      <w:proofErr w:type="gramEnd"/>
    </w:p>
    <w:p w:rsidR="000222F2" w:rsidRDefault="000222F2" w:rsidP="000222F2">
      <w:pPr>
        <w:ind w:left="200" w:hangingChars="100" w:hanging="200"/>
        <w:rPr>
          <w:color w:val="984806" w:themeColor="accent6" w:themeShade="80"/>
        </w:rPr>
      </w:pPr>
    </w:p>
    <w:p w:rsidR="000222F2" w:rsidRPr="0000627F" w:rsidRDefault="000222F2" w:rsidP="000222F2">
      <w:pPr>
        <w:ind w:left="200" w:hangingChars="100" w:hanging="200"/>
        <w:rPr>
          <w:color w:val="984806" w:themeColor="accent6" w:themeShade="80"/>
        </w:rPr>
      </w:pPr>
    </w:p>
    <w:p w:rsidR="000222F2" w:rsidRDefault="000222F2" w:rsidP="000222F2">
      <w:pPr>
        <w:pStyle w:val="-11"/>
      </w:pPr>
      <w:r>
        <w:rPr>
          <w:rFonts w:asciiTheme="minorEastAsia" w:hAnsiTheme="minorEastAsia" w:hint="eastAsia"/>
        </w:rPr>
        <w:t>◆</w:t>
      </w:r>
      <w:r>
        <w:rPr>
          <w:rFonts w:hint="eastAsia"/>
        </w:rPr>
        <w:t xml:space="preserve"> 항상 일러두기를 최신으로 유지하려고는 하는데, 간혹 내용이 틀릴 수도 있다. </w:t>
      </w:r>
    </w:p>
    <w:p w:rsidR="000222F2" w:rsidRDefault="000222F2" w:rsidP="000222F2">
      <w:pPr>
        <w:pStyle w:val="-11"/>
      </w:pPr>
      <w:r>
        <w:rPr>
          <w:rFonts w:hint="eastAsia"/>
        </w:rPr>
        <w:t xml:space="preserve">   그러니 일러두기의 형식을 지나치게 의식하는 것은 좋지 않다.</w:t>
      </w:r>
      <w:r>
        <w:t xml:space="preserve"> </w:t>
      </w:r>
    </w:p>
    <w:p w:rsidR="000222F2" w:rsidRDefault="000222F2" w:rsidP="000222F2">
      <w:pPr>
        <w:pStyle w:val="a0"/>
        <w:numPr>
          <w:ilvl w:val="0"/>
          <w:numId w:val="0"/>
        </w:numPr>
      </w:pPr>
    </w:p>
    <w:p w:rsidR="000222F2" w:rsidRDefault="000222F2" w:rsidP="000222F2">
      <w:pPr>
        <w:pStyle w:val="-11"/>
        <w:ind w:firstLineChars="100" w:firstLine="240"/>
      </w:pPr>
      <w:r>
        <w:rPr>
          <w:rFonts w:hint="eastAsia"/>
        </w:rPr>
        <w:t xml:space="preserve"> </w:t>
      </w:r>
      <w:r w:rsidRPr="00257A63">
        <w:rPr>
          <w:rFonts w:hint="eastAsia"/>
          <w:color w:val="FF0000"/>
        </w:rPr>
        <w:t>그냥</w:t>
      </w:r>
      <w:r>
        <w:rPr>
          <w:rFonts w:hint="eastAsia"/>
          <w:color w:val="FF0000"/>
        </w:rPr>
        <w:t>!</w:t>
      </w:r>
      <w:r w:rsidRPr="00257A63">
        <w:rPr>
          <w:rFonts w:hint="eastAsia"/>
          <w:color w:val="FF0000"/>
        </w:rPr>
        <w:t xml:space="preserve"> 편하게 읽으면 된다</w:t>
      </w:r>
      <w:proofErr w:type="gramStart"/>
      <w:r w:rsidRPr="00257A63">
        <w:rPr>
          <w:rFonts w:hint="eastAsia"/>
          <w:color w:val="FF0000"/>
        </w:rPr>
        <w:t>.(</w:t>
      </w:r>
      <w:proofErr w:type="gramEnd"/>
      <w:r w:rsidRPr="00257A63">
        <w:rPr>
          <w:color w:val="FF0000"/>
        </w:rPr>
        <w:t>…</w:t>
      </w:r>
      <w:r w:rsidRPr="00257A63">
        <w:rPr>
          <w:rFonts w:hint="eastAsia"/>
          <w:color w:val="FF0000"/>
        </w:rPr>
        <w:t>)</w:t>
      </w:r>
      <w:r>
        <w:rPr>
          <w:color w:val="FF0000"/>
        </w:rPr>
        <w:t xml:space="preserve"> </w:t>
      </w:r>
      <w:proofErr w:type="gramStart"/>
      <w:r>
        <w:rPr>
          <w:rFonts w:hint="eastAsia"/>
          <w:color w:val="FF0000"/>
        </w:rPr>
        <w:t>편하게</w:t>
      </w:r>
      <w:r>
        <w:rPr>
          <w:color w:val="FF0000"/>
        </w:rPr>
        <w:t>…</w:t>
      </w:r>
      <w:proofErr w:type="gramEnd"/>
    </w:p>
    <w:p w:rsidR="000222F2" w:rsidRDefault="000222F2" w:rsidP="000222F2">
      <w:pPr>
        <w:pStyle w:val="-11"/>
      </w:pPr>
    </w:p>
    <w:p w:rsidR="000222F2" w:rsidRPr="006E639B" w:rsidRDefault="000222F2" w:rsidP="000222F2">
      <w:pPr>
        <w:widowControl/>
        <w:wordWrap/>
        <w:autoSpaceDE/>
        <w:autoSpaceDN/>
        <w:jc w:val="left"/>
      </w:pPr>
    </w:p>
    <w:p w:rsidR="000222F2" w:rsidRDefault="000222F2" w:rsidP="000222F2">
      <w:pPr>
        <w:widowControl/>
        <w:wordWrap/>
        <w:autoSpaceDE/>
        <w:autoSpaceDN/>
        <w:jc w:val="left"/>
      </w:pPr>
      <w:r>
        <w:br w:type="page"/>
      </w:r>
    </w:p>
    <w:p w:rsidR="000222F2" w:rsidRDefault="000222F2" w:rsidP="000222F2">
      <w:pPr>
        <w:pStyle w:val="-10"/>
      </w:pPr>
      <w:bookmarkStart w:id="78" w:name="_Toc373279586"/>
      <w:bookmarkStart w:id="79" w:name="_Toc373279625"/>
      <w:bookmarkStart w:id="80" w:name="_Toc373886921"/>
      <w:bookmarkStart w:id="81" w:name="_Toc377687393"/>
      <w:bookmarkStart w:id="82" w:name="_Toc378686057"/>
      <w:bookmarkStart w:id="83" w:name="_Toc380046041"/>
      <w:bookmarkStart w:id="84" w:name="_Toc380395282"/>
      <w:bookmarkStart w:id="85" w:name="_Toc391918252"/>
      <w:bookmarkStart w:id="86" w:name="_Toc401270270"/>
      <w:bookmarkStart w:id="87" w:name="_Toc413333286"/>
      <w:bookmarkStart w:id="88" w:name="_Toc413434458"/>
      <w:bookmarkStart w:id="89" w:name="_Toc419463601"/>
      <w:bookmarkStart w:id="90" w:name="_Toc436406786"/>
      <w:bookmarkStart w:id="91" w:name="_Toc436670254"/>
      <w:bookmarkStart w:id="92" w:name="_Toc439865959"/>
      <w:r>
        <w:rPr>
          <w:rFonts w:hint="eastAsia"/>
        </w:rPr>
        <w:lastRenderedPageBreak/>
        <w:t>목   차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0222F2" w:rsidRDefault="000222F2" w:rsidP="000222F2">
      <w:pPr>
        <w:pStyle w:val="12"/>
      </w:pPr>
    </w:p>
    <w:p w:rsidR="000222F2" w:rsidRDefault="000222F2" w:rsidP="000222F2">
      <w:pPr>
        <w:pStyle w:val="12"/>
      </w:pPr>
    </w:p>
    <w:p w:rsidR="00BB54EC" w:rsidRPr="00BA6415" w:rsidRDefault="00BB54EC" w:rsidP="000222F2"/>
    <w:p w:rsidR="003371AC" w:rsidRDefault="000222F2" w:rsidP="003371AC">
      <w:pPr>
        <w:pStyle w:val="12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3371AC" w:rsidRPr="003371AC" w:rsidRDefault="008F4BE1">
      <w:pPr>
        <w:pStyle w:val="12"/>
        <w:rPr>
          <w:b/>
          <w:noProof/>
        </w:rPr>
      </w:pPr>
      <w:hyperlink w:anchor="_Toc439865960" w:history="1">
        <w:r w:rsidR="003371AC" w:rsidRPr="003371AC">
          <w:rPr>
            <w:rStyle w:val="af"/>
            <w:b/>
            <w:noProof/>
          </w:rPr>
          <w:t>A. 개   요</w:t>
        </w:r>
        <w:r w:rsidR="003371AC" w:rsidRPr="003371AC">
          <w:rPr>
            <w:b/>
            <w:noProof/>
            <w:webHidden/>
          </w:rPr>
          <w:tab/>
        </w:r>
        <w:r w:rsidR="003371AC" w:rsidRPr="003371AC">
          <w:rPr>
            <w:b/>
            <w:noProof/>
            <w:webHidden/>
          </w:rPr>
          <w:fldChar w:fldCharType="begin"/>
        </w:r>
        <w:r w:rsidR="003371AC" w:rsidRPr="003371AC">
          <w:rPr>
            <w:b/>
            <w:noProof/>
            <w:webHidden/>
          </w:rPr>
          <w:instrText xml:space="preserve"> PAGEREF _Toc439865960 \h </w:instrText>
        </w:r>
        <w:r w:rsidR="003371AC" w:rsidRPr="003371AC">
          <w:rPr>
            <w:b/>
            <w:noProof/>
            <w:webHidden/>
          </w:rPr>
        </w:r>
        <w:r w:rsidR="003371AC" w:rsidRPr="003371AC">
          <w:rPr>
            <w:b/>
            <w:noProof/>
            <w:webHidden/>
          </w:rPr>
          <w:fldChar w:fldCharType="separate"/>
        </w:r>
        <w:r w:rsidR="00440A40">
          <w:rPr>
            <w:b/>
            <w:noProof/>
            <w:webHidden/>
          </w:rPr>
          <w:t>6</w:t>
        </w:r>
        <w:r w:rsidR="003371AC" w:rsidRPr="003371AC">
          <w:rPr>
            <w:b/>
            <w:noProof/>
            <w:webHidden/>
          </w:rPr>
          <w:fldChar w:fldCharType="end"/>
        </w:r>
      </w:hyperlink>
    </w:p>
    <w:p w:rsidR="003371AC" w:rsidRDefault="003371AC">
      <w:pPr>
        <w:pStyle w:val="12"/>
        <w:rPr>
          <w:rStyle w:val="af"/>
          <w:noProof/>
        </w:rPr>
      </w:pPr>
    </w:p>
    <w:p w:rsidR="003371AC" w:rsidRDefault="008F4BE1">
      <w:pPr>
        <w:pStyle w:val="12"/>
        <w:rPr>
          <w:noProof/>
        </w:rPr>
      </w:pPr>
      <w:hyperlink w:anchor="_Toc439865961" w:history="1">
        <w:r w:rsidR="003371AC" w:rsidRPr="0021057D">
          <w:rPr>
            <w:rStyle w:val="af"/>
            <w:noProof/>
          </w:rPr>
          <w:t>A-1. Concept</w:t>
        </w:r>
        <w:r w:rsidR="003371AC">
          <w:rPr>
            <w:noProof/>
            <w:webHidden/>
          </w:rPr>
          <w:tab/>
        </w:r>
        <w:r w:rsidR="003371AC">
          <w:rPr>
            <w:noProof/>
            <w:webHidden/>
          </w:rPr>
          <w:fldChar w:fldCharType="begin"/>
        </w:r>
        <w:r w:rsidR="003371AC">
          <w:rPr>
            <w:noProof/>
            <w:webHidden/>
          </w:rPr>
          <w:instrText xml:space="preserve"> PAGEREF _Toc439865961 \h </w:instrText>
        </w:r>
        <w:r w:rsidR="003371AC">
          <w:rPr>
            <w:noProof/>
            <w:webHidden/>
          </w:rPr>
        </w:r>
        <w:r w:rsidR="003371AC">
          <w:rPr>
            <w:noProof/>
            <w:webHidden/>
          </w:rPr>
          <w:fldChar w:fldCharType="separate"/>
        </w:r>
        <w:r w:rsidR="00440A40">
          <w:rPr>
            <w:noProof/>
            <w:webHidden/>
          </w:rPr>
          <w:t>7</w:t>
        </w:r>
        <w:r w:rsidR="003371AC">
          <w:rPr>
            <w:noProof/>
            <w:webHidden/>
          </w:rPr>
          <w:fldChar w:fldCharType="end"/>
        </w:r>
      </w:hyperlink>
    </w:p>
    <w:p w:rsidR="003371AC" w:rsidRDefault="008F4BE1">
      <w:pPr>
        <w:pStyle w:val="12"/>
        <w:rPr>
          <w:noProof/>
        </w:rPr>
      </w:pPr>
      <w:hyperlink w:anchor="_Toc439865962" w:history="1">
        <w:r w:rsidR="003371AC" w:rsidRPr="0021057D">
          <w:rPr>
            <w:rStyle w:val="af"/>
            <w:noProof/>
          </w:rPr>
          <w:t>A-2. 용어 설명</w:t>
        </w:r>
        <w:r w:rsidR="003371AC">
          <w:rPr>
            <w:noProof/>
            <w:webHidden/>
          </w:rPr>
          <w:tab/>
        </w:r>
        <w:r w:rsidR="003371AC">
          <w:rPr>
            <w:noProof/>
            <w:webHidden/>
          </w:rPr>
          <w:fldChar w:fldCharType="begin"/>
        </w:r>
        <w:r w:rsidR="003371AC">
          <w:rPr>
            <w:noProof/>
            <w:webHidden/>
          </w:rPr>
          <w:instrText xml:space="preserve"> PAGEREF _Toc439865962 \h </w:instrText>
        </w:r>
        <w:r w:rsidR="003371AC">
          <w:rPr>
            <w:noProof/>
            <w:webHidden/>
          </w:rPr>
        </w:r>
        <w:r w:rsidR="003371AC">
          <w:rPr>
            <w:noProof/>
            <w:webHidden/>
          </w:rPr>
          <w:fldChar w:fldCharType="separate"/>
        </w:r>
        <w:r w:rsidR="00440A40">
          <w:rPr>
            <w:noProof/>
            <w:webHidden/>
          </w:rPr>
          <w:t>10</w:t>
        </w:r>
        <w:r w:rsidR="003371AC">
          <w:rPr>
            <w:noProof/>
            <w:webHidden/>
          </w:rPr>
          <w:fldChar w:fldCharType="end"/>
        </w:r>
      </w:hyperlink>
    </w:p>
    <w:p w:rsidR="003371AC" w:rsidRDefault="008F4BE1">
      <w:pPr>
        <w:pStyle w:val="12"/>
        <w:rPr>
          <w:noProof/>
        </w:rPr>
      </w:pPr>
      <w:hyperlink w:anchor="_Toc439865963" w:history="1">
        <w:r w:rsidR="003371AC" w:rsidRPr="0021057D">
          <w:rPr>
            <w:rStyle w:val="af"/>
            <w:noProof/>
          </w:rPr>
          <w:t>A-3. 제품 사용 시나리오</w:t>
        </w:r>
        <w:r w:rsidR="003371AC">
          <w:rPr>
            <w:noProof/>
            <w:webHidden/>
          </w:rPr>
          <w:tab/>
        </w:r>
        <w:r w:rsidR="003371AC">
          <w:rPr>
            <w:noProof/>
            <w:webHidden/>
          </w:rPr>
          <w:fldChar w:fldCharType="begin"/>
        </w:r>
        <w:r w:rsidR="003371AC">
          <w:rPr>
            <w:noProof/>
            <w:webHidden/>
          </w:rPr>
          <w:instrText xml:space="preserve"> PAGEREF _Toc439865963 \h </w:instrText>
        </w:r>
        <w:r w:rsidR="003371AC">
          <w:rPr>
            <w:noProof/>
            <w:webHidden/>
          </w:rPr>
        </w:r>
        <w:r w:rsidR="003371AC">
          <w:rPr>
            <w:noProof/>
            <w:webHidden/>
          </w:rPr>
          <w:fldChar w:fldCharType="separate"/>
        </w:r>
        <w:r w:rsidR="00440A40">
          <w:rPr>
            <w:noProof/>
            <w:webHidden/>
          </w:rPr>
          <w:t>22</w:t>
        </w:r>
        <w:r w:rsidR="003371AC">
          <w:rPr>
            <w:noProof/>
            <w:webHidden/>
          </w:rPr>
          <w:fldChar w:fldCharType="end"/>
        </w:r>
      </w:hyperlink>
    </w:p>
    <w:p w:rsidR="003371AC" w:rsidRDefault="003371AC">
      <w:pPr>
        <w:pStyle w:val="12"/>
        <w:rPr>
          <w:rStyle w:val="af"/>
          <w:noProof/>
        </w:rPr>
      </w:pPr>
    </w:p>
    <w:p w:rsidR="003371AC" w:rsidRDefault="003371AC">
      <w:pPr>
        <w:pStyle w:val="12"/>
        <w:rPr>
          <w:rStyle w:val="af"/>
          <w:noProof/>
        </w:rPr>
      </w:pPr>
    </w:p>
    <w:p w:rsidR="003371AC" w:rsidRPr="003371AC" w:rsidRDefault="008F4BE1">
      <w:pPr>
        <w:pStyle w:val="12"/>
        <w:rPr>
          <w:b/>
          <w:noProof/>
        </w:rPr>
      </w:pPr>
      <w:hyperlink w:anchor="_Toc439865964" w:history="1">
        <w:r w:rsidR="003371AC" w:rsidRPr="003371AC">
          <w:rPr>
            <w:rStyle w:val="af"/>
            <w:b/>
            <w:noProof/>
          </w:rPr>
          <w:t>B. 기능 요구사항</w:t>
        </w:r>
        <w:r w:rsidR="003371AC" w:rsidRPr="003371AC">
          <w:rPr>
            <w:b/>
            <w:noProof/>
            <w:webHidden/>
          </w:rPr>
          <w:tab/>
        </w:r>
        <w:r w:rsidR="003371AC" w:rsidRPr="003371AC">
          <w:rPr>
            <w:b/>
            <w:noProof/>
            <w:webHidden/>
          </w:rPr>
          <w:fldChar w:fldCharType="begin"/>
        </w:r>
        <w:r w:rsidR="003371AC" w:rsidRPr="003371AC">
          <w:rPr>
            <w:b/>
            <w:noProof/>
            <w:webHidden/>
          </w:rPr>
          <w:instrText xml:space="preserve"> PAGEREF _Toc439865964 \h </w:instrText>
        </w:r>
        <w:r w:rsidR="003371AC" w:rsidRPr="003371AC">
          <w:rPr>
            <w:b/>
            <w:noProof/>
            <w:webHidden/>
          </w:rPr>
        </w:r>
        <w:r w:rsidR="003371AC" w:rsidRPr="003371AC">
          <w:rPr>
            <w:b/>
            <w:noProof/>
            <w:webHidden/>
          </w:rPr>
          <w:fldChar w:fldCharType="separate"/>
        </w:r>
        <w:r w:rsidR="00440A40">
          <w:rPr>
            <w:b/>
            <w:noProof/>
            <w:webHidden/>
          </w:rPr>
          <w:t>27</w:t>
        </w:r>
        <w:r w:rsidR="003371AC" w:rsidRPr="003371AC">
          <w:rPr>
            <w:b/>
            <w:noProof/>
            <w:webHidden/>
          </w:rPr>
          <w:fldChar w:fldCharType="end"/>
        </w:r>
      </w:hyperlink>
    </w:p>
    <w:p w:rsidR="003371AC" w:rsidRDefault="003371AC">
      <w:pPr>
        <w:pStyle w:val="12"/>
        <w:rPr>
          <w:rStyle w:val="af"/>
          <w:noProof/>
        </w:rPr>
      </w:pPr>
    </w:p>
    <w:p w:rsidR="003371AC" w:rsidRDefault="008F4BE1">
      <w:pPr>
        <w:pStyle w:val="12"/>
        <w:rPr>
          <w:noProof/>
        </w:rPr>
      </w:pPr>
      <w:hyperlink w:anchor="_Toc439865965" w:history="1">
        <w:r w:rsidR="003371AC" w:rsidRPr="0021057D">
          <w:rPr>
            <w:rStyle w:val="af"/>
            <w:noProof/>
          </w:rPr>
          <w:t>B-1. 데이터시트</w:t>
        </w:r>
        <w:r w:rsidR="003371AC">
          <w:rPr>
            <w:noProof/>
            <w:webHidden/>
          </w:rPr>
          <w:tab/>
        </w:r>
        <w:r w:rsidR="003371AC">
          <w:rPr>
            <w:noProof/>
            <w:webHidden/>
          </w:rPr>
          <w:fldChar w:fldCharType="begin"/>
        </w:r>
        <w:r w:rsidR="003371AC">
          <w:rPr>
            <w:noProof/>
            <w:webHidden/>
          </w:rPr>
          <w:instrText xml:space="preserve"> PAGEREF _Toc439865965 \h </w:instrText>
        </w:r>
        <w:r w:rsidR="003371AC">
          <w:rPr>
            <w:noProof/>
            <w:webHidden/>
          </w:rPr>
        </w:r>
        <w:r w:rsidR="003371AC">
          <w:rPr>
            <w:noProof/>
            <w:webHidden/>
          </w:rPr>
          <w:fldChar w:fldCharType="separate"/>
        </w:r>
        <w:r w:rsidR="00440A40">
          <w:rPr>
            <w:noProof/>
            <w:webHidden/>
          </w:rPr>
          <w:t>28</w:t>
        </w:r>
        <w:r w:rsidR="003371AC">
          <w:rPr>
            <w:noProof/>
            <w:webHidden/>
          </w:rPr>
          <w:fldChar w:fldCharType="end"/>
        </w:r>
      </w:hyperlink>
    </w:p>
    <w:p w:rsidR="003371AC" w:rsidRDefault="008F4BE1">
      <w:pPr>
        <w:pStyle w:val="12"/>
        <w:rPr>
          <w:noProof/>
        </w:rPr>
      </w:pPr>
      <w:hyperlink w:anchor="_Toc439865966" w:history="1">
        <w:r w:rsidR="003371AC" w:rsidRPr="0021057D">
          <w:rPr>
            <w:rStyle w:val="af"/>
            <w:noProof/>
          </w:rPr>
          <w:t>B-2. 데이터 스크립트</w:t>
        </w:r>
        <w:r w:rsidR="003371AC">
          <w:rPr>
            <w:noProof/>
            <w:webHidden/>
          </w:rPr>
          <w:tab/>
        </w:r>
        <w:r w:rsidR="003371AC">
          <w:rPr>
            <w:noProof/>
            <w:webHidden/>
          </w:rPr>
          <w:fldChar w:fldCharType="begin"/>
        </w:r>
        <w:r w:rsidR="003371AC">
          <w:rPr>
            <w:noProof/>
            <w:webHidden/>
          </w:rPr>
          <w:instrText xml:space="preserve"> PAGEREF _Toc439865966 \h </w:instrText>
        </w:r>
        <w:r w:rsidR="003371AC">
          <w:rPr>
            <w:noProof/>
            <w:webHidden/>
          </w:rPr>
        </w:r>
        <w:r w:rsidR="003371AC">
          <w:rPr>
            <w:noProof/>
            <w:webHidden/>
          </w:rPr>
          <w:fldChar w:fldCharType="separate"/>
        </w:r>
        <w:r w:rsidR="00440A40">
          <w:rPr>
            <w:noProof/>
            <w:webHidden/>
          </w:rPr>
          <w:t>43</w:t>
        </w:r>
        <w:r w:rsidR="003371AC">
          <w:rPr>
            <w:noProof/>
            <w:webHidden/>
          </w:rPr>
          <w:fldChar w:fldCharType="end"/>
        </w:r>
      </w:hyperlink>
    </w:p>
    <w:p w:rsidR="003371AC" w:rsidRDefault="008F4BE1">
      <w:pPr>
        <w:pStyle w:val="12"/>
        <w:rPr>
          <w:noProof/>
        </w:rPr>
      </w:pPr>
      <w:hyperlink w:anchor="_Toc439865967" w:history="1">
        <w:r w:rsidR="003371AC" w:rsidRPr="0021057D">
          <w:rPr>
            <w:rStyle w:val="af"/>
            <w:noProof/>
          </w:rPr>
          <w:t>B-3. 소스 파일</w:t>
        </w:r>
        <w:r w:rsidR="003371AC">
          <w:rPr>
            <w:noProof/>
            <w:webHidden/>
          </w:rPr>
          <w:tab/>
        </w:r>
        <w:r w:rsidR="003371AC">
          <w:rPr>
            <w:noProof/>
            <w:webHidden/>
          </w:rPr>
          <w:fldChar w:fldCharType="begin"/>
        </w:r>
        <w:r w:rsidR="003371AC">
          <w:rPr>
            <w:noProof/>
            <w:webHidden/>
          </w:rPr>
          <w:instrText xml:space="preserve"> PAGEREF _Toc439865967 \h </w:instrText>
        </w:r>
        <w:r w:rsidR="003371AC">
          <w:rPr>
            <w:noProof/>
            <w:webHidden/>
          </w:rPr>
        </w:r>
        <w:r w:rsidR="003371AC">
          <w:rPr>
            <w:noProof/>
            <w:webHidden/>
          </w:rPr>
          <w:fldChar w:fldCharType="separate"/>
        </w:r>
        <w:r w:rsidR="00440A40">
          <w:rPr>
            <w:noProof/>
            <w:webHidden/>
          </w:rPr>
          <w:t>45</w:t>
        </w:r>
        <w:r w:rsidR="003371AC">
          <w:rPr>
            <w:noProof/>
            <w:webHidden/>
          </w:rPr>
          <w:fldChar w:fldCharType="end"/>
        </w:r>
      </w:hyperlink>
    </w:p>
    <w:p w:rsidR="003371AC" w:rsidRDefault="003371AC">
      <w:pPr>
        <w:pStyle w:val="12"/>
        <w:rPr>
          <w:rStyle w:val="af"/>
          <w:noProof/>
        </w:rPr>
      </w:pPr>
    </w:p>
    <w:p w:rsidR="003371AC" w:rsidRDefault="003371AC">
      <w:pPr>
        <w:pStyle w:val="12"/>
        <w:rPr>
          <w:rStyle w:val="af"/>
          <w:noProof/>
        </w:rPr>
      </w:pPr>
    </w:p>
    <w:p w:rsidR="003371AC" w:rsidRPr="003371AC" w:rsidRDefault="008F4BE1">
      <w:pPr>
        <w:pStyle w:val="12"/>
        <w:rPr>
          <w:b/>
          <w:noProof/>
        </w:rPr>
      </w:pPr>
      <w:hyperlink w:anchor="_Toc439865968" w:history="1">
        <w:r w:rsidR="003371AC" w:rsidRPr="003371AC">
          <w:rPr>
            <w:rStyle w:val="af"/>
            <w:b/>
            <w:noProof/>
          </w:rPr>
          <w:t>C. 기반 시스템</w:t>
        </w:r>
        <w:r w:rsidR="003371AC" w:rsidRPr="003371AC">
          <w:rPr>
            <w:b/>
            <w:noProof/>
            <w:webHidden/>
          </w:rPr>
          <w:tab/>
        </w:r>
        <w:r w:rsidR="003371AC" w:rsidRPr="003371AC">
          <w:rPr>
            <w:b/>
            <w:noProof/>
            <w:webHidden/>
          </w:rPr>
          <w:fldChar w:fldCharType="begin"/>
        </w:r>
        <w:r w:rsidR="003371AC" w:rsidRPr="003371AC">
          <w:rPr>
            <w:b/>
            <w:noProof/>
            <w:webHidden/>
          </w:rPr>
          <w:instrText xml:space="preserve"> PAGEREF _Toc439865968 \h </w:instrText>
        </w:r>
        <w:r w:rsidR="003371AC" w:rsidRPr="003371AC">
          <w:rPr>
            <w:b/>
            <w:noProof/>
            <w:webHidden/>
          </w:rPr>
        </w:r>
        <w:r w:rsidR="003371AC" w:rsidRPr="003371AC">
          <w:rPr>
            <w:b/>
            <w:noProof/>
            <w:webHidden/>
          </w:rPr>
          <w:fldChar w:fldCharType="separate"/>
        </w:r>
        <w:r w:rsidR="00440A40">
          <w:rPr>
            <w:b/>
            <w:noProof/>
            <w:webHidden/>
          </w:rPr>
          <w:t>50</w:t>
        </w:r>
        <w:r w:rsidR="003371AC" w:rsidRPr="003371AC">
          <w:rPr>
            <w:b/>
            <w:noProof/>
            <w:webHidden/>
          </w:rPr>
          <w:fldChar w:fldCharType="end"/>
        </w:r>
      </w:hyperlink>
    </w:p>
    <w:p w:rsidR="003371AC" w:rsidRDefault="003371AC">
      <w:pPr>
        <w:pStyle w:val="12"/>
        <w:rPr>
          <w:rStyle w:val="af"/>
          <w:noProof/>
        </w:rPr>
      </w:pPr>
    </w:p>
    <w:p w:rsidR="003371AC" w:rsidRDefault="008F4BE1">
      <w:pPr>
        <w:pStyle w:val="12"/>
        <w:rPr>
          <w:noProof/>
        </w:rPr>
      </w:pPr>
      <w:hyperlink w:anchor="_Toc439865969" w:history="1">
        <w:r w:rsidR="003371AC" w:rsidRPr="0021057D">
          <w:rPr>
            <w:rStyle w:val="af"/>
            <w:noProof/>
          </w:rPr>
          <w:t>C-1. 하드웨어 &amp; 플랫폼</w:t>
        </w:r>
        <w:r w:rsidR="003371AC">
          <w:rPr>
            <w:noProof/>
            <w:webHidden/>
          </w:rPr>
          <w:tab/>
        </w:r>
        <w:r w:rsidR="003371AC">
          <w:rPr>
            <w:noProof/>
            <w:webHidden/>
          </w:rPr>
          <w:fldChar w:fldCharType="begin"/>
        </w:r>
        <w:r w:rsidR="003371AC">
          <w:rPr>
            <w:noProof/>
            <w:webHidden/>
          </w:rPr>
          <w:instrText xml:space="preserve"> PAGEREF _Toc439865969 \h </w:instrText>
        </w:r>
        <w:r w:rsidR="003371AC">
          <w:rPr>
            <w:noProof/>
            <w:webHidden/>
          </w:rPr>
        </w:r>
        <w:r w:rsidR="003371AC">
          <w:rPr>
            <w:noProof/>
            <w:webHidden/>
          </w:rPr>
          <w:fldChar w:fldCharType="separate"/>
        </w:r>
        <w:r w:rsidR="00440A40">
          <w:rPr>
            <w:noProof/>
            <w:webHidden/>
          </w:rPr>
          <w:t>51</w:t>
        </w:r>
        <w:r w:rsidR="003371AC">
          <w:rPr>
            <w:noProof/>
            <w:webHidden/>
          </w:rPr>
          <w:fldChar w:fldCharType="end"/>
        </w:r>
      </w:hyperlink>
    </w:p>
    <w:p w:rsidR="003371AC" w:rsidRDefault="008F4BE1">
      <w:pPr>
        <w:pStyle w:val="12"/>
        <w:rPr>
          <w:noProof/>
        </w:rPr>
      </w:pPr>
      <w:hyperlink w:anchor="_Toc439865970" w:history="1">
        <w:r w:rsidR="003371AC" w:rsidRPr="0021057D">
          <w:rPr>
            <w:rStyle w:val="af"/>
            <w:noProof/>
          </w:rPr>
          <w:t>C-2. 소프트웨어 구조</w:t>
        </w:r>
        <w:r w:rsidR="003371AC">
          <w:rPr>
            <w:noProof/>
            <w:webHidden/>
          </w:rPr>
          <w:tab/>
        </w:r>
        <w:r w:rsidR="003371AC">
          <w:rPr>
            <w:noProof/>
            <w:webHidden/>
          </w:rPr>
          <w:fldChar w:fldCharType="begin"/>
        </w:r>
        <w:r w:rsidR="003371AC">
          <w:rPr>
            <w:noProof/>
            <w:webHidden/>
          </w:rPr>
          <w:instrText xml:space="preserve"> PAGEREF _Toc439865970 \h </w:instrText>
        </w:r>
        <w:r w:rsidR="003371AC">
          <w:rPr>
            <w:noProof/>
            <w:webHidden/>
          </w:rPr>
        </w:r>
        <w:r w:rsidR="003371AC">
          <w:rPr>
            <w:noProof/>
            <w:webHidden/>
          </w:rPr>
          <w:fldChar w:fldCharType="separate"/>
        </w:r>
        <w:r w:rsidR="00440A40">
          <w:rPr>
            <w:noProof/>
            <w:webHidden/>
          </w:rPr>
          <w:t>52</w:t>
        </w:r>
        <w:r w:rsidR="003371AC">
          <w:rPr>
            <w:noProof/>
            <w:webHidden/>
          </w:rPr>
          <w:fldChar w:fldCharType="end"/>
        </w:r>
      </w:hyperlink>
    </w:p>
    <w:p w:rsidR="003371AC" w:rsidRDefault="008F4BE1">
      <w:pPr>
        <w:pStyle w:val="12"/>
        <w:rPr>
          <w:noProof/>
        </w:rPr>
      </w:pPr>
      <w:hyperlink w:anchor="_Toc439865971" w:history="1">
        <w:r w:rsidR="003371AC" w:rsidRPr="0021057D">
          <w:rPr>
            <w:rStyle w:val="af"/>
            <w:noProof/>
          </w:rPr>
          <w:t>C-3. 사용자 인터페이스</w:t>
        </w:r>
        <w:r w:rsidR="003371AC">
          <w:rPr>
            <w:noProof/>
            <w:webHidden/>
          </w:rPr>
          <w:tab/>
        </w:r>
        <w:r w:rsidR="003371AC">
          <w:rPr>
            <w:noProof/>
            <w:webHidden/>
          </w:rPr>
          <w:fldChar w:fldCharType="begin"/>
        </w:r>
        <w:r w:rsidR="003371AC">
          <w:rPr>
            <w:noProof/>
            <w:webHidden/>
          </w:rPr>
          <w:instrText xml:space="preserve"> PAGEREF _Toc439865971 \h </w:instrText>
        </w:r>
        <w:r w:rsidR="003371AC">
          <w:rPr>
            <w:noProof/>
            <w:webHidden/>
          </w:rPr>
        </w:r>
        <w:r w:rsidR="003371AC">
          <w:rPr>
            <w:noProof/>
            <w:webHidden/>
          </w:rPr>
          <w:fldChar w:fldCharType="separate"/>
        </w:r>
        <w:r w:rsidR="00440A40">
          <w:rPr>
            <w:noProof/>
            <w:webHidden/>
          </w:rPr>
          <w:t>54</w:t>
        </w:r>
        <w:r w:rsidR="003371AC">
          <w:rPr>
            <w:noProof/>
            <w:webHidden/>
          </w:rPr>
          <w:fldChar w:fldCharType="end"/>
        </w:r>
      </w:hyperlink>
    </w:p>
    <w:p w:rsidR="000222F2" w:rsidRDefault="000222F2" w:rsidP="000222F2">
      <w:pPr>
        <w:widowControl/>
        <w:wordWrap/>
        <w:autoSpaceDE/>
        <w:autoSpaceDN/>
        <w:jc w:val="left"/>
      </w:pPr>
      <w:r>
        <w:fldChar w:fldCharType="end"/>
      </w:r>
    </w:p>
    <w:p w:rsidR="000222F2" w:rsidRDefault="000222F2" w:rsidP="000222F2">
      <w:pPr>
        <w:widowControl/>
        <w:wordWrap/>
        <w:autoSpaceDE/>
        <w:autoSpaceDN/>
        <w:jc w:val="left"/>
      </w:pPr>
    </w:p>
    <w:p w:rsidR="000222F2" w:rsidRDefault="000222F2" w:rsidP="000222F2">
      <w:pPr>
        <w:widowControl/>
        <w:wordWrap/>
        <w:autoSpaceDE/>
        <w:autoSpaceDN/>
        <w:jc w:val="left"/>
      </w:pPr>
    </w:p>
    <w:p w:rsidR="000222F2" w:rsidRDefault="000222F2" w:rsidP="000222F2">
      <w:pPr>
        <w:widowControl/>
        <w:wordWrap/>
        <w:autoSpaceDE/>
        <w:autoSpaceDN/>
        <w:jc w:val="left"/>
      </w:pPr>
      <w:r>
        <w:br w:type="page"/>
      </w:r>
    </w:p>
    <w:p w:rsidR="000222F2" w:rsidRDefault="000222F2" w:rsidP="000222F2">
      <w:pPr>
        <w:pStyle w:val="11"/>
      </w:pPr>
    </w:p>
    <w:p w:rsidR="000222F2" w:rsidRDefault="000222F2" w:rsidP="000222F2">
      <w:pPr>
        <w:pStyle w:val="11"/>
      </w:pPr>
    </w:p>
    <w:p w:rsidR="000222F2" w:rsidRDefault="000222F2" w:rsidP="000222F2">
      <w:pPr>
        <w:pStyle w:val="11"/>
      </w:pPr>
    </w:p>
    <w:p w:rsidR="000222F2" w:rsidRDefault="000222F2" w:rsidP="000222F2">
      <w:pPr>
        <w:pStyle w:val="1"/>
      </w:pPr>
      <w:bookmarkStart w:id="93" w:name="_Toc439865960"/>
      <w:r>
        <w:rPr>
          <w:rFonts w:hint="eastAsia"/>
        </w:rPr>
        <w:t xml:space="preserve">개 </w:t>
      </w:r>
      <w:r>
        <w:t xml:space="preserve">  </w:t>
      </w:r>
      <w:r>
        <w:rPr>
          <w:rFonts w:hint="eastAsia"/>
        </w:rPr>
        <w:t>요</w:t>
      </w:r>
      <w:bookmarkEnd w:id="93"/>
    </w:p>
    <w:p w:rsidR="000222F2" w:rsidRDefault="000222F2" w:rsidP="000222F2">
      <w:pPr>
        <w:pStyle w:val="1"/>
        <w:numPr>
          <w:ilvl w:val="0"/>
          <w:numId w:val="0"/>
        </w:numPr>
        <w:ind w:left="113" w:hanging="113"/>
      </w:pPr>
    </w:p>
    <w:p w:rsidR="000222F2" w:rsidRDefault="000222F2" w:rsidP="000222F2">
      <w:pPr>
        <w:pStyle w:val="1"/>
        <w:numPr>
          <w:ilvl w:val="0"/>
          <w:numId w:val="0"/>
        </w:numPr>
        <w:ind w:left="113" w:hanging="113"/>
      </w:pPr>
    </w:p>
    <w:p w:rsidR="000222F2" w:rsidRDefault="000222F2" w:rsidP="000222F2">
      <w:pPr>
        <w:widowControl/>
        <w:wordWrap/>
        <w:autoSpaceDE/>
        <w:autoSpaceDN/>
        <w:jc w:val="left"/>
      </w:pPr>
      <w:r>
        <w:br w:type="page"/>
      </w:r>
    </w:p>
    <w:p w:rsidR="000222F2" w:rsidRDefault="000222F2" w:rsidP="000222F2">
      <w:pPr>
        <w:pStyle w:val="a"/>
      </w:pPr>
      <w:bookmarkStart w:id="94" w:name="_Toc439865961"/>
      <w:r>
        <w:rPr>
          <w:rFonts w:hint="eastAsia"/>
        </w:rPr>
        <w:lastRenderedPageBreak/>
        <w:t>Concept</w:t>
      </w:r>
      <w:bookmarkEnd w:id="94"/>
    </w:p>
    <w:p w:rsidR="000222F2" w:rsidRDefault="000222F2" w:rsidP="000222F2">
      <w:pPr>
        <w:widowControl/>
        <w:wordWrap/>
        <w:autoSpaceDE/>
        <w:autoSpaceDN/>
        <w:jc w:val="left"/>
      </w:pPr>
    </w:p>
    <w:p w:rsidR="000222F2" w:rsidRDefault="000222F2" w:rsidP="000222F2">
      <w:pPr>
        <w:widowControl/>
        <w:wordWrap/>
        <w:autoSpaceDE/>
        <w:autoSpaceDN/>
        <w:jc w:val="left"/>
      </w:pPr>
    </w:p>
    <w:p w:rsidR="000222F2" w:rsidRDefault="000222F2" w:rsidP="000222F2">
      <w:pPr>
        <w:widowControl/>
        <w:wordWrap/>
        <w:autoSpaceDE/>
        <w:autoSpaceDN/>
        <w:jc w:val="left"/>
      </w:pPr>
    </w:p>
    <w:p w:rsidR="000222F2" w:rsidRDefault="000222F2" w:rsidP="000222F2">
      <w:pPr>
        <w:widowControl/>
        <w:wordWrap/>
        <w:autoSpaceDE/>
        <w:autoSpaceDN/>
        <w:jc w:val="left"/>
      </w:pPr>
    </w:p>
    <w:p w:rsidR="000222F2" w:rsidRDefault="003C425A" w:rsidP="000222F2">
      <w:pPr>
        <w:pStyle w:val="-1"/>
      </w:pPr>
      <w:r>
        <w:rPr>
          <w:rFonts w:hint="eastAsia"/>
        </w:rPr>
        <w:t>달성 목표</w:t>
      </w:r>
    </w:p>
    <w:p w:rsidR="000222F2" w:rsidRDefault="000222F2" w:rsidP="000222F2">
      <w:pPr>
        <w:widowControl/>
        <w:wordWrap/>
        <w:autoSpaceDE/>
        <w:autoSpaceDN/>
        <w:jc w:val="left"/>
      </w:pPr>
    </w:p>
    <w:p w:rsidR="00F04748" w:rsidRDefault="00267BB6" w:rsidP="00831482">
      <w:pPr>
        <w:pStyle w:val="a0"/>
      </w:pPr>
      <w:proofErr w:type="spellStart"/>
      <w:r>
        <w:rPr>
          <w:rFonts w:hint="eastAsia"/>
        </w:rPr>
        <w:t>Eteranal</w:t>
      </w:r>
      <w:proofErr w:type="spellEnd"/>
      <w:r>
        <w:rPr>
          <w:rFonts w:hint="eastAsia"/>
        </w:rPr>
        <w:t xml:space="preserve"> Guardians 프로젝트의 게임 데이터들을 정의하는 데이터시트를, 게임의 서비스 모듈에 따라 적합한 방식의 데이터 스크립트로 변환하는 기능을 자동으로 수행해주는 저작도구를 만든다.</w:t>
      </w:r>
    </w:p>
    <w:p w:rsidR="00831482" w:rsidRDefault="00831482" w:rsidP="001F3A0C"/>
    <w:p w:rsidR="00267BB6" w:rsidRDefault="00267BB6" w:rsidP="00267BB6">
      <w:pPr>
        <w:pStyle w:val="a0"/>
      </w:pPr>
      <w:r>
        <w:rPr>
          <w:rFonts w:hint="eastAsia"/>
        </w:rPr>
        <w:t xml:space="preserve">주요 목표 대상이 되는 게임의 서비스 모듈은 </w:t>
      </w:r>
      <w:r w:rsidRPr="003C425A">
        <w:rPr>
          <w:rFonts w:hint="eastAsia"/>
          <w:b/>
          <w:color w:val="0070C0"/>
        </w:rPr>
        <w:t>클라이언트</w:t>
      </w:r>
      <w:r>
        <w:rPr>
          <w:rFonts w:hint="eastAsia"/>
        </w:rPr>
        <w:t xml:space="preserve">와 </w:t>
      </w:r>
      <w:r w:rsidRPr="003C425A">
        <w:rPr>
          <w:rFonts w:hint="eastAsia"/>
          <w:b/>
          <w:color w:val="0070C0"/>
        </w:rPr>
        <w:t>서버</w:t>
      </w:r>
      <w:r>
        <w:rPr>
          <w:rFonts w:hint="eastAsia"/>
        </w:rPr>
        <w:t>다.</w:t>
      </w:r>
    </w:p>
    <w:p w:rsidR="004C2FE1" w:rsidRPr="004C2FE1" w:rsidRDefault="004C2FE1" w:rsidP="004C2FE1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게임의 클라이언트인지 서버인지에 따라, 데이터 스크립트의 형식(</w:t>
      </w:r>
      <w:r>
        <w:t>Format)을 다르게 한다.</w:t>
      </w:r>
    </w:p>
    <w:p w:rsidR="00267BB6" w:rsidRPr="004C2FE1" w:rsidRDefault="00267BB6" w:rsidP="001F3A0C"/>
    <w:p w:rsidR="00267BB6" w:rsidRDefault="00267BB6" w:rsidP="00267BB6">
      <w:pPr>
        <w:pStyle w:val="a0"/>
      </w:pPr>
      <w:r>
        <w:rPr>
          <w:rFonts w:hint="eastAsia"/>
        </w:rPr>
        <w:t>클라이언트와 서버가 서로 다른 파일 형태의 데이터 스크립트를 사용하고 있더라도,</w:t>
      </w:r>
      <w:r>
        <w:t xml:space="preserve"> </w:t>
      </w:r>
      <w:r>
        <w:rPr>
          <w:rFonts w:hint="eastAsia"/>
        </w:rPr>
        <w:t xml:space="preserve">이를 적절히 </w:t>
      </w:r>
      <w:r w:rsidR="00DC62F7">
        <w:rPr>
          <w:rFonts w:hint="eastAsia"/>
        </w:rPr>
        <w:t>변환해줄 수 있게 한다.</w:t>
      </w:r>
    </w:p>
    <w:p w:rsidR="00267BB6" w:rsidRDefault="00267BB6" w:rsidP="001F3A0C"/>
    <w:p w:rsidR="00CE42E9" w:rsidRDefault="00CE42E9" w:rsidP="00CE42E9">
      <w:pPr>
        <w:pStyle w:val="a0"/>
      </w:pPr>
      <w:r>
        <w:rPr>
          <w:rFonts w:hint="eastAsia"/>
        </w:rPr>
        <w:t>사람의 손으로 편집해야 하는 데이터시트들은 하나의 세트로 구성한다.</w:t>
      </w:r>
    </w:p>
    <w:p w:rsidR="00CE42E9" w:rsidRDefault="00CE42E9" w:rsidP="00CE42E9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게임 서비스 모듈 별로 별도의 데이터시트를 편집하지 않게 하고,</w:t>
      </w:r>
      <w:r>
        <w:t xml:space="preserve"> </w:t>
      </w:r>
      <w:r>
        <w:rPr>
          <w:rFonts w:hint="eastAsia"/>
        </w:rPr>
        <w:t>하나의 형식으로 통합한다.</w:t>
      </w:r>
    </w:p>
    <w:p w:rsidR="00CE42E9" w:rsidRDefault="00CE42E9" w:rsidP="001F3A0C"/>
    <w:p w:rsidR="00DC62F7" w:rsidRDefault="00DC62F7" w:rsidP="00DC62F7">
      <w:pPr>
        <w:pStyle w:val="a0"/>
      </w:pPr>
      <w:r>
        <w:rPr>
          <w:rFonts w:hint="eastAsia"/>
        </w:rPr>
        <w:t>사람이 편집하는 데이터시트는 하나일지라도,</w:t>
      </w:r>
      <w:r>
        <w:t xml:space="preserve"> </w:t>
      </w:r>
      <w:r>
        <w:rPr>
          <w:rFonts w:hint="eastAsia"/>
        </w:rPr>
        <w:t>이것이 각 서비스 모듈</w:t>
      </w:r>
      <w:r w:rsidR="00CE42E9">
        <w:rPr>
          <w:rFonts w:hint="eastAsia"/>
        </w:rPr>
        <w:t>에 맞는 데이터 스크립트로 변환하고</w:t>
      </w:r>
      <w:r>
        <w:rPr>
          <w:rFonts w:hint="eastAsia"/>
        </w:rPr>
        <w:t xml:space="preserve"> 배치할 때는,</w:t>
      </w:r>
      <w:r>
        <w:t xml:space="preserve"> </w:t>
      </w:r>
      <w:r>
        <w:rPr>
          <w:rFonts w:hint="eastAsia"/>
        </w:rPr>
        <w:t>해당 서비스 모듈이 필요로 하는 정보로만 구성하도록 자동화한다.</w:t>
      </w:r>
    </w:p>
    <w:p w:rsidR="00CE42E9" w:rsidRDefault="00CE42E9" w:rsidP="001F3A0C"/>
    <w:p w:rsidR="00CE42E9" w:rsidRDefault="00CE42E9" w:rsidP="003C425A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 w:rsidRPr="00CE42E9">
        <w:rPr>
          <w:rFonts w:hint="eastAsia"/>
          <w:color w:val="006600"/>
        </w:rPr>
        <w:t xml:space="preserve"> </w:t>
      </w:r>
      <w:r>
        <w:rPr>
          <w:rFonts w:eastAsiaTheme="minorHAnsi"/>
          <w:color w:val="006600"/>
        </w:rPr>
        <w:t>※</w:t>
      </w:r>
      <w:r>
        <w:rPr>
          <w:color w:val="006600"/>
        </w:rPr>
        <w:t xml:space="preserve"> </w:t>
      </w:r>
      <w:r w:rsidR="003C425A">
        <w:rPr>
          <w:rFonts w:hint="eastAsia"/>
          <w:color w:val="006600"/>
        </w:rPr>
        <w:t>예를 들어,</w:t>
      </w:r>
      <w:r w:rsidR="003C425A">
        <w:rPr>
          <w:color w:val="006600"/>
        </w:rPr>
        <w:t xml:space="preserve"> </w:t>
      </w:r>
      <w:r w:rsidR="003C425A">
        <w:rPr>
          <w:rFonts w:hint="eastAsia"/>
          <w:color w:val="006600"/>
        </w:rPr>
        <w:t xml:space="preserve">모델 데이터가 들어 있는 상대적인 </w:t>
      </w:r>
      <w:proofErr w:type="spellStart"/>
      <w:r w:rsidR="003C425A">
        <w:rPr>
          <w:rFonts w:hint="eastAsia"/>
          <w:color w:val="006600"/>
        </w:rPr>
        <w:t>디렉토리</w:t>
      </w:r>
      <w:proofErr w:type="spellEnd"/>
      <w:r w:rsidR="003C425A">
        <w:rPr>
          <w:rFonts w:hint="eastAsia"/>
          <w:color w:val="006600"/>
        </w:rPr>
        <w:t xml:space="preserve"> 경로 위치라든가,</w:t>
      </w:r>
      <w:r w:rsidR="003C425A">
        <w:rPr>
          <w:color w:val="006600"/>
        </w:rPr>
        <w:t xml:space="preserve"> GUI </w:t>
      </w:r>
      <w:r w:rsidR="003C425A">
        <w:rPr>
          <w:rFonts w:hint="eastAsia"/>
          <w:color w:val="006600"/>
        </w:rPr>
        <w:t>텍스트의 내용과 같은 정보들은 게임 클라이언트 프로그램에서만 필요하고,</w:t>
      </w:r>
      <w:r w:rsidR="003C425A">
        <w:rPr>
          <w:color w:val="006600"/>
        </w:rPr>
        <w:t xml:space="preserve"> </w:t>
      </w:r>
      <w:r w:rsidR="003C425A">
        <w:rPr>
          <w:rFonts w:hint="eastAsia"/>
          <w:color w:val="006600"/>
        </w:rPr>
        <w:t>게임 서버 프로그램에서는 전혀 알 필요도 없는 리소스들이다.</w:t>
      </w:r>
    </w:p>
    <w:p w:rsidR="003C425A" w:rsidRPr="003C425A" w:rsidRDefault="003C425A" w:rsidP="003C425A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그렇기 때문에,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데이터 스크립트로 변환하는 경우에,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위와 같은 내용들은 클라이언트 프로그램에 쓸 데이터 스크립트에만 들어가 있고,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서버 프로그램에서 쓸 데이터 스크립트에는 포함하지 않는다.</w:t>
      </w:r>
    </w:p>
    <w:p w:rsidR="00CE42E9" w:rsidRDefault="00CE42E9" w:rsidP="001F3A0C"/>
    <w:p w:rsidR="004C2FE1" w:rsidRDefault="003C425A" w:rsidP="004C2FE1">
      <w:pPr>
        <w:pStyle w:val="a0"/>
      </w:pPr>
      <w:r>
        <w:rPr>
          <w:rFonts w:hint="eastAsia"/>
        </w:rPr>
        <w:t>사람이 편집하는 부분은 사람에게 친숙한 방식으로 데이터를 설계하고,</w:t>
      </w:r>
      <w:r>
        <w:t xml:space="preserve"> </w:t>
      </w:r>
      <w:r>
        <w:rPr>
          <w:rFonts w:hint="eastAsia"/>
        </w:rPr>
        <w:t>컴퓨터가 빠르게 처리할 수 있는 방식이 이와 상반된다면,</w:t>
      </w:r>
      <w:r>
        <w:t xml:space="preserve"> </w:t>
      </w:r>
      <w:r w:rsidRPr="00F172E4">
        <w:rPr>
          <w:rFonts w:hint="eastAsia"/>
          <w:b/>
          <w:color w:val="FF0000"/>
        </w:rPr>
        <w:t>사람이 보기에 적합한 방식과 컴퓨터에게 적합한 방식을 자동으로 전환</w:t>
      </w:r>
      <w:r>
        <w:rPr>
          <w:rFonts w:hint="eastAsia"/>
        </w:rPr>
        <w:t>할 수 있게 한다.</w:t>
      </w:r>
    </w:p>
    <w:p w:rsidR="004C2FE1" w:rsidRDefault="004C2FE1" w:rsidP="00CE42E9">
      <w:pPr>
        <w:pStyle w:val="a0"/>
        <w:numPr>
          <w:ilvl w:val="0"/>
          <w:numId w:val="0"/>
        </w:numPr>
      </w:pPr>
    </w:p>
    <w:p w:rsidR="00F172E4" w:rsidRDefault="00F172E4" w:rsidP="00F172E4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※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사람이 순수하게 데이터를 볼 때는 행(Row)과 열(</w:t>
      </w:r>
      <w:r>
        <w:rPr>
          <w:color w:val="006600"/>
        </w:rPr>
        <w:t>Column)</w:t>
      </w:r>
      <w:r>
        <w:rPr>
          <w:rFonts w:hint="eastAsia"/>
          <w:color w:val="006600"/>
        </w:rPr>
        <w:t>로 되어 있는 표(</w:t>
      </w:r>
      <w:r>
        <w:rPr>
          <w:color w:val="006600"/>
        </w:rPr>
        <w:t xml:space="preserve">Chart) </w:t>
      </w:r>
      <w:r>
        <w:rPr>
          <w:rFonts w:hint="eastAsia"/>
          <w:color w:val="006600"/>
        </w:rPr>
        <w:t>방식이 가장 눈에 잘 들어온다.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또한,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숫자만 나열되어 있는 것보다는,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의미를 가지고 있는 문자열로 파악하는 편을 더 좋아하고,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편안하게 느낀다.</w:t>
      </w:r>
    </w:p>
    <w:p w:rsidR="00F172E4" w:rsidRDefault="00F172E4" w:rsidP="00F172E4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lastRenderedPageBreak/>
        <w:t xml:space="preserve">   </w:t>
      </w:r>
      <w:r>
        <w:rPr>
          <w:rFonts w:eastAsiaTheme="minorHAnsi" w:hint="eastAsia"/>
          <w:color w:val="006600"/>
        </w:rPr>
        <w:t>하지만 문자열은 컴퓨터 프로그램에게는 친숙하지 않다.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컴퓨터 프로그램은 문자열보다 숫자를 훨씬 빠르게 다룬다.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뭔가를 검색할 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검색 키가 문자열인 경우보다 정수인 경우에 성능이 더욱 좋다.</w:t>
      </w:r>
    </w:p>
    <w:p w:rsidR="00F172E4" w:rsidRDefault="00F172E4" w:rsidP="00F172E4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여기서 추구하고자 하는 바는,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같은 데이터를 다루더라도,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사람이 편집하는 부분은 사람이 더 편안하게 느끼는 방식(문자열 등)으로 다루게 하고,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컴퓨터가 처리하는 부분은 컴퓨터에게 더 적합한 방식(숫자 등)으로 다룰 수 있게 둘 사이의 변환 과정을 자동으로 처리해주는 프로그램을 만들겠다는 뜻이다.</w:t>
      </w:r>
    </w:p>
    <w:p w:rsidR="00F172E4" w:rsidRDefault="00F172E4" w:rsidP="00CE42E9">
      <w:pPr>
        <w:pStyle w:val="a0"/>
        <w:numPr>
          <w:ilvl w:val="0"/>
          <w:numId w:val="0"/>
        </w:numPr>
      </w:pPr>
    </w:p>
    <w:p w:rsidR="00503EDC" w:rsidRDefault="00503EDC" w:rsidP="00CE42E9">
      <w:pPr>
        <w:pStyle w:val="a0"/>
        <w:numPr>
          <w:ilvl w:val="0"/>
          <w:numId w:val="0"/>
        </w:numPr>
      </w:pPr>
    </w:p>
    <w:p w:rsidR="00503EDC" w:rsidRDefault="009928D7" w:rsidP="00503EDC">
      <w:pPr>
        <w:pStyle w:val="-1"/>
      </w:pPr>
      <w:r>
        <w:rPr>
          <w:rFonts w:hint="eastAsia"/>
        </w:rPr>
        <w:t>시스템 모델 관계</w:t>
      </w:r>
    </w:p>
    <w:p w:rsidR="00503EDC" w:rsidRDefault="00503EDC" w:rsidP="00CE42E9">
      <w:pPr>
        <w:pStyle w:val="a0"/>
        <w:numPr>
          <w:ilvl w:val="0"/>
          <w:numId w:val="0"/>
        </w:numPr>
      </w:pPr>
    </w:p>
    <w:p w:rsidR="00503EDC" w:rsidRDefault="006E28B0" w:rsidP="00503EDC">
      <w:pPr>
        <w:pStyle w:val="a0"/>
      </w:pPr>
      <w:r>
        <w:rPr>
          <w:rFonts w:hint="eastAsia"/>
        </w:rPr>
        <w:t>게임 데이터를 만들어내서 적용하기까지의 과정은 대략 다음과 같이 표현할 수 있다.</w:t>
      </w:r>
    </w:p>
    <w:p w:rsidR="00A34A33" w:rsidRDefault="00A34A33" w:rsidP="00CE42E9">
      <w:pPr>
        <w:pStyle w:val="a0"/>
        <w:numPr>
          <w:ilvl w:val="0"/>
          <w:numId w:val="0"/>
        </w:numPr>
      </w:pPr>
    </w:p>
    <w:p w:rsidR="006E28B0" w:rsidRDefault="006E28B0" w:rsidP="00CE42E9">
      <w:pPr>
        <w:pStyle w:val="a0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5731510" cy="2108200"/>
            <wp:effectExtent l="0" t="0" r="254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ascript Generate Proces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B0" w:rsidRDefault="006E28B0" w:rsidP="006E28B0">
      <w:pPr>
        <w:pStyle w:val="a0"/>
        <w:numPr>
          <w:ilvl w:val="0"/>
          <w:numId w:val="0"/>
        </w:numPr>
        <w:jc w:val="center"/>
      </w:pPr>
      <w:r>
        <w:rPr>
          <w:rFonts w:hint="eastAsia"/>
        </w:rPr>
        <w:t>&lt;게임 데이터를 만들고 그것이 각 서비스 모듈에 적용되는 과정의 표현&gt;</w:t>
      </w:r>
    </w:p>
    <w:p w:rsidR="006E28B0" w:rsidRPr="006E28B0" w:rsidRDefault="006E28B0" w:rsidP="00CE42E9">
      <w:pPr>
        <w:pStyle w:val="a0"/>
        <w:numPr>
          <w:ilvl w:val="0"/>
          <w:numId w:val="0"/>
        </w:numPr>
      </w:pPr>
    </w:p>
    <w:p w:rsidR="00503EDC" w:rsidRDefault="006E28B0" w:rsidP="009928D7">
      <w:pPr>
        <w:pStyle w:val="a0"/>
      </w:pPr>
      <w:r>
        <w:rPr>
          <w:rFonts w:hint="eastAsia"/>
        </w:rPr>
        <w:t xml:space="preserve">데이터 스크립트 </w:t>
      </w:r>
      <w:proofErr w:type="spellStart"/>
      <w:r>
        <w:rPr>
          <w:rFonts w:hint="eastAsia"/>
        </w:rPr>
        <w:t>생성기</w:t>
      </w:r>
      <w:proofErr w:type="spellEnd"/>
      <w:r>
        <w:rPr>
          <w:rFonts w:hint="eastAsia"/>
        </w:rPr>
        <w:t xml:space="preserve"> 프로그램을 제작할 때의 시스템 내부의 코드 및 모듈의 구조는 다음과 같다.</w:t>
      </w:r>
    </w:p>
    <w:p w:rsidR="009928D7" w:rsidRDefault="009928D7" w:rsidP="00CE42E9">
      <w:pPr>
        <w:pStyle w:val="a0"/>
        <w:numPr>
          <w:ilvl w:val="0"/>
          <w:numId w:val="0"/>
        </w:numPr>
      </w:pPr>
    </w:p>
    <w:p w:rsidR="009928D7" w:rsidRDefault="006E28B0" w:rsidP="00CE42E9">
      <w:pPr>
        <w:pStyle w:val="a0"/>
        <w:numPr>
          <w:ilvl w:val="0"/>
          <w:numId w:val="0"/>
        </w:numPr>
      </w:pPr>
      <w:r>
        <w:rPr>
          <w:rFonts w:hint="eastAsia"/>
          <w:noProof/>
        </w:rPr>
        <w:drawing>
          <wp:inline distT="0" distB="0" distL="0" distR="0">
            <wp:extent cx="5731510" cy="148018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stem Hierach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EDC" w:rsidRDefault="006E28B0" w:rsidP="006E28B0">
      <w:pPr>
        <w:pStyle w:val="a0"/>
        <w:numPr>
          <w:ilvl w:val="0"/>
          <w:numId w:val="0"/>
        </w:numPr>
        <w:jc w:val="center"/>
      </w:pPr>
      <w:r>
        <w:rPr>
          <w:rFonts w:hint="eastAsia"/>
        </w:rPr>
        <w:t xml:space="preserve">&lt;데이터 스크립트 </w:t>
      </w:r>
      <w:proofErr w:type="spellStart"/>
      <w:r>
        <w:rPr>
          <w:rFonts w:hint="eastAsia"/>
        </w:rPr>
        <w:t>생성기</w:t>
      </w:r>
      <w:proofErr w:type="spellEnd"/>
      <w:r>
        <w:rPr>
          <w:rFonts w:hint="eastAsia"/>
        </w:rPr>
        <w:t xml:space="preserve"> 프로그램의 내부 시스템 </w:t>
      </w:r>
      <w:r w:rsidR="009433BC">
        <w:rPr>
          <w:rFonts w:hint="eastAsia"/>
        </w:rPr>
        <w:t xml:space="preserve">계층 </w:t>
      </w:r>
      <w:r>
        <w:rPr>
          <w:rFonts w:hint="eastAsia"/>
        </w:rPr>
        <w:t>구조&gt;</w:t>
      </w:r>
    </w:p>
    <w:p w:rsidR="006E28B0" w:rsidRDefault="006E28B0" w:rsidP="00CE42E9">
      <w:pPr>
        <w:pStyle w:val="a0"/>
        <w:numPr>
          <w:ilvl w:val="0"/>
          <w:numId w:val="0"/>
        </w:numPr>
      </w:pPr>
    </w:p>
    <w:p w:rsidR="00DA3E11" w:rsidRDefault="00DA3E11" w:rsidP="00CE42E9">
      <w:pPr>
        <w:pStyle w:val="a0"/>
        <w:numPr>
          <w:ilvl w:val="0"/>
          <w:numId w:val="0"/>
        </w:numPr>
      </w:pPr>
    </w:p>
    <w:p w:rsidR="00DA3E11" w:rsidRDefault="00DA3E11" w:rsidP="00DA3E11">
      <w:pPr>
        <w:pStyle w:val="-1"/>
      </w:pPr>
      <w:r>
        <w:rPr>
          <w:rFonts w:hint="eastAsia"/>
        </w:rPr>
        <w:t>GUI</w:t>
      </w:r>
      <w:r>
        <w:t xml:space="preserve"> </w:t>
      </w:r>
      <w:r>
        <w:rPr>
          <w:rFonts w:hint="eastAsia"/>
        </w:rPr>
        <w:t>조감도</w:t>
      </w:r>
    </w:p>
    <w:p w:rsidR="00DA3E11" w:rsidRDefault="00DA3E11" w:rsidP="00CE42E9">
      <w:pPr>
        <w:pStyle w:val="a0"/>
        <w:numPr>
          <w:ilvl w:val="0"/>
          <w:numId w:val="0"/>
        </w:numPr>
      </w:pPr>
    </w:p>
    <w:p w:rsidR="00DA3E11" w:rsidRDefault="00DA3E11" w:rsidP="00DA3E11">
      <w:pPr>
        <w:pStyle w:val="a0"/>
      </w:pPr>
      <w:r>
        <w:rPr>
          <w:rFonts w:hint="eastAsia"/>
        </w:rPr>
        <w:t>구조적으로도,</w:t>
      </w:r>
      <w:r>
        <w:t xml:space="preserve"> </w:t>
      </w:r>
      <w:r>
        <w:rPr>
          <w:rFonts w:hint="eastAsia"/>
        </w:rPr>
        <w:t>기술적으로도 최대한 단순하게 만드는 데 역점을 둔다.</w:t>
      </w:r>
    </w:p>
    <w:p w:rsidR="00DA3E11" w:rsidRDefault="00DA3E11" w:rsidP="00DA3E11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구현에 시간이 오래 걸리는 기능들은 최대한 배제한다.</w:t>
      </w:r>
    </w:p>
    <w:p w:rsidR="00DA3E11" w:rsidRDefault="00DA3E11" w:rsidP="00CE42E9">
      <w:pPr>
        <w:pStyle w:val="a0"/>
        <w:numPr>
          <w:ilvl w:val="0"/>
          <w:numId w:val="0"/>
        </w:numPr>
      </w:pPr>
    </w:p>
    <w:p w:rsidR="00DA3E11" w:rsidRDefault="00DA3E11" w:rsidP="00DA3E11">
      <w:pPr>
        <w:pStyle w:val="a0"/>
      </w:pPr>
      <w:r>
        <w:rPr>
          <w:rFonts w:hint="eastAsia"/>
        </w:rPr>
        <w:t>요구하는 기능이 복잡하지 않기 때문에,</w:t>
      </w:r>
      <w:r>
        <w:t xml:space="preserve"> </w:t>
      </w:r>
      <w:r>
        <w:rPr>
          <w:rFonts w:hint="eastAsia"/>
        </w:rPr>
        <w:t>한 화면에 모든 기능을 다 집어넣을 수 있을 것으로 보인다.</w:t>
      </w:r>
    </w:p>
    <w:p w:rsidR="00DA3E11" w:rsidRDefault="00DA3E11" w:rsidP="00CE42E9">
      <w:pPr>
        <w:pStyle w:val="a0"/>
        <w:numPr>
          <w:ilvl w:val="0"/>
          <w:numId w:val="0"/>
        </w:numPr>
      </w:pPr>
    </w:p>
    <w:p w:rsidR="00DA3E11" w:rsidRDefault="00DA3E11" w:rsidP="00CE42E9">
      <w:pPr>
        <w:pStyle w:val="a0"/>
        <w:numPr>
          <w:ilvl w:val="0"/>
          <w:numId w:val="0"/>
        </w:numPr>
      </w:pPr>
      <w:r>
        <w:rPr>
          <w:rFonts w:hint="eastAsia"/>
          <w:noProof/>
        </w:rPr>
        <w:drawing>
          <wp:inline distT="0" distB="0" distL="0" distR="0" wp14:anchorId="427942AF" wp14:editId="41000CAA">
            <wp:extent cx="5731510" cy="3228975"/>
            <wp:effectExtent l="0" t="0" r="254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ol GU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E11" w:rsidRDefault="00DA3E11" w:rsidP="00DA3E11">
      <w:pPr>
        <w:pStyle w:val="a0"/>
        <w:numPr>
          <w:ilvl w:val="0"/>
          <w:numId w:val="0"/>
        </w:numPr>
        <w:jc w:val="center"/>
      </w:pPr>
      <w:r>
        <w:rPr>
          <w:rFonts w:hint="eastAsia"/>
        </w:rPr>
        <w:t>&lt;잘 하면 한 화면 안에 모든 기능이 다 들어갈 것 같다</w:t>
      </w:r>
      <w:proofErr w:type="gramStart"/>
      <w:r>
        <w:rPr>
          <w:rFonts w:hint="eastAsia"/>
        </w:rPr>
        <w:t>.</w:t>
      </w:r>
      <w:r>
        <w:t>&gt;</w:t>
      </w:r>
      <w:proofErr w:type="gramEnd"/>
    </w:p>
    <w:p w:rsidR="00DA3E11" w:rsidRDefault="00DA3E11" w:rsidP="00CE42E9">
      <w:pPr>
        <w:pStyle w:val="a0"/>
        <w:numPr>
          <w:ilvl w:val="0"/>
          <w:numId w:val="0"/>
        </w:numPr>
      </w:pPr>
    </w:p>
    <w:p w:rsidR="00DA3E11" w:rsidRDefault="00DA3E11" w:rsidP="00DA3E11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※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GUI가 겹쳐야 하거나,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전환 과정이 없기 때문에 구현이 매우 간단해진다.</w:t>
      </w:r>
      <w:r>
        <w:rPr>
          <w:color w:val="006600"/>
        </w:rPr>
        <w:t xml:space="preserve"> </w:t>
      </w:r>
    </w:p>
    <w:p w:rsidR="00DA3E11" w:rsidRPr="00DA3E11" w:rsidRDefault="00DA3E11" w:rsidP="00DA3E11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</w:t>
      </w:r>
      <w:r>
        <w:rPr>
          <w:rFonts w:eastAsiaTheme="minorHAnsi" w:hint="eastAsia"/>
          <w:color w:val="006600"/>
        </w:rPr>
        <w:t xml:space="preserve"> 사용처가 제한적이기 때문에,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처음부터 큼직한 해상도를 사용해서 가급적 한 화면에 모두 구현하는 방향으로 한다.</w:t>
      </w:r>
    </w:p>
    <w:p w:rsidR="00DA3E11" w:rsidRPr="00DA3E11" w:rsidRDefault="00DA3E11" w:rsidP="00CE42E9">
      <w:pPr>
        <w:pStyle w:val="a0"/>
        <w:numPr>
          <w:ilvl w:val="0"/>
          <w:numId w:val="0"/>
        </w:numPr>
      </w:pPr>
    </w:p>
    <w:p w:rsidR="00DA3E11" w:rsidRPr="00F172E4" w:rsidRDefault="00DA3E11" w:rsidP="00CE42E9">
      <w:pPr>
        <w:pStyle w:val="a0"/>
        <w:numPr>
          <w:ilvl w:val="0"/>
          <w:numId w:val="0"/>
        </w:numPr>
      </w:pPr>
    </w:p>
    <w:p w:rsidR="00BD4481" w:rsidRDefault="00BD4481">
      <w:pPr>
        <w:widowControl/>
        <w:wordWrap/>
        <w:autoSpaceDE/>
        <w:autoSpaceDN/>
        <w:jc w:val="left"/>
      </w:pPr>
      <w:r>
        <w:br w:type="page"/>
      </w:r>
    </w:p>
    <w:p w:rsidR="00831482" w:rsidRDefault="00803589" w:rsidP="00BD4481">
      <w:pPr>
        <w:pStyle w:val="a"/>
      </w:pPr>
      <w:bookmarkStart w:id="95" w:name="_Toc439865962"/>
      <w:r>
        <w:rPr>
          <w:rFonts w:hint="eastAsia"/>
        </w:rPr>
        <w:lastRenderedPageBreak/>
        <w:t>용어</w:t>
      </w:r>
      <w:r w:rsidR="00CC7ABD">
        <w:rPr>
          <w:rFonts w:hint="eastAsia"/>
        </w:rPr>
        <w:t xml:space="preserve"> 설명</w:t>
      </w:r>
      <w:bookmarkEnd w:id="95"/>
    </w:p>
    <w:p w:rsidR="00186D18" w:rsidRDefault="00186D18" w:rsidP="00CE42E9">
      <w:pPr>
        <w:pStyle w:val="a0"/>
        <w:numPr>
          <w:ilvl w:val="0"/>
          <w:numId w:val="0"/>
        </w:numPr>
      </w:pPr>
    </w:p>
    <w:p w:rsidR="00BD4481" w:rsidRDefault="00BD4481" w:rsidP="00CE42E9">
      <w:pPr>
        <w:pStyle w:val="a0"/>
        <w:numPr>
          <w:ilvl w:val="0"/>
          <w:numId w:val="0"/>
        </w:numPr>
      </w:pPr>
    </w:p>
    <w:p w:rsidR="00BD4481" w:rsidRDefault="00BD4481" w:rsidP="00CE42E9">
      <w:pPr>
        <w:pStyle w:val="a0"/>
        <w:numPr>
          <w:ilvl w:val="0"/>
          <w:numId w:val="0"/>
        </w:numPr>
      </w:pPr>
    </w:p>
    <w:p w:rsidR="00BD4481" w:rsidRDefault="00BD4481" w:rsidP="00CE42E9">
      <w:pPr>
        <w:pStyle w:val="a0"/>
        <w:numPr>
          <w:ilvl w:val="0"/>
          <w:numId w:val="0"/>
        </w:numPr>
      </w:pPr>
    </w:p>
    <w:p w:rsidR="00803589" w:rsidRDefault="00803589" w:rsidP="00BD4481">
      <w:pPr>
        <w:pStyle w:val="-1"/>
      </w:pPr>
      <w:r>
        <w:rPr>
          <w:rFonts w:hint="eastAsia"/>
        </w:rPr>
        <w:t>데이터(Data)</w:t>
      </w:r>
    </w:p>
    <w:p w:rsidR="00803589" w:rsidRDefault="00803589" w:rsidP="00CE42E9">
      <w:pPr>
        <w:pStyle w:val="a0"/>
        <w:numPr>
          <w:ilvl w:val="0"/>
          <w:numId w:val="0"/>
        </w:numPr>
      </w:pPr>
    </w:p>
    <w:p w:rsidR="00BD4481" w:rsidRDefault="00CC7ABD" w:rsidP="00BD4481">
      <w:pPr>
        <w:pStyle w:val="a0"/>
      </w:pPr>
      <w:r>
        <w:rPr>
          <w:rFonts w:hint="eastAsia"/>
        </w:rPr>
        <w:t xml:space="preserve">게임 프로젝트에서 </w:t>
      </w:r>
      <w:r w:rsidR="006B0500">
        <w:rPr>
          <w:rFonts w:hint="eastAsia"/>
        </w:rPr>
        <w:t>사용하는 정보의 단위이다.</w:t>
      </w:r>
    </w:p>
    <w:p w:rsidR="008D0976" w:rsidRDefault="008D0976" w:rsidP="008D0976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사실,</w:t>
      </w:r>
      <w:r>
        <w:t xml:space="preserve"> </w:t>
      </w:r>
      <w:proofErr w:type="gramStart"/>
      <w:r>
        <w:rPr>
          <w:rFonts w:hint="eastAsia"/>
        </w:rPr>
        <w:t>게임 뿐</w:t>
      </w:r>
      <w:proofErr w:type="gramEnd"/>
      <w:r>
        <w:rPr>
          <w:rFonts w:hint="eastAsia"/>
        </w:rPr>
        <w:t xml:space="preserve"> 아니라 어떤 소프트웨어 프로그램에서도 이러한 정의가 통용된다.</w:t>
      </w:r>
    </w:p>
    <w:p w:rsidR="00BD4481" w:rsidRPr="006B0500" w:rsidRDefault="00BD4481" w:rsidP="00CE42E9">
      <w:pPr>
        <w:pStyle w:val="a0"/>
        <w:numPr>
          <w:ilvl w:val="0"/>
          <w:numId w:val="0"/>
        </w:numPr>
      </w:pPr>
    </w:p>
    <w:p w:rsidR="006B0500" w:rsidRDefault="006B0500" w:rsidP="006B0500">
      <w:pPr>
        <w:pStyle w:val="a0"/>
      </w:pPr>
      <w:r>
        <w:rPr>
          <w:rFonts w:hint="eastAsia"/>
        </w:rPr>
        <w:t xml:space="preserve">일반적으로, 테이블 형태로 되어 있는 구조의 데이터시트나 데이터 스크립트에서 </w:t>
      </w:r>
      <w:r>
        <w:t>1</w:t>
      </w:r>
      <w:r>
        <w:rPr>
          <w:rFonts w:hint="eastAsia"/>
        </w:rPr>
        <w:t xml:space="preserve">줄(또는 </w:t>
      </w:r>
      <w:r>
        <w:t>1</w:t>
      </w:r>
      <w:r>
        <w:rPr>
          <w:rFonts w:hint="eastAsia"/>
        </w:rPr>
        <w:t>행)의 내용이 하나의 데이터를 표현한다.</w:t>
      </w:r>
    </w:p>
    <w:p w:rsidR="006B0500" w:rsidRPr="006B0500" w:rsidRDefault="006B0500" w:rsidP="00CE42E9">
      <w:pPr>
        <w:pStyle w:val="a0"/>
        <w:numPr>
          <w:ilvl w:val="0"/>
          <w:numId w:val="0"/>
        </w:numPr>
      </w:pPr>
    </w:p>
    <w:p w:rsidR="006B0500" w:rsidRDefault="006B0500" w:rsidP="006B0500">
      <w:pPr>
        <w:pStyle w:val="a0"/>
      </w:pPr>
      <w:r>
        <w:rPr>
          <w:rFonts w:hint="eastAsia"/>
        </w:rPr>
        <w:t>어떤 데이터는 다른 데이터들 여러 개로 구성한 집합을 포함할 수도 있다.</w:t>
      </w:r>
    </w:p>
    <w:p w:rsidR="006B0500" w:rsidRDefault="006B0500" w:rsidP="006B0500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이런 경우,</w:t>
      </w:r>
      <w:r>
        <w:t xml:space="preserve"> </w:t>
      </w:r>
      <w:r>
        <w:rPr>
          <w:rFonts w:hint="eastAsia"/>
        </w:rPr>
        <w:t>테이블 형태로 되어 있는 구조의 데이터시트나 데이터 스크립트에서 여러 줄(또는 여러 행)의 내용들이 하나의 데이터를 표현한다.</w:t>
      </w:r>
    </w:p>
    <w:p w:rsidR="006B0500" w:rsidRDefault="006B0500" w:rsidP="00CE42E9">
      <w:pPr>
        <w:pStyle w:val="a0"/>
        <w:numPr>
          <w:ilvl w:val="0"/>
          <w:numId w:val="0"/>
        </w:numPr>
      </w:pPr>
    </w:p>
    <w:p w:rsidR="006B0500" w:rsidRDefault="006B0500" w:rsidP="006B0500">
      <w:pPr>
        <w:pStyle w:val="a0"/>
      </w:pPr>
      <w:r>
        <w:rPr>
          <w:rFonts w:hint="eastAsia"/>
        </w:rPr>
        <w:t>소스 코드에서는 보통 하나의 구조체(</w:t>
      </w:r>
      <w:proofErr w:type="spellStart"/>
      <w:r>
        <w:rPr>
          <w:rFonts w:hint="eastAsia"/>
        </w:rPr>
        <w:t>struct</w:t>
      </w:r>
      <w:proofErr w:type="spellEnd"/>
      <w:r>
        <w:rPr>
          <w:rFonts w:hint="eastAsia"/>
        </w:rPr>
        <w:t>) 혹은 클래스(</w:t>
      </w:r>
      <w:r>
        <w:t>class)</w:t>
      </w:r>
      <w:r>
        <w:rPr>
          <w:rFonts w:hint="eastAsia"/>
        </w:rPr>
        <w:t>로 표현한다.</w:t>
      </w:r>
    </w:p>
    <w:p w:rsidR="006B0500" w:rsidRDefault="006B0500" w:rsidP="006B0500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언어의 문법에 의해 구조체나 클래스가 또 다른 구조체나 클래스들을 하위 멤버 요소로써 가지고 있을 수 있으므로,</w:t>
      </w:r>
      <w:r>
        <w:t xml:space="preserve"> </w:t>
      </w:r>
      <w:r>
        <w:rPr>
          <w:rFonts w:hint="eastAsia"/>
        </w:rPr>
        <w:t>위 내용들은 소스 코드로 표현이 가능한 요소들이다.</w:t>
      </w:r>
    </w:p>
    <w:p w:rsidR="006B0500" w:rsidRPr="006B0500" w:rsidRDefault="006B0500" w:rsidP="00CE42E9">
      <w:pPr>
        <w:pStyle w:val="a0"/>
        <w:numPr>
          <w:ilvl w:val="0"/>
          <w:numId w:val="0"/>
        </w:numPr>
      </w:pPr>
    </w:p>
    <w:p w:rsidR="00BD4481" w:rsidRDefault="00BD4481" w:rsidP="00CE42E9">
      <w:pPr>
        <w:pStyle w:val="a0"/>
        <w:numPr>
          <w:ilvl w:val="0"/>
          <w:numId w:val="0"/>
        </w:numPr>
      </w:pPr>
    </w:p>
    <w:p w:rsidR="00803589" w:rsidRDefault="00803589" w:rsidP="00BD4481">
      <w:pPr>
        <w:pStyle w:val="-1"/>
      </w:pPr>
      <w:r>
        <w:rPr>
          <w:rFonts w:hint="eastAsia"/>
        </w:rPr>
        <w:t>게임 데이터(Game Data)</w:t>
      </w:r>
    </w:p>
    <w:p w:rsidR="00803589" w:rsidRDefault="00803589" w:rsidP="00CE42E9">
      <w:pPr>
        <w:pStyle w:val="a0"/>
        <w:numPr>
          <w:ilvl w:val="0"/>
          <w:numId w:val="0"/>
        </w:numPr>
      </w:pPr>
    </w:p>
    <w:p w:rsidR="00BD4481" w:rsidRDefault="006B0500" w:rsidP="00BD4481">
      <w:pPr>
        <w:pStyle w:val="a0"/>
      </w:pPr>
      <w:r>
        <w:rPr>
          <w:rFonts w:hint="eastAsia"/>
        </w:rPr>
        <w:t>데이터들 중에서,</w:t>
      </w:r>
      <w:r>
        <w:t xml:space="preserve"> </w:t>
      </w:r>
      <w:r>
        <w:rPr>
          <w:rFonts w:hint="eastAsia"/>
        </w:rPr>
        <w:t>게임 플레이 내용을 조직하고, 각 단계 별 난이도와 능력, 보상 등을 구성하게 만드는 역할을 하는 데이터를 게임 데이터라고 한다.</w:t>
      </w:r>
    </w:p>
    <w:p w:rsidR="006B0500" w:rsidRDefault="006B0500" w:rsidP="006B0500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좀 더 정확하게 풀어서 쓰면,</w:t>
      </w:r>
      <w:r>
        <w:t xml:space="preserve"> </w:t>
      </w:r>
      <w:r w:rsidRPr="006B0500">
        <w:rPr>
          <w:b/>
          <w:color w:val="FF0000"/>
        </w:rPr>
        <w:t>‘</w:t>
      </w:r>
      <w:r w:rsidRPr="006B0500">
        <w:rPr>
          <w:rFonts w:hint="eastAsia"/>
          <w:b/>
          <w:color w:val="FF0000"/>
        </w:rPr>
        <w:t>게임 구성 데이터(</w:t>
      </w:r>
      <w:r w:rsidRPr="006B0500">
        <w:rPr>
          <w:b/>
          <w:color w:val="FF0000"/>
        </w:rPr>
        <w:t>Game Configuration Data)’</w:t>
      </w:r>
      <w:r>
        <w:rPr>
          <w:rFonts w:hint="eastAsia"/>
        </w:rPr>
        <w:t>라고 볼 수 있다.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6B0500" w:rsidRDefault="006B0500" w:rsidP="006B0500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구성(</w:t>
      </w:r>
      <w:r>
        <w:rPr>
          <w:rFonts w:eastAsiaTheme="minorHAnsi"/>
          <w:color w:val="006600"/>
        </w:rPr>
        <w:t>Configuration)</w:t>
      </w:r>
      <w:r>
        <w:rPr>
          <w:rFonts w:eastAsiaTheme="minorHAnsi" w:hint="eastAsia"/>
          <w:color w:val="006600"/>
        </w:rPr>
        <w:t>이라는 말 자체가 소프트웨어에서 뭔가 옵션을 조절하는 기능으로 자주 쓰이기 때문에,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오해를 피하기 위해 일부터 구성이라는 단어를 피해서 용어를 만들었다.</w:t>
      </w:r>
    </w:p>
    <w:p w:rsidR="006B0500" w:rsidRPr="003C425A" w:rsidRDefault="006B0500" w:rsidP="006B0500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뭐,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옵션을 조절해야 하는 경우,</w:t>
      </w:r>
      <w:r>
        <w:rPr>
          <w:rFonts w:eastAsiaTheme="minorHAnsi"/>
          <w:color w:val="006600"/>
        </w:rPr>
        <w:t xml:space="preserve"> ‘</w:t>
      </w:r>
      <w:r>
        <w:rPr>
          <w:rFonts w:eastAsiaTheme="minorHAnsi" w:hint="eastAsia"/>
          <w:color w:val="006600"/>
        </w:rPr>
        <w:t>옵션 구성(</w:t>
      </w:r>
      <w:r>
        <w:rPr>
          <w:rFonts w:eastAsiaTheme="minorHAnsi"/>
          <w:color w:val="006600"/>
        </w:rPr>
        <w:t>Option Configuration</w:t>
      </w:r>
      <w:r>
        <w:rPr>
          <w:rFonts w:eastAsiaTheme="minorHAnsi" w:hint="eastAsia"/>
          <w:color w:val="006600"/>
        </w:rPr>
        <w:t>)</w:t>
      </w:r>
      <w:r>
        <w:rPr>
          <w:rFonts w:eastAsiaTheme="minorHAnsi"/>
          <w:color w:val="006600"/>
        </w:rPr>
        <w:t>’</w:t>
      </w:r>
      <w:r>
        <w:rPr>
          <w:rFonts w:eastAsiaTheme="minorHAnsi" w:hint="eastAsia"/>
          <w:color w:val="006600"/>
        </w:rPr>
        <w:t xml:space="preserve">이라는 말로 구분해줄 수 있긴 </w:t>
      </w:r>
      <w:proofErr w:type="gramStart"/>
      <w:r>
        <w:rPr>
          <w:rFonts w:eastAsiaTheme="minorHAnsi" w:hint="eastAsia"/>
          <w:color w:val="006600"/>
        </w:rPr>
        <w:t>하지만</w:t>
      </w:r>
      <w:r>
        <w:rPr>
          <w:rFonts w:eastAsiaTheme="minorHAnsi"/>
          <w:color w:val="006600"/>
        </w:rPr>
        <w:t>…</w:t>
      </w:r>
      <w:proofErr w:type="gramEnd"/>
    </w:p>
    <w:p w:rsidR="006B0500" w:rsidRDefault="006B0500" w:rsidP="00CE42E9">
      <w:pPr>
        <w:pStyle w:val="a0"/>
        <w:numPr>
          <w:ilvl w:val="0"/>
          <w:numId w:val="0"/>
        </w:numPr>
      </w:pPr>
    </w:p>
    <w:p w:rsidR="006B0500" w:rsidRDefault="006B0500" w:rsidP="006B0500">
      <w:pPr>
        <w:pStyle w:val="a0"/>
      </w:pPr>
      <w:r>
        <w:rPr>
          <w:rFonts w:hint="eastAsia"/>
        </w:rPr>
        <w:t xml:space="preserve">게임 데이터는 일반적으로 </w:t>
      </w:r>
      <w:r w:rsidR="00EB58F4">
        <w:rPr>
          <w:rFonts w:hint="eastAsia"/>
        </w:rPr>
        <w:t>사전에 정해진 규칙에 의해 정의하고 있는 숫자와 문자열들의 값으로 표현한다.</w:t>
      </w:r>
    </w:p>
    <w:p w:rsidR="006B0500" w:rsidRDefault="006B0500" w:rsidP="00CE42E9">
      <w:pPr>
        <w:pStyle w:val="a0"/>
        <w:numPr>
          <w:ilvl w:val="0"/>
          <w:numId w:val="0"/>
        </w:numPr>
      </w:pPr>
    </w:p>
    <w:p w:rsidR="00EB58F4" w:rsidRDefault="00EB58F4" w:rsidP="00EB58F4">
      <w:pPr>
        <w:pStyle w:val="a0"/>
      </w:pPr>
      <w:r>
        <w:rPr>
          <w:rFonts w:hint="eastAsia"/>
        </w:rPr>
        <w:t>게임 데이터는 이진 파일 형식일수도,</w:t>
      </w:r>
      <w:r>
        <w:t xml:space="preserve"> </w:t>
      </w:r>
      <w:r>
        <w:rPr>
          <w:rFonts w:hint="eastAsia"/>
        </w:rPr>
        <w:t>텍스트 파일 형식일 수도 있다.</w:t>
      </w:r>
    </w:p>
    <w:p w:rsidR="00EB58F4" w:rsidRDefault="00EB58F4" w:rsidP="00EB58F4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lastRenderedPageBreak/>
        <w:t>: 데이터의 내용 그 자체는 게임 데이터가 어떤 파일 형식을 가지는지 여부와 직접적인 관련이 없다.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EB58F4" w:rsidRDefault="00EB58F4" w:rsidP="00EB58F4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이진 파일 형식은 파일의 크기를 더 작게 만들 수 있고,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실행속도도 더 빠른 장점이 있다.</w:t>
      </w:r>
      <w:r>
        <w:rPr>
          <w:rFonts w:eastAsiaTheme="minorHAnsi"/>
          <w:color w:val="006600"/>
        </w:rPr>
        <w:t xml:space="preserve"> </w:t>
      </w:r>
    </w:p>
    <w:p w:rsidR="00EB58F4" w:rsidRDefault="00EB58F4" w:rsidP="00EB58F4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</w:t>
      </w:r>
      <w:r>
        <w:rPr>
          <w:rFonts w:eastAsiaTheme="minorHAnsi" w:hint="eastAsia"/>
          <w:color w:val="006600"/>
        </w:rPr>
        <w:t>반면에,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프로그램이 해석하기 전까지는 사람이 그 내용을 확인하기 어렵다는 단점이 있다.</w:t>
      </w:r>
    </w:p>
    <w:p w:rsidR="00EB58F4" w:rsidRDefault="00EB58F4" w:rsidP="00EB58F4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텍스트 파일 형식은 파일의 크기가 같은 내용의 이진 파일에 비해 훨씬 크고,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텍스트를 해석하는 과정이 더 느리지만,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사람이 내용을 파악하기 쉽고,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소스 관리 시스템을 이용한 협업에 더 적합한 장점이 있다.</w:t>
      </w:r>
    </w:p>
    <w:p w:rsidR="00EB58F4" w:rsidRDefault="00EB58F4" w:rsidP="00CE42E9">
      <w:pPr>
        <w:pStyle w:val="a0"/>
        <w:numPr>
          <w:ilvl w:val="0"/>
          <w:numId w:val="0"/>
        </w:numPr>
      </w:pPr>
    </w:p>
    <w:p w:rsidR="00EB58F4" w:rsidRDefault="00EB58F4" w:rsidP="00EB58F4">
      <w:pPr>
        <w:pStyle w:val="a0"/>
      </w:pPr>
      <w:r>
        <w:rPr>
          <w:rFonts w:hint="eastAsia"/>
        </w:rPr>
        <w:t>게임 데이터가 가지는 내용은 대개 게임 플레이의 논리를 구성하기 위한 내용들이다.</w:t>
      </w:r>
    </w:p>
    <w:p w:rsidR="00EB58F4" w:rsidRDefault="00EB58F4" w:rsidP="00EB58F4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이 내용들은 소프트웨어를 구동하는 과정과는 직접적인 관련이 없고,</w:t>
      </w:r>
      <w:r>
        <w:t xml:space="preserve"> </w:t>
      </w:r>
      <w:r>
        <w:rPr>
          <w:rFonts w:hint="eastAsia"/>
        </w:rPr>
        <w:t>게임 플레이 내용을 만드는 데 주요한 관심을 가지는 데이터들이다.</w:t>
      </w:r>
    </w:p>
    <w:p w:rsidR="00EB58F4" w:rsidRDefault="00EB58F4" w:rsidP="00CE42E9">
      <w:pPr>
        <w:pStyle w:val="a0"/>
        <w:numPr>
          <w:ilvl w:val="0"/>
          <w:numId w:val="0"/>
        </w:numPr>
      </w:pPr>
    </w:p>
    <w:p w:rsidR="00EB58F4" w:rsidRDefault="00EB58F4" w:rsidP="00EB58F4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경우에 따라,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게임 데이터들은 소프트웨어를 구동하기 위한 하드웨어 사양이라든가,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해상도 정보 등을 조절할 경우도 있지만,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절대적으로 많은 비율은 게임 플레이가 어떤 내용을 가져야 할지에 대한 내용을 지시하는 데 초점을 두고 있다.</w:t>
      </w:r>
    </w:p>
    <w:p w:rsidR="00EB58F4" w:rsidRDefault="00EB58F4" w:rsidP="00EB58F4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그러므로,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게임 데이터들은 일반적으로 모든 게임 프로젝트마다 고유하며,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프로젝트 간 이식</w:t>
      </w:r>
      <w:r w:rsidR="008D0976">
        <w:rPr>
          <w:rFonts w:eastAsiaTheme="minorHAnsi" w:hint="eastAsia"/>
          <w:color w:val="006600"/>
        </w:rPr>
        <w:t xml:space="preserve"> 가능성은</w:t>
      </w:r>
      <w:r>
        <w:rPr>
          <w:rFonts w:eastAsiaTheme="minorHAnsi" w:hint="eastAsia"/>
          <w:color w:val="006600"/>
        </w:rPr>
        <w:t xml:space="preserve"> 없다고 볼 수 있다.</w:t>
      </w:r>
    </w:p>
    <w:p w:rsidR="00EB58F4" w:rsidRPr="00EB58F4" w:rsidRDefault="00EB58F4" w:rsidP="00CE42E9">
      <w:pPr>
        <w:pStyle w:val="a0"/>
        <w:numPr>
          <w:ilvl w:val="0"/>
          <w:numId w:val="0"/>
        </w:numPr>
      </w:pPr>
    </w:p>
    <w:p w:rsidR="00EB58F4" w:rsidRDefault="00EB58F4" w:rsidP="00CE42E9">
      <w:pPr>
        <w:pStyle w:val="a0"/>
        <w:numPr>
          <w:ilvl w:val="0"/>
          <w:numId w:val="0"/>
        </w:numPr>
      </w:pPr>
    </w:p>
    <w:p w:rsidR="00CE42E9" w:rsidRDefault="00803589" w:rsidP="00BD4481">
      <w:pPr>
        <w:pStyle w:val="-1"/>
      </w:pPr>
      <w:r>
        <w:rPr>
          <w:rFonts w:hint="eastAsia"/>
        </w:rPr>
        <w:t>데이터시트(</w:t>
      </w:r>
      <w:r>
        <w:t>Datasheet)</w:t>
      </w:r>
    </w:p>
    <w:p w:rsidR="00CE42E9" w:rsidRDefault="00CE42E9" w:rsidP="00CE42E9">
      <w:pPr>
        <w:pStyle w:val="a0"/>
        <w:numPr>
          <w:ilvl w:val="0"/>
          <w:numId w:val="0"/>
        </w:numPr>
      </w:pPr>
    </w:p>
    <w:p w:rsidR="00BD4481" w:rsidRDefault="00EB58F4" w:rsidP="00BD4481">
      <w:pPr>
        <w:pStyle w:val="a0"/>
      </w:pPr>
      <w:r>
        <w:rPr>
          <w:rFonts w:hint="eastAsia"/>
        </w:rPr>
        <w:t>데이터시트는 사람이 자신이 생각하는 게임의 플레이 구성과 내용을, 게임 데이터들을 조직화하여 표현하기 위한 파일을 의미한다.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EB58F4" w:rsidRDefault="00EB58F4" w:rsidP="00EB58F4">
      <w:pPr>
        <w:pStyle w:val="a0"/>
      </w:pPr>
      <w:r>
        <w:rPr>
          <w:rFonts w:hint="eastAsia"/>
        </w:rPr>
        <w:t>사람이 편집하고 알아보기 쉽게 하기 위해,</w:t>
      </w:r>
      <w:r>
        <w:t xml:space="preserve"> </w:t>
      </w:r>
      <w:r w:rsidR="00137022">
        <w:rPr>
          <w:rFonts w:hint="eastAsia"/>
        </w:rPr>
        <w:t xml:space="preserve">일반적으로 </w:t>
      </w:r>
      <w:r>
        <w:rPr>
          <w:rFonts w:hint="eastAsia"/>
        </w:rPr>
        <w:t>스프레드 시트(</w:t>
      </w:r>
      <w:r>
        <w:t>Spread Sheet)</w:t>
      </w:r>
      <w:r>
        <w:rPr>
          <w:rFonts w:hint="eastAsia"/>
        </w:rPr>
        <w:t>의 형식을 취한다.</w:t>
      </w:r>
    </w:p>
    <w:p w:rsidR="008D0976" w:rsidRDefault="008D0976" w:rsidP="008D0976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Microsoft Excel</w:t>
      </w:r>
      <w:r>
        <w:rPr>
          <w:rFonts w:hint="eastAsia"/>
        </w:rPr>
        <w:t>이 대표적이며,</w:t>
      </w:r>
      <w:r>
        <w:t xml:space="preserve"> </w:t>
      </w:r>
      <w:proofErr w:type="spellStart"/>
      <w:r>
        <w:rPr>
          <w:rFonts w:hint="eastAsia"/>
        </w:rPr>
        <w:t>Libre</w:t>
      </w:r>
      <w:proofErr w:type="spellEnd"/>
      <w:r>
        <w:rPr>
          <w:rFonts w:hint="eastAsia"/>
        </w:rPr>
        <w:t xml:space="preserve"> Office </w:t>
      </w:r>
      <w:proofErr w:type="spellStart"/>
      <w:r>
        <w:rPr>
          <w:rFonts w:hint="eastAsia"/>
        </w:rPr>
        <w:t>Calc</w:t>
      </w:r>
      <w:proofErr w:type="spellEnd"/>
      <w:r>
        <w:rPr>
          <w:rFonts w:hint="eastAsia"/>
        </w:rPr>
        <w:t>, 테이블 형태로 변환 가능한 XML</w:t>
      </w:r>
      <w:r>
        <w:t xml:space="preserve"> </w:t>
      </w:r>
      <w:r>
        <w:rPr>
          <w:rFonts w:hint="eastAsia"/>
        </w:rPr>
        <w:t>등도 모두 이 범주에 속한다고 볼 수 있다.</w:t>
      </w:r>
    </w:p>
    <w:p w:rsidR="00EB58F4" w:rsidRPr="00137022" w:rsidRDefault="00EB58F4" w:rsidP="00CE42E9">
      <w:pPr>
        <w:pStyle w:val="a0"/>
        <w:numPr>
          <w:ilvl w:val="0"/>
          <w:numId w:val="0"/>
        </w:numPr>
      </w:pPr>
    </w:p>
    <w:p w:rsidR="00EB58F4" w:rsidRDefault="00137022" w:rsidP="00EB58F4">
      <w:pPr>
        <w:pStyle w:val="a0"/>
      </w:pPr>
      <w:r>
        <w:rPr>
          <w:rFonts w:hint="eastAsia"/>
        </w:rPr>
        <w:t>데이터시트에 고정된 파일 형식은 존재하지 않지만,</w:t>
      </w:r>
      <w:r>
        <w:t xml:space="preserve"> </w:t>
      </w:r>
      <w:r>
        <w:rPr>
          <w:rFonts w:hint="eastAsia"/>
        </w:rPr>
        <w:t>사람이 직접 편집할 수 있는 형식을 가진다.</w:t>
      </w:r>
    </w:p>
    <w:p w:rsidR="00EB58F4" w:rsidRDefault="00EB58F4" w:rsidP="00CE42E9">
      <w:pPr>
        <w:pStyle w:val="a0"/>
        <w:numPr>
          <w:ilvl w:val="0"/>
          <w:numId w:val="0"/>
        </w:numPr>
      </w:pPr>
    </w:p>
    <w:p w:rsidR="00137022" w:rsidRDefault="00137022" w:rsidP="00137022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Microsoft Excel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등 전용 프로그램이 필요한 스프레드 시트를 사용할 수도 있고,</w:t>
      </w:r>
      <w:r>
        <w:rPr>
          <w:rFonts w:eastAsiaTheme="minorHAnsi"/>
          <w:color w:val="006600"/>
        </w:rPr>
        <w:t xml:space="preserve"> XML</w:t>
      </w:r>
      <w:r>
        <w:rPr>
          <w:rFonts w:eastAsiaTheme="minorHAnsi" w:hint="eastAsia"/>
          <w:color w:val="006600"/>
        </w:rPr>
        <w:t xml:space="preserve">이나 </w:t>
      </w:r>
      <w:proofErr w:type="spellStart"/>
      <w:r>
        <w:rPr>
          <w:rFonts w:eastAsiaTheme="minorHAnsi"/>
          <w:color w:val="006600"/>
        </w:rPr>
        <w:t>Json</w:t>
      </w:r>
      <w:proofErr w:type="spellEnd"/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등 텍스트 에디터로 직접 편집이 가능한 텍스트 기반 구문을 가진 스크립트 형식을 사용할 수도 있다.</w:t>
      </w:r>
    </w:p>
    <w:p w:rsidR="00137022" w:rsidRDefault="00137022" w:rsidP="00137022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프로젝트 상황에 적합한 형식을 쓰도록 한다.</w:t>
      </w:r>
    </w:p>
    <w:p w:rsidR="00137022" w:rsidRPr="00137022" w:rsidRDefault="00137022" w:rsidP="00CE42E9">
      <w:pPr>
        <w:pStyle w:val="a0"/>
        <w:numPr>
          <w:ilvl w:val="0"/>
          <w:numId w:val="0"/>
        </w:numPr>
      </w:pPr>
    </w:p>
    <w:p w:rsidR="00BD4481" w:rsidRDefault="00BD4481" w:rsidP="00CE42E9">
      <w:pPr>
        <w:pStyle w:val="a0"/>
        <w:numPr>
          <w:ilvl w:val="0"/>
          <w:numId w:val="0"/>
        </w:numPr>
      </w:pPr>
    </w:p>
    <w:p w:rsidR="00803589" w:rsidRDefault="00803589" w:rsidP="00BD4481">
      <w:pPr>
        <w:pStyle w:val="-1"/>
      </w:pPr>
      <w:r>
        <w:rPr>
          <w:rFonts w:hint="eastAsia"/>
        </w:rPr>
        <w:lastRenderedPageBreak/>
        <w:t>데이터 스크립트(</w:t>
      </w:r>
      <w:proofErr w:type="spellStart"/>
      <w:r>
        <w:rPr>
          <w:rFonts w:hint="eastAsia"/>
        </w:rPr>
        <w:t>Datascript</w:t>
      </w:r>
      <w:proofErr w:type="spellEnd"/>
      <w:r>
        <w:rPr>
          <w:rFonts w:hint="eastAsia"/>
        </w:rPr>
        <w:t>)</w:t>
      </w:r>
    </w:p>
    <w:p w:rsidR="00803589" w:rsidRDefault="00803589" w:rsidP="00803589">
      <w:pPr>
        <w:pStyle w:val="a0"/>
        <w:numPr>
          <w:ilvl w:val="0"/>
          <w:numId w:val="0"/>
        </w:numPr>
      </w:pPr>
    </w:p>
    <w:p w:rsidR="00BD4481" w:rsidRDefault="00AC7D5A" w:rsidP="00BD4481">
      <w:pPr>
        <w:pStyle w:val="a0"/>
      </w:pPr>
      <w:r>
        <w:rPr>
          <w:rFonts w:hint="eastAsia"/>
        </w:rPr>
        <w:t>게임의 각 서비스 모듈(클라이언트 프로그램,</w:t>
      </w:r>
      <w:r>
        <w:t xml:space="preserve"> </w:t>
      </w:r>
      <w:r>
        <w:rPr>
          <w:rFonts w:hint="eastAsia"/>
        </w:rPr>
        <w:t>서버 프로그램)들이 게임 데이터를 직접적으로 적재하기 위한 파일 형식을 데이터 스크립트라고 부른다.</w:t>
      </w:r>
    </w:p>
    <w:p w:rsidR="00BD4481" w:rsidRDefault="00BD4481" w:rsidP="00803589">
      <w:pPr>
        <w:pStyle w:val="a0"/>
        <w:numPr>
          <w:ilvl w:val="0"/>
          <w:numId w:val="0"/>
        </w:numPr>
      </w:pPr>
    </w:p>
    <w:p w:rsidR="00AC7D5A" w:rsidRDefault="00AC7D5A" w:rsidP="00AC7D5A">
      <w:pPr>
        <w:pStyle w:val="a0"/>
      </w:pPr>
      <w:r>
        <w:rPr>
          <w:rFonts w:hint="eastAsia"/>
        </w:rPr>
        <w:t>데이터시트와 데이터 스크립트의 차이점은,</w:t>
      </w:r>
      <w:r>
        <w:t xml:space="preserve"> </w:t>
      </w:r>
      <w:r>
        <w:rPr>
          <w:rFonts w:hint="eastAsia"/>
        </w:rPr>
        <w:t>소프트웨어 프로그램이 게임 데이터를 가져오기 위해 어떤 파일을 직접 이용해서 불러오는지에 대한 여부다.</w:t>
      </w:r>
    </w:p>
    <w:p w:rsidR="00AC7D5A" w:rsidRDefault="00AC7D5A" w:rsidP="00AC7D5A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소프트웨어 프로그램이 데이터를 불러오기 위해 직접 이용하는 파일은 데이터 스크립트다.</w:t>
      </w:r>
    </w:p>
    <w:p w:rsidR="00AC7D5A" w:rsidRDefault="00AC7D5A" w:rsidP="00803589">
      <w:pPr>
        <w:pStyle w:val="a0"/>
        <w:numPr>
          <w:ilvl w:val="0"/>
          <w:numId w:val="0"/>
        </w:numPr>
      </w:pPr>
    </w:p>
    <w:p w:rsidR="00AC7D5A" w:rsidRDefault="00AC7D5A" w:rsidP="00AC7D5A">
      <w:pPr>
        <w:pStyle w:val="a0"/>
      </w:pPr>
      <w:r>
        <w:rPr>
          <w:rFonts w:hint="eastAsia"/>
        </w:rPr>
        <w:t>따라서,</w:t>
      </w:r>
      <w:r>
        <w:t xml:space="preserve"> </w:t>
      </w:r>
      <w:r>
        <w:rPr>
          <w:rFonts w:hint="eastAsia"/>
        </w:rPr>
        <w:t>데이터 스크립트는 사람이 보거나 편집하기 위한 편의성보다는,</w:t>
      </w:r>
      <w:r>
        <w:t xml:space="preserve"> </w:t>
      </w:r>
      <w:r>
        <w:rPr>
          <w:rFonts w:hint="eastAsia"/>
        </w:rPr>
        <w:t>컴퓨터 프로그램이 읽고 처리하는데 더 적합하도록 설계한다.</w:t>
      </w:r>
    </w:p>
    <w:p w:rsidR="00AC7D5A" w:rsidRDefault="00AC7D5A" w:rsidP="00AC7D5A">
      <w:pPr>
        <w:pStyle w:val="a0"/>
        <w:numPr>
          <w:ilvl w:val="0"/>
          <w:numId w:val="0"/>
        </w:numPr>
      </w:pPr>
    </w:p>
    <w:p w:rsidR="00A26FF2" w:rsidRDefault="00AC7D5A" w:rsidP="00AC7D5A">
      <w:pPr>
        <w:pStyle w:val="a0"/>
      </w:pPr>
      <w:r>
        <w:t xml:space="preserve">: </w:t>
      </w:r>
      <w:r>
        <w:rPr>
          <w:rFonts w:hint="eastAsia"/>
        </w:rPr>
        <w:t>그러나,</w:t>
      </w:r>
      <w:r>
        <w:t xml:space="preserve"> </w:t>
      </w:r>
      <w:r>
        <w:rPr>
          <w:rFonts w:hint="eastAsia"/>
        </w:rPr>
        <w:t>데이터 스크립트를 사람이 완전히 편집하지 못하는 방식으로만 제작하지는 않는다.</w:t>
      </w:r>
      <w:r>
        <w:t xml:space="preserve"> </w:t>
      </w:r>
    </w:p>
    <w:p w:rsidR="00AC7D5A" w:rsidRDefault="00A26FF2" w:rsidP="00A26FF2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단지</w:t>
      </w:r>
      <w:r w:rsidR="00AC7D5A">
        <w:rPr>
          <w:rFonts w:hint="eastAsia"/>
        </w:rPr>
        <w:t>,</w:t>
      </w:r>
      <w:r w:rsidR="00AC7D5A">
        <w:t xml:space="preserve"> </w:t>
      </w:r>
      <w:r w:rsidR="00AC7D5A">
        <w:rPr>
          <w:rFonts w:hint="eastAsia"/>
        </w:rPr>
        <w:t>데이터시트에 비해 사람이 다루기가 더 불편할 수도 있다는 뜻이다.</w:t>
      </w:r>
    </w:p>
    <w:p w:rsidR="00AC7D5A" w:rsidRDefault="00AC7D5A" w:rsidP="00803589">
      <w:pPr>
        <w:pStyle w:val="a0"/>
        <w:numPr>
          <w:ilvl w:val="0"/>
          <w:numId w:val="0"/>
        </w:numPr>
      </w:pPr>
    </w:p>
    <w:p w:rsidR="00AC7D5A" w:rsidRDefault="00AC7D5A" w:rsidP="00AC7D5A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이를테면,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사람이 편집해야 하는 데이터시트에는 값이 문자열로 표현되어 있지만,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데이터 스크립트는 컴퓨터가 읽어서 사용해야 하므로,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좀 더 능률적 처리하기에 적합하게 숫자로 변환해서 저장할 수도 있다.</w:t>
      </w:r>
      <w:r>
        <w:rPr>
          <w:rFonts w:eastAsiaTheme="minorHAnsi"/>
          <w:color w:val="006600"/>
        </w:rPr>
        <w:t xml:space="preserve"> </w:t>
      </w:r>
    </w:p>
    <w:p w:rsidR="00AC7D5A" w:rsidRDefault="00AC7D5A" w:rsidP="00AC7D5A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비록,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데이터 스크립트가 텍스트 형식 기반이라고 하더라도,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수많은 데이터 필드가 숫자 값으로 뒤덮여 있다면,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사람이 편집한다는 건 가능은 하더라도 몹시 힘들 것이다.</w:t>
      </w:r>
    </w:p>
    <w:p w:rsidR="00AC7D5A" w:rsidRDefault="00AC7D5A" w:rsidP="00AC7D5A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당연한 말이지만,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사람과 컴퓨터 둘 다 능률적으로 다룰 수 있는 방식이 있다면,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당연히 그런 방식을 사용하는 게 좋다.</w:t>
      </w:r>
    </w:p>
    <w:p w:rsidR="00AC7D5A" w:rsidRPr="00AC7D5A" w:rsidRDefault="00AC7D5A" w:rsidP="00803589">
      <w:pPr>
        <w:pStyle w:val="a0"/>
        <w:numPr>
          <w:ilvl w:val="0"/>
          <w:numId w:val="0"/>
        </w:numPr>
      </w:pPr>
    </w:p>
    <w:p w:rsidR="00AC7D5A" w:rsidRDefault="007F5260" w:rsidP="00A26FF2">
      <w:pPr>
        <w:pStyle w:val="a0"/>
      </w:pPr>
      <w:r>
        <w:rPr>
          <w:rFonts w:hint="eastAsia"/>
        </w:rPr>
        <w:t>데이터 스크립트는 데이터시트의 내용을 완전하지 담고 있지 않을 수 있다.</w:t>
      </w:r>
    </w:p>
    <w:p w:rsidR="007F5260" w:rsidRDefault="007F5260" w:rsidP="007F5260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해당 데이터 스크립트를 이용하는 서비스 모듈의 프로그램 성격에 맞춰서,</w:t>
      </w:r>
      <w:r>
        <w:t xml:space="preserve"> </w:t>
      </w:r>
      <w:r>
        <w:rPr>
          <w:rFonts w:hint="eastAsia"/>
        </w:rPr>
        <w:t>꼭 필요한 정보들만으로 재구성해서 형성할 수 있다.</w:t>
      </w:r>
    </w:p>
    <w:p w:rsidR="00A26FF2" w:rsidRPr="00AC7D5A" w:rsidRDefault="00A26FF2" w:rsidP="00803589">
      <w:pPr>
        <w:pStyle w:val="a0"/>
        <w:numPr>
          <w:ilvl w:val="0"/>
          <w:numId w:val="0"/>
        </w:numPr>
      </w:pPr>
    </w:p>
    <w:p w:rsidR="00BD4481" w:rsidRDefault="00BD4481" w:rsidP="00803589">
      <w:pPr>
        <w:pStyle w:val="a0"/>
        <w:numPr>
          <w:ilvl w:val="0"/>
          <w:numId w:val="0"/>
        </w:numPr>
      </w:pPr>
    </w:p>
    <w:p w:rsidR="00803589" w:rsidRDefault="00803589" w:rsidP="00BD4481">
      <w:pPr>
        <w:pStyle w:val="-1"/>
      </w:pPr>
      <w:r>
        <w:rPr>
          <w:rFonts w:hint="eastAsia"/>
        </w:rPr>
        <w:t>소스 파일,</w:t>
      </w:r>
      <w:r>
        <w:t xml:space="preserve"> </w:t>
      </w:r>
      <w:r>
        <w:rPr>
          <w:rFonts w:hint="eastAsia"/>
        </w:rPr>
        <w:t>소스 코드 파일(Source File, Source Code File)</w:t>
      </w:r>
    </w:p>
    <w:p w:rsidR="00803589" w:rsidRDefault="00803589" w:rsidP="00CE42E9">
      <w:pPr>
        <w:pStyle w:val="a0"/>
        <w:numPr>
          <w:ilvl w:val="0"/>
          <w:numId w:val="0"/>
        </w:numPr>
      </w:pPr>
    </w:p>
    <w:p w:rsidR="00BD4481" w:rsidRDefault="007F5260" w:rsidP="00BD4481">
      <w:pPr>
        <w:pStyle w:val="a0"/>
      </w:pPr>
      <w:r>
        <w:rPr>
          <w:rFonts w:hint="eastAsia"/>
        </w:rPr>
        <w:t xml:space="preserve">게임 데이터의 내용을 </w:t>
      </w:r>
      <w:r w:rsidR="00A34A33">
        <w:rPr>
          <w:rFonts w:hint="eastAsia"/>
        </w:rPr>
        <w:t>소스 코드로 선언하고자 할 때,</w:t>
      </w:r>
      <w:r w:rsidR="00A34A33">
        <w:t xml:space="preserve"> </w:t>
      </w:r>
      <w:r w:rsidR="00A34A33">
        <w:rPr>
          <w:rFonts w:hint="eastAsia"/>
        </w:rPr>
        <w:t>원하는 프로그래밍 언어로 된 소스 파일을 데이터 스크립트와 함께 생성할 수 있다.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A34A33" w:rsidRDefault="00A34A33" w:rsidP="00A34A33">
      <w:pPr>
        <w:pStyle w:val="a0"/>
      </w:pPr>
      <w:r>
        <w:rPr>
          <w:rFonts w:hint="eastAsia"/>
        </w:rPr>
        <w:t>소스 파일을 생성하는 데 대한 프로그래밍 언어의 제약은 특별히 존재하지 않는다.</w:t>
      </w:r>
    </w:p>
    <w:p w:rsidR="00A34A33" w:rsidRPr="00A34A33" w:rsidRDefault="00A34A33" w:rsidP="00A34A33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현재는 </w:t>
      </w:r>
      <w:r>
        <w:t xml:space="preserve">Unity 3D </w:t>
      </w:r>
      <w:r>
        <w:rPr>
          <w:rFonts w:hint="eastAsia"/>
        </w:rPr>
        <w:t>엔진으로 제작하고 있고,</w:t>
      </w:r>
      <w:r>
        <w:t xml:space="preserve"> </w:t>
      </w:r>
      <w:r>
        <w:rPr>
          <w:rFonts w:hint="eastAsia"/>
        </w:rPr>
        <w:t xml:space="preserve">이 엔진에서 </w:t>
      </w:r>
      <w:r>
        <w:t xml:space="preserve">C# </w:t>
      </w:r>
      <w:r>
        <w:rPr>
          <w:rFonts w:hint="eastAsia"/>
        </w:rPr>
        <w:t>언어를 사용하고 있으므로,</w:t>
      </w:r>
      <w:r>
        <w:t xml:space="preserve"> </w:t>
      </w:r>
      <w:r>
        <w:rPr>
          <w:rFonts w:hint="eastAsia"/>
        </w:rPr>
        <w:t xml:space="preserve">소스 파일도 </w:t>
      </w:r>
      <w:r>
        <w:t>C#</w:t>
      </w:r>
      <w:r>
        <w:rPr>
          <w:rFonts w:hint="eastAsia"/>
        </w:rPr>
        <w:t xml:space="preserve"> 파일(</w:t>
      </w:r>
      <w:r>
        <w:t>.</w:t>
      </w:r>
      <w:proofErr w:type="spellStart"/>
      <w:r>
        <w:t>cs</w:t>
      </w:r>
      <w:proofErr w:type="spellEnd"/>
      <w:r>
        <w:t xml:space="preserve"> </w:t>
      </w:r>
      <w:proofErr w:type="spellStart"/>
      <w:r>
        <w:rPr>
          <w:rFonts w:hint="eastAsia"/>
        </w:rPr>
        <w:t>확장자를</w:t>
      </w:r>
      <w:proofErr w:type="spellEnd"/>
      <w:r>
        <w:rPr>
          <w:rFonts w:hint="eastAsia"/>
        </w:rPr>
        <w:t xml:space="preserve"> 가진다.</w:t>
      </w:r>
      <w:r>
        <w:t>)</w:t>
      </w:r>
      <w:r>
        <w:rPr>
          <w:rFonts w:hint="eastAsia"/>
        </w:rPr>
        <w:t>로 생성한다.</w:t>
      </w:r>
    </w:p>
    <w:p w:rsidR="00A34A33" w:rsidRDefault="00A34A33" w:rsidP="00CE42E9">
      <w:pPr>
        <w:pStyle w:val="a0"/>
        <w:numPr>
          <w:ilvl w:val="0"/>
          <w:numId w:val="0"/>
        </w:numPr>
      </w:pPr>
    </w:p>
    <w:p w:rsidR="00BD4481" w:rsidRDefault="00BD4481" w:rsidP="00CE42E9">
      <w:pPr>
        <w:pStyle w:val="a0"/>
        <w:numPr>
          <w:ilvl w:val="0"/>
          <w:numId w:val="0"/>
        </w:numPr>
      </w:pPr>
    </w:p>
    <w:p w:rsidR="00A34A33" w:rsidRDefault="004D653C" w:rsidP="00C169E5">
      <w:pPr>
        <w:pStyle w:val="a0"/>
      </w:pPr>
      <w:r>
        <w:rPr>
          <w:rFonts w:hint="eastAsia"/>
        </w:rPr>
        <w:lastRenderedPageBreak/>
        <w:t>소스 파일을 데이터 스크립트와 함께 자동으로 생성하는 목적은,</w:t>
      </w:r>
      <w:r>
        <w:t xml:space="preserve"> </w:t>
      </w:r>
      <w:r>
        <w:rPr>
          <w:rFonts w:hint="eastAsia"/>
        </w:rPr>
        <w:t>해당 데이터시트의 데이터 모델이 변했을 때,</w:t>
      </w:r>
      <w:r>
        <w:t xml:space="preserve"> </w:t>
      </w:r>
      <w:r>
        <w:rPr>
          <w:rFonts w:hint="eastAsia"/>
        </w:rPr>
        <w:t>이를 소스 코드에도 자동으로 반영하기 쉽게 하기 위해서다.</w:t>
      </w:r>
    </w:p>
    <w:p w:rsidR="00A34A33" w:rsidRDefault="00A34A33" w:rsidP="00CE42E9">
      <w:pPr>
        <w:pStyle w:val="a0"/>
        <w:numPr>
          <w:ilvl w:val="0"/>
          <w:numId w:val="0"/>
        </w:numPr>
      </w:pPr>
    </w:p>
    <w:p w:rsidR="004D653C" w:rsidRDefault="004D653C" w:rsidP="004D653C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예를 들어,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캐릭터 능력치의 모델을 설계할 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처음에는 </w:t>
      </w:r>
      <w:r>
        <w:rPr>
          <w:rFonts w:eastAsiaTheme="minorHAnsi"/>
          <w:color w:val="006600"/>
        </w:rPr>
        <w:t>10</w:t>
      </w:r>
      <w:r>
        <w:rPr>
          <w:rFonts w:eastAsiaTheme="minorHAnsi" w:hint="eastAsia"/>
          <w:color w:val="006600"/>
        </w:rPr>
        <w:t xml:space="preserve">개의 </w:t>
      </w:r>
      <w:proofErr w:type="spellStart"/>
      <w:r>
        <w:rPr>
          <w:rFonts w:eastAsiaTheme="minorHAnsi" w:hint="eastAsia"/>
          <w:color w:val="006600"/>
        </w:rPr>
        <w:t>능력치로</w:t>
      </w:r>
      <w:proofErr w:type="spellEnd"/>
      <w:r>
        <w:rPr>
          <w:rFonts w:eastAsiaTheme="minorHAnsi" w:hint="eastAsia"/>
          <w:color w:val="006600"/>
        </w:rPr>
        <w:t xml:space="preserve"> 디자인을 했다면,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그 당시의 프로그램에서는 캐릭터 데이터의 클래스는 </w:t>
      </w:r>
      <w:r>
        <w:rPr>
          <w:rFonts w:eastAsiaTheme="minorHAnsi"/>
          <w:color w:val="006600"/>
        </w:rPr>
        <w:t>10</w:t>
      </w:r>
      <w:r>
        <w:rPr>
          <w:rFonts w:eastAsiaTheme="minorHAnsi" w:hint="eastAsia"/>
          <w:color w:val="006600"/>
        </w:rPr>
        <w:t xml:space="preserve">개의 </w:t>
      </w:r>
      <w:proofErr w:type="spellStart"/>
      <w:r>
        <w:rPr>
          <w:rFonts w:eastAsiaTheme="minorHAnsi" w:hint="eastAsia"/>
          <w:color w:val="006600"/>
        </w:rPr>
        <w:t>능력치</w:t>
      </w:r>
      <w:proofErr w:type="spellEnd"/>
      <w:r>
        <w:rPr>
          <w:rFonts w:eastAsiaTheme="minorHAnsi" w:hint="eastAsia"/>
          <w:color w:val="006600"/>
        </w:rPr>
        <w:t xml:space="preserve"> 변수로 구성되어 있어야 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그래야 프로그램이 올바르게 </w:t>
      </w:r>
      <w:proofErr w:type="gramStart"/>
      <w:r>
        <w:rPr>
          <w:rFonts w:eastAsiaTheme="minorHAnsi" w:hint="eastAsia"/>
          <w:color w:val="006600"/>
        </w:rPr>
        <w:t>동작하니까</w:t>
      </w:r>
      <w:r>
        <w:rPr>
          <w:rFonts w:eastAsiaTheme="minorHAnsi"/>
          <w:color w:val="006600"/>
        </w:rPr>
        <w:t>…</w:t>
      </w:r>
      <w:proofErr w:type="gramEnd"/>
    </w:p>
    <w:p w:rsidR="004D653C" w:rsidRDefault="004D653C" w:rsidP="004D653C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</w:t>
      </w:r>
      <w:r>
        <w:rPr>
          <w:rFonts w:eastAsiaTheme="minorHAnsi" w:hint="eastAsia"/>
          <w:color w:val="006600"/>
        </w:rPr>
        <w:t xml:space="preserve"> 하지만 시간이 흐르고 난 뒤,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예전에 생각하지 못했던 </w:t>
      </w:r>
      <w:r>
        <w:rPr>
          <w:rFonts w:eastAsiaTheme="minorHAnsi"/>
          <w:color w:val="006600"/>
        </w:rPr>
        <w:t>5</w:t>
      </w:r>
      <w:r>
        <w:rPr>
          <w:rFonts w:eastAsiaTheme="minorHAnsi" w:hint="eastAsia"/>
          <w:color w:val="006600"/>
        </w:rPr>
        <w:t xml:space="preserve">개의 </w:t>
      </w:r>
      <w:proofErr w:type="spellStart"/>
      <w:r>
        <w:rPr>
          <w:rFonts w:eastAsiaTheme="minorHAnsi" w:hint="eastAsia"/>
          <w:color w:val="006600"/>
        </w:rPr>
        <w:t>능력치를</w:t>
      </w:r>
      <w:proofErr w:type="spellEnd"/>
      <w:r>
        <w:rPr>
          <w:rFonts w:eastAsiaTheme="minorHAnsi" w:hint="eastAsia"/>
          <w:color w:val="006600"/>
        </w:rPr>
        <w:t xml:space="preserve"> 더 부여하면 게임이 좀 더 재미있고 내용이 풍부해질 것 같다는 판단을 했다고 치자.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그래서 데이터시트를 편집할 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기존의 </w:t>
      </w:r>
      <w:r>
        <w:rPr>
          <w:rFonts w:eastAsiaTheme="minorHAnsi"/>
          <w:color w:val="006600"/>
        </w:rPr>
        <w:t>10</w:t>
      </w:r>
      <w:r>
        <w:rPr>
          <w:rFonts w:eastAsiaTheme="minorHAnsi" w:hint="eastAsia"/>
          <w:color w:val="006600"/>
        </w:rPr>
        <w:t xml:space="preserve">개 </w:t>
      </w:r>
      <w:proofErr w:type="spellStart"/>
      <w:r>
        <w:rPr>
          <w:rFonts w:eastAsiaTheme="minorHAnsi" w:hint="eastAsia"/>
          <w:color w:val="006600"/>
        </w:rPr>
        <w:t>능력치가</w:t>
      </w:r>
      <w:proofErr w:type="spellEnd"/>
      <w:r>
        <w:rPr>
          <w:rFonts w:eastAsiaTheme="minorHAnsi" w:hint="eastAsia"/>
          <w:color w:val="006600"/>
        </w:rPr>
        <w:t xml:space="preserve"> 있던 부분을 확장해서 </w:t>
      </w:r>
      <w:r>
        <w:rPr>
          <w:rFonts w:eastAsiaTheme="minorHAnsi"/>
          <w:color w:val="006600"/>
        </w:rPr>
        <w:t>15</w:t>
      </w:r>
      <w:r>
        <w:rPr>
          <w:rFonts w:eastAsiaTheme="minorHAnsi" w:hint="eastAsia"/>
          <w:color w:val="006600"/>
        </w:rPr>
        <w:t xml:space="preserve">개의 </w:t>
      </w:r>
      <w:proofErr w:type="spellStart"/>
      <w:r>
        <w:rPr>
          <w:rFonts w:eastAsiaTheme="minorHAnsi" w:hint="eastAsia"/>
          <w:color w:val="006600"/>
        </w:rPr>
        <w:t>능력치를</w:t>
      </w:r>
      <w:proofErr w:type="spellEnd"/>
      <w:r>
        <w:rPr>
          <w:rFonts w:eastAsiaTheme="minorHAnsi" w:hint="eastAsia"/>
          <w:color w:val="006600"/>
        </w:rPr>
        <w:t xml:space="preserve"> 가지도록 만들었다.</w:t>
      </w:r>
    </w:p>
    <w:p w:rsidR="004D653C" w:rsidRDefault="004D653C" w:rsidP="004D653C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그런데 이는 어디까지나 데이터시트를 편집했을 뿐이지,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프로그램의 내용을 바꾼 건 아니다.</w:t>
      </w:r>
      <w:r>
        <w:rPr>
          <w:rFonts w:eastAsiaTheme="minorHAnsi"/>
          <w:color w:val="006600"/>
        </w:rPr>
        <w:t xml:space="preserve"> </w:t>
      </w:r>
    </w:p>
    <w:p w:rsidR="004D653C" w:rsidRDefault="004D653C" w:rsidP="004D653C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새로운 프로그램이 이 바뀐 사항(</w:t>
      </w:r>
      <w:r>
        <w:rPr>
          <w:rFonts w:eastAsiaTheme="minorHAnsi"/>
          <w:color w:val="006600"/>
        </w:rPr>
        <w:t>10</w:t>
      </w:r>
      <w:r>
        <w:rPr>
          <w:rFonts w:eastAsiaTheme="minorHAnsi" w:hint="eastAsia"/>
          <w:color w:val="006600"/>
        </w:rPr>
        <w:t xml:space="preserve"> 종류의 </w:t>
      </w:r>
      <w:proofErr w:type="spellStart"/>
      <w:r>
        <w:rPr>
          <w:rFonts w:eastAsiaTheme="minorHAnsi" w:hint="eastAsia"/>
          <w:color w:val="006600"/>
        </w:rPr>
        <w:t>능력치</w:t>
      </w:r>
      <w:proofErr w:type="spellEnd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-&gt; 15</w:t>
      </w:r>
      <w:r>
        <w:rPr>
          <w:rFonts w:eastAsiaTheme="minorHAnsi" w:hint="eastAsia"/>
          <w:color w:val="006600"/>
        </w:rPr>
        <w:t xml:space="preserve"> 종류의 </w:t>
      </w:r>
      <w:proofErr w:type="spellStart"/>
      <w:r>
        <w:rPr>
          <w:rFonts w:eastAsiaTheme="minorHAnsi" w:hint="eastAsia"/>
          <w:color w:val="006600"/>
        </w:rPr>
        <w:t>능력치</w:t>
      </w:r>
      <w:proofErr w:type="spellEnd"/>
      <w:r>
        <w:rPr>
          <w:rFonts w:eastAsiaTheme="minorHAnsi" w:hint="eastAsia"/>
          <w:color w:val="006600"/>
        </w:rPr>
        <w:t>)을 알아먹으려면 그 프로그램을 만들어낸 소스 코드 파일도 맞춰서 수정을 해줘야 한다.</w:t>
      </w:r>
    </w:p>
    <w:p w:rsidR="004D653C" w:rsidRDefault="004D653C" w:rsidP="004D653C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데이터 변환기 프로그램의 목적 중 하나는,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이렇게 데이터시트의 값이 변경될 </w:t>
      </w:r>
      <w:proofErr w:type="gramStart"/>
      <w:r>
        <w:rPr>
          <w:rFonts w:eastAsiaTheme="minorHAnsi" w:hint="eastAsia"/>
          <w:color w:val="006600"/>
        </w:rPr>
        <w:t>때 뿐</w:t>
      </w:r>
      <w:proofErr w:type="gramEnd"/>
      <w:r>
        <w:rPr>
          <w:rFonts w:eastAsiaTheme="minorHAnsi" w:hint="eastAsia"/>
          <w:color w:val="006600"/>
        </w:rPr>
        <w:t xml:space="preserve"> 아니라,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데이터시트의 데이터 모델 자체가 변화하더라도,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그에 맞게 프로그램의 소스 코드도 맞춰주는 역할도 있다.</w:t>
      </w:r>
    </w:p>
    <w:p w:rsidR="004D653C" w:rsidRPr="004D653C" w:rsidRDefault="004D653C" w:rsidP="00CE42E9">
      <w:pPr>
        <w:pStyle w:val="a0"/>
        <w:numPr>
          <w:ilvl w:val="0"/>
          <w:numId w:val="0"/>
        </w:numPr>
      </w:pPr>
    </w:p>
    <w:p w:rsidR="00A34A33" w:rsidRDefault="00A34A33" w:rsidP="00CE42E9">
      <w:pPr>
        <w:pStyle w:val="a0"/>
        <w:numPr>
          <w:ilvl w:val="0"/>
          <w:numId w:val="0"/>
        </w:numPr>
      </w:pPr>
    </w:p>
    <w:p w:rsidR="00CE42E9" w:rsidRDefault="00803589" w:rsidP="00362D22">
      <w:pPr>
        <w:pStyle w:val="-1"/>
      </w:pPr>
      <w:r>
        <w:rPr>
          <w:rFonts w:hint="eastAsia"/>
        </w:rPr>
        <w:t>게임 자산,</w:t>
      </w:r>
      <w:r>
        <w:t xml:space="preserve"> </w:t>
      </w:r>
      <w:proofErr w:type="spellStart"/>
      <w:r>
        <w:rPr>
          <w:rFonts w:hint="eastAsia"/>
        </w:rPr>
        <w:t>에셋</w:t>
      </w:r>
      <w:proofErr w:type="spellEnd"/>
      <w:r>
        <w:rPr>
          <w:rFonts w:hint="eastAsia"/>
        </w:rPr>
        <w:t>(Asset</w:t>
      </w:r>
      <w:r>
        <w:t>, Game Asset</w:t>
      </w:r>
      <w:r>
        <w:rPr>
          <w:rFonts w:hint="eastAsia"/>
        </w:rPr>
        <w:t>)</w:t>
      </w:r>
      <w:r w:rsidR="00362D22">
        <w:t xml:space="preserve">, </w:t>
      </w:r>
      <w:r>
        <w:rPr>
          <w:rFonts w:hint="eastAsia"/>
        </w:rPr>
        <w:t>리소스(Resource)</w:t>
      </w:r>
    </w:p>
    <w:p w:rsidR="00803589" w:rsidRDefault="00803589" w:rsidP="00CE42E9">
      <w:pPr>
        <w:pStyle w:val="a0"/>
        <w:numPr>
          <w:ilvl w:val="0"/>
          <w:numId w:val="0"/>
        </w:numPr>
      </w:pPr>
    </w:p>
    <w:p w:rsidR="00362D22" w:rsidRDefault="00362D22" w:rsidP="00BD4481">
      <w:pPr>
        <w:pStyle w:val="a0"/>
      </w:pPr>
      <w:r>
        <w:rPr>
          <w:rFonts w:hint="eastAsia"/>
        </w:rPr>
        <w:t>여기서 말하는 자산(Asset)은,</w:t>
      </w:r>
      <w:r>
        <w:t xml:space="preserve"> </w:t>
      </w:r>
      <w:r>
        <w:rPr>
          <w:rFonts w:hint="eastAsia"/>
        </w:rPr>
        <w:t>게임을 구성하는 데 필요한, 사전에 저장매체에 저장한 파일들을 가리킨다.</w:t>
      </w:r>
    </w:p>
    <w:p w:rsidR="00BD4481" w:rsidRPr="00362D22" w:rsidRDefault="00BD4481" w:rsidP="00362D22">
      <w:pPr>
        <w:pStyle w:val="a0"/>
        <w:numPr>
          <w:ilvl w:val="0"/>
          <w:numId w:val="0"/>
        </w:numPr>
      </w:pPr>
    </w:p>
    <w:p w:rsidR="00362D22" w:rsidRDefault="00362D22" w:rsidP="00362D22">
      <w:pPr>
        <w:pStyle w:val="a0"/>
      </w:pPr>
      <w:r>
        <w:rPr>
          <w:rFonts w:hint="eastAsia"/>
        </w:rPr>
        <w:t>저장매체로부터 불러들여서,</w:t>
      </w:r>
      <w:r>
        <w:t xml:space="preserve"> </w:t>
      </w:r>
      <w:r>
        <w:rPr>
          <w:rFonts w:hint="eastAsia"/>
        </w:rPr>
        <w:t>게임을 실행하기 위해 메모리에 올려두고,</w:t>
      </w:r>
      <w:r>
        <w:t xml:space="preserve"> </w:t>
      </w:r>
      <w:r>
        <w:rPr>
          <w:rFonts w:hint="eastAsia"/>
        </w:rPr>
        <w:t xml:space="preserve">이를 복제해서 같은 성질을 가진 여러 개의 독립 개체들을 만든 것들은 자산이 아니라 </w:t>
      </w:r>
      <w:r w:rsidRPr="00362D22">
        <w:rPr>
          <w:rFonts w:hint="eastAsia"/>
          <w:b/>
          <w:color w:val="0070C0"/>
        </w:rPr>
        <w:t>객체(</w:t>
      </w:r>
      <w:r w:rsidRPr="00362D22">
        <w:rPr>
          <w:b/>
          <w:color w:val="0070C0"/>
        </w:rPr>
        <w:t>Object)</w:t>
      </w:r>
      <w:r>
        <w:t xml:space="preserve"> </w:t>
      </w:r>
      <w:r>
        <w:rPr>
          <w:rFonts w:hint="eastAsia"/>
        </w:rPr>
        <w:t xml:space="preserve">혹은 </w:t>
      </w:r>
      <w:r w:rsidRPr="00362D22">
        <w:rPr>
          <w:rFonts w:hint="eastAsia"/>
          <w:b/>
          <w:color w:val="0070C0"/>
        </w:rPr>
        <w:t>인스턴스(</w:t>
      </w:r>
      <w:r w:rsidRPr="00362D22">
        <w:rPr>
          <w:b/>
          <w:color w:val="0070C0"/>
        </w:rPr>
        <w:t>Instance)</w:t>
      </w:r>
      <w:r>
        <w:rPr>
          <w:rFonts w:hint="eastAsia"/>
        </w:rPr>
        <w:t>라고 부른다.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720883" w:rsidRDefault="00720883" w:rsidP="00720883">
      <w:pPr>
        <w:pStyle w:val="a0"/>
      </w:pPr>
      <w:r>
        <w:rPr>
          <w:rFonts w:hint="eastAsia"/>
        </w:rPr>
        <w:t>데이터시트,</w:t>
      </w:r>
      <w:r>
        <w:t xml:space="preserve"> </w:t>
      </w:r>
      <w:r>
        <w:rPr>
          <w:rFonts w:hint="eastAsia"/>
        </w:rPr>
        <w:t>데이터 스크립트,</w:t>
      </w:r>
      <w:r>
        <w:t xml:space="preserve"> </w:t>
      </w:r>
      <w:r>
        <w:rPr>
          <w:rFonts w:hint="eastAsia"/>
        </w:rPr>
        <w:t>소스 파일도 게임 자산의 일종이다.</w:t>
      </w:r>
    </w:p>
    <w:p w:rsidR="00720883" w:rsidRDefault="00720883" w:rsidP="00720883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모두 디스크와 같은 저장 장치에 저장하므로 게임 자산으로 분류한다.</w:t>
      </w:r>
    </w:p>
    <w:p w:rsidR="00720883" w:rsidRDefault="00720883" w:rsidP="00CE42E9">
      <w:pPr>
        <w:pStyle w:val="a0"/>
        <w:numPr>
          <w:ilvl w:val="0"/>
          <w:numId w:val="0"/>
        </w:numPr>
      </w:pPr>
    </w:p>
    <w:p w:rsidR="00BD4481" w:rsidRDefault="00BD4481" w:rsidP="00CE42E9">
      <w:pPr>
        <w:pStyle w:val="a0"/>
        <w:numPr>
          <w:ilvl w:val="0"/>
          <w:numId w:val="0"/>
        </w:numPr>
      </w:pPr>
    </w:p>
    <w:p w:rsidR="00803589" w:rsidRDefault="00803589" w:rsidP="00BD4481">
      <w:pPr>
        <w:pStyle w:val="-1"/>
      </w:pPr>
      <w:r>
        <w:rPr>
          <w:rFonts w:hint="eastAsia"/>
        </w:rPr>
        <w:t>분할</w:t>
      </w:r>
      <w:r w:rsidR="00E21FBB">
        <w:rPr>
          <w:rFonts w:hint="eastAsia"/>
        </w:rPr>
        <w:t xml:space="preserve"> </w:t>
      </w:r>
      <w:r>
        <w:rPr>
          <w:rFonts w:hint="eastAsia"/>
        </w:rPr>
        <w:t>시트(</w:t>
      </w:r>
      <w:proofErr w:type="spellStart"/>
      <w:r>
        <w:rPr>
          <w:rFonts w:hint="eastAsia"/>
        </w:rPr>
        <w:t>Partial</w:t>
      </w:r>
      <w:r w:rsidR="00BD4481">
        <w:rPr>
          <w:rFonts w:hint="eastAsia"/>
        </w:rPr>
        <w:t>s</w:t>
      </w:r>
      <w:r>
        <w:rPr>
          <w:rFonts w:hint="eastAsia"/>
        </w:rPr>
        <w:t>heet</w:t>
      </w:r>
      <w:proofErr w:type="spellEnd"/>
      <w:r>
        <w:t>)</w:t>
      </w:r>
    </w:p>
    <w:p w:rsidR="00803589" w:rsidRDefault="00803589" w:rsidP="00CE42E9">
      <w:pPr>
        <w:pStyle w:val="a0"/>
        <w:numPr>
          <w:ilvl w:val="0"/>
          <w:numId w:val="0"/>
        </w:numPr>
      </w:pPr>
    </w:p>
    <w:p w:rsidR="00E21FBB" w:rsidRDefault="00E21FBB" w:rsidP="00BD4481">
      <w:pPr>
        <w:pStyle w:val="a0"/>
      </w:pPr>
      <w:r>
        <w:rPr>
          <w:rFonts w:hint="eastAsia"/>
        </w:rPr>
        <w:t>하나의 데이터시트 파일이 내부적으로 여러 개의 시트들로 구성되어 있을 때,</w:t>
      </w:r>
      <w:r>
        <w:t xml:space="preserve"> </w:t>
      </w:r>
      <w:r>
        <w:rPr>
          <w:rFonts w:hint="eastAsia"/>
        </w:rPr>
        <w:t xml:space="preserve">그 각각의 내부 시트들을 </w:t>
      </w:r>
      <w:r w:rsidRPr="009B44B0">
        <w:rPr>
          <w:rFonts w:hint="eastAsia"/>
          <w:b/>
          <w:color w:val="FF0000"/>
        </w:rPr>
        <w:t>분할 시트</w:t>
      </w:r>
      <w:r>
        <w:rPr>
          <w:rFonts w:hint="eastAsia"/>
        </w:rPr>
        <w:t>라고 한다.</w:t>
      </w:r>
    </w:p>
    <w:p w:rsidR="00BD4481" w:rsidRDefault="00E21FBB" w:rsidP="00E21FBB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데이터시트는 일반적으로 사람이 편집하기 쉽도록 하기 위해 스프레드 시트 파일을 이용하여 작성하는데,</w:t>
      </w:r>
      <w:r>
        <w:t xml:space="preserve"> </w:t>
      </w:r>
      <w:r>
        <w:rPr>
          <w:rFonts w:hint="eastAsia"/>
        </w:rPr>
        <w:t>현대의 스프레드 시트들은 일반적으로 하나의 파일에 여러 개의 시트를 작성할 수 있도록 되어 있다.</w:t>
      </w:r>
      <w:r>
        <w:t xml:space="preserve"> </w:t>
      </w:r>
      <w:r>
        <w:rPr>
          <w:rFonts w:hint="eastAsia"/>
        </w:rPr>
        <w:t>이러한 분할 시트들은 보통 탭(</w:t>
      </w:r>
      <w:r>
        <w:t>Tab)</w:t>
      </w:r>
      <w:r>
        <w:rPr>
          <w:rFonts w:hint="eastAsia"/>
        </w:rPr>
        <w:t>으로 구분되어 있다.</w:t>
      </w:r>
    </w:p>
    <w:p w:rsidR="00E21FBB" w:rsidRPr="00E21FBB" w:rsidRDefault="00E21FBB" w:rsidP="00E21FBB">
      <w:pPr>
        <w:pStyle w:val="a0"/>
        <w:numPr>
          <w:ilvl w:val="0"/>
          <w:numId w:val="0"/>
        </w:numPr>
      </w:pPr>
    </w:p>
    <w:p w:rsidR="00E21FBB" w:rsidRDefault="00E21FBB" w:rsidP="009B44B0">
      <w:pPr>
        <w:pStyle w:val="a0"/>
      </w:pPr>
      <w:r>
        <w:rPr>
          <w:rFonts w:hint="eastAsia"/>
        </w:rPr>
        <w:t xml:space="preserve">같은 데이터시트 파일을 이루는 각 분할 시트들은 완전히 같은 데이터 모델을 </w:t>
      </w:r>
      <w:r w:rsidR="009B44B0">
        <w:rPr>
          <w:rFonts w:hint="eastAsia"/>
        </w:rPr>
        <w:t>사용</w:t>
      </w:r>
      <w:r w:rsidR="009B44B0">
        <w:rPr>
          <w:rFonts w:hint="eastAsia"/>
        </w:rPr>
        <w:lastRenderedPageBreak/>
        <w:t>하거나,</w:t>
      </w:r>
      <w:r w:rsidR="009B44B0">
        <w:t xml:space="preserve"> </w:t>
      </w:r>
      <w:r w:rsidR="009B44B0">
        <w:rPr>
          <w:rFonts w:hint="eastAsia"/>
        </w:rPr>
        <w:t>혹은 다른 데이터 모델을 섞어서 사용할 수 있다.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0E1F81" w:rsidRDefault="000E1F81" w:rsidP="000E1F81">
      <w:pPr>
        <w:pStyle w:val="a0"/>
      </w:pPr>
      <w:r w:rsidRPr="000E1F81">
        <w:rPr>
          <w:rFonts w:hint="eastAsia"/>
          <w:b/>
          <w:color w:val="0070C0"/>
        </w:rPr>
        <w:t>동일 데이터 모델(</w:t>
      </w:r>
      <w:r w:rsidRPr="000E1F81">
        <w:rPr>
          <w:b/>
          <w:color w:val="0070C0"/>
        </w:rPr>
        <w:t>Same Data Model)</w:t>
      </w:r>
    </w:p>
    <w:p w:rsidR="000E1F81" w:rsidRDefault="000E1F81" w:rsidP="000E1F81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데이터시트의 각 분할 시트들</w:t>
      </w:r>
      <w:r w:rsidR="00B30D23">
        <w:rPr>
          <w:rFonts w:hint="eastAsia"/>
        </w:rPr>
        <w:t>은 완전히 동일한 데이터 모델(열의 개수와 성분이 모두 일치한다.</w:t>
      </w:r>
      <w:r w:rsidR="00B30D23">
        <w:t>)</w:t>
      </w:r>
      <w:r w:rsidR="00B30D23">
        <w:rPr>
          <w:rFonts w:hint="eastAsia"/>
        </w:rPr>
        <w:t>을 가진다.</w:t>
      </w:r>
    </w:p>
    <w:p w:rsidR="00B30D23" w:rsidRDefault="00B30D23" w:rsidP="000E1F81">
      <w:pPr>
        <w:pStyle w:val="a0"/>
        <w:numPr>
          <w:ilvl w:val="0"/>
          <w:numId w:val="0"/>
        </w:numPr>
        <w:ind w:left="227"/>
      </w:pPr>
      <w:r>
        <w:t xml:space="preserve"> </w:t>
      </w:r>
      <w:r>
        <w:rPr>
          <w:rFonts w:hint="eastAsia"/>
        </w:rPr>
        <w:t>이 경우,</w:t>
      </w:r>
      <w:r>
        <w:t xml:space="preserve"> </w:t>
      </w:r>
      <w:r>
        <w:rPr>
          <w:rFonts w:hint="eastAsia"/>
        </w:rPr>
        <w:t>데이터 스크립트로 변환할 때,</w:t>
      </w:r>
      <w:r>
        <w:t xml:space="preserve"> </w:t>
      </w:r>
      <w:r>
        <w:rPr>
          <w:rFonts w:hint="eastAsia"/>
        </w:rPr>
        <w:t>그 데이터시트의 각 분할 시트들은 모두 하나의 데이터 스크립트에 합한다.</w:t>
      </w:r>
    </w:p>
    <w:p w:rsidR="000E1F81" w:rsidRDefault="000E1F81" w:rsidP="00CE42E9">
      <w:pPr>
        <w:pStyle w:val="a0"/>
        <w:numPr>
          <w:ilvl w:val="0"/>
          <w:numId w:val="0"/>
        </w:numPr>
      </w:pPr>
    </w:p>
    <w:p w:rsidR="00DB0BBF" w:rsidRDefault="00DB0BBF" w:rsidP="00DB0BBF">
      <w:pPr>
        <w:pStyle w:val="a0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5322498" cy="2492009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me Data Model Conversio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837" cy="249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BF" w:rsidRDefault="00DB0BBF" w:rsidP="00CE42E9">
      <w:pPr>
        <w:pStyle w:val="a0"/>
        <w:numPr>
          <w:ilvl w:val="0"/>
          <w:numId w:val="0"/>
        </w:numPr>
      </w:pPr>
    </w:p>
    <w:p w:rsidR="000E1F81" w:rsidRDefault="000E1F81" w:rsidP="000E1F81">
      <w:pPr>
        <w:pStyle w:val="a0"/>
      </w:pPr>
      <w:r w:rsidRPr="000E1F81">
        <w:rPr>
          <w:rFonts w:hint="eastAsia"/>
          <w:b/>
          <w:color w:val="0070C0"/>
        </w:rPr>
        <w:t>분리 데이터 모델(</w:t>
      </w:r>
      <w:r w:rsidR="00204319">
        <w:rPr>
          <w:rFonts w:hint="eastAsia"/>
          <w:b/>
          <w:color w:val="0070C0"/>
        </w:rPr>
        <w:t>Sep</w:t>
      </w:r>
      <w:r w:rsidR="008F3083">
        <w:rPr>
          <w:b/>
          <w:color w:val="0070C0"/>
        </w:rPr>
        <w:t>a</w:t>
      </w:r>
      <w:r w:rsidR="00204319">
        <w:rPr>
          <w:rFonts w:hint="eastAsia"/>
          <w:b/>
          <w:color w:val="0070C0"/>
        </w:rPr>
        <w:t xml:space="preserve">rated </w:t>
      </w:r>
      <w:r w:rsidRPr="000E1F81">
        <w:rPr>
          <w:b/>
          <w:color w:val="0070C0"/>
        </w:rPr>
        <w:t>Data Model)</w:t>
      </w:r>
    </w:p>
    <w:p w:rsidR="000E1F81" w:rsidRDefault="000E1F81" w:rsidP="0073164C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 w:rsidR="0073164C">
        <w:rPr>
          <w:rFonts w:hint="eastAsia"/>
        </w:rPr>
        <w:t>데이터시트의 각 분할 시트들은 각자 데이터 모델이 다르다.</w:t>
      </w:r>
      <w:r w:rsidR="0073164C">
        <w:t xml:space="preserve"> (</w:t>
      </w:r>
      <w:r w:rsidR="0073164C">
        <w:rPr>
          <w:rFonts w:hint="eastAsia"/>
        </w:rPr>
        <w:t>만약,</w:t>
      </w:r>
      <w:r w:rsidR="0073164C">
        <w:t xml:space="preserve"> </w:t>
      </w:r>
      <w:r w:rsidR="0073164C">
        <w:rPr>
          <w:rFonts w:hint="eastAsia"/>
        </w:rPr>
        <w:t>설령 외형이 같다 하더라도 이는 우연이며,</w:t>
      </w:r>
      <w:r w:rsidR="0073164C">
        <w:t xml:space="preserve"> </w:t>
      </w:r>
      <w:r w:rsidR="0073164C">
        <w:rPr>
          <w:rFonts w:hint="eastAsia"/>
        </w:rPr>
        <w:t>데이터 모델 간에는 상관 관계가 없다.</w:t>
      </w:r>
      <w:r w:rsidR="0073164C">
        <w:t>)</w:t>
      </w:r>
    </w:p>
    <w:p w:rsidR="0073164C" w:rsidRDefault="0073164C" w:rsidP="0073164C">
      <w:pPr>
        <w:pStyle w:val="a0"/>
        <w:numPr>
          <w:ilvl w:val="0"/>
          <w:numId w:val="0"/>
        </w:numPr>
        <w:ind w:left="200" w:hangingChars="100" w:hanging="200"/>
      </w:pPr>
      <w:r>
        <w:rPr>
          <w:rFonts w:hint="eastAsia"/>
        </w:rPr>
        <w:t xml:space="preserve">   이 경우,</w:t>
      </w:r>
      <w:r>
        <w:t xml:space="preserve"> </w:t>
      </w:r>
      <w:r>
        <w:rPr>
          <w:rFonts w:hint="eastAsia"/>
        </w:rPr>
        <w:t>데이터 스크립트로 변환할 때,</w:t>
      </w:r>
      <w:r>
        <w:t xml:space="preserve"> </w:t>
      </w:r>
      <w:r>
        <w:rPr>
          <w:rFonts w:hint="eastAsia"/>
        </w:rPr>
        <w:t>그 데이터시트의 각 분할 시트들은 각각 별도의 데이터 스크립트로 변환한다.</w:t>
      </w:r>
    </w:p>
    <w:p w:rsidR="000E1F81" w:rsidRDefault="000E1F81" w:rsidP="00CE42E9">
      <w:pPr>
        <w:pStyle w:val="a0"/>
        <w:numPr>
          <w:ilvl w:val="0"/>
          <w:numId w:val="0"/>
        </w:numPr>
      </w:pPr>
    </w:p>
    <w:p w:rsidR="00DB0BBF" w:rsidRDefault="00DB0BBF" w:rsidP="00CE42E9">
      <w:pPr>
        <w:pStyle w:val="a0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205A6A23" wp14:editId="47A674DD">
            <wp:extent cx="5731510" cy="2352675"/>
            <wp:effectExtent l="0" t="0" r="254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parated Data Model Conversi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BBF" w:rsidRDefault="00DB0BBF" w:rsidP="00CE42E9">
      <w:pPr>
        <w:pStyle w:val="a0"/>
        <w:numPr>
          <w:ilvl w:val="0"/>
          <w:numId w:val="0"/>
        </w:numPr>
      </w:pPr>
    </w:p>
    <w:p w:rsidR="00E21FBB" w:rsidRDefault="009B44B0" w:rsidP="00E21FBB">
      <w:pPr>
        <w:pStyle w:val="a0"/>
      </w:pPr>
      <w:r>
        <w:rPr>
          <w:rFonts w:hint="eastAsia"/>
        </w:rPr>
        <w:t>하나의 데이터 스크립트에 들어갈 내용이지만,</w:t>
      </w:r>
      <w:r>
        <w:t xml:space="preserve"> </w:t>
      </w:r>
      <w:r>
        <w:rPr>
          <w:rFonts w:hint="eastAsia"/>
        </w:rPr>
        <w:t xml:space="preserve">데이터시트에서는 데이터를 </w:t>
      </w:r>
      <w:r w:rsidR="000E1F81">
        <w:rPr>
          <w:rFonts w:hint="eastAsia"/>
        </w:rPr>
        <w:t xml:space="preserve">여러 분할 </w:t>
      </w:r>
      <w:r w:rsidR="000E1F81">
        <w:rPr>
          <w:rFonts w:hint="eastAsia"/>
        </w:rPr>
        <w:lastRenderedPageBreak/>
        <w:t xml:space="preserve">시트에 쪼개서 </w:t>
      </w:r>
      <w:r>
        <w:rPr>
          <w:rFonts w:hint="eastAsia"/>
        </w:rPr>
        <w:t>유지하</w:t>
      </w:r>
      <w:r w:rsidR="000E1F81">
        <w:rPr>
          <w:rFonts w:hint="eastAsia"/>
        </w:rPr>
        <w:t>고 싶으면,</w:t>
      </w:r>
      <w:r w:rsidR="000E1F81">
        <w:t xml:space="preserve"> </w:t>
      </w:r>
      <w:r w:rsidR="000E1F81">
        <w:rPr>
          <w:rFonts w:hint="eastAsia"/>
        </w:rPr>
        <w:t>반드시 동일 데이터 모델로 데이터시트를 표현해야만 한다.</w:t>
      </w:r>
    </w:p>
    <w:p w:rsidR="00E21FBB" w:rsidRDefault="00E21FBB" w:rsidP="00E21FBB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왜냐하면,</w:t>
      </w:r>
      <w:r>
        <w:t xml:space="preserve"> </w:t>
      </w:r>
      <w:r w:rsidR="004962BD">
        <w:rPr>
          <w:rFonts w:hint="eastAsia"/>
        </w:rPr>
        <w:t>데이터시트에서는 여러 개의 분할 시트로 표현했다 할지라도,</w:t>
      </w:r>
      <w:r w:rsidR="004962BD">
        <w:t xml:space="preserve"> </w:t>
      </w:r>
      <w:r w:rsidR="004962BD">
        <w:rPr>
          <w:rFonts w:hint="eastAsia"/>
        </w:rPr>
        <w:t>데이터 스크립트로 변환할 경우에, 데이터 스크립트에서는 그런 시트 탭 기능이 없어서 하나의 테이블 데이터로 묶어야 할 수 있기 때문이다.</w:t>
      </w:r>
    </w:p>
    <w:p w:rsidR="00DB0BBF" w:rsidRPr="00DB0BBF" w:rsidRDefault="004962BD" w:rsidP="00DB0BBF">
      <w:pPr>
        <w:pStyle w:val="a0"/>
        <w:numPr>
          <w:ilvl w:val="0"/>
          <w:numId w:val="0"/>
        </w:numPr>
        <w:ind w:left="200" w:hangingChars="100" w:hanging="200"/>
      </w:pPr>
      <w:r>
        <w:rPr>
          <w:rFonts w:hint="eastAsia"/>
        </w:rPr>
        <w:t xml:space="preserve">   이럴 때 분할 시트마다 데이터 모델이 다른 경우라면 </w:t>
      </w:r>
      <w:r w:rsidRPr="0073164C">
        <w:rPr>
          <w:rFonts w:hint="eastAsia"/>
          <w:b/>
          <w:color w:val="FF0000"/>
        </w:rPr>
        <w:t>아예 데이터 스크립트도 별도의 파일로 저장해야</w:t>
      </w:r>
      <w:r>
        <w:rPr>
          <w:rFonts w:hint="eastAsia"/>
        </w:rPr>
        <w:t xml:space="preserve"> 할 것이다.</w:t>
      </w:r>
    </w:p>
    <w:p w:rsidR="00DB0BBF" w:rsidRDefault="00DB0BBF" w:rsidP="00CE42E9">
      <w:pPr>
        <w:pStyle w:val="a0"/>
        <w:numPr>
          <w:ilvl w:val="0"/>
          <w:numId w:val="0"/>
        </w:numPr>
      </w:pPr>
    </w:p>
    <w:p w:rsidR="0073164C" w:rsidRDefault="0073164C" w:rsidP="0073164C">
      <w:pPr>
        <w:pStyle w:val="a0"/>
      </w:pPr>
      <w:r>
        <w:rPr>
          <w:rFonts w:hint="eastAsia"/>
        </w:rPr>
        <w:t>마찬가지로,</w:t>
      </w:r>
      <w:r>
        <w:t xml:space="preserve"> </w:t>
      </w:r>
      <w:r>
        <w:rPr>
          <w:rFonts w:hint="eastAsia"/>
        </w:rPr>
        <w:t>분리 데이터 모델을 채택하고 있는 경우에는,</w:t>
      </w:r>
      <w:r>
        <w:t xml:space="preserve"> </w:t>
      </w:r>
      <w:r>
        <w:rPr>
          <w:rFonts w:hint="eastAsia"/>
        </w:rPr>
        <w:t>같은 데이터 스크립트에 들어갈 내용을 여러 개의 분할 시트로 나눠서 구현할 수 없다.</w:t>
      </w:r>
    </w:p>
    <w:p w:rsidR="0073164C" w:rsidRDefault="0073164C" w:rsidP="0073164C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이 때는 무조건 하나의 데이터 모델은 하나의 분할 시트 안에서만 표현해야 한다.</w:t>
      </w:r>
    </w:p>
    <w:p w:rsidR="0073164C" w:rsidRDefault="0073164C" w:rsidP="00CE42E9">
      <w:pPr>
        <w:pStyle w:val="a0"/>
        <w:numPr>
          <w:ilvl w:val="0"/>
          <w:numId w:val="0"/>
        </w:numPr>
      </w:pPr>
    </w:p>
    <w:p w:rsidR="0073164C" w:rsidRDefault="0073164C" w:rsidP="0073164C">
      <w:pPr>
        <w:pStyle w:val="a0"/>
      </w:pPr>
      <w:r>
        <w:rPr>
          <w:rFonts w:hint="eastAsia"/>
        </w:rPr>
        <w:t xml:space="preserve">동일 데이터 모델과 분리 데이터 모델 간의 분할 시트 역할은 </w:t>
      </w:r>
      <w:r w:rsidRPr="0073164C">
        <w:rPr>
          <w:rFonts w:hint="eastAsia"/>
          <w:b/>
          <w:color w:val="FF0000"/>
        </w:rPr>
        <w:t>반드시 양자택일해야만 하며,</w:t>
      </w:r>
      <w:r w:rsidRPr="0073164C">
        <w:rPr>
          <w:b/>
          <w:color w:val="FF0000"/>
        </w:rPr>
        <w:t xml:space="preserve"> </w:t>
      </w:r>
      <w:r w:rsidRPr="0073164C">
        <w:rPr>
          <w:rFonts w:hint="eastAsia"/>
          <w:b/>
          <w:color w:val="FF0000"/>
        </w:rPr>
        <w:t>양립할 수 없다.</w:t>
      </w:r>
    </w:p>
    <w:p w:rsidR="0073164C" w:rsidRPr="0073164C" w:rsidRDefault="0073164C" w:rsidP="00CE42E9">
      <w:pPr>
        <w:pStyle w:val="a0"/>
        <w:numPr>
          <w:ilvl w:val="0"/>
          <w:numId w:val="0"/>
        </w:numPr>
      </w:pPr>
    </w:p>
    <w:p w:rsidR="00E21FBB" w:rsidRDefault="00E21FBB" w:rsidP="00E21FBB">
      <w:pPr>
        <w:shd w:val="clear" w:color="auto" w:fill="FDE9D9" w:themeFill="accent6" w:themeFillTint="33"/>
        <w:ind w:left="200" w:hangingChars="100" w:hanging="200"/>
        <w:rPr>
          <w:rFonts w:eastAsiaTheme="minorHAnsi"/>
          <w:color w:val="984806" w:themeColor="accent6" w:themeShade="80"/>
        </w:rPr>
      </w:pPr>
      <w:r w:rsidRPr="00E21FBB">
        <w:rPr>
          <w:rFonts w:eastAsiaTheme="minorHAnsi" w:hint="eastAsia"/>
          <w:color w:val="984806" w:themeColor="accent6" w:themeShade="80"/>
        </w:rPr>
        <w:t xml:space="preserve"> </w:t>
      </w:r>
      <w:r w:rsidRPr="00E21FBB">
        <w:rPr>
          <w:rFonts w:eastAsiaTheme="minorHAnsi"/>
          <w:color w:val="984806" w:themeColor="accent6" w:themeShade="80"/>
        </w:rPr>
        <w:t xml:space="preserve">※ </w:t>
      </w:r>
      <w:r w:rsidRPr="00E21FBB">
        <w:rPr>
          <w:rFonts w:eastAsiaTheme="minorHAnsi" w:hint="eastAsia"/>
          <w:color w:val="984806" w:themeColor="accent6" w:themeShade="80"/>
        </w:rPr>
        <w:t>지금 여기서</w:t>
      </w:r>
      <w:r>
        <w:rPr>
          <w:rFonts w:eastAsiaTheme="minorHAnsi" w:hint="eastAsia"/>
          <w:color w:val="984806" w:themeColor="accent6" w:themeShade="80"/>
        </w:rPr>
        <w:t xml:space="preserve"> 말하고 있는 분할의 개념이,</w:t>
      </w:r>
      <w:r>
        <w:rPr>
          <w:rFonts w:eastAsiaTheme="minorHAnsi"/>
          <w:color w:val="984806" w:themeColor="accent6" w:themeShade="80"/>
        </w:rPr>
        <w:t xml:space="preserve"> </w:t>
      </w:r>
      <w:r>
        <w:rPr>
          <w:rFonts w:eastAsiaTheme="minorHAnsi" w:hint="eastAsia"/>
          <w:color w:val="984806" w:themeColor="accent6" w:themeShade="80"/>
        </w:rPr>
        <w:t>디스크 등의 저장 장치에 저장되는 파일 단위로 분할한다는 개념이 아니라는 사실에 주의해야 한다.</w:t>
      </w:r>
    </w:p>
    <w:p w:rsidR="00E21FBB" w:rsidRPr="00E21FBB" w:rsidRDefault="00E21FBB" w:rsidP="00E21FBB">
      <w:pPr>
        <w:shd w:val="clear" w:color="auto" w:fill="FDE9D9" w:themeFill="accent6" w:themeFillTint="33"/>
        <w:ind w:left="200" w:hangingChars="100" w:hanging="200"/>
        <w:rPr>
          <w:rFonts w:eastAsiaTheme="minorHAnsi"/>
          <w:color w:val="984806" w:themeColor="accent6" w:themeShade="80"/>
        </w:rPr>
      </w:pPr>
      <w:r>
        <w:rPr>
          <w:rFonts w:eastAsiaTheme="minorHAnsi"/>
          <w:color w:val="984806" w:themeColor="accent6" w:themeShade="80"/>
        </w:rPr>
        <w:t xml:space="preserve">   </w:t>
      </w:r>
      <w:r>
        <w:rPr>
          <w:rFonts w:eastAsiaTheme="minorHAnsi" w:hint="eastAsia"/>
          <w:color w:val="984806" w:themeColor="accent6" w:themeShade="80"/>
        </w:rPr>
        <w:t>스프레드 시트가 내부적으로 여러 개의 시트 탭으로 이루어질 수 있다고 위에서 말했다.</w:t>
      </w:r>
      <w:r>
        <w:rPr>
          <w:rFonts w:eastAsiaTheme="minorHAnsi"/>
          <w:color w:val="984806" w:themeColor="accent6" w:themeShade="80"/>
        </w:rPr>
        <w:t xml:space="preserve"> </w:t>
      </w:r>
      <w:r>
        <w:rPr>
          <w:rFonts w:eastAsiaTheme="minorHAnsi" w:hint="eastAsia"/>
          <w:color w:val="984806" w:themeColor="accent6" w:themeShade="80"/>
        </w:rPr>
        <w:t>여기서의 시트 분할이란,</w:t>
      </w:r>
      <w:r>
        <w:rPr>
          <w:rFonts w:eastAsiaTheme="minorHAnsi"/>
          <w:color w:val="984806" w:themeColor="accent6" w:themeShade="80"/>
        </w:rPr>
        <w:t xml:space="preserve"> </w:t>
      </w:r>
      <w:r>
        <w:rPr>
          <w:rFonts w:eastAsiaTheme="minorHAnsi" w:hint="eastAsia"/>
          <w:color w:val="984806" w:themeColor="accent6" w:themeShade="80"/>
        </w:rPr>
        <w:t>하나의 스프레드 시트 파일 내에서 한 개의 시트 탭 만을 사용하는 게 아니라,</w:t>
      </w:r>
      <w:r>
        <w:rPr>
          <w:rFonts w:eastAsiaTheme="minorHAnsi"/>
          <w:color w:val="984806" w:themeColor="accent6" w:themeShade="80"/>
        </w:rPr>
        <w:t xml:space="preserve"> </w:t>
      </w:r>
      <w:r>
        <w:rPr>
          <w:rFonts w:eastAsiaTheme="minorHAnsi" w:hint="eastAsia"/>
          <w:color w:val="984806" w:themeColor="accent6" w:themeShade="80"/>
        </w:rPr>
        <w:t>여러 개의 시트 탭으로 하나의 데이터시트를 표현하는 상황을 의미한다.</w:t>
      </w:r>
    </w:p>
    <w:p w:rsidR="00E21FBB" w:rsidRDefault="00E21FBB" w:rsidP="00CE42E9">
      <w:pPr>
        <w:pStyle w:val="a0"/>
        <w:numPr>
          <w:ilvl w:val="0"/>
          <w:numId w:val="0"/>
        </w:numPr>
      </w:pPr>
    </w:p>
    <w:p w:rsidR="001D3F5C" w:rsidRDefault="004962BD" w:rsidP="004962BD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 w:rsidR="001D3F5C">
        <w:rPr>
          <w:rFonts w:eastAsiaTheme="minorHAnsi" w:hint="eastAsia"/>
          <w:color w:val="006600"/>
        </w:rPr>
        <w:t>데이터시트의 사용 방식은 사용자의 성향에 따라 꽤 다를 것이다.</w:t>
      </w:r>
    </w:p>
    <w:p w:rsidR="001D3F5C" w:rsidRDefault="001D3F5C" w:rsidP="004962BD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어떤 사용자는 </w:t>
      </w:r>
      <w:r w:rsidR="004962BD">
        <w:rPr>
          <w:rFonts w:eastAsiaTheme="minorHAnsi" w:hint="eastAsia"/>
          <w:color w:val="006600"/>
        </w:rPr>
        <w:t xml:space="preserve">하나의 데이터시트 파일 안에 여러 개의 다른 데이터 </w:t>
      </w:r>
      <w:r>
        <w:rPr>
          <w:rFonts w:eastAsiaTheme="minorHAnsi" w:hint="eastAsia"/>
          <w:color w:val="006600"/>
        </w:rPr>
        <w:t>모델의 데이터시트들을 섞어서 쓰는 방식을 좋아한다.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그렇게 하면 관리해야 할 데이터시트 파일의 개수를 효과적으로 줄일 수 있기 때문이다.</w:t>
      </w:r>
    </w:p>
    <w:p w:rsidR="001D3F5C" w:rsidRDefault="001D3F5C" w:rsidP="004962BD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4962BD" w:rsidRDefault="001D3F5C" w:rsidP="004962BD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</w:t>
      </w:r>
      <w:r>
        <w:rPr>
          <w:rFonts w:eastAsiaTheme="minorHAnsi" w:hint="eastAsia"/>
          <w:color w:val="006600"/>
        </w:rPr>
        <w:t xml:space="preserve">하지만 또 다른 사용자는 그런 </w:t>
      </w:r>
      <w:r w:rsidR="004962BD">
        <w:rPr>
          <w:rFonts w:eastAsiaTheme="minorHAnsi" w:hint="eastAsia"/>
          <w:color w:val="006600"/>
        </w:rPr>
        <w:t xml:space="preserve">방식을 좋아하지 </w:t>
      </w:r>
      <w:r>
        <w:rPr>
          <w:rFonts w:eastAsiaTheme="minorHAnsi" w:hint="eastAsia"/>
          <w:color w:val="006600"/>
        </w:rPr>
        <w:t>않는다.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하나의 데이터시트에는 하나의 데이터 모델만 있어야 한다는 주의를 가지고 있다.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그런 사람들은 데이터시트 파일이 수십 개, 수백 개가 되는 상황을 기꺼이 감수한다.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다수의 작업자들이 데이터시트를 건드려야 할 경우,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파일 자체가 쪼개어진 편이 같은 파일을 수정해서 벌어지는 충돌상황을 더 효과적으로 관리할 수 있다는 논리다.</w:t>
      </w:r>
    </w:p>
    <w:p w:rsidR="001D3F5C" w:rsidRDefault="001D3F5C" w:rsidP="001D3F5C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>.</w:t>
      </w:r>
      <w:r>
        <w:rPr>
          <w:rFonts w:eastAsiaTheme="minorHAnsi"/>
          <w:color w:val="006600"/>
        </w:rPr>
        <w:t xml:space="preserve">  </w:t>
      </w:r>
      <w:r>
        <w:rPr>
          <w:rFonts w:eastAsiaTheme="minorHAnsi" w:hint="eastAsia"/>
          <w:color w:val="006600"/>
        </w:rPr>
        <w:t>왜냐하면,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데이터시트를 누군가 한 사람이 편집하고 있다면,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다른 사람들은 데이터시트를 편집하는 사람이 작업을 마치고 저장소에 등록할 때까지는 갱신 내용이 충돌할까 염려하여 편집을 하기 어렵기 때문이다.</w:t>
      </w:r>
    </w:p>
    <w:p w:rsidR="001D3F5C" w:rsidRDefault="001D3F5C" w:rsidP="001D3F5C">
      <w:pPr>
        <w:shd w:val="clear" w:color="auto" w:fill="EAF1DD" w:themeFill="accent3" w:themeFillTint="33"/>
        <w:rPr>
          <w:rFonts w:eastAsiaTheme="minorHAnsi"/>
          <w:color w:val="006600"/>
        </w:rPr>
      </w:pPr>
    </w:p>
    <w:p w:rsidR="004962BD" w:rsidRPr="009B44B0" w:rsidRDefault="001D3F5C" w:rsidP="009B44B0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아무튼,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양쪽 다 장점과 단점이 있으며,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어떤 게 정답이라고 꼭 꼬집어 말하기는 어렵다.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그때그때의 상황과 선호도에 맞출 수 밖에 없다.</w:t>
      </w:r>
    </w:p>
    <w:p w:rsidR="004962BD" w:rsidRDefault="004962BD" w:rsidP="00CE42E9">
      <w:pPr>
        <w:pStyle w:val="a0"/>
        <w:numPr>
          <w:ilvl w:val="0"/>
          <w:numId w:val="0"/>
        </w:numPr>
      </w:pPr>
    </w:p>
    <w:p w:rsidR="00720883" w:rsidRDefault="00E21FBB" w:rsidP="00E21FBB">
      <w:pPr>
        <w:pStyle w:val="a0"/>
      </w:pPr>
      <w:r>
        <w:rPr>
          <w:rFonts w:hint="eastAsia"/>
        </w:rPr>
        <w:t xml:space="preserve">데이터시트의 분할은 </w:t>
      </w:r>
      <w:r w:rsidRPr="00C60379">
        <w:rPr>
          <w:rFonts w:hint="eastAsia"/>
          <w:b/>
          <w:color w:val="FF0000"/>
        </w:rPr>
        <w:t>행(</w:t>
      </w:r>
      <w:r w:rsidRPr="00C60379">
        <w:rPr>
          <w:b/>
          <w:color w:val="FF0000"/>
        </w:rPr>
        <w:t xml:space="preserve">Row) </w:t>
      </w:r>
      <w:r w:rsidRPr="00C60379">
        <w:rPr>
          <w:rFonts w:hint="eastAsia"/>
          <w:b/>
          <w:color w:val="FF0000"/>
        </w:rPr>
        <w:t>단위로만 가능</w:t>
      </w:r>
      <w:r>
        <w:rPr>
          <w:rFonts w:hint="eastAsia"/>
        </w:rPr>
        <w:t>하다.</w:t>
      </w:r>
      <w:r>
        <w:t xml:space="preserve"> </w:t>
      </w:r>
    </w:p>
    <w:p w:rsidR="00E21FBB" w:rsidRDefault="00720883" w:rsidP="00720883">
      <w:pPr>
        <w:pStyle w:val="a0"/>
        <w:numPr>
          <w:ilvl w:val="0"/>
          <w:numId w:val="0"/>
        </w:numPr>
        <w:ind w:left="227"/>
      </w:pPr>
      <w:r>
        <w:t xml:space="preserve">: </w:t>
      </w:r>
      <w:r w:rsidR="00E21FBB">
        <w:rPr>
          <w:rFonts w:hint="eastAsia"/>
        </w:rPr>
        <w:t>열(</w:t>
      </w:r>
      <w:r w:rsidR="00E21FBB">
        <w:t xml:space="preserve">Column) </w:t>
      </w:r>
      <w:r w:rsidR="00E21FBB">
        <w:rPr>
          <w:rFonts w:hint="eastAsia"/>
        </w:rPr>
        <w:t xml:space="preserve">단위로는 분할할 </w:t>
      </w:r>
      <w:r>
        <w:rPr>
          <w:rFonts w:hint="eastAsia"/>
        </w:rPr>
        <w:t>수 없다.</w:t>
      </w:r>
      <w:r>
        <w:t xml:space="preserve"> </w:t>
      </w:r>
    </w:p>
    <w:p w:rsidR="00E21FBB" w:rsidRDefault="00E21FBB" w:rsidP="00E21FBB">
      <w:pPr>
        <w:pStyle w:val="a0"/>
        <w:numPr>
          <w:ilvl w:val="0"/>
          <w:numId w:val="0"/>
        </w:numPr>
      </w:pPr>
    </w:p>
    <w:p w:rsidR="00E21FBB" w:rsidRDefault="00E21FBB" w:rsidP="00E21FBB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일반적인 용례에 비추어 보더라도,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행 단위로 분할하는 게 더 적합하다.</w:t>
      </w:r>
    </w:p>
    <w:p w:rsidR="00E21FBB" w:rsidRDefault="00E21FBB" w:rsidP="00E21FBB">
      <w:pPr>
        <w:shd w:val="clear" w:color="auto" w:fill="EAF1DD" w:themeFill="accent3" w:themeFillTint="33"/>
        <w:ind w:left="200" w:hangingChars="100" w:hanging="200"/>
        <w:rPr>
          <w:rFonts w:eastAsiaTheme="minorHAnsi"/>
          <w:strike/>
          <w:color w:val="7F7F7F" w:themeColor="text1" w:themeTint="8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열 단위로 분할한다는 개념은, 말 그대로 기술적으로 행 단위를 분할할 수 있으니까 열 단위로도 가능할 수도 있다는 의미지,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실제로 작업할 때 이런 식으로 분할해야겠다고 마음먹는 경우는 아주 드물다.</w:t>
      </w:r>
      <w:r>
        <w:rPr>
          <w:rFonts w:eastAsiaTheme="minorHAnsi"/>
          <w:color w:val="006600"/>
        </w:rPr>
        <w:t xml:space="preserve"> </w:t>
      </w:r>
      <w:r w:rsidRPr="00E21FBB">
        <w:rPr>
          <w:rFonts w:eastAsiaTheme="minorHAnsi"/>
          <w:strike/>
          <w:color w:val="7F7F7F" w:themeColor="text1" w:themeTint="80"/>
        </w:rPr>
        <w:t>(</w:t>
      </w:r>
      <w:r w:rsidRPr="00E21FBB">
        <w:rPr>
          <w:rFonts w:eastAsiaTheme="minorHAnsi" w:hint="eastAsia"/>
          <w:strike/>
          <w:color w:val="7F7F7F" w:themeColor="text1" w:themeTint="80"/>
        </w:rPr>
        <w:t xml:space="preserve">보통 그런 생각하는 사람을 </w:t>
      </w:r>
      <w:r w:rsidRPr="00E21FBB">
        <w:rPr>
          <w:rFonts w:eastAsiaTheme="minorHAnsi"/>
          <w:strike/>
          <w:color w:val="7F7F7F" w:themeColor="text1" w:themeTint="80"/>
        </w:rPr>
        <w:t>4</w:t>
      </w:r>
      <w:r w:rsidRPr="00E21FBB">
        <w:rPr>
          <w:rFonts w:eastAsiaTheme="minorHAnsi" w:hint="eastAsia"/>
          <w:strike/>
          <w:color w:val="7F7F7F" w:themeColor="text1" w:themeTint="80"/>
        </w:rPr>
        <w:t>차원 인간으로 볼 것이다.)</w:t>
      </w:r>
    </w:p>
    <w:p w:rsidR="001D3F5C" w:rsidRPr="00E21FBB" w:rsidRDefault="001D3F5C" w:rsidP="001D3F5C">
      <w:pPr>
        <w:shd w:val="clear" w:color="auto" w:fill="EAF1DD" w:themeFill="accent3" w:themeFillTint="33"/>
        <w:ind w:left="200" w:hangingChars="100" w:hanging="200"/>
        <w:rPr>
          <w:rFonts w:eastAsiaTheme="minorHAnsi"/>
          <w:strike/>
          <w:color w:val="006600"/>
        </w:rPr>
      </w:pPr>
      <w:r>
        <w:rPr>
          <w:rFonts w:eastAsiaTheme="minorHAnsi" w:hint="eastAsia"/>
          <w:color w:val="006600"/>
        </w:rPr>
        <w:t xml:space="preserve">   물론,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분할을 할지 말지는 전적으로 데이터시트를 디자인하는 사람의 마음이다.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분할을 전혀 쓰지 않고도 데이터를 표현하는 데는 아무 지장이 없다.</w:t>
      </w:r>
    </w:p>
    <w:p w:rsidR="00E21FBB" w:rsidRPr="00E21FBB" w:rsidRDefault="00E21FBB" w:rsidP="00E21FBB">
      <w:pPr>
        <w:pStyle w:val="a0"/>
        <w:numPr>
          <w:ilvl w:val="0"/>
          <w:numId w:val="0"/>
        </w:numPr>
      </w:pPr>
    </w:p>
    <w:p w:rsidR="00E21FBB" w:rsidRDefault="00E21FBB" w:rsidP="00CE42E9">
      <w:pPr>
        <w:pStyle w:val="a0"/>
        <w:numPr>
          <w:ilvl w:val="0"/>
          <w:numId w:val="0"/>
        </w:numPr>
      </w:pPr>
    </w:p>
    <w:p w:rsidR="00803589" w:rsidRDefault="00803589" w:rsidP="00BD4481">
      <w:pPr>
        <w:pStyle w:val="-1"/>
      </w:pPr>
      <w:r>
        <w:rPr>
          <w:rFonts w:hint="eastAsia"/>
        </w:rPr>
        <w:t>테이블 데이터(Table</w:t>
      </w:r>
      <w:r>
        <w:t xml:space="preserve"> Data</w:t>
      </w:r>
      <w:r>
        <w:rPr>
          <w:rFonts w:hint="eastAsia"/>
        </w:rPr>
        <w:t>)</w:t>
      </w:r>
    </w:p>
    <w:p w:rsidR="00803589" w:rsidRDefault="00803589" w:rsidP="00CE42E9">
      <w:pPr>
        <w:pStyle w:val="a0"/>
        <w:numPr>
          <w:ilvl w:val="0"/>
          <w:numId w:val="0"/>
        </w:numPr>
      </w:pPr>
    </w:p>
    <w:p w:rsidR="00BD4481" w:rsidRDefault="002C7B9E" w:rsidP="00BD4481">
      <w:pPr>
        <w:pStyle w:val="a0"/>
      </w:pPr>
      <w:r>
        <w:rPr>
          <w:rFonts w:hint="eastAsia"/>
        </w:rPr>
        <w:t>행(</w:t>
      </w:r>
      <w:r>
        <w:t>Row)</w:t>
      </w:r>
      <w:r>
        <w:rPr>
          <w:rFonts w:hint="eastAsia"/>
        </w:rPr>
        <w:t>과 열(</w:t>
      </w:r>
      <w:r>
        <w:t>Column)</w:t>
      </w:r>
      <w:r>
        <w:rPr>
          <w:rFonts w:hint="eastAsia"/>
        </w:rPr>
        <w:t>으로 구성된,</w:t>
      </w:r>
      <w:r>
        <w:t xml:space="preserve"> </w:t>
      </w:r>
      <w:r>
        <w:rPr>
          <w:rFonts w:hint="eastAsia"/>
        </w:rPr>
        <w:t>표 방식으로 표현하는 데이터를 테이블 데이터라고 부른다.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2C7B9E" w:rsidRDefault="002C7B9E" w:rsidP="002C7B9E">
      <w:pPr>
        <w:pStyle w:val="a0"/>
      </w:pPr>
      <w:r>
        <w:rPr>
          <w:rFonts w:hint="eastAsia"/>
        </w:rPr>
        <w:t>이 프로젝트의 게임 데이터들은 모두 테이블 데이터 형식으로 표현해야 한다.</w:t>
      </w:r>
    </w:p>
    <w:p w:rsidR="002C7B9E" w:rsidRDefault="002C7B9E" w:rsidP="00CE42E9">
      <w:pPr>
        <w:pStyle w:val="a0"/>
        <w:numPr>
          <w:ilvl w:val="0"/>
          <w:numId w:val="0"/>
        </w:numPr>
      </w:pPr>
    </w:p>
    <w:p w:rsidR="002C7B9E" w:rsidRDefault="002C7B9E" w:rsidP="002C7B9E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기술적으로 반드시 테이블 데이터가 더 우수해서 그런 건 아니다.</w:t>
      </w:r>
    </w:p>
    <w:p w:rsidR="002C7B9E" w:rsidRDefault="002C7B9E" w:rsidP="002C7B9E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오히려,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기술적인 면에서 봤을 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테이블 방식의 데이터는 복잡한 계통을 가지는 게임 데이터들을 표현하기에 좋지 않은 경우가 더 많다.</w:t>
      </w:r>
      <w:r>
        <w:rPr>
          <w:rFonts w:eastAsiaTheme="minorHAnsi"/>
          <w:color w:val="006600"/>
        </w:rPr>
        <w:t xml:space="preserve"> </w:t>
      </w:r>
    </w:p>
    <w:p w:rsidR="002C7B9E" w:rsidRDefault="002C7B9E" w:rsidP="002C7B9E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트리(</w:t>
      </w:r>
      <w:r>
        <w:rPr>
          <w:rFonts w:eastAsiaTheme="minorHAnsi"/>
          <w:color w:val="006600"/>
        </w:rPr>
        <w:t>Tree)</w:t>
      </w:r>
      <w:r>
        <w:rPr>
          <w:rFonts w:eastAsiaTheme="minorHAnsi" w:hint="eastAsia"/>
          <w:color w:val="006600"/>
        </w:rPr>
        <w:t>의 단계 형식으로 표현하기에 적절한 게임 데이터들을 테이블 형식으로 표현하려면,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여러 개의 테이블 데이터들을 관계 지어서 표현해야 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이 테이블 간의 관계라는 놈은 순전히 관념적인데다, 언뜻 보기에도 한 눈에 들어오지도 않는다.</w:t>
      </w:r>
      <w:r>
        <w:rPr>
          <w:rFonts w:eastAsiaTheme="minorHAnsi"/>
          <w:color w:val="006600"/>
        </w:rPr>
        <w:t xml:space="preserve"> (</w:t>
      </w:r>
      <w:r>
        <w:rPr>
          <w:rFonts w:eastAsiaTheme="minorHAnsi" w:hint="eastAsia"/>
          <w:color w:val="006600"/>
        </w:rPr>
        <w:t xml:space="preserve">이게 쉬운 거였으면 DBA를 </w:t>
      </w:r>
      <w:proofErr w:type="spellStart"/>
      <w:r>
        <w:rPr>
          <w:rFonts w:eastAsiaTheme="minorHAnsi" w:hint="eastAsia"/>
          <w:color w:val="006600"/>
        </w:rPr>
        <w:t>개나소나</w:t>
      </w:r>
      <w:proofErr w:type="spellEnd"/>
      <w:r>
        <w:rPr>
          <w:rFonts w:eastAsiaTheme="minorHAnsi" w:hint="eastAsia"/>
          <w:color w:val="006600"/>
        </w:rPr>
        <w:t xml:space="preserve"> </w:t>
      </w:r>
      <w:proofErr w:type="gramStart"/>
      <w:r>
        <w:rPr>
          <w:rFonts w:eastAsiaTheme="minorHAnsi" w:hint="eastAsia"/>
          <w:color w:val="006600"/>
        </w:rPr>
        <w:t>했겠지</w:t>
      </w:r>
      <w:r>
        <w:rPr>
          <w:rFonts w:eastAsiaTheme="minorHAnsi"/>
          <w:color w:val="006600"/>
        </w:rPr>
        <w:t>…</w:t>
      </w:r>
      <w:proofErr w:type="gramEnd"/>
      <w:r>
        <w:rPr>
          <w:rFonts w:eastAsiaTheme="minorHAnsi"/>
          <w:color w:val="006600"/>
        </w:rPr>
        <w:t>)</w:t>
      </w:r>
    </w:p>
    <w:p w:rsidR="002C7B9E" w:rsidRPr="002C7B9E" w:rsidRDefault="002C7B9E" w:rsidP="002C7B9E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테이블 데이터를 많이 쓰는 이유는 사람이 사용하기가 가장 쉽고 편하게 느끼는 방식이라는 점이 더 크다.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그게 아니고 트리 방식으로 구현한 데이터를 사람이 사용하기 쉽게 하려면, 편집이 쉽도록 전용 도구를 만들어야 할 것이다.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하지만 대부분 비용 문제와 구현 난이도 문제 때문에,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해석기를 만들기 쉽고 구현도 쉬운 테이블 방식의 데이터를 선호하게 된다.</w:t>
      </w:r>
    </w:p>
    <w:p w:rsidR="002C7B9E" w:rsidRDefault="002C7B9E" w:rsidP="00CE42E9">
      <w:pPr>
        <w:pStyle w:val="a0"/>
        <w:numPr>
          <w:ilvl w:val="0"/>
          <w:numId w:val="0"/>
        </w:numPr>
      </w:pPr>
    </w:p>
    <w:p w:rsidR="002C7B9E" w:rsidRDefault="002C7B9E" w:rsidP="002C7B9E">
      <w:pPr>
        <w:pStyle w:val="a0"/>
      </w:pPr>
      <w:r>
        <w:rPr>
          <w:rFonts w:hint="eastAsia"/>
        </w:rPr>
        <w:t>테이블 데이터는 사람이 편집할 때,</w:t>
      </w:r>
      <w:r>
        <w:t xml:space="preserve"> </w:t>
      </w:r>
      <w:r>
        <w:rPr>
          <w:rFonts w:hint="eastAsia"/>
        </w:rPr>
        <w:t>표(</w:t>
      </w:r>
      <w:r>
        <w:t xml:space="preserve">Chart) </w:t>
      </w:r>
      <w:r>
        <w:rPr>
          <w:rFonts w:hint="eastAsia"/>
        </w:rPr>
        <w:t>형식으로 보이게 할 수 있어야 한다.</w:t>
      </w:r>
    </w:p>
    <w:p w:rsidR="002C7B9E" w:rsidRPr="002C7B9E" w:rsidRDefault="002C7B9E" w:rsidP="002C7B9E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스프레드 시트를 데이터시트로 주로 쓰는 이유는,</w:t>
      </w:r>
      <w:r>
        <w:t xml:space="preserve"> </w:t>
      </w:r>
      <w:r>
        <w:rPr>
          <w:rFonts w:hint="eastAsia"/>
        </w:rPr>
        <w:t>표 형식으로 보고 편집할 수 있는 가장 대중적인 프로그램이기 때문이다.</w:t>
      </w:r>
    </w:p>
    <w:p w:rsidR="002C7B9E" w:rsidRDefault="002C7B9E" w:rsidP="00CE42E9">
      <w:pPr>
        <w:pStyle w:val="a0"/>
        <w:numPr>
          <w:ilvl w:val="0"/>
          <w:numId w:val="0"/>
        </w:numPr>
      </w:pPr>
    </w:p>
    <w:p w:rsidR="00C45227" w:rsidRDefault="00C45227" w:rsidP="00CE42E9">
      <w:pPr>
        <w:pStyle w:val="a0"/>
        <w:numPr>
          <w:ilvl w:val="0"/>
          <w:numId w:val="0"/>
        </w:numPr>
      </w:pPr>
    </w:p>
    <w:p w:rsidR="00C45227" w:rsidRDefault="00C45227" w:rsidP="00C45227">
      <w:pPr>
        <w:pStyle w:val="-1"/>
      </w:pPr>
      <w:r>
        <w:rPr>
          <w:rFonts w:hint="eastAsia"/>
        </w:rPr>
        <w:t>데이터 행(</w:t>
      </w:r>
      <w:r>
        <w:t xml:space="preserve">Data </w:t>
      </w:r>
      <w:r>
        <w:rPr>
          <w:rFonts w:hint="eastAsia"/>
        </w:rPr>
        <w:t>Row)</w:t>
      </w:r>
    </w:p>
    <w:p w:rsidR="00C45227" w:rsidRDefault="00C45227" w:rsidP="00CE42E9">
      <w:pPr>
        <w:pStyle w:val="a0"/>
        <w:numPr>
          <w:ilvl w:val="0"/>
          <w:numId w:val="0"/>
        </w:numPr>
      </w:pPr>
    </w:p>
    <w:p w:rsidR="00C45227" w:rsidRDefault="00CE7688" w:rsidP="00A34A33">
      <w:pPr>
        <w:pStyle w:val="a0"/>
      </w:pPr>
      <w:r>
        <w:rPr>
          <w:rFonts w:hint="eastAsia"/>
        </w:rPr>
        <w:t>스프레드 시트에서 가로로 1줄을 데이터 행이라고 한다.</w:t>
      </w:r>
    </w:p>
    <w:p w:rsidR="00C45227" w:rsidRDefault="00C45227" w:rsidP="00CE42E9">
      <w:pPr>
        <w:pStyle w:val="a0"/>
        <w:numPr>
          <w:ilvl w:val="0"/>
          <w:numId w:val="0"/>
        </w:numPr>
      </w:pPr>
    </w:p>
    <w:p w:rsidR="00CE7688" w:rsidRDefault="00CE7688" w:rsidP="00CE7688">
      <w:pPr>
        <w:pStyle w:val="a0"/>
      </w:pPr>
      <w:r>
        <w:rPr>
          <w:rFonts w:hint="eastAsia"/>
        </w:rPr>
        <w:t>일반적으로,</w:t>
      </w:r>
      <w:r>
        <w:t xml:space="preserve"> </w:t>
      </w:r>
      <w:r>
        <w:rPr>
          <w:rFonts w:hint="eastAsia"/>
        </w:rPr>
        <w:t xml:space="preserve">데이터 행 </w:t>
      </w:r>
      <w:r>
        <w:t>1</w:t>
      </w:r>
      <w:r>
        <w:rPr>
          <w:rFonts w:hint="eastAsia"/>
        </w:rPr>
        <w:t>개는 1가지 종류의 게임 데이터를 구성한다.</w:t>
      </w:r>
    </w:p>
    <w:p w:rsidR="00CE7688" w:rsidRDefault="00CE7688" w:rsidP="00CE7688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그 데이터가 캐릭터 데이터라면 캐릭터 </w:t>
      </w:r>
      <w:r>
        <w:t>1</w:t>
      </w:r>
      <w:r>
        <w:rPr>
          <w:rFonts w:hint="eastAsia"/>
        </w:rPr>
        <w:t>종류에 대한 데이터를,</w:t>
      </w:r>
      <w:r>
        <w:t xml:space="preserve"> </w:t>
      </w:r>
      <w:r>
        <w:rPr>
          <w:rFonts w:hint="eastAsia"/>
        </w:rPr>
        <w:t xml:space="preserve">아이템 데이터라면 아이템 </w:t>
      </w:r>
      <w:r>
        <w:t>1</w:t>
      </w:r>
      <w:r>
        <w:rPr>
          <w:rFonts w:hint="eastAsia"/>
        </w:rPr>
        <w:lastRenderedPageBreak/>
        <w:t>종류에 대한 데이터를 표현한다.</w:t>
      </w:r>
    </w:p>
    <w:p w:rsidR="00CE7688" w:rsidRDefault="00CE7688" w:rsidP="00CE42E9">
      <w:pPr>
        <w:pStyle w:val="a0"/>
        <w:numPr>
          <w:ilvl w:val="0"/>
          <w:numId w:val="0"/>
        </w:numPr>
      </w:pPr>
    </w:p>
    <w:tbl>
      <w:tblPr>
        <w:tblW w:w="90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2720"/>
        <w:gridCol w:w="2080"/>
        <w:gridCol w:w="1606"/>
        <w:gridCol w:w="1220"/>
      </w:tblGrid>
      <w:tr w:rsidR="007013B5" w:rsidRPr="007013B5" w:rsidTr="007013B5">
        <w:trPr>
          <w:trHeight w:val="330"/>
        </w:trPr>
        <w:tc>
          <w:tcPr>
            <w:tcW w:w="1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Read</w:t>
            </w:r>
          </w:p>
        </w:tc>
        <w:tc>
          <w:tcPr>
            <w:tcW w:w="2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Comment</w:t>
            </w:r>
          </w:p>
        </w:tc>
        <w:tc>
          <w:tcPr>
            <w:tcW w:w="20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General_Type_Code</w:t>
            </w:r>
            <w:proofErr w:type="spellEnd"/>
          </w:p>
        </w:tc>
        <w:tc>
          <w:tcPr>
            <w:tcW w:w="1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GTC_Key</w:t>
            </w:r>
            <w:proofErr w:type="spellEnd"/>
          </w:p>
        </w:tc>
        <w:tc>
          <w:tcPr>
            <w:tcW w:w="12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Chance</w:t>
            </w:r>
          </w:p>
        </w:tc>
      </w:tr>
      <w:tr w:rsidR="007013B5" w:rsidRPr="007013B5" w:rsidTr="007013B5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Common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Common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Common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Common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Common</w:t>
            </w:r>
          </w:p>
        </w:tc>
      </w:tr>
      <w:tr w:rsidR="007013B5" w:rsidRPr="007013B5" w:rsidTr="007013B5">
        <w:trPr>
          <w:trHeight w:val="81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12" w:space="0" w:color="FF0000"/>
              <w:right w:val="single" w:sz="4" w:space="0" w:color="808080"/>
            </w:tcBorders>
            <w:shd w:val="clear" w:color="000000" w:fill="548235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bool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FF0000"/>
              <w:right w:val="single" w:sz="4" w:space="0" w:color="808080"/>
            </w:tcBorders>
            <w:shd w:val="clear" w:color="000000" w:fill="548235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string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FF0000"/>
              <w:right w:val="single" w:sz="4" w:space="0" w:color="808080"/>
            </w:tcBorders>
            <w:shd w:val="clear" w:color="000000" w:fill="548235"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EodGTC</w:t>
            </w:r>
            <w:proofErr w:type="spellEnd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: </w:t>
            </w: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br/>
              <w:t>primitive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FF0000"/>
              <w:right w:val="single" w:sz="4" w:space="0" w:color="808080"/>
            </w:tcBorders>
            <w:shd w:val="clear" w:color="000000" w:fill="548235"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EodGTC</w:t>
            </w:r>
            <w:proofErr w:type="spellEnd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: </w:t>
            </w: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br/>
            </w:r>
            <w:proofErr w:type="spellStart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key_define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FF0000"/>
              <w:right w:val="single" w:sz="4" w:space="0" w:color="808080"/>
            </w:tcBorders>
            <w:shd w:val="clear" w:color="000000" w:fill="548235"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percent</w:t>
            </w:r>
          </w:p>
        </w:tc>
      </w:tr>
      <w:tr w:rsidR="007013B5" w:rsidRPr="007013B5" w:rsidTr="007013B5">
        <w:trPr>
          <w:trHeight w:val="330"/>
        </w:trPr>
        <w:tc>
          <w:tcPr>
            <w:tcW w:w="1400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TRUE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FF000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1번째 아이템 보상 데이터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FF000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FF000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ItemReward001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74.5</w:t>
            </w:r>
          </w:p>
        </w:tc>
      </w:tr>
      <w:tr w:rsidR="007013B5" w:rsidRPr="007013B5" w:rsidTr="007013B5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TRUE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2번째 아이템 보상 데이터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ItemReward002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74.05</w:t>
            </w:r>
          </w:p>
        </w:tc>
      </w:tr>
      <w:tr w:rsidR="007013B5" w:rsidRPr="007013B5" w:rsidTr="007013B5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TRUE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3번째 아이템 보상 데이터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ItemReward003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73.6</w:t>
            </w:r>
          </w:p>
        </w:tc>
      </w:tr>
      <w:tr w:rsidR="007013B5" w:rsidRPr="007013B5" w:rsidTr="007013B5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TRUE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4번째 아이템 보상 데이터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ItemReward004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73.15</w:t>
            </w:r>
          </w:p>
        </w:tc>
      </w:tr>
      <w:tr w:rsidR="007013B5" w:rsidRPr="007013B5" w:rsidTr="007013B5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TRUE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5번째 아이템 보상 데이터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ItemReward005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72.7</w:t>
            </w:r>
          </w:p>
        </w:tc>
      </w:tr>
    </w:tbl>
    <w:p w:rsidR="007013B5" w:rsidRDefault="007013B5" w:rsidP="007013B5">
      <w:pPr>
        <w:pStyle w:val="a0"/>
        <w:numPr>
          <w:ilvl w:val="0"/>
          <w:numId w:val="0"/>
        </w:numPr>
        <w:jc w:val="center"/>
      </w:pPr>
      <w:r>
        <w:rPr>
          <w:rFonts w:hint="eastAsia"/>
        </w:rPr>
        <w:t>&lt;</w:t>
      </w:r>
      <w:r>
        <w:t xml:space="preserve"> (</w:t>
      </w:r>
      <w:r>
        <w:rPr>
          <w:rFonts w:hint="eastAsia"/>
        </w:rPr>
        <w:t>일반적으로)</w:t>
      </w:r>
      <w:r>
        <w:t xml:space="preserve"> </w:t>
      </w:r>
      <w:r>
        <w:rPr>
          <w:rFonts w:hint="eastAsia"/>
        </w:rPr>
        <w:t>한 줄이 하나의 데이터를 표현한다.</w:t>
      </w:r>
      <w:r>
        <w:t xml:space="preserve"> </w:t>
      </w:r>
      <w:r>
        <w:rPr>
          <w:rFonts w:hint="eastAsia"/>
        </w:rPr>
        <w:t>&gt;</w:t>
      </w:r>
    </w:p>
    <w:p w:rsidR="007013B5" w:rsidRDefault="007013B5" w:rsidP="00CE42E9">
      <w:pPr>
        <w:pStyle w:val="a0"/>
        <w:numPr>
          <w:ilvl w:val="0"/>
          <w:numId w:val="0"/>
        </w:numPr>
      </w:pPr>
    </w:p>
    <w:p w:rsidR="00CE7688" w:rsidRDefault="00CE7688" w:rsidP="00CE7688">
      <w:pPr>
        <w:pStyle w:val="a0"/>
      </w:pPr>
      <w:r>
        <w:rPr>
          <w:rFonts w:hint="eastAsia"/>
        </w:rPr>
        <w:t xml:space="preserve">데이터 행 여러 개가 </w:t>
      </w:r>
      <w:r>
        <w:t>1</w:t>
      </w:r>
      <w:r>
        <w:rPr>
          <w:rFonts w:hint="eastAsia"/>
        </w:rPr>
        <w:t>가지 종류의 게임 데이터를 구성해야 할 경우도 있다.</w:t>
      </w:r>
    </w:p>
    <w:p w:rsidR="00CE7688" w:rsidRDefault="00CE7688" w:rsidP="00CE7688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보통 어떤 게임 데이터가 여러 개의 하위 게임 데이터로 구성되어야 할 경우에 그렇다고 할 수 있다.</w:t>
      </w:r>
    </w:p>
    <w:p w:rsidR="00CE7688" w:rsidRDefault="00CE7688" w:rsidP="00CE42E9">
      <w:pPr>
        <w:pStyle w:val="a0"/>
        <w:numPr>
          <w:ilvl w:val="0"/>
          <w:numId w:val="0"/>
        </w:numPr>
      </w:pPr>
    </w:p>
    <w:p w:rsidR="00CE7688" w:rsidRDefault="00CE7688" w:rsidP="00CE768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어떤 미션의 완료 보상을 정의한다고 하자.</w:t>
      </w:r>
    </w:p>
    <w:p w:rsidR="00CE7688" w:rsidRDefault="00CE7688" w:rsidP="00CE768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미션의 완료 보상에 들어가는 아이템 종류가 </w:t>
      </w:r>
      <w:r>
        <w:rPr>
          <w:rFonts w:eastAsiaTheme="minorHAnsi"/>
          <w:color w:val="006600"/>
        </w:rPr>
        <w:t>3</w:t>
      </w:r>
      <w:r>
        <w:rPr>
          <w:rFonts w:eastAsiaTheme="minorHAnsi" w:hint="eastAsia"/>
          <w:color w:val="006600"/>
        </w:rPr>
        <w:t>개라면, 어떤 식으로 표현하는 게 좋을까?</w:t>
      </w:r>
    </w:p>
    <w:p w:rsidR="00CE7688" w:rsidRDefault="00CE7688" w:rsidP="00CE768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가장 손쉬운 방법은 </w:t>
      </w:r>
      <w:r>
        <w:rPr>
          <w:rFonts w:eastAsiaTheme="minorHAnsi"/>
          <w:color w:val="006600"/>
        </w:rPr>
        <w:t>&lt;RewardItem-1&gt;, &lt;RewardItem-2&gt;, &lt;RewardItem-3&gt;</w:t>
      </w:r>
      <w:proofErr w:type="gramStart"/>
      <w:r>
        <w:rPr>
          <w:rFonts w:eastAsiaTheme="minorHAnsi"/>
          <w:color w:val="006600"/>
        </w:rPr>
        <w:t>…</w:t>
      </w:r>
      <w:proofErr w:type="gramEnd"/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하는 식으로 데이터 열을 추가하는 방법이다.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하지만,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만약 미션의 완료 보상이 어떤 경우에는 </w:t>
      </w:r>
      <w:r>
        <w:rPr>
          <w:rFonts w:eastAsiaTheme="minorHAnsi"/>
          <w:color w:val="006600"/>
        </w:rPr>
        <w:t>1</w:t>
      </w:r>
      <w:r>
        <w:rPr>
          <w:rFonts w:eastAsiaTheme="minorHAnsi" w:hint="eastAsia"/>
          <w:color w:val="006600"/>
        </w:rPr>
        <w:t xml:space="preserve">개고 어떤 경우에는 </w:t>
      </w:r>
      <w:r>
        <w:rPr>
          <w:rFonts w:eastAsiaTheme="minorHAnsi"/>
          <w:color w:val="006600"/>
        </w:rPr>
        <w:t>10</w:t>
      </w:r>
      <w:r>
        <w:rPr>
          <w:rFonts w:eastAsiaTheme="minorHAnsi" w:hint="eastAsia"/>
          <w:color w:val="006600"/>
        </w:rPr>
        <w:t>개라면, 방금 말한 방법은 난관에 부딪친다.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보상 아이템이 </w:t>
      </w:r>
      <w:r>
        <w:rPr>
          <w:rFonts w:eastAsiaTheme="minorHAnsi"/>
          <w:color w:val="006600"/>
        </w:rPr>
        <w:t>1</w:t>
      </w:r>
      <w:r>
        <w:rPr>
          <w:rFonts w:eastAsiaTheme="minorHAnsi" w:hint="eastAsia"/>
          <w:color w:val="006600"/>
        </w:rPr>
        <w:t xml:space="preserve">개인 미션 보상 데이터는 나머지 </w:t>
      </w:r>
      <w:r>
        <w:rPr>
          <w:rFonts w:eastAsiaTheme="minorHAnsi"/>
          <w:color w:val="006600"/>
        </w:rPr>
        <w:t>9</w:t>
      </w:r>
      <w:r>
        <w:rPr>
          <w:rFonts w:eastAsiaTheme="minorHAnsi" w:hint="eastAsia"/>
          <w:color w:val="006600"/>
        </w:rPr>
        <w:t>개의 열은 아무짝에도 쓸모 없는 데이터가 되기 때문이다.</w:t>
      </w:r>
      <w:r>
        <w:rPr>
          <w:rFonts w:eastAsiaTheme="minorHAnsi"/>
          <w:color w:val="006600"/>
        </w:rPr>
        <w:t xml:space="preserve"> (</w:t>
      </w:r>
      <w:r>
        <w:rPr>
          <w:rFonts w:eastAsiaTheme="minorHAnsi" w:hint="eastAsia"/>
          <w:color w:val="006600"/>
        </w:rPr>
        <w:t>심지어 프로그램이나 데이터베이스에서는 이런 빈 칸도 용량을 차지해야 하기 때문에 더욱 문제가 된다.</w:t>
      </w:r>
      <w:r>
        <w:rPr>
          <w:rFonts w:eastAsiaTheme="minorHAnsi"/>
          <w:color w:val="006600"/>
        </w:rPr>
        <w:t>)</w:t>
      </w:r>
    </w:p>
    <w:p w:rsidR="00CE7688" w:rsidRDefault="00CE7688" w:rsidP="00CE768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더구나,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만약 앞으로 기획에 따라 미션 보상 아이템이 최대 </w:t>
      </w:r>
      <w:r>
        <w:rPr>
          <w:rFonts w:eastAsiaTheme="minorHAnsi"/>
          <w:color w:val="006600"/>
        </w:rPr>
        <w:t>20</w:t>
      </w:r>
      <w:r>
        <w:rPr>
          <w:rFonts w:eastAsiaTheme="minorHAnsi" w:hint="eastAsia"/>
          <w:color w:val="006600"/>
        </w:rPr>
        <w:t>개까지 가능해야 한다면</w:t>
      </w:r>
      <w:proofErr w:type="gramStart"/>
      <w:r>
        <w:rPr>
          <w:rFonts w:eastAsiaTheme="minorHAnsi"/>
          <w:color w:val="006600"/>
        </w:rPr>
        <w:t>…</w:t>
      </w:r>
      <w:r>
        <w:rPr>
          <w:rFonts w:eastAsiaTheme="minorHAnsi" w:hint="eastAsia"/>
          <w:color w:val="006600"/>
        </w:rPr>
        <w:t>?</w:t>
      </w:r>
      <w:proofErr w:type="gramEnd"/>
    </w:p>
    <w:p w:rsidR="00CE7688" w:rsidRDefault="00CE7688" w:rsidP="00CE768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CE7688" w:rsidRDefault="00CE7688" w:rsidP="00CE768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이런 문제를 해결하기 위해,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다른 방법으로 접근할 수 있다.</w:t>
      </w:r>
    </w:p>
    <w:p w:rsidR="00CE7688" w:rsidRDefault="00CE7688" w:rsidP="00CE768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먼저 &lt;</w:t>
      </w:r>
      <w:r>
        <w:rPr>
          <w:rFonts w:eastAsiaTheme="minorHAnsi"/>
          <w:color w:val="006600"/>
        </w:rPr>
        <w:t>Mission</w:t>
      </w:r>
      <w:r>
        <w:rPr>
          <w:rFonts w:eastAsiaTheme="minorHAnsi" w:hint="eastAsia"/>
          <w:color w:val="006600"/>
        </w:rPr>
        <w:t>&gt;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열과 </w:t>
      </w:r>
      <w:r>
        <w:rPr>
          <w:rFonts w:eastAsiaTheme="minorHAnsi"/>
          <w:color w:val="006600"/>
        </w:rPr>
        <w:t>&lt;Index&gt;, &lt;</w:t>
      </w:r>
      <w:r>
        <w:rPr>
          <w:rFonts w:eastAsiaTheme="minorHAnsi" w:hint="eastAsia"/>
          <w:color w:val="006600"/>
        </w:rPr>
        <w:t>Reward</w:t>
      </w:r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데이터 열을 정의한다.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그리고 </w:t>
      </w:r>
      <w:r w:rsidRPr="00271D47">
        <w:rPr>
          <w:rFonts w:eastAsiaTheme="minorHAnsi" w:hint="eastAsia"/>
          <w:b/>
          <w:color w:val="006600"/>
        </w:rPr>
        <w:t xml:space="preserve">각 데이터 행은 특정 미션의 보상 아이템 </w:t>
      </w:r>
      <w:r w:rsidRPr="00271D47">
        <w:rPr>
          <w:rFonts w:eastAsiaTheme="minorHAnsi"/>
          <w:b/>
          <w:color w:val="006600"/>
        </w:rPr>
        <w:t>1</w:t>
      </w:r>
      <w:r w:rsidRPr="00271D47">
        <w:rPr>
          <w:rFonts w:eastAsiaTheme="minorHAnsi" w:hint="eastAsia"/>
          <w:b/>
          <w:color w:val="006600"/>
        </w:rPr>
        <w:t>종류를 나타내는 것</w:t>
      </w:r>
      <w:r>
        <w:rPr>
          <w:rFonts w:eastAsiaTheme="minorHAnsi" w:hint="eastAsia"/>
          <w:color w:val="006600"/>
        </w:rPr>
        <w:t>으로 데이터 모델을 구성한다.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만약 보상이 여러 개라면,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데이터 행을 여러 개 넣는다.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대신,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그러한 데이터 행들은 </w:t>
      </w:r>
      <w:r>
        <w:rPr>
          <w:rFonts w:eastAsiaTheme="minorHAnsi"/>
          <w:color w:val="006600"/>
        </w:rPr>
        <w:t xml:space="preserve">&lt;Mission&gt; </w:t>
      </w:r>
      <w:r>
        <w:rPr>
          <w:rFonts w:eastAsiaTheme="minorHAnsi" w:hint="eastAsia"/>
          <w:color w:val="006600"/>
        </w:rPr>
        <w:t>열에 들어있는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값이</w:t>
      </w:r>
      <w:r w:rsidRPr="00CE7688">
        <w:rPr>
          <w:rFonts w:eastAsiaTheme="minorHAnsi" w:hint="eastAsia"/>
          <w:color w:val="006600"/>
        </w:rPr>
        <w:t xml:space="preserve"> </w:t>
      </w:r>
      <w:r>
        <w:rPr>
          <w:rFonts w:eastAsiaTheme="minorHAnsi" w:hint="eastAsia"/>
          <w:color w:val="006600"/>
        </w:rPr>
        <w:t>모두 같은 값이다.</w:t>
      </w:r>
      <w:r>
        <w:rPr>
          <w:rFonts w:eastAsiaTheme="minorHAnsi"/>
          <w:color w:val="006600"/>
        </w:rPr>
        <w:t xml:space="preserve"> &lt;Index&gt;</w:t>
      </w:r>
      <w:r>
        <w:rPr>
          <w:rFonts w:eastAsiaTheme="minorHAnsi" w:hint="eastAsia"/>
          <w:color w:val="006600"/>
        </w:rPr>
        <w:t xml:space="preserve">는 현재 데이터 행이 </w:t>
      </w:r>
      <w:r>
        <w:rPr>
          <w:rFonts w:eastAsiaTheme="minorHAnsi"/>
          <w:color w:val="006600"/>
        </w:rPr>
        <w:t>&lt;</w:t>
      </w:r>
      <w:r>
        <w:rPr>
          <w:rFonts w:eastAsiaTheme="minorHAnsi" w:hint="eastAsia"/>
          <w:color w:val="006600"/>
        </w:rPr>
        <w:t>Mission</w:t>
      </w:r>
      <w:r>
        <w:rPr>
          <w:rFonts w:eastAsiaTheme="minorHAnsi"/>
          <w:color w:val="006600"/>
        </w:rPr>
        <w:t>&gt;</w:t>
      </w:r>
      <w:r>
        <w:rPr>
          <w:rFonts w:eastAsiaTheme="minorHAnsi" w:hint="eastAsia"/>
          <w:color w:val="006600"/>
        </w:rPr>
        <w:t xml:space="preserve">의 몇 번째 보상인지 </w:t>
      </w:r>
      <w:r w:rsidR="00271D47">
        <w:rPr>
          <w:rFonts w:eastAsiaTheme="minorHAnsi" w:hint="eastAsia"/>
          <w:color w:val="006600"/>
        </w:rPr>
        <w:t>나타낸다.</w:t>
      </w:r>
    </w:p>
    <w:p w:rsidR="00271D47" w:rsidRDefault="00271D47" w:rsidP="00CE768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이와 같은 방식이라면 미션에 따라 보상이 </w:t>
      </w:r>
      <w:r>
        <w:rPr>
          <w:rFonts w:eastAsiaTheme="minorHAnsi"/>
          <w:color w:val="006600"/>
        </w:rPr>
        <w:t>1</w:t>
      </w:r>
      <w:r>
        <w:rPr>
          <w:rFonts w:eastAsiaTheme="minorHAnsi" w:hint="eastAsia"/>
          <w:color w:val="006600"/>
        </w:rPr>
        <w:t xml:space="preserve">개 밖에 없는 경우에는 데이터 행 </w:t>
      </w:r>
      <w:r>
        <w:rPr>
          <w:rFonts w:eastAsiaTheme="minorHAnsi"/>
          <w:color w:val="006600"/>
        </w:rPr>
        <w:t>1</w:t>
      </w:r>
      <w:r>
        <w:rPr>
          <w:rFonts w:eastAsiaTheme="minorHAnsi" w:hint="eastAsia"/>
          <w:color w:val="006600"/>
        </w:rPr>
        <w:t>줄로,</w:t>
      </w:r>
      <w:r>
        <w:rPr>
          <w:rFonts w:eastAsiaTheme="minorHAnsi"/>
          <w:color w:val="006600"/>
        </w:rPr>
        <w:t xml:space="preserve"> 5</w:t>
      </w:r>
      <w:r>
        <w:rPr>
          <w:rFonts w:eastAsiaTheme="minorHAnsi" w:hint="eastAsia"/>
          <w:color w:val="006600"/>
        </w:rPr>
        <w:t xml:space="preserve">개면 데이터 행 </w:t>
      </w:r>
      <w:r>
        <w:rPr>
          <w:rFonts w:eastAsiaTheme="minorHAnsi"/>
          <w:color w:val="006600"/>
        </w:rPr>
        <w:t>5</w:t>
      </w:r>
      <w:r>
        <w:rPr>
          <w:rFonts w:eastAsiaTheme="minorHAnsi" w:hint="eastAsia"/>
          <w:color w:val="006600"/>
        </w:rPr>
        <w:t>줄로,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보상이 </w:t>
      </w:r>
      <w:r>
        <w:rPr>
          <w:rFonts w:eastAsiaTheme="minorHAnsi"/>
          <w:color w:val="006600"/>
        </w:rPr>
        <w:t>10</w:t>
      </w:r>
      <w:r>
        <w:rPr>
          <w:rFonts w:eastAsiaTheme="minorHAnsi" w:hint="eastAsia"/>
          <w:color w:val="006600"/>
        </w:rPr>
        <w:t xml:space="preserve">개면 데이터 행 </w:t>
      </w:r>
      <w:r>
        <w:rPr>
          <w:rFonts w:eastAsiaTheme="minorHAnsi"/>
          <w:color w:val="006600"/>
        </w:rPr>
        <w:t>10</w:t>
      </w:r>
      <w:r>
        <w:rPr>
          <w:rFonts w:eastAsiaTheme="minorHAnsi" w:hint="eastAsia"/>
          <w:color w:val="006600"/>
        </w:rPr>
        <w:t>줄로 표현할 수 있다.</w:t>
      </w:r>
      <w:r>
        <w:rPr>
          <w:rFonts w:eastAsiaTheme="minorHAnsi"/>
          <w:color w:val="006600"/>
        </w:rPr>
        <w:t xml:space="preserve"> </w:t>
      </w:r>
    </w:p>
    <w:p w:rsidR="00271D47" w:rsidRDefault="00271D47" w:rsidP="00271D47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만약 기획에 따라 미션 보상 아이템을 최대 </w:t>
      </w:r>
      <w:r>
        <w:rPr>
          <w:rFonts w:eastAsiaTheme="minorHAnsi"/>
          <w:color w:val="006600"/>
        </w:rPr>
        <w:t>20</w:t>
      </w:r>
      <w:r>
        <w:rPr>
          <w:rFonts w:eastAsiaTheme="minorHAnsi" w:hint="eastAsia"/>
          <w:color w:val="006600"/>
        </w:rPr>
        <w:t xml:space="preserve">개까지 줄 수 있어야 하는 경우에도, </w:t>
      </w:r>
      <w:r w:rsidRPr="00271D47">
        <w:rPr>
          <w:rFonts w:eastAsiaTheme="minorHAnsi" w:hint="eastAsia"/>
          <w:b/>
          <w:color w:val="006600"/>
        </w:rPr>
        <w:t>전혀 테이블 데이터의 모델을 고칠 필요가 없다.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보상 아이템이 </w:t>
      </w:r>
      <w:r>
        <w:rPr>
          <w:rFonts w:eastAsiaTheme="minorHAnsi"/>
          <w:color w:val="006600"/>
        </w:rPr>
        <w:t>20</w:t>
      </w:r>
      <w:r>
        <w:rPr>
          <w:rFonts w:eastAsiaTheme="minorHAnsi" w:hint="eastAsia"/>
          <w:color w:val="006600"/>
        </w:rPr>
        <w:t>개면,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그냥 데이터 행 </w:t>
      </w:r>
      <w:r>
        <w:rPr>
          <w:rFonts w:eastAsiaTheme="minorHAnsi"/>
          <w:color w:val="006600"/>
        </w:rPr>
        <w:t>20</w:t>
      </w:r>
      <w:r>
        <w:rPr>
          <w:rFonts w:eastAsiaTheme="minorHAnsi" w:hint="eastAsia"/>
          <w:color w:val="006600"/>
        </w:rPr>
        <w:t>개를 추가하면 된다!</w:t>
      </w:r>
    </w:p>
    <w:p w:rsidR="00CE7688" w:rsidRPr="00CE7688" w:rsidRDefault="00CE7688" w:rsidP="00CE42E9">
      <w:pPr>
        <w:pStyle w:val="a0"/>
        <w:numPr>
          <w:ilvl w:val="0"/>
          <w:numId w:val="0"/>
        </w:numPr>
      </w:pPr>
    </w:p>
    <w:p w:rsidR="00C45227" w:rsidRDefault="00C45227" w:rsidP="00CE42E9">
      <w:pPr>
        <w:pStyle w:val="a0"/>
        <w:numPr>
          <w:ilvl w:val="0"/>
          <w:numId w:val="0"/>
        </w:numPr>
      </w:pPr>
    </w:p>
    <w:p w:rsidR="00C45227" w:rsidRDefault="00C45227" w:rsidP="00C45227">
      <w:pPr>
        <w:pStyle w:val="-1"/>
      </w:pPr>
      <w:r>
        <w:rPr>
          <w:rFonts w:hint="eastAsia"/>
        </w:rPr>
        <w:lastRenderedPageBreak/>
        <w:t>데이터 열(</w:t>
      </w:r>
      <w:r>
        <w:t>Data Column)</w:t>
      </w:r>
    </w:p>
    <w:p w:rsidR="00C45227" w:rsidRDefault="00C45227" w:rsidP="00CE42E9">
      <w:pPr>
        <w:pStyle w:val="a0"/>
        <w:numPr>
          <w:ilvl w:val="0"/>
          <w:numId w:val="0"/>
        </w:numPr>
      </w:pPr>
    </w:p>
    <w:p w:rsidR="00C45227" w:rsidRDefault="00CE7688" w:rsidP="00A34A33">
      <w:pPr>
        <w:pStyle w:val="a0"/>
      </w:pPr>
      <w:r>
        <w:rPr>
          <w:rFonts w:hint="eastAsia"/>
        </w:rPr>
        <w:t xml:space="preserve">스프레드 시트에서 세로로 </w:t>
      </w:r>
      <w:r>
        <w:t>1</w:t>
      </w:r>
      <w:r>
        <w:rPr>
          <w:rFonts w:hint="eastAsia"/>
        </w:rPr>
        <w:t>줄을 데이터 열이라고 한다.</w:t>
      </w:r>
    </w:p>
    <w:p w:rsidR="00C45227" w:rsidRDefault="00C45227" w:rsidP="00271D47">
      <w:pPr>
        <w:pStyle w:val="a0"/>
        <w:numPr>
          <w:ilvl w:val="0"/>
          <w:numId w:val="0"/>
        </w:numPr>
      </w:pPr>
    </w:p>
    <w:p w:rsidR="00F36E1F" w:rsidRDefault="00626194" w:rsidP="00F36E1F">
      <w:pPr>
        <w:pStyle w:val="a0"/>
      </w:pPr>
      <w:r>
        <w:rPr>
          <w:rFonts w:hint="eastAsia"/>
        </w:rPr>
        <w:t>각 데이터 열은 하나의 데이터를 구성하고 있는 각각의 데이터 필드(</w:t>
      </w:r>
      <w:r>
        <w:t>Data Field</w:t>
      </w:r>
      <w:r>
        <w:rPr>
          <w:rFonts w:hint="eastAsia"/>
        </w:rPr>
        <w:t>)</w:t>
      </w:r>
      <w:r w:rsidR="00994812">
        <w:rPr>
          <w:rFonts w:hint="eastAsia"/>
        </w:rPr>
        <w:t>들의 총합을 나타내는</w:t>
      </w:r>
      <w:r>
        <w:rPr>
          <w:rFonts w:hint="eastAsia"/>
        </w:rPr>
        <w:t xml:space="preserve"> 표현</w:t>
      </w:r>
      <w:r w:rsidR="00994812">
        <w:rPr>
          <w:rFonts w:hint="eastAsia"/>
        </w:rPr>
        <w:t>이다.</w:t>
      </w:r>
    </w:p>
    <w:p w:rsidR="00271D47" w:rsidRDefault="00271D47" w:rsidP="00271D47">
      <w:pPr>
        <w:pStyle w:val="a0"/>
        <w:numPr>
          <w:ilvl w:val="0"/>
          <w:numId w:val="0"/>
        </w:numPr>
      </w:pPr>
    </w:p>
    <w:p w:rsidR="00994812" w:rsidRDefault="007013B5" w:rsidP="00994812">
      <w:pPr>
        <w:pStyle w:val="a0"/>
      </w:pPr>
      <w:r>
        <w:rPr>
          <w:rFonts w:hint="eastAsia"/>
        </w:rPr>
        <w:t>줄(행, Row)이 다르고 열이 같은 데이터들은 같은 성질을 가지는 값들이다.</w:t>
      </w:r>
    </w:p>
    <w:p w:rsidR="007013B5" w:rsidRDefault="007013B5" w:rsidP="007013B5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그러나,</w:t>
      </w:r>
      <w:r>
        <w:t xml:space="preserve"> </w:t>
      </w:r>
      <w:r>
        <w:rPr>
          <w:rFonts w:hint="eastAsia"/>
        </w:rPr>
        <w:t>줄이 같아도 열이 다른 데이터들은 다른 성질을 가지는 값들이다.</w:t>
      </w:r>
    </w:p>
    <w:p w:rsidR="00994812" w:rsidRDefault="00994812" w:rsidP="00994812"/>
    <w:tbl>
      <w:tblPr>
        <w:tblW w:w="90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2720"/>
        <w:gridCol w:w="2080"/>
        <w:gridCol w:w="1606"/>
        <w:gridCol w:w="1220"/>
      </w:tblGrid>
      <w:tr w:rsidR="007013B5" w:rsidRPr="007013B5" w:rsidTr="007013B5">
        <w:trPr>
          <w:trHeight w:val="330"/>
        </w:trPr>
        <w:tc>
          <w:tcPr>
            <w:tcW w:w="1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Read</w:t>
            </w:r>
          </w:p>
        </w:tc>
        <w:tc>
          <w:tcPr>
            <w:tcW w:w="2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404040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Comment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404040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General_Type_Code</w:t>
            </w:r>
            <w:proofErr w:type="spellEnd"/>
          </w:p>
        </w:tc>
        <w:tc>
          <w:tcPr>
            <w:tcW w:w="1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GTC_Key</w:t>
            </w:r>
            <w:proofErr w:type="spellEnd"/>
          </w:p>
        </w:tc>
        <w:tc>
          <w:tcPr>
            <w:tcW w:w="12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Chance</w:t>
            </w:r>
          </w:p>
        </w:tc>
      </w:tr>
      <w:tr w:rsidR="007013B5" w:rsidRPr="007013B5" w:rsidTr="007013B5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Common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305496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Common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305496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Common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Common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Common</w:t>
            </w:r>
          </w:p>
        </w:tc>
      </w:tr>
      <w:tr w:rsidR="007013B5" w:rsidRPr="007013B5" w:rsidTr="007013B5">
        <w:trPr>
          <w:trHeight w:val="81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548235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bool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548235"/>
            <w:noWrap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string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548235"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EodGTC</w:t>
            </w:r>
            <w:proofErr w:type="spellEnd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: </w:t>
            </w: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br/>
              <w:t>primitive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48235"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proofErr w:type="spellStart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EodGTC</w:t>
            </w:r>
            <w:proofErr w:type="spellEnd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: </w:t>
            </w: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br/>
            </w:r>
            <w:proofErr w:type="spellStart"/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key_define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48235"/>
            <w:vAlign w:val="center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percent</w:t>
            </w:r>
          </w:p>
        </w:tc>
      </w:tr>
      <w:tr w:rsidR="007013B5" w:rsidRPr="007013B5" w:rsidTr="007013B5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TRUE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1번째 아이템 보상 데이터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ItemReward001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74.5</w:t>
            </w:r>
          </w:p>
        </w:tc>
      </w:tr>
      <w:tr w:rsidR="007013B5" w:rsidRPr="007013B5" w:rsidTr="007013B5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TRUE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2번째 아이템 보상 데이터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ItemReward002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74.05</w:t>
            </w:r>
          </w:p>
        </w:tc>
      </w:tr>
      <w:tr w:rsidR="007013B5" w:rsidRPr="007013B5" w:rsidTr="007013B5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TRUE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3번째 아이템 보상 데이터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ItemReward003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73.6</w:t>
            </w:r>
          </w:p>
        </w:tc>
      </w:tr>
      <w:tr w:rsidR="007013B5" w:rsidRPr="007013B5" w:rsidTr="007013B5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TRUE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4번째 아이템 보상 데이터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ItemReward004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73.15</w:t>
            </w:r>
          </w:p>
        </w:tc>
      </w:tr>
      <w:tr w:rsidR="007013B5" w:rsidRPr="007013B5" w:rsidTr="007013B5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TRUE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808080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5번째 아이템 보상 데이터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ItemReward005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7013B5" w:rsidRPr="007013B5" w:rsidRDefault="007013B5" w:rsidP="007013B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013B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72.7</w:t>
            </w:r>
          </w:p>
        </w:tc>
      </w:tr>
    </w:tbl>
    <w:p w:rsidR="007013B5" w:rsidRDefault="007013B5" w:rsidP="007013B5">
      <w:pPr>
        <w:jc w:val="center"/>
      </w:pPr>
      <w:r>
        <w:rPr>
          <w:rFonts w:hint="eastAsia"/>
        </w:rPr>
        <w:t>&lt; 특정 열에 속하는 다른 줄의 데이터들은 같은 성질을 가진다. &gt;</w:t>
      </w:r>
    </w:p>
    <w:p w:rsidR="007013B5" w:rsidRDefault="007013B5" w:rsidP="00994812"/>
    <w:p w:rsidR="00626194" w:rsidRDefault="00994812" w:rsidP="00626194">
      <w:pPr>
        <w:pStyle w:val="a0"/>
      </w:pPr>
      <w:r>
        <w:rPr>
          <w:rFonts w:hint="eastAsia"/>
        </w:rPr>
        <w:t xml:space="preserve">데이터 열들은 </w:t>
      </w:r>
      <w:r w:rsidRPr="007013B5">
        <w:rPr>
          <w:rFonts w:hint="eastAsia"/>
          <w:b/>
          <w:color w:val="FF0000"/>
        </w:rPr>
        <w:t>서로</w:t>
      </w:r>
      <w:r w:rsidRPr="007013B5">
        <w:rPr>
          <w:b/>
          <w:color w:val="FF0000"/>
        </w:rPr>
        <w:t xml:space="preserve"> </w:t>
      </w:r>
      <w:r w:rsidRPr="007013B5">
        <w:rPr>
          <w:rFonts w:hint="eastAsia"/>
          <w:b/>
          <w:color w:val="FF0000"/>
        </w:rPr>
        <w:t>순서를 바꿀 수 없고,</w:t>
      </w:r>
      <w:r w:rsidRPr="007013B5">
        <w:rPr>
          <w:b/>
          <w:color w:val="FF0000"/>
        </w:rPr>
        <w:t xml:space="preserve"> </w:t>
      </w:r>
      <w:r w:rsidRPr="007013B5">
        <w:rPr>
          <w:rFonts w:hint="eastAsia"/>
          <w:b/>
          <w:color w:val="FF0000"/>
        </w:rPr>
        <w:t>값도 교환할 수 없다.</w:t>
      </w:r>
    </w:p>
    <w:p w:rsidR="007013B5" w:rsidRDefault="00994812" w:rsidP="00994812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데이터 열의 순서나 값이 바뀔 경우,</w:t>
      </w:r>
      <w:r>
        <w:t xml:space="preserve"> </w:t>
      </w:r>
      <w:r>
        <w:rPr>
          <w:rFonts w:hint="eastAsia"/>
        </w:rPr>
        <w:t xml:space="preserve">데이터 모델의 규칙을 깨는 행위가 된다. </w:t>
      </w:r>
    </w:p>
    <w:p w:rsidR="00994812" w:rsidRPr="00626194" w:rsidRDefault="007013B5" w:rsidP="007013B5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 xml:space="preserve"> </w:t>
      </w:r>
      <w:r w:rsidR="00994812">
        <w:rPr>
          <w:rFonts w:hint="eastAsia"/>
        </w:rPr>
        <w:t>반면,</w:t>
      </w:r>
      <w:r w:rsidR="00994812">
        <w:t xml:space="preserve"> </w:t>
      </w:r>
      <w:r w:rsidR="00994812">
        <w:rPr>
          <w:rFonts w:hint="eastAsia"/>
        </w:rPr>
        <w:t>데이터 행의 순서나 값을 바꾸는 경우는 단지 읽는 순서만 바뀔 뿐,</w:t>
      </w:r>
      <w:r w:rsidR="00994812">
        <w:t xml:space="preserve"> </w:t>
      </w:r>
      <w:r w:rsidR="00994812">
        <w:rPr>
          <w:rFonts w:hint="eastAsia"/>
        </w:rPr>
        <w:t>데이터 모델의 규칙을 깨는 행위가 아니다.</w:t>
      </w:r>
    </w:p>
    <w:p w:rsidR="00BD4481" w:rsidRPr="007013B5" w:rsidRDefault="00BD4481" w:rsidP="00CE42E9">
      <w:pPr>
        <w:pStyle w:val="a0"/>
        <w:numPr>
          <w:ilvl w:val="0"/>
          <w:numId w:val="0"/>
        </w:numPr>
      </w:pPr>
    </w:p>
    <w:p w:rsidR="00994812" w:rsidRDefault="00994812" w:rsidP="00994812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 xml:space="preserve">어떤 테이블이 </w:t>
      </w:r>
      <w:proofErr w:type="gramStart"/>
      <w:r>
        <w:rPr>
          <w:rFonts w:eastAsiaTheme="minorHAnsi"/>
          <w:color w:val="006600"/>
        </w:rPr>
        <w:t xml:space="preserve">[ </w:t>
      </w:r>
      <w:r>
        <w:rPr>
          <w:rFonts w:eastAsiaTheme="minorHAnsi" w:hint="eastAsia"/>
          <w:color w:val="006600"/>
        </w:rPr>
        <w:t>1열</w:t>
      </w:r>
      <w:proofErr w:type="gramEnd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– </w:t>
      </w:r>
      <w:proofErr w:type="spellStart"/>
      <w:r>
        <w:rPr>
          <w:rFonts w:eastAsiaTheme="minorHAnsi"/>
          <w:color w:val="006600"/>
        </w:rPr>
        <w:t>int</w:t>
      </w:r>
      <w:proofErr w:type="spellEnd"/>
      <w:r>
        <w:rPr>
          <w:rFonts w:eastAsiaTheme="minorHAnsi"/>
          <w:color w:val="006600"/>
        </w:rPr>
        <w:t xml:space="preserve"> ], [ 2</w:t>
      </w:r>
      <w:r>
        <w:rPr>
          <w:rFonts w:eastAsiaTheme="minorHAnsi" w:hint="eastAsia"/>
          <w:color w:val="006600"/>
        </w:rPr>
        <w:t xml:space="preserve">열 </w:t>
      </w:r>
      <w:r>
        <w:rPr>
          <w:rFonts w:eastAsiaTheme="minorHAnsi"/>
          <w:color w:val="006600"/>
        </w:rPr>
        <w:t>–</w:t>
      </w: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float ], [ 3</w:t>
      </w:r>
      <w:r>
        <w:rPr>
          <w:rFonts w:eastAsiaTheme="minorHAnsi" w:hint="eastAsia"/>
          <w:color w:val="006600"/>
        </w:rPr>
        <w:t xml:space="preserve">열 </w:t>
      </w:r>
      <w:r>
        <w:rPr>
          <w:rFonts w:eastAsiaTheme="minorHAnsi"/>
          <w:color w:val="006600"/>
        </w:rPr>
        <w:t>–</w:t>
      </w: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string ]</w:t>
      </w:r>
      <w:r>
        <w:rPr>
          <w:rFonts w:eastAsiaTheme="minorHAnsi" w:hint="eastAsia"/>
          <w:color w:val="006600"/>
        </w:rPr>
        <w:t>의 규칙으로 구성되어 있다고 하자.</w:t>
      </w:r>
    </w:p>
    <w:p w:rsidR="00667CF6" w:rsidRDefault="00994812" w:rsidP="00994812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그런데 2열의 값을 </w:t>
      </w:r>
      <w:r>
        <w:rPr>
          <w:rFonts w:eastAsiaTheme="minorHAnsi"/>
          <w:color w:val="006600"/>
        </w:rPr>
        <w:t>1</w:t>
      </w:r>
      <w:r>
        <w:rPr>
          <w:rFonts w:eastAsiaTheme="minorHAnsi" w:hint="eastAsia"/>
          <w:color w:val="006600"/>
        </w:rPr>
        <w:t xml:space="preserve">열과 </w:t>
      </w:r>
      <w:r w:rsidR="00667CF6">
        <w:rPr>
          <w:rFonts w:eastAsiaTheme="minorHAnsi" w:hint="eastAsia"/>
          <w:color w:val="006600"/>
        </w:rPr>
        <w:t>바꾸고 싶다고 가정해보도록 하자.</w:t>
      </w:r>
    </w:p>
    <w:p w:rsidR="00667CF6" w:rsidRDefault="00667CF6" w:rsidP="00994812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667CF6" w:rsidRDefault="00667CF6" w:rsidP="00994812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이럴 경우,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원래의 </w:t>
      </w:r>
      <w:r w:rsidR="00994812">
        <w:rPr>
          <w:rFonts w:eastAsiaTheme="minorHAnsi"/>
          <w:color w:val="006600"/>
        </w:rPr>
        <w:t>2</w:t>
      </w:r>
      <w:r w:rsidR="00994812">
        <w:rPr>
          <w:rFonts w:eastAsiaTheme="minorHAnsi" w:hint="eastAsia"/>
          <w:color w:val="006600"/>
        </w:rPr>
        <w:t>열은 본래 소수점을 허용하는 값</w:t>
      </w:r>
      <w:r>
        <w:rPr>
          <w:rFonts w:eastAsiaTheme="minorHAnsi" w:hint="eastAsia"/>
          <w:color w:val="006600"/>
        </w:rPr>
        <w:t>을 받아들이는 열</w:t>
      </w:r>
      <w:r w:rsidR="00994812">
        <w:rPr>
          <w:rFonts w:eastAsiaTheme="minorHAnsi" w:hint="eastAsia"/>
          <w:color w:val="006600"/>
        </w:rPr>
        <w:t>이고,</w:t>
      </w:r>
      <w:r w:rsidR="00994812">
        <w:rPr>
          <w:rFonts w:eastAsiaTheme="minorHAnsi"/>
          <w:color w:val="006600"/>
        </w:rPr>
        <w:t xml:space="preserve"> 1</w:t>
      </w:r>
      <w:r w:rsidR="00994812">
        <w:rPr>
          <w:rFonts w:eastAsiaTheme="minorHAnsi" w:hint="eastAsia"/>
          <w:color w:val="006600"/>
        </w:rPr>
        <w:t>열은 정수형만 허용하</w:t>
      </w:r>
      <w:r>
        <w:rPr>
          <w:rFonts w:eastAsiaTheme="minorHAnsi" w:hint="eastAsia"/>
          <w:color w:val="006600"/>
        </w:rPr>
        <w:t>는 열이</w:t>
      </w:r>
      <w:r w:rsidR="00994812">
        <w:rPr>
          <w:rFonts w:eastAsiaTheme="minorHAnsi" w:hint="eastAsia"/>
          <w:color w:val="006600"/>
        </w:rPr>
        <w:t>기 때문에 문제가 된다.</w:t>
      </w:r>
      <w:r w:rsidR="00994812">
        <w:rPr>
          <w:rFonts w:eastAsiaTheme="minorHAnsi"/>
          <w:color w:val="006600"/>
        </w:rPr>
        <w:t xml:space="preserve"> </w:t>
      </w:r>
    </w:p>
    <w:p w:rsidR="00667CF6" w:rsidRDefault="00667CF6" w:rsidP="00667CF6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결과적으로,</w:t>
      </w:r>
      <w:r>
        <w:rPr>
          <w:rFonts w:eastAsiaTheme="minorHAnsi"/>
          <w:color w:val="006600"/>
        </w:rPr>
        <w:t xml:space="preserve"> </w:t>
      </w:r>
      <w:r w:rsidR="00994812">
        <w:rPr>
          <w:rFonts w:eastAsiaTheme="minorHAnsi" w:hint="eastAsia"/>
          <w:color w:val="006600"/>
        </w:rPr>
        <w:t>데이터시트를 해석할 때 오류가 나지 않으면 다행이고,</w:t>
      </w:r>
      <w:r w:rsidR="00994812">
        <w:rPr>
          <w:rFonts w:eastAsiaTheme="minorHAnsi"/>
          <w:color w:val="006600"/>
        </w:rPr>
        <w:t xml:space="preserve"> </w:t>
      </w:r>
      <w:r w:rsidR="00994812">
        <w:rPr>
          <w:rFonts w:eastAsiaTheme="minorHAnsi" w:hint="eastAsia"/>
          <w:color w:val="006600"/>
        </w:rPr>
        <w:t>오류가 나지 않는다고 해도 소수점 부분은 모조리 잘리게 된다.</w:t>
      </w:r>
    </w:p>
    <w:p w:rsidR="00994812" w:rsidRPr="00994812" w:rsidRDefault="00994812" w:rsidP="00994812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반면,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데이터 행 단위로는 어떻게 변경을 하더라도 </w:t>
      </w:r>
      <w:proofErr w:type="gramStart"/>
      <w:r>
        <w:rPr>
          <w:rFonts w:eastAsiaTheme="minorHAnsi"/>
          <w:color w:val="006600"/>
        </w:rPr>
        <w:t xml:space="preserve">[ </w:t>
      </w:r>
      <w:r>
        <w:rPr>
          <w:rFonts w:eastAsiaTheme="minorHAnsi" w:hint="eastAsia"/>
          <w:color w:val="006600"/>
        </w:rPr>
        <w:t>1열</w:t>
      </w:r>
      <w:proofErr w:type="gramEnd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– </w:t>
      </w:r>
      <w:proofErr w:type="spellStart"/>
      <w:r>
        <w:rPr>
          <w:rFonts w:eastAsiaTheme="minorHAnsi"/>
          <w:color w:val="006600"/>
        </w:rPr>
        <w:t>int</w:t>
      </w:r>
      <w:proofErr w:type="spellEnd"/>
      <w:r>
        <w:rPr>
          <w:rFonts w:eastAsiaTheme="minorHAnsi"/>
          <w:color w:val="006600"/>
        </w:rPr>
        <w:t xml:space="preserve"> ], [ 2</w:t>
      </w:r>
      <w:r>
        <w:rPr>
          <w:rFonts w:eastAsiaTheme="minorHAnsi" w:hint="eastAsia"/>
          <w:color w:val="006600"/>
        </w:rPr>
        <w:t xml:space="preserve">열 </w:t>
      </w:r>
      <w:r>
        <w:rPr>
          <w:rFonts w:eastAsiaTheme="minorHAnsi"/>
          <w:color w:val="006600"/>
        </w:rPr>
        <w:t>–</w:t>
      </w: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float ], [ 3</w:t>
      </w:r>
      <w:r>
        <w:rPr>
          <w:rFonts w:eastAsiaTheme="minorHAnsi" w:hint="eastAsia"/>
          <w:color w:val="006600"/>
        </w:rPr>
        <w:t xml:space="preserve">열 </w:t>
      </w:r>
      <w:r>
        <w:rPr>
          <w:rFonts w:eastAsiaTheme="minorHAnsi"/>
          <w:color w:val="006600"/>
        </w:rPr>
        <w:t>–</w:t>
      </w: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string ]</w:t>
      </w:r>
      <w:r>
        <w:rPr>
          <w:rFonts w:eastAsiaTheme="minorHAnsi" w:hint="eastAsia"/>
          <w:color w:val="006600"/>
        </w:rPr>
        <w:t xml:space="preserve">의 </w:t>
      </w:r>
      <w:r w:rsidR="00667CF6">
        <w:rPr>
          <w:rFonts w:eastAsiaTheme="minorHAnsi" w:hint="eastAsia"/>
          <w:color w:val="006600"/>
        </w:rPr>
        <w:t xml:space="preserve">데이터 모델 </w:t>
      </w:r>
      <w:r>
        <w:rPr>
          <w:rFonts w:eastAsiaTheme="minorHAnsi" w:hint="eastAsia"/>
          <w:color w:val="006600"/>
        </w:rPr>
        <w:t xml:space="preserve">규칙을 깨지 </w:t>
      </w:r>
      <w:r w:rsidR="00667CF6">
        <w:rPr>
          <w:rFonts w:eastAsiaTheme="minorHAnsi" w:hint="eastAsia"/>
          <w:color w:val="006600"/>
        </w:rPr>
        <w:t>않는다.</w:t>
      </w:r>
      <w:r w:rsidR="00667CF6">
        <w:rPr>
          <w:rFonts w:eastAsiaTheme="minorHAnsi"/>
          <w:color w:val="006600"/>
        </w:rPr>
        <w:t xml:space="preserve"> </w:t>
      </w:r>
      <w:r w:rsidR="00667CF6">
        <w:rPr>
          <w:rFonts w:eastAsiaTheme="minorHAnsi" w:hint="eastAsia"/>
          <w:color w:val="006600"/>
        </w:rPr>
        <w:t>이 때는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단지 먼저 읽어 들일지</w:t>
      </w:r>
      <w:r w:rsidR="00667CF6">
        <w:rPr>
          <w:rFonts w:eastAsiaTheme="minorHAnsi" w:hint="eastAsia"/>
          <w:color w:val="006600"/>
        </w:rPr>
        <w:t>, 아니면</w:t>
      </w:r>
      <w:r>
        <w:rPr>
          <w:rFonts w:eastAsiaTheme="minorHAnsi" w:hint="eastAsia"/>
          <w:color w:val="006600"/>
        </w:rPr>
        <w:t xml:space="preserve"> 나중에 읽어 들일지 차이 밖에 없다.</w:t>
      </w:r>
    </w:p>
    <w:p w:rsidR="00994812" w:rsidRDefault="00994812" w:rsidP="00CE42E9">
      <w:pPr>
        <w:pStyle w:val="a0"/>
        <w:numPr>
          <w:ilvl w:val="0"/>
          <w:numId w:val="0"/>
        </w:numPr>
      </w:pPr>
    </w:p>
    <w:p w:rsidR="00626194" w:rsidRDefault="00626194" w:rsidP="00CE42E9">
      <w:pPr>
        <w:pStyle w:val="a0"/>
        <w:numPr>
          <w:ilvl w:val="0"/>
          <w:numId w:val="0"/>
        </w:numPr>
      </w:pPr>
    </w:p>
    <w:p w:rsidR="00C45227" w:rsidRDefault="00C45227" w:rsidP="00C45227">
      <w:pPr>
        <w:pStyle w:val="-1"/>
      </w:pPr>
      <w:r>
        <w:rPr>
          <w:rFonts w:hint="eastAsia"/>
        </w:rPr>
        <w:lastRenderedPageBreak/>
        <w:t>데이터 필드(</w:t>
      </w:r>
      <w:r>
        <w:t>Data Field)</w:t>
      </w:r>
    </w:p>
    <w:p w:rsidR="00C45227" w:rsidRDefault="00C45227" w:rsidP="00CE42E9">
      <w:pPr>
        <w:pStyle w:val="a0"/>
        <w:numPr>
          <w:ilvl w:val="0"/>
          <w:numId w:val="0"/>
        </w:numPr>
      </w:pPr>
    </w:p>
    <w:p w:rsidR="00C45227" w:rsidRDefault="00F36E1F" w:rsidP="00C45227">
      <w:pPr>
        <w:pStyle w:val="a0"/>
      </w:pPr>
      <w:r>
        <w:rPr>
          <w:rFonts w:hint="eastAsia"/>
        </w:rPr>
        <w:t>데이터 필드는 프로그램 소스 코드에서,</w:t>
      </w:r>
      <w:r>
        <w:t xml:space="preserve"> </w:t>
      </w:r>
      <w:r>
        <w:rPr>
          <w:rFonts w:hint="eastAsia"/>
        </w:rPr>
        <w:t xml:space="preserve">구조체나 클래스의 멤버 변수 </w:t>
      </w:r>
      <w:r>
        <w:t>1</w:t>
      </w:r>
      <w:r>
        <w:rPr>
          <w:rFonts w:hint="eastAsia"/>
        </w:rPr>
        <w:t>종을 나타낸다.</w:t>
      </w:r>
    </w:p>
    <w:p w:rsidR="00C45227" w:rsidRDefault="00C45227" w:rsidP="00CE42E9">
      <w:pPr>
        <w:pStyle w:val="a0"/>
        <w:numPr>
          <w:ilvl w:val="0"/>
          <w:numId w:val="0"/>
        </w:numPr>
      </w:pPr>
    </w:p>
    <w:p w:rsidR="00F36E1F" w:rsidRDefault="00F36E1F" w:rsidP="00F36E1F">
      <w:pPr>
        <w:pStyle w:val="a0"/>
      </w:pPr>
      <w:r>
        <w:rPr>
          <w:rFonts w:hint="eastAsia"/>
        </w:rPr>
        <w:t>데이터시트에서는 특정 데이터 행에 위치한 특정 데이터 열이 데이터 필드 하나를 나타낸다.</w:t>
      </w:r>
    </w:p>
    <w:p w:rsidR="00F36E1F" w:rsidRDefault="00F36E1F" w:rsidP="00F36E1F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이는 마치 </w:t>
      </w:r>
      <w:r>
        <w:t>2</w:t>
      </w:r>
      <w:r>
        <w:rPr>
          <w:rFonts w:hint="eastAsia"/>
        </w:rPr>
        <w:t xml:space="preserve">차원 지도에서 </w:t>
      </w:r>
      <w:r>
        <w:t xml:space="preserve">x, y </w:t>
      </w:r>
      <w:r>
        <w:rPr>
          <w:rFonts w:hint="eastAsia"/>
        </w:rPr>
        <w:t>좌표로 어떤 지점을 표현하는 방식에 비유할 수 있다.</w:t>
      </w:r>
      <w:r>
        <w:t xml:space="preserve"> </w:t>
      </w:r>
      <w:r>
        <w:rPr>
          <w:rFonts w:hint="eastAsia"/>
        </w:rPr>
        <w:t>좌표에 의해 가리키고 있는 지점이 바로 데이터 필드에 해당하는 지점이다.</w:t>
      </w:r>
    </w:p>
    <w:p w:rsidR="00F36E1F" w:rsidRDefault="00F36E1F" w:rsidP="00CE42E9">
      <w:pPr>
        <w:pStyle w:val="a0"/>
        <w:numPr>
          <w:ilvl w:val="0"/>
          <w:numId w:val="0"/>
        </w:numPr>
      </w:pPr>
    </w:p>
    <w:p w:rsidR="00F36E1F" w:rsidRDefault="00F36E1F" w:rsidP="00F36E1F">
      <w:pPr>
        <w:pStyle w:val="a0"/>
      </w:pPr>
      <w:r>
        <w:rPr>
          <w:rFonts w:hint="eastAsia"/>
        </w:rPr>
        <w:t>간혹 데이터 열과 혼용해서 사용하기도 한다.</w:t>
      </w:r>
    </w:p>
    <w:p w:rsidR="00F36E1F" w:rsidRDefault="00F36E1F" w:rsidP="00F36E1F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이 때는 대개 데이터 열의 개념에 가깝게 사용한다.</w:t>
      </w:r>
      <w:r>
        <w:t xml:space="preserve"> </w:t>
      </w:r>
    </w:p>
    <w:p w:rsidR="00F36E1F" w:rsidRDefault="00F36E1F" w:rsidP="00F36E1F">
      <w:pPr>
        <w:pStyle w:val="a0"/>
        <w:numPr>
          <w:ilvl w:val="0"/>
          <w:numId w:val="0"/>
        </w:numPr>
        <w:ind w:left="227"/>
      </w:pPr>
      <w:r>
        <w:t xml:space="preserve"> </w:t>
      </w:r>
      <w:r w:rsidRPr="00994812">
        <w:rPr>
          <w:rFonts w:hint="eastAsia"/>
          <w:b/>
          <w:color w:val="0070C0"/>
        </w:rPr>
        <w:t>값의 표현 형식을 말하는 것이냐(데이터 열)</w:t>
      </w:r>
      <w:r w:rsidR="00994812">
        <w:rPr>
          <w:b/>
          <w:color w:val="0070C0"/>
        </w:rPr>
        <w:t>,</w:t>
      </w:r>
      <w:r>
        <w:rPr>
          <w:rFonts w:hint="eastAsia"/>
        </w:rPr>
        <w:t xml:space="preserve"> </w:t>
      </w:r>
      <w:r w:rsidRPr="00994812">
        <w:rPr>
          <w:rFonts w:hint="eastAsia"/>
          <w:b/>
          <w:color w:val="006600"/>
        </w:rPr>
        <w:t>구체적인 값이냐(데이터 필드)</w:t>
      </w:r>
      <w:r>
        <w:rPr>
          <w:rFonts w:hint="eastAsia"/>
        </w:rPr>
        <w:t>의 뉘앙스 차이가 있다고 보면 된다.</w:t>
      </w:r>
    </w:p>
    <w:p w:rsidR="00F36E1F" w:rsidRPr="00994812" w:rsidRDefault="00F36E1F" w:rsidP="00CE42E9">
      <w:pPr>
        <w:pStyle w:val="a0"/>
        <w:numPr>
          <w:ilvl w:val="0"/>
          <w:numId w:val="0"/>
        </w:numPr>
      </w:pPr>
    </w:p>
    <w:p w:rsidR="00BD4481" w:rsidRDefault="00BD4481" w:rsidP="00CE42E9">
      <w:pPr>
        <w:pStyle w:val="a0"/>
        <w:numPr>
          <w:ilvl w:val="0"/>
          <w:numId w:val="0"/>
        </w:numPr>
      </w:pPr>
    </w:p>
    <w:p w:rsidR="00BD4481" w:rsidRDefault="00BD4481" w:rsidP="00BD4481">
      <w:pPr>
        <w:pStyle w:val="-1"/>
      </w:pPr>
      <w:r>
        <w:rPr>
          <w:rFonts w:hint="eastAsia"/>
        </w:rPr>
        <w:t>목록 컨테이너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BD4481" w:rsidRDefault="002D0C0E" w:rsidP="00BD4481">
      <w:pPr>
        <w:pStyle w:val="a0"/>
      </w:pPr>
      <w:r>
        <w:rPr>
          <w:rFonts w:hint="eastAsia"/>
        </w:rPr>
        <w:t>같은 성질을 가진 값들을 일렬로 나열한 데이터 필드의 값들을 목록 컨테이너(</w:t>
      </w:r>
      <w:r>
        <w:t>List Container)</w:t>
      </w:r>
      <w:r>
        <w:rPr>
          <w:rFonts w:hint="eastAsia"/>
        </w:rPr>
        <w:t>로 부른다.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2D0C0E" w:rsidRDefault="002D0C0E" w:rsidP="002D0C0E">
      <w:pPr>
        <w:pStyle w:val="a0"/>
      </w:pPr>
      <w:r>
        <w:rPr>
          <w:rFonts w:hint="eastAsia"/>
        </w:rPr>
        <w:t>프로그래밍 자료 구조의 관점에서는 정적 배열(</w:t>
      </w:r>
      <w:r>
        <w:t>Array)</w:t>
      </w:r>
      <w:r>
        <w:rPr>
          <w:rFonts w:hint="eastAsia"/>
        </w:rPr>
        <w:t>과 동적 배열(</w:t>
      </w:r>
      <w:r>
        <w:t xml:space="preserve">Dynamic Array, List&lt;T&gt;) </w:t>
      </w:r>
      <w:r>
        <w:rPr>
          <w:rFonts w:hint="eastAsia"/>
        </w:rPr>
        <w:t>둘 다 포함하는 관념이다.</w:t>
      </w:r>
    </w:p>
    <w:p w:rsidR="002D0C0E" w:rsidRDefault="002D0C0E" w:rsidP="002D0C0E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그러니까,</w:t>
      </w:r>
      <w:r>
        <w:t xml:space="preserve"> </w:t>
      </w:r>
      <w:r>
        <w:rPr>
          <w:rFonts w:hint="eastAsia"/>
        </w:rPr>
        <w:t>여기서의 표현 방식으로는, 원소를 일렬로 표현하기만 하다면,</w:t>
      </w:r>
      <w:r>
        <w:t xml:space="preserve"> </w:t>
      </w:r>
      <w:r>
        <w:rPr>
          <w:rFonts w:hint="eastAsia"/>
        </w:rPr>
        <w:t>프로그램 내부적으로 이게 메모리를 정적으로 쓰는지 동적으로 쓰는지는 알 바가 아니다.</w:t>
      </w:r>
    </w:p>
    <w:p w:rsidR="002D0C0E" w:rsidRDefault="002D0C0E" w:rsidP="00CE42E9">
      <w:pPr>
        <w:pStyle w:val="a0"/>
        <w:numPr>
          <w:ilvl w:val="0"/>
          <w:numId w:val="0"/>
        </w:numPr>
      </w:pPr>
    </w:p>
    <w:p w:rsidR="002D0C0E" w:rsidRDefault="002D0C0E" w:rsidP="002D0C0E">
      <w:pPr>
        <w:pStyle w:val="a0"/>
      </w:pPr>
      <w:r>
        <w:rPr>
          <w:rFonts w:hint="eastAsia"/>
        </w:rPr>
        <w:t>이 게임 프로젝트의 데이터시트에서는 값의 목록 컨테이너를 데이터 필드의 값으로 지정할 수 있다.</w:t>
      </w:r>
    </w:p>
    <w:p w:rsidR="002D0C0E" w:rsidRDefault="002D0C0E" w:rsidP="002D0C0E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그라니까,</w:t>
      </w:r>
      <w:r>
        <w:t xml:space="preserve"> </w:t>
      </w:r>
      <w:r>
        <w:rPr>
          <w:rFonts w:hint="eastAsia"/>
        </w:rPr>
        <w:t xml:space="preserve">표 </w:t>
      </w:r>
      <w:r>
        <w:t>1</w:t>
      </w:r>
      <w:r>
        <w:rPr>
          <w:rFonts w:hint="eastAsia"/>
        </w:rPr>
        <w:t xml:space="preserve">칸 안에 </w:t>
      </w:r>
      <w:r>
        <w:t xml:space="preserve">1, 2, 3, 4, </w:t>
      </w:r>
      <w:proofErr w:type="gramStart"/>
      <w:r>
        <w:t>5…</w:t>
      </w:r>
      <w:proofErr w:type="gramEnd"/>
      <w:r>
        <w:t xml:space="preserve"> </w:t>
      </w:r>
      <w:r>
        <w:rPr>
          <w:rFonts w:hint="eastAsia"/>
        </w:rPr>
        <w:t>와 같은 값 목록을 넣는 기능을 지원한다는 의미이다.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2D0C0E" w:rsidRDefault="002D0C0E" w:rsidP="00CE42E9">
      <w:pPr>
        <w:pStyle w:val="a0"/>
        <w:numPr>
          <w:ilvl w:val="0"/>
          <w:numId w:val="0"/>
        </w:numPr>
      </w:pPr>
    </w:p>
    <w:p w:rsidR="00803589" w:rsidRDefault="00803589" w:rsidP="00BD4481">
      <w:pPr>
        <w:pStyle w:val="-1"/>
      </w:pPr>
      <w:r>
        <w:rPr>
          <w:rFonts w:hint="eastAsia"/>
        </w:rPr>
        <w:t>사전 컨테이너(Dictionary Container)</w:t>
      </w:r>
    </w:p>
    <w:p w:rsidR="00803589" w:rsidRDefault="00803589" w:rsidP="00CE42E9">
      <w:pPr>
        <w:pStyle w:val="a0"/>
        <w:numPr>
          <w:ilvl w:val="0"/>
          <w:numId w:val="0"/>
        </w:numPr>
      </w:pPr>
    </w:p>
    <w:p w:rsidR="00803589" w:rsidRDefault="002D0C0E" w:rsidP="00BD4481">
      <w:pPr>
        <w:pStyle w:val="a0"/>
      </w:pPr>
      <w:r>
        <w:rPr>
          <w:rFonts w:hint="eastAsia"/>
        </w:rPr>
        <w:t>검색 키(</w:t>
      </w:r>
      <w:r>
        <w:t>Key)</w:t>
      </w:r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>값(Value) 쌍으로 이루어진 값들의 목록을 사전 컨테이너라고 한다.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803589" w:rsidRDefault="002D0C0E" w:rsidP="002D0C0E">
      <w:pPr>
        <w:pStyle w:val="a0"/>
      </w:pPr>
      <w:r>
        <w:rPr>
          <w:rFonts w:hint="eastAsia"/>
        </w:rPr>
        <w:t>프로그래밍 자료 구조에서의 사전 컨테이너와는 다르게,</w:t>
      </w:r>
      <w:r>
        <w:t xml:space="preserve"> ‘</w:t>
      </w:r>
      <w:r>
        <w:rPr>
          <w:rFonts w:hint="eastAsia"/>
        </w:rPr>
        <w:t>정렬(Sorting)</w:t>
      </w:r>
      <w:r>
        <w:t xml:space="preserve">’ </w:t>
      </w:r>
      <w:r>
        <w:rPr>
          <w:rFonts w:hint="eastAsia"/>
        </w:rPr>
        <w:t>부분에 대해서는 전혀 고려하지 않는다.</w:t>
      </w:r>
    </w:p>
    <w:p w:rsidR="002D0C0E" w:rsidRDefault="002D0C0E" w:rsidP="002D0C0E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즉,</w:t>
      </w:r>
      <w:r>
        <w:t xml:space="preserve"> </w:t>
      </w:r>
      <w:r>
        <w:rPr>
          <w:rFonts w:hint="eastAsia"/>
        </w:rPr>
        <w:t xml:space="preserve">데이터시트 단계에서는 자료 값들을 사전 방식으로 정렬하는 데이터 컨테이너가 있다는 </w:t>
      </w:r>
      <w:r>
        <w:rPr>
          <w:rFonts w:hint="eastAsia"/>
        </w:rPr>
        <w:lastRenderedPageBreak/>
        <w:t>것만 알지,</w:t>
      </w:r>
      <w:r>
        <w:t xml:space="preserve"> </w:t>
      </w:r>
      <w:r>
        <w:rPr>
          <w:rFonts w:hint="eastAsia"/>
        </w:rPr>
        <w:t>그게 어떻게 정렬되는지는 전혀 신경 쓰지 않는다.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2D0C0E" w:rsidRDefault="002D0C0E" w:rsidP="002D0C0E">
      <w:pPr>
        <w:pStyle w:val="a0"/>
      </w:pPr>
      <w:r>
        <w:rPr>
          <w:rFonts w:hint="eastAsia"/>
        </w:rPr>
        <w:t>데이터 필드의 값으로 표현할 수 없다.</w:t>
      </w:r>
    </w:p>
    <w:p w:rsidR="002D0C0E" w:rsidRDefault="002D0C0E" w:rsidP="002D0C0E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데이터 필드의 값은 목록 컨테이너만 가능하다.</w:t>
      </w:r>
    </w:p>
    <w:p w:rsidR="002D0C0E" w:rsidRDefault="002D0C0E" w:rsidP="00CE42E9">
      <w:pPr>
        <w:pStyle w:val="a0"/>
        <w:numPr>
          <w:ilvl w:val="0"/>
          <w:numId w:val="0"/>
        </w:numPr>
      </w:pPr>
    </w:p>
    <w:p w:rsidR="00514C1C" w:rsidRDefault="00B72B36" w:rsidP="00B72B36">
      <w:pPr>
        <w:pStyle w:val="a0"/>
      </w:pPr>
      <w:r>
        <w:rPr>
          <w:rFonts w:hint="eastAsia"/>
        </w:rPr>
        <w:t>데이터시트에서 사전 컨테이너를 직접 데이터 필드의 값으로 넣어서 사용하지</w:t>
      </w:r>
      <w:r w:rsidR="00514C1C">
        <w:rPr>
          <w:rFonts w:hint="eastAsia"/>
        </w:rPr>
        <w:t>는 못한다.</w:t>
      </w:r>
    </w:p>
    <w:p w:rsidR="00514C1C" w:rsidRDefault="00514C1C" w:rsidP="00514C1C">
      <w:pPr>
        <w:pStyle w:val="a0"/>
        <w:numPr>
          <w:ilvl w:val="0"/>
          <w:numId w:val="0"/>
        </w:numPr>
      </w:pPr>
    </w:p>
    <w:p w:rsidR="00B72B36" w:rsidRDefault="00514C1C" w:rsidP="00B72B36">
      <w:pPr>
        <w:pStyle w:val="a0"/>
      </w:pPr>
      <w:r>
        <w:rPr>
          <w:rFonts w:hint="eastAsia"/>
        </w:rPr>
        <w:t>다만,</w:t>
      </w:r>
      <w:r>
        <w:t xml:space="preserve"> </w:t>
      </w:r>
      <w:r>
        <w:rPr>
          <w:rFonts w:hint="eastAsia"/>
        </w:rPr>
        <w:t>이</w:t>
      </w:r>
      <w:r w:rsidR="00B72B36">
        <w:rPr>
          <w:rFonts w:hint="eastAsia"/>
        </w:rPr>
        <w:t>를 표현하는 부분은 다름 아닌, 각 데이터 행이 어떤 데이터를 나타내는지 가리키는 내용이 들어갈 경우다.</w:t>
      </w:r>
    </w:p>
    <w:p w:rsidR="00B72B36" w:rsidRDefault="00B72B36" w:rsidP="00B72B36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 xml:space="preserve">: </w:t>
      </w:r>
      <w:r w:rsidR="00514C1C">
        <w:rPr>
          <w:rFonts w:hint="eastAsia"/>
        </w:rPr>
        <w:t xml:space="preserve">식별 코드가 </w:t>
      </w:r>
      <w:r w:rsidR="00514C1C">
        <w:t>100</w:t>
      </w:r>
      <w:r w:rsidR="00514C1C">
        <w:rPr>
          <w:rFonts w:hint="eastAsia"/>
        </w:rPr>
        <w:t xml:space="preserve">인 아이템은 100으로 검색하면 반드시 식별 코드가 </w:t>
      </w:r>
      <w:r w:rsidR="00514C1C">
        <w:t>100</w:t>
      </w:r>
      <w:r w:rsidR="00514C1C">
        <w:rPr>
          <w:rFonts w:hint="eastAsia"/>
        </w:rPr>
        <w:t>으로 정해진 아이템 데이터가 나오고,</w:t>
      </w:r>
      <w:r w:rsidR="00514C1C">
        <w:t xml:space="preserve"> </w:t>
      </w:r>
      <w:r w:rsidR="00514C1C">
        <w:rPr>
          <w:rFonts w:hint="eastAsia"/>
        </w:rPr>
        <w:t xml:space="preserve">식별 코드가 </w:t>
      </w:r>
      <w:r w:rsidR="00514C1C">
        <w:t>200</w:t>
      </w:r>
      <w:r w:rsidR="00514C1C">
        <w:rPr>
          <w:rFonts w:hint="eastAsia"/>
        </w:rPr>
        <w:t xml:space="preserve">인 아이템은 </w:t>
      </w:r>
      <w:r w:rsidR="00514C1C">
        <w:t>200</w:t>
      </w:r>
      <w:r w:rsidR="00514C1C">
        <w:rPr>
          <w:rFonts w:hint="eastAsia"/>
        </w:rPr>
        <w:t xml:space="preserve">으로 검색하면 반드시 식별 코드가 </w:t>
      </w:r>
      <w:r w:rsidR="00514C1C">
        <w:t>200</w:t>
      </w:r>
      <w:r w:rsidR="00514C1C">
        <w:rPr>
          <w:rFonts w:hint="eastAsia"/>
        </w:rPr>
        <w:t>으로 정해진 아이템 데이터가 검색된다.</w:t>
      </w:r>
    </w:p>
    <w:p w:rsidR="00B72B36" w:rsidRDefault="00B72B36" w:rsidP="00CE42E9">
      <w:pPr>
        <w:pStyle w:val="a0"/>
        <w:numPr>
          <w:ilvl w:val="0"/>
          <w:numId w:val="0"/>
        </w:numPr>
      </w:pPr>
    </w:p>
    <w:p w:rsidR="00B72B36" w:rsidRDefault="00B72B36" w:rsidP="00CE42E9">
      <w:pPr>
        <w:pStyle w:val="a0"/>
        <w:numPr>
          <w:ilvl w:val="0"/>
          <w:numId w:val="0"/>
        </w:numPr>
      </w:pPr>
    </w:p>
    <w:p w:rsidR="00B72B36" w:rsidRDefault="00B72B36" w:rsidP="00B72B36">
      <w:pPr>
        <w:pStyle w:val="-1"/>
      </w:pPr>
      <w:r>
        <w:rPr>
          <w:rFonts w:hint="eastAsia"/>
        </w:rPr>
        <w:t>일반 타입 식별 코드(</w:t>
      </w:r>
      <w:r>
        <w:t>General Type Code, GTC)</w:t>
      </w:r>
    </w:p>
    <w:p w:rsidR="00B72B36" w:rsidRDefault="00B72B36" w:rsidP="00CE42E9">
      <w:pPr>
        <w:pStyle w:val="a0"/>
        <w:numPr>
          <w:ilvl w:val="0"/>
          <w:numId w:val="0"/>
        </w:numPr>
      </w:pPr>
    </w:p>
    <w:p w:rsidR="00514C1C" w:rsidRDefault="00514C1C" w:rsidP="00514C1C">
      <w:pPr>
        <w:pStyle w:val="a0"/>
      </w:pPr>
      <w:r>
        <w:rPr>
          <w:rFonts w:hint="eastAsia"/>
        </w:rPr>
        <w:t>게임 플레이를 구성하는 데이터들을 의미에 따라 종류를 구분하기 위해서 사용하는 번호 체계이다.</w:t>
      </w:r>
    </w:p>
    <w:p w:rsidR="00B72B36" w:rsidRDefault="00B72B36" w:rsidP="00CE42E9">
      <w:pPr>
        <w:pStyle w:val="a0"/>
        <w:numPr>
          <w:ilvl w:val="0"/>
          <w:numId w:val="0"/>
        </w:numPr>
      </w:pPr>
    </w:p>
    <w:p w:rsidR="00514C1C" w:rsidRDefault="00514C1C" w:rsidP="00514C1C">
      <w:pPr>
        <w:pStyle w:val="a0"/>
      </w:pPr>
      <w:r>
        <w:rPr>
          <w:rFonts w:hint="eastAsia"/>
        </w:rPr>
        <w:t>정수 방식의 숫자로 구성한다.</w:t>
      </w:r>
    </w:p>
    <w:p w:rsidR="00514C1C" w:rsidRDefault="00514C1C" w:rsidP="00CE42E9">
      <w:pPr>
        <w:pStyle w:val="a0"/>
        <w:numPr>
          <w:ilvl w:val="0"/>
          <w:numId w:val="0"/>
        </w:numPr>
      </w:pPr>
    </w:p>
    <w:p w:rsidR="00514C1C" w:rsidRDefault="00514C1C" w:rsidP="00514C1C">
      <w:pPr>
        <w:pStyle w:val="a0"/>
      </w:pPr>
      <w:r>
        <w:rPr>
          <w:rFonts w:hint="eastAsia"/>
        </w:rPr>
        <w:t>GTC에 대한 상세한 내용은 프로젝트의 공식 명세서(</w:t>
      </w:r>
      <w:r w:rsidRPr="00514C1C">
        <w:t>Specification - Eternal Guardians</w:t>
      </w:r>
      <w:r>
        <w:t>)</w:t>
      </w:r>
      <w:r>
        <w:rPr>
          <w:rFonts w:hint="eastAsia"/>
        </w:rPr>
        <w:t>에서 관련 내용을 참조한다.</w:t>
      </w:r>
    </w:p>
    <w:p w:rsidR="00514C1C" w:rsidRDefault="00514C1C" w:rsidP="00514C1C">
      <w:pPr>
        <w:pStyle w:val="a0"/>
        <w:numPr>
          <w:ilvl w:val="0"/>
          <w:numId w:val="0"/>
        </w:numPr>
      </w:pPr>
    </w:p>
    <w:p w:rsidR="00514C1C" w:rsidRDefault="00514C1C" w:rsidP="00514C1C">
      <w:pPr>
        <w:pStyle w:val="a0"/>
        <w:numPr>
          <w:ilvl w:val="0"/>
          <w:numId w:val="0"/>
        </w:numPr>
      </w:pPr>
    </w:p>
    <w:p w:rsidR="00514C1C" w:rsidRDefault="00514C1C" w:rsidP="00514C1C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명세서는 다양한 문서 포맷을 지원한다.</w:t>
      </w:r>
      <w:r>
        <w:rPr>
          <w:rFonts w:eastAsiaTheme="minorHAnsi"/>
          <w:color w:val="006600"/>
        </w:rPr>
        <w:t xml:space="preserve"> </w:t>
      </w:r>
    </w:p>
    <w:p w:rsidR="00514C1C" w:rsidRDefault="00514C1C" w:rsidP="00514C1C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: </w:t>
      </w:r>
      <w:r>
        <w:rPr>
          <w:rFonts w:eastAsiaTheme="minorHAnsi" w:hint="eastAsia"/>
          <w:color w:val="006600"/>
        </w:rPr>
        <w:t>Microsoft Word 형식(</w:t>
      </w:r>
      <w:r>
        <w:rPr>
          <w:rFonts w:eastAsiaTheme="minorHAnsi"/>
          <w:color w:val="006600"/>
        </w:rPr>
        <w:t>*</w:t>
      </w:r>
      <w:proofErr w:type="gramStart"/>
      <w:r>
        <w:rPr>
          <w:rFonts w:eastAsiaTheme="minorHAnsi"/>
          <w:color w:val="006600"/>
        </w:rPr>
        <w:t>.</w:t>
      </w:r>
      <w:proofErr w:type="spellStart"/>
      <w:r>
        <w:rPr>
          <w:rFonts w:eastAsiaTheme="minorHAnsi"/>
          <w:color w:val="006600"/>
        </w:rPr>
        <w:t>docx</w:t>
      </w:r>
      <w:proofErr w:type="spellEnd"/>
      <w:proofErr w:type="gramEnd"/>
      <w:r>
        <w:rPr>
          <w:rFonts w:eastAsiaTheme="minorHAnsi" w:hint="eastAsia"/>
          <w:color w:val="006600"/>
        </w:rPr>
        <w:t>),</w:t>
      </w:r>
      <w:r>
        <w:rPr>
          <w:rFonts w:eastAsiaTheme="minorHAnsi"/>
          <w:color w:val="006600"/>
        </w:rPr>
        <w:t xml:space="preserve"> </w:t>
      </w:r>
      <w:proofErr w:type="spellStart"/>
      <w:r>
        <w:rPr>
          <w:rFonts w:eastAsiaTheme="minorHAnsi"/>
          <w:color w:val="006600"/>
        </w:rPr>
        <w:t>Libre</w:t>
      </w:r>
      <w:proofErr w:type="spellEnd"/>
      <w:r>
        <w:rPr>
          <w:rFonts w:eastAsiaTheme="minorHAnsi"/>
          <w:color w:val="006600"/>
        </w:rPr>
        <w:t xml:space="preserve"> Office Writer </w:t>
      </w:r>
      <w:r>
        <w:rPr>
          <w:rFonts w:eastAsiaTheme="minorHAnsi" w:hint="eastAsia"/>
          <w:color w:val="006600"/>
        </w:rPr>
        <w:t>형식(</w:t>
      </w:r>
      <w:r>
        <w:rPr>
          <w:rFonts w:eastAsiaTheme="minorHAnsi"/>
          <w:color w:val="006600"/>
        </w:rPr>
        <w:t>*.</w:t>
      </w:r>
      <w:proofErr w:type="spellStart"/>
      <w:r>
        <w:rPr>
          <w:rFonts w:eastAsiaTheme="minorHAnsi"/>
          <w:color w:val="006600"/>
        </w:rPr>
        <w:t>odf</w:t>
      </w:r>
      <w:proofErr w:type="spellEnd"/>
      <w:r>
        <w:rPr>
          <w:rFonts w:eastAsiaTheme="minorHAnsi" w:hint="eastAsia"/>
          <w:color w:val="006600"/>
        </w:rPr>
        <w:t>),</w:t>
      </w:r>
      <w:r>
        <w:rPr>
          <w:rFonts w:eastAsiaTheme="minorHAnsi"/>
          <w:color w:val="006600"/>
        </w:rPr>
        <w:t xml:space="preserve"> PDF </w:t>
      </w:r>
      <w:r>
        <w:rPr>
          <w:rFonts w:eastAsiaTheme="minorHAnsi" w:hint="eastAsia"/>
          <w:color w:val="006600"/>
        </w:rPr>
        <w:t>형식(</w:t>
      </w:r>
      <w:r>
        <w:rPr>
          <w:rFonts w:eastAsiaTheme="minorHAnsi"/>
          <w:color w:val="006600"/>
        </w:rPr>
        <w:t>*.</w:t>
      </w:r>
      <w:r>
        <w:rPr>
          <w:rFonts w:eastAsiaTheme="minorHAnsi" w:hint="eastAsia"/>
          <w:color w:val="006600"/>
        </w:rPr>
        <w:t>pdf)을 지원한다.</w:t>
      </w:r>
    </w:p>
    <w:p w:rsidR="00514C1C" w:rsidRDefault="00514C1C" w:rsidP="00CE42E9">
      <w:pPr>
        <w:pStyle w:val="a0"/>
        <w:numPr>
          <w:ilvl w:val="0"/>
          <w:numId w:val="0"/>
        </w:numPr>
      </w:pPr>
    </w:p>
    <w:p w:rsidR="00B72B36" w:rsidRDefault="00B72B36" w:rsidP="00CE42E9">
      <w:pPr>
        <w:pStyle w:val="a0"/>
        <w:numPr>
          <w:ilvl w:val="0"/>
          <w:numId w:val="0"/>
        </w:numPr>
      </w:pPr>
    </w:p>
    <w:p w:rsidR="00B72B36" w:rsidRDefault="00B72B36" w:rsidP="00B72B36">
      <w:pPr>
        <w:pStyle w:val="-1"/>
      </w:pPr>
      <w:r>
        <w:rPr>
          <w:rFonts w:hint="eastAsia"/>
        </w:rPr>
        <w:t>GTC 키(</w:t>
      </w:r>
      <w:r>
        <w:t>GTC Key)</w:t>
      </w:r>
    </w:p>
    <w:p w:rsidR="00B72B36" w:rsidRDefault="00B72B36" w:rsidP="00CE42E9">
      <w:pPr>
        <w:pStyle w:val="a0"/>
        <w:numPr>
          <w:ilvl w:val="0"/>
          <w:numId w:val="0"/>
        </w:numPr>
      </w:pPr>
    </w:p>
    <w:p w:rsidR="00B72B36" w:rsidRDefault="00DD2B20" w:rsidP="00B72B36">
      <w:pPr>
        <w:pStyle w:val="a0"/>
      </w:pPr>
      <w:r>
        <w:rPr>
          <w:rFonts w:hint="eastAsia"/>
        </w:rPr>
        <w:t xml:space="preserve">GTC 키는 </w:t>
      </w:r>
      <w:r>
        <w:t xml:space="preserve">GTC </w:t>
      </w:r>
      <w:r>
        <w:rPr>
          <w:rFonts w:hint="eastAsia"/>
        </w:rPr>
        <w:t>값과 연결되어 있는 문자열 값을 말한다.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B72B36" w:rsidRDefault="00DD2B20" w:rsidP="00DD2B20">
      <w:pPr>
        <w:pStyle w:val="a0"/>
      </w:pPr>
      <w:r>
        <w:rPr>
          <w:rFonts w:hint="eastAsia"/>
        </w:rPr>
        <w:t xml:space="preserve">정수 형식으로 표현하는 </w:t>
      </w:r>
      <w:r>
        <w:t>GTC</w:t>
      </w:r>
      <w:r>
        <w:rPr>
          <w:rFonts w:hint="eastAsia"/>
        </w:rPr>
        <w:t xml:space="preserve">를 사람이 다루기 편하도록 하기 위해 </w:t>
      </w:r>
      <w:r>
        <w:t>GTC</w:t>
      </w:r>
      <w:r>
        <w:rPr>
          <w:rFonts w:hint="eastAsia"/>
        </w:rPr>
        <w:t>를 특정한 문자열로 연결한 개념이다.</w:t>
      </w:r>
    </w:p>
    <w:p w:rsidR="00DD2B20" w:rsidRDefault="00DD2B20" w:rsidP="00CE42E9">
      <w:pPr>
        <w:pStyle w:val="a0"/>
        <w:numPr>
          <w:ilvl w:val="0"/>
          <w:numId w:val="0"/>
        </w:numPr>
      </w:pPr>
    </w:p>
    <w:p w:rsidR="00DD2B20" w:rsidRDefault="00DD2B20" w:rsidP="00DD2B20">
      <w:pPr>
        <w:pStyle w:val="a0"/>
      </w:pPr>
      <w:r>
        <w:rPr>
          <w:rFonts w:hint="eastAsia"/>
        </w:rPr>
        <w:t xml:space="preserve">GTC가 각각의 </w:t>
      </w:r>
      <w:r>
        <w:t xml:space="preserve">GTC </w:t>
      </w:r>
      <w:r>
        <w:rPr>
          <w:rFonts w:hint="eastAsia"/>
        </w:rPr>
        <w:t>값끼리 유일함을 유지하는 것처럼,</w:t>
      </w:r>
      <w:r>
        <w:t xml:space="preserve"> GTC </w:t>
      </w:r>
      <w:r>
        <w:rPr>
          <w:rFonts w:hint="eastAsia"/>
        </w:rPr>
        <w:t xml:space="preserve">키 역시 각각의 </w:t>
      </w:r>
      <w:r>
        <w:t>GTC</w:t>
      </w:r>
      <w:r>
        <w:rPr>
          <w:rFonts w:hint="eastAsia"/>
        </w:rPr>
        <w:t>에 대해 고유한 문자열로 정의해야 한다.</w:t>
      </w:r>
    </w:p>
    <w:p w:rsidR="00DD2B20" w:rsidRDefault="00DD2B20" w:rsidP="00CE42E9">
      <w:pPr>
        <w:pStyle w:val="a0"/>
        <w:numPr>
          <w:ilvl w:val="0"/>
          <w:numId w:val="0"/>
        </w:numPr>
      </w:pPr>
    </w:p>
    <w:p w:rsidR="00DD2B20" w:rsidRDefault="00DD2B20" w:rsidP="00DD2B20">
      <w:pPr>
        <w:pStyle w:val="a0"/>
      </w:pPr>
      <w:r>
        <w:rPr>
          <w:rFonts w:hint="eastAsia"/>
        </w:rPr>
        <w:t>GTC</w:t>
      </w:r>
      <w:r>
        <w:t xml:space="preserve"> </w:t>
      </w:r>
      <w:r>
        <w:rPr>
          <w:rFonts w:hint="eastAsia"/>
        </w:rPr>
        <w:t>키는 데이터시트와,</w:t>
      </w:r>
      <w:r>
        <w:t xml:space="preserve"> </w:t>
      </w:r>
      <w:r>
        <w:rPr>
          <w:rFonts w:hint="eastAsia"/>
        </w:rPr>
        <w:t>데이터시트를 해석해서 데이터 스크립트로 변환하는 도구에서는 확실히 사용한다.</w:t>
      </w:r>
      <w:r>
        <w:t xml:space="preserve"> </w:t>
      </w:r>
      <w:r>
        <w:rPr>
          <w:rFonts w:hint="eastAsia"/>
        </w:rPr>
        <w:t>하지만,</w:t>
      </w:r>
      <w:r>
        <w:t xml:space="preserve"> </w:t>
      </w:r>
      <w:r>
        <w:rPr>
          <w:rFonts w:hint="eastAsia"/>
        </w:rPr>
        <w:t>데이터 스크립트나,</w:t>
      </w:r>
      <w:r>
        <w:t xml:space="preserve"> </w:t>
      </w:r>
      <w:r>
        <w:rPr>
          <w:rFonts w:hint="eastAsia"/>
        </w:rPr>
        <w:t>이것으로부터 파생된 소스 파일에는 포함되지 않을 수 있다.</w:t>
      </w:r>
    </w:p>
    <w:p w:rsidR="00DD2B20" w:rsidRPr="00DD2B20" w:rsidRDefault="00DD2B20" w:rsidP="00DD2B20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 왜냐하면 GTC</w:t>
      </w:r>
      <w:r>
        <w:t xml:space="preserve"> </w:t>
      </w:r>
      <w:r>
        <w:rPr>
          <w:rFonts w:hint="eastAsia"/>
        </w:rPr>
        <w:t>키는 근본적으로 사람이 보고 편집할 때의 편리함을 위해 만들어진 개념이기 때문이다.</w:t>
      </w:r>
      <w:r>
        <w:t xml:space="preserve"> </w:t>
      </w:r>
      <w:r>
        <w:rPr>
          <w:rFonts w:hint="eastAsia"/>
        </w:rPr>
        <w:t>컴퓨터 프로그램은 문자열보다 숫자 값이 훨씬 처리하기에 능률적이다.</w:t>
      </w:r>
    </w:p>
    <w:p w:rsidR="00DD2B20" w:rsidRDefault="00DD2B20" w:rsidP="00CE42E9">
      <w:pPr>
        <w:pStyle w:val="a0"/>
        <w:numPr>
          <w:ilvl w:val="0"/>
          <w:numId w:val="0"/>
        </w:numPr>
      </w:pPr>
    </w:p>
    <w:p w:rsidR="00DD2B20" w:rsidRDefault="00DD2B20" w:rsidP="00CE42E9">
      <w:pPr>
        <w:pStyle w:val="a0"/>
        <w:numPr>
          <w:ilvl w:val="0"/>
          <w:numId w:val="0"/>
        </w:numPr>
      </w:pPr>
    </w:p>
    <w:p w:rsidR="00B72B36" w:rsidRDefault="00B72B36" w:rsidP="00CE42E9">
      <w:pPr>
        <w:pStyle w:val="a0"/>
        <w:numPr>
          <w:ilvl w:val="0"/>
          <w:numId w:val="0"/>
        </w:numPr>
      </w:pPr>
    </w:p>
    <w:p w:rsidR="00A34A33" w:rsidRDefault="00A34A33">
      <w:pPr>
        <w:widowControl/>
        <w:wordWrap/>
        <w:autoSpaceDE/>
        <w:autoSpaceDN/>
        <w:jc w:val="left"/>
      </w:pPr>
      <w:r>
        <w:br w:type="page"/>
      </w:r>
    </w:p>
    <w:p w:rsidR="00A34A33" w:rsidRDefault="00A34A33" w:rsidP="00A34A33">
      <w:pPr>
        <w:pStyle w:val="a"/>
      </w:pPr>
      <w:bookmarkStart w:id="96" w:name="_Toc439865963"/>
      <w:r>
        <w:rPr>
          <w:rFonts w:hint="eastAsia"/>
        </w:rPr>
        <w:lastRenderedPageBreak/>
        <w:t>제품 사용 시나리오</w:t>
      </w:r>
      <w:bookmarkEnd w:id="96"/>
    </w:p>
    <w:p w:rsidR="00A34A33" w:rsidRDefault="00A34A33" w:rsidP="00A34A33">
      <w:pPr>
        <w:pStyle w:val="a0"/>
        <w:numPr>
          <w:ilvl w:val="0"/>
          <w:numId w:val="0"/>
        </w:numPr>
      </w:pPr>
    </w:p>
    <w:p w:rsidR="00A34A33" w:rsidRDefault="00A34A33" w:rsidP="00A34A33">
      <w:pPr>
        <w:pStyle w:val="a0"/>
        <w:numPr>
          <w:ilvl w:val="0"/>
          <w:numId w:val="0"/>
        </w:numPr>
      </w:pPr>
    </w:p>
    <w:p w:rsidR="00A34A33" w:rsidRDefault="00A34A33" w:rsidP="00A34A33">
      <w:pPr>
        <w:pStyle w:val="a0"/>
        <w:numPr>
          <w:ilvl w:val="0"/>
          <w:numId w:val="0"/>
        </w:numPr>
      </w:pPr>
    </w:p>
    <w:p w:rsidR="00A34A33" w:rsidRDefault="00A34A33" w:rsidP="00A34A33">
      <w:pPr>
        <w:pStyle w:val="a0"/>
        <w:numPr>
          <w:ilvl w:val="0"/>
          <w:numId w:val="0"/>
        </w:numPr>
      </w:pPr>
    </w:p>
    <w:p w:rsidR="00A34A33" w:rsidRDefault="00A34A33" w:rsidP="00A34A33">
      <w:pPr>
        <w:pStyle w:val="-1"/>
      </w:pPr>
      <w:r>
        <w:rPr>
          <w:rFonts w:hint="eastAsia"/>
        </w:rPr>
        <w:t>데이터시트의 작성</w:t>
      </w:r>
    </w:p>
    <w:p w:rsidR="00A34A33" w:rsidRDefault="00A34A33" w:rsidP="00A34A33">
      <w:pPr>
        <w:pStyle w:val="a0"/>
        <w:numPr>
          <w:ilvl w:val="0"/>
          <w:numId w:val="0"/>
        </w:numPr>
      </w:pPr>
    </w:p>
    <w:p w:rsidR="00A34A33" w:rsidRDefault="004E1F9F" w:rsidP="00A34A33">
      <w:pPr>
        <w:pStyle w:val="a0"/>
      </w:pPr>
      <w:r>
        <w:rPr>
          <w:rFonts w:hint="eastAsia"/>
        </w:rPr>
        <w:t>모든 과정에서 최초로 만들어야 하는 데이터시트는, 사람이 직접 수동으로 데이터를 모델링하고 작성해야 한다.</w:t>
      </w:r>
    </w:p>
    <w:p w:rsidR="004E1F9F" w:rsidRDefault="004E1F9F" w:rsidP="004E1F9F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데이터 모델링 그 자체는 사람이 해야만 하고 아직은 기계가 해줄 수는 없다.</w:t>
      </w:r>
      <w:r>
        <w:t xml:space="preserve"> (</w:t>
      </w:r>
      <w:r>
        <w:rPr>
          <w:rFonts w:hint="eastAsia"/>
        </w:rPr>
        <w:t>이 과정에 사람의 개입이 필요 없다면,</w:t>
      </w:r>
      <w:r>
        <w:t xml:space="preserve"> </w:t>
      </w:r>
      <w:r>
        <w:rPr>
          <w:rFonts w:hint="eastAsia"/>
        </w:rPr>
        <w:t>결과적으로 프로그래머도 존재할 필요가 없을 것이다.</w:t>
      </w:r>
      <w:r>
        <w:t>)</w:t>
      </w:r>
    </w:p>
    <w:p w:rsidR="00BD4481" w:rsidRPr="004E1F9F" w:rsidRDefault="00BD4481" w:rsidP="00CE42E9">
      <w:pPr>
        <w:pStyle w:val="a0"/>
        <w:numPr>
          <w:ilvl w:val="0"/>
          <w:numId w:val="0"/>
        </w:numPr>
      </w:pPr>
    </w:p>
    <w:p w:rsidR="004E1F9F" w:rsidRDefault="004E1F9F" w:rsidP="004E1F9F">
      <w:pPr>
        <w:pStyle w:val="a0"/>
      </w:pPr>
      <w:r>
        <w:rPr>
          <w:rFonts w:hint="eastAsia"/>
        </w:rPr>
        <w:t>데이터시트는 일반적인 스프레드 시트 프로그램을 이용해서 작성한다고 가정한다.</w:t>
      </w:r>
    </w:p>
    <w:p w:rsidR="004E1F9F" w:rsidRDefault="004E1F9F" w:rsidP="004E1F9F">
      <w:pPr>
        <w:pStyle w:val="a0"/>
        <w:numPr>
          <w:ilvl w:val="0"/>
          <w:numId w:val="0"/>
        </w:numPr>
        <w:ind w:left="227" w:firstLineChars="100" w:firstLine="200"/>
      </w:pPr>
      <w:r>
        <w:rPr>
          <w:rFonts w:hint="eastAsia"/>
        </w:rPr>
        <w:t>또한,</w:t>
      </w:r>
      <w:r>
        <w:t xml:space="preserve"> </w:t>
      </w:r>
      <w:r>
        <w:rPr>
          <w:rFonts w:hint="eastAsia"/>
        </w:rPr>
        <w:t>이러한 스프레드 시트 프로그램을 이용해서 작성한 데이터시트를 해석할 수 있는 프로그램 기술과 관련 기능들을 보유했다고 가정한다.</w:t>
      </w:r>
    </w:p>
    <w:p w:rsidR="004E1F9F" w:rsidRDefault="004E1F9F" w:rsidP="00CE42E9">
      <w:pPr>
        <w:pStyle w:val="a0"/>
        <w:numPr>
          <w:ilvl w:val="0"/>
          <w:numId w:val="0"/>
        </w:numPr>
      </w:pPr>
    </w:p>
    <w:p w:rsidR="004E1F9F" w:rsidRDefault="004E1F9F" w:rsidP="004E1F9F">
      <w:pPr>
        <w:pStyle w:val="a0"/>
      </w:pPr>
      <w:r>
        <w:rPr>
          <w:rFonts w:hint="eastAsia"/>
        </w:rPr>
        <w:t>게임에 적용할 데이터시트들은 하나의 디렉토리에 모아놓고 작성한다.</w:t>
      </w:r>
    </w:p>
    <w:p w:rsidR="004E1F9F" w:rsidRDefault="004E1F9F" w:rsidP="00E60ADE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그래야 나중에 데이터 스크립트 </w:t>
      </w:r>
      <w:proofErr w:type="spellStart"/>
      <w:r>
        <w:rPr>
          <w:rFonts w:hint="eastAsia"/>
        </w:rPr>
        <w:t>생성기가</w:t>
      </w:r>
      <w:proofErr w:type="spellEnd"/>
      <w:r>
        <w:rPr>
          <w:rFonts w:hint="eastAsia"/>
        </w:rPr>
        <w:t xml:space="preserve"> 변환할 데이터시트들을 찾기가 쉽다.</w:t>
      </w:r>
      <w:r>
        <w:t xml:space="preserve"> </w:t>
      </w:r>
      <w:r>
        <w:rPr>
          <w:rFonts w:hint="eastAsia"/>
        </w:rPr>
        <w:t>경우에 따라,</w:t>
      </w:r>
      <w:r>
        <w:t xml:space="preserve"> </w:t>
      </w:r>
      <w:r>
        <w:rPr>
          <w:rFonts w:hint="eastAsia"/>
        </w:rPr>
        <w:t xml:space="preserve">데이터 스크립트 </w:t>
      </w:r>
      <w:proofErr w:type="spellStart"/>
      <w:r>
        <w:rPr>
          <w:rFonts w:hint="eastAsia"/>
        </w:rPr>
        <w:t>생성기가</w:t>
      </w:r>
      <w:proofErr w:type="spellEnd"/>
      <w:r>
        <w:rPr>
          <w:rFonts w:hint="eastAsia"/>
        </w:rPr>
        <w:t xml:space="preserve"> </w:t>
      </w:r>
      <w:r w:rsidRPr="004E1F9F">
        <w:rPr>
          <w:rFonts w:hint="eastAsia"/>
          <w:b/>
          <w:color w:val="FF0000"/>
        </w:rPr>
        <w:t xml:space="preserve">데이터시트들을 하나의 </w:t>
      </w:r>
      <w:proofErr w:type="spellStart"/>
      <w:r w:rsidRPr="004E1F9F">
        <w:rPr>
          <w:rFonts w:hint="eastAsia"/>
          <w:b/>
          <w:color w:val="FF0000"/>
        </w:rPr>
        <w:t>디렉토리에</w:t>
      </w:r>
      <w:proofErr w:type="spellEnd"/>
      <w:r w:rsidRPr="004E1F9F">
        <w:rPr>
          <w:rFonts w:hint="eastAsia"/>
          <w:b/>
          <w:color w:val="FF0000"/>
        </w:rPr>
        <w:t xml:space="preserve"> 모아놓도록 강제해도 무방</w:t>
      </w:r>
      <w:r>
        <w:rPr>
          <w:rFonts w:hint="eastAsia"/>
        </w:rPr>
        <w:t>하다</w:t>
      </w:r>
      <w:r w:rsidR="00E60ADE">
        <w:rPr>
          <w:rFonts w:hint="eastAsia"/>
        </w:rPr>
        <w:t>.</w:t>
      </w:r>
    </w:p>
    <w:p w:rsidR="004E1F9F" w:rsidRDefault="004E1F9F" w:rsidP="00CE42E9">
      <w:pPr>
        <w:pStyle w:val="a0"/>
        <w:numPr>
          <w:ilvl w:val="0"/>
          <w:numId w:val="0"/>
        </w:numPr>
      </w:pPr>
    </w:p>
    <w:p w:rsidR="00E60ADE" w:rsidRDefault="00E60ADE" w:rsidP="00E60ADE">
      <w:pPr>
        <w:pStyle w:val="a0"/>
      </w:pPr>
      <w:r>
        <w:rPr>
          <w:rFonts w:hint="eastAsia"/>
        </w:rPr>
        <w:t>데이터시트를 작성할 때,</w:t>
      </w:r>
      <w:r>
        <w:t xml:space="preserve"> </w:t>
      </w:r>
      <w:r>
        <w:rPr>
          <w:rFonts w:hint="eastAsia"/>
        </w:rPr>
        <w:t xml:space="preserve">데이터 스크립트 </w:t>
      </w:r>
      <w:proofErr w:type="spellStart"/>
      <w:r>
        <w:rPr>
          <w:rFonts w:hint="eastAsia"/>
        </w:rPr>
        <w:t>생성기가</w:t>
      </w:r>
      <w:proofErr w:type="spellEnd"/>
      <w:r>
        <w:rPr>
          <w:rFonts w:hint="eastAsia"/>
        </w:rPr>
        <w:t xml:space="preserve"> 데이터시트의 내용을 해석할 수 있게 도와주는 역할을 하는 몇 가지 필수적인 공통요소들을 준수해서 작성한다.</w:t>
      </w:r>
    </w:p>
    <w:p w:rsidR="00E60ADE" w:rsidRDefault="00E60ADE" w:rsidP="00E60ADE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구체적인 내용은 관련 항목에서 더 자세히 서술한다.</w:t>
      </w:r>
      <w:r>
        <w:t xml:space="preserve"> </w:t>
      </w:r>
      <w:r>
        <w:rPr>
          <w:rFonts w:hint="eastAsia"/>
        </w:rPr>
        <w:t>단지,</w:t>
      </w:r>
      <w:r>
        <w:t xml:space="preserve"> </w:t>
      </w:r>
      <w:r>
        <w:rPr>
          <w:rFonts w:hint="eastAsia"/>
        </w:rPr>
        <w:t>여기서 중요한 점은 모든 데이터시트들은 공통의 템플릿으로 작성해야 한다는 점이다.</w:t>
      </w:r>
    </w:p>
    <w:p w:rsidR="00E60ADE" w:rsidRDefault="00E60ADE" w:rsidP="00CE42E9">
      <w:pPr>
        <w:pStyle w:val="a0"/>
        <w:numPr>
          <w:ilvl w:val="0"/>
          <w:numId w:val="0"/>
        </w:numPr>
      </w:pPr>
    </w:p>
    <w:p w:rsidR="00E60ADE" w:rsidRDefault="00E60ADE" w:rsidP="00E60ADE">
      <w:pPr>
        <w:pStyle w:val="a0"/>
      </w:pPr>
      <w:r>
        <w:rPr>
          <w:rFonts w:hint="eastAsia"/>
        </w:rPr>
        <w:t xml:space="preserve">데이터 스크립트 </w:t>
      </w:r>
      <w:proofErr w:type="spellStart"/>
      <w:r>
        <w:rPr>
          <w:rFonts w:hint="eastAsia"/>
        </w:rPr>
        <w:t>생성기가</w:t>
      </w:r>
      <w:proofErr w:type="spellEnd"/>
      <w:r>
        <w:rPr>
          <w:rFonts w:hint="eastAsia"/>
        </w:rPr>
        <w:t xml:space="preserve"> 여러 파일 형식의 데이터시트를 해석할 수 있더라도,</w:t>
      </w:r>
      <w:r>
        <w:t xml:space="preserve"> </w:t>
      </w:r>
      <w:r w:rsidRPr="00E60ADE">
        <w:rPr>
          <w:rFonts w:hint="eastAsia"/>
          <w:color w:val="000000" w:themeColor="text1"/>
        </w:rPr>
        <w:t>하나의 프로젝트에서는</w:t>
      </w:r>
      <w:r w:rsidRPr="00E60ADE">
        <w:rPr>
          <w:rFonts w:hint="eastAsia"/>
          <w:b/>
          <w:color w:val="000000" w:themeColor="text1"/>
        </w:rPr>
        <w:t xml:space="preserve"> </w:t>
      </w:r>
      <w:r w:rsidRPr="00E60ADE">
        <w:rPr>
          <w:rFonts w:hint="eastAsia"/>
          <w:b/>
          <w:color w:val="FF0000"/>
        </w:rPr>
        <w:t>하나의 파일 형식으로만 데이터 스크립트를 작성</w:t>
      </w:r>
      <w:r>
        <w:rPr>
          <w:rFonts w:hint="eastAsia"/>
        </w:rPr>
        <w:t>해야 한다.</w:t>
      </w:r>
    </w:p>
    <w:p w:rsidR="00E60ADE" w:rsidRPr="00E60ADE" w:rsidRDefault="00E60ADE" w:rsidP="00CE42E9">
      <w:pPr>
        <w:pStyle w:val="a0"/>
        <w:numPr>
          <w:ilvl w:val="0"/>
          <w:numId w:val="0"/>
        </w:numPr>
      </w:pPr>
    </w:p>
    <w:p w:rsidR="00A34A33" w:rsidRDefault="00A34A33" w:rsidP="00CE42E9">
      <w:pPr>
        <w:pStyle w:val="a0"/>
        <w:numPr>
          <w:ilvl w:val="0"/>
          <w:numId w:val="0"/>
        </w:numPr>
      </w:pPr>
    </w:p>
    <w:p w:rsidR="00A34A33" w:rsidRDefault="00A34A33" w:rsidP="00A34A33">
      <w:pPr>
        <w:pStyle w:val="-1"/>
      </w:pPr>
      <w:r>
        <w:rPr>
          <w:rFonts w:hint="eastAsia"/>
        </w:rPr>
        <w:t>데이터시트 내용을 데이터 스크립트로 변환할 환경 설정</w:t>
      </w:r>
    </w:p>
    <w:p w:rsidR="00A34A33" w:rsidRDefault="00A34A33" w:rsidP="00CE42E9">
      <w:pPr>
        <w:pStyle w:val="a0"/>
        <w:numPr>
          <w:ilvl w:val="0"/>
          <w:numId w:val="0"/>
        </w:numPr>
      </w:pPr>
    </w:p>
    <w:p w:rsidR="00E60ADE" w:rsidRDefault="00E60ADE" w:rsidP="00E60ADE">
      <w:pPr>
        <w:pStyle w:val="a0"/>
      </w:pPr>
      <w:r>
        <w:rPr>
          <w:rFonts w:hint="eastAsia"/>
        </w:rPr>
        <w:t xml:space="preserve">데이터 스크립트 </w:t>
      </w:r>
      <w:proofErr w:type="spellStart"/>
      <w:r>
        <w:rPr>
          <w:rFonts w:hint="eastAsia"/>
        </w:rPr>
        <w:t>생성기</w:t>
      </w:r>
      <w:proofErr w:type="spellEnd"/>
      <w:r>
        <w:rPr>
          <w:rFonts w:hint="eastAsia"/>
        </w:rPr>
        <w:t xml:space="preserve"> 프로그램을 켠다.</w:t>
      </w:r>
    </w:p>
    <w:p w:rsidR="00E60ADE" w:rsidRDefault="00E60ADE" w:rsidP="00CE42E9">
      <w:pPr>
        <w:pStyle w:val="a0"/>
        <w:numPr>
          <w:ilvl w:val="0"/>
          <w:numId w:val="0"/>
        </w:numPr>
      </w:pPr>
    </w:p>
    <w:p w:rsidR="00E60ADE" w:rsidRDefault="00E60ADE" w:rsidP="00E60ADE">
      <w:pPr>
        <w:pStyle w:val="a0"/>
      </w:pPr>
      <w:r>
        <w:rPr>
          <w:rFonts w:hint="eastAsia"/>
        </w:rPr>
        <w:t xml:space="preserve">데이터 스크립트 </w:t>
      </w:r>
      <w:proofErr w:type="spellStart"/>
      <w:r>
        <w:rPr>
          <w:rFonts w:hint="eastAsia"/>
        </w:rPr>
        <w:t>생성기는</w:t>
      </w:r>
      <w:proofErr w:type="spellEnd"/>
      <w:r>
        <w:rPr>
          <w:rFonts w:hint="eastAsia"/>
        </w:rPr>
        <w:t xml:space="preserve"> 이전에 작업했던 데이터시트 디렉토리 경로에 대한 정보를 가지고 있다면,</w:t>
      </w:r>
      <w:r>
        <w:t xml:space="preserve"> </w:t>
      </w:r>
      <w:r>
        <w:rPr>
          <w:rFonts w:hint="eastAsia"/>
        </w:rPr>
        <w:t>그 디렉토리 경로의 파일 정보를 자동으로 가져온다.</w:t>
      </w:r>
    </w:p>
    <w:p w:rsidR="00E60ADE" w:rsidRDefault="00E60ADE" w:rsidP="00E60ADE">
      <w:pPr>
        <w:pStyle w:val="a0"/>
        <w:numPr>
          <w:ilvl w:val="0"/>
          <w:numId w:val="0"/>
        </w:numPr>
        <w:ind w:left="227" w:firstLineChars="100" w:firstLine="200"/>
      </w:pPr>
      <w:r>
        <w:rPr>
          <w:rFonts w:hint="eastAsia"/>
        </w:rPr>
        <w:t xml:space="preserve">만약 데이터 스크립트 </w:t>
      </w:r>
      <w:proofErr w:type="spellStart"/>
      <w:r>
        <w:rPr>
          <w:rFonts w:hint="eastAsia"/>
        </w:rPr>
        <w:t>생성기</w:t>
      </w:r>
      <w:proofErr w:type="spellEnd"/>
      <w:r>
        <w:rPr>
          <w:rFonts w:hint="eastAsia"/>
        </w:rPr>
        <w:t xml:space="preserve"> 프로그램을 처음 시작하거나, 이전에 작업했던 데이터시트 디렉토리 경로 정보가 없다면,</w:t>
      </w:r>
      <w:r>
        <w:t xml:space="preserve"> </w:t>
      </w:r>
      <w:r>
        <w:rPr>
          <w:rFonts w:hint="eastAsia"/>
        </w:rPr>
        <w:t>프로그램이 들어 있는 디렉토리 경로의 파일 정보를 보여준다.</w:t>
      </w:r>
    </w:p>
    <w:p w:rsidR="00E60ADE" w:rsidRDefault="00E60ADE" w:rsidP="00CE42E9">
      <w:pPr>
        <w:pStyle w:val="a0"/>
        <w:numPr>
          <w:ilvl w:val="0"/>
          <w:numId w:val="0"/>
        </w:numPr>
      </w:pPr>
    </w:p>
    <w:p w:rsidR="00E60ADE" w:rsidRDefault="00E60ADE" w:rsidP="00E60ADE">
      <w:pPr>
        <w:pStyle w:val="a0"/>
      </w:pPr>
      <w:r>
        <w:rPr>
          <w:rFonts w:hint="eastAsia"/>
        </w:rPr>
        <w:t>디렉토리 및 파일 정보를 보여줄 때에는,</w:t>
      </w:r>
      <w:r>
        <w:t xml:space="preserve"> </w:t>
      </w:r>
      <w:r>
        <w:rPr>
          <w:rFonts w:hint="eastAsia"/>
        </w:rPr>
        <w:t>오직 데이터시트와 디렉토리만 사용자에게 보여준다.</w:t>
      </w:r>
    </w:p>
    <w:p w:rsidR="00E60ADE" w:rsidRDefault="00E60ADE" w:rsidP="00E60ADE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다른 파일들은 어차피 이 프로그램에서 다룰 수도 없고,</w:t>
      </w:r>
      <w:r>
        <w:t xml:space="preserve"> </w:t>
      </w:r>
      <w:r>
        <w:rPr>
          <w:rFonts w:hint="eastAsia"/>
        </w:rPr>
        <w:t>다룰 이유도 없기 때문에 사용자에게 보여줘야 할 필요가 없다.</w:t>
      </w:r>
    </w:p>
    <w:p w:rsidR="00E60ADE" w:rsidRDefault="00E60ADE" w:rsidP="00CE42E9">
      <w:pPr>
        <w:pStyle w:val="a0"/>
        <w:numPr>
          <w:ilvl w:val="0"/>
          <w:numId w:val="0"/>
        </w:numPr>
      </w:pPr>
    </w:p>
    <w:p w:rsidR="00E60ADE" w:rsidRDefault="00E60ADE" w:rsidP="00E60ADE">
      <w:pPr>
        <w:pStyle w:val="a0"/>
      </w:pPr>
      <w:r>
        <w:rPr>
          <w:rFonts w:hint="eastAsia"/>
        </w:rPr>
        <w:t>사용자에게 보여줄 파일 중에서,</w:t>
      </w:r>
      <w:r>
        <w:t xml:space="preserve"> </w:t>
      </w:r>
      <w:proofErr w:type="spellStart"/>
      <w:r>
        <w:rPr>
          <w:rFonts w:hint="eastAsia"/>
        </w:rPr>
        <w:t>유니티</w:t>
      </w:r>
      <w:proofErr w:type="spellEnd"/>
      <w:r>
        <w:rPr>
          <w:rFonts w:hint="eastAsia"/>
        </w:rPr>
        <w:t xml:space="preserve"> 엔진의 메타 파일들(</w:t>
      </w:r>
      <w:r>
        <w:t>*</w:t>
      </w:r>
      <w:proofErr w:type="gramStart"/>
      <w:r>
        <w:t>.meta</w:t>
      </w:r>
      <w:proofErr w:type="gramEnd"/>
      <w:r>
        <w:t xml:space="preserve"> </w:t>
      </w:r>
      <w:r>
        <w:rPr>
          <w:rFonts w:hint="eastAsia"/>
        </w:rPr>
        <w:t>형식)은 보여줄 대상에서 제외한다.</w:t>
      </w:r>
    </w:p>
    <w:p w:rsidR="00E60ADE" w:rsidRPr="00A34A33" w:rsidRDefault="00E60ADE" w:rsidP="00CE42E9">
      <w:pPr>
        <w:pStyle w:val="a0"/>
        <w:numPr>
          <w:ilvl w:val="0"/>
          <w:numId w:val="0"/>
        </w:numPr>
      </w:pPr>
    </w:p>
    <w:p w:rsidR="00E60ADE" w:rsidRDefault="00E60ADE" w:rsidP="00A34A33">
      <w:pPr>
        <w:pStyle w:val="a0"/>
      </w:pPr>
      <w:r>
        <w:rPr>
          <w:rFonts w:hint="eastAsia"/>
        </w:rPr>
        <w:t>데이터시트를 어떤 서비스 모듈을 타겟으로 하여 변환할 것인지 설정한다.</w:t>
      </w:r>
    </w:p>
    <w:p w:rsidR="00A34A33" w:rsidRPr="00A34A33" w:rsidRDefault="00E60ADE" w:rsidP="00E60ADE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클라이언트 용으로 변환할지,</w:t>
      </w:r>
      <w:r>
        <w:t xml:space="preserve"> </w:t>
      </w:r>
      <w:r>
        <w:rPr>
          <w:rFonts w:hint="eastAsia"/>
        </w:rPr>
        <w:t>서버 용으로 변환할지 설정한다.</w:t>
      </w:r>
    </w:p>
    <w:p w:rsidR="00A34A33" w:rsidRDefault="00A34A33" w:rsidP="00CE42E9">
      <w:pPr>
        <w:pStyle w:val="a0"/>
        <w:numPr>
          <w:ilvl w:val="0"/>
          <w:numId w:val="0"/>
        </w:numPr>
      </w:pPr>
    </w:p>
    <w:p w:rsidR="00EF140D" w:rsidRDefault="00EF140D" w:rsidP="00EF140D">
      <w:pPr>
        <w:pStyle w:val="a0"/>
      </w:pPr>
      <w:r>
        <w:rPr>
          <w:rFonts w:hint="eastAsia"/>
        </w:rPr>
        <w:t>데이터시트가 어떤 형식으로 되어 있는지 지정한다.</w:t>
      </w:r>
    </w:p>
    <w:p w:rsidR="00EF140D" w:rsidRDefault="00EF140D" w:rsidP="00EF140D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스프레드 시트도 어떤 제품을 사용했는지에 따라 해석을 처리하는 라이브러리나 관련 코드가 달라야 한다.</w:t>
      </w:r>
    </w:p>
    <w:p w:rsidR="00EF140D" w:rsidRDefault="00EF140D" w:rsidP="00CE42E9">
      <w:pPr>
        <w:pStyle w:val="a0"/>
        <w:numPr>
          <w:ilvl w:val="0"/>
          <w:numId w:val="0"/>
        </w:numPr>
      </w:pPr>
    </w:p>
    <w:p w:rsidR="00EF140D" w:rsidRDefault="00EF140D" w:rsidP="00EF140D">
      <w:pPr>
        <w:pStyle w:val="a0"/>
      </w:pPr>
      <w:r>
        <w:rPr>
          <w:rFonts w:hint="eastAsia"/>
        </w:rPr>
        <w:t>변환할 데이터 스크립트의 파일 형식을 지정한다.</w:t>
      </w:r>
    </w:p>
    <w:p w:rsidR="00EF140D" w:rsidRDefault="00EF140D" w:rsidP="00EF140D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데이터 스크립트를 어떤 파일 형식으로 사용할지는 상황에 따라 다를 수 있다.</w:t>
      </w:r>
    </w:p>
    <w:p w:rsidR="00EF140D" w:rsidRDefault="00EF140D" w:rsidP="00CE42E9">
      <w:pPr>
        <w:pStyle w:val="a0"/>
        <w:numPr>
          <w:ilvl w:val="0"/>
          <w:numId w:val="0"/>
        </w:numPr>
      </w:pPr>
    </w:p>
    <w:p w:rsidR="00EF140D" w:rsidRDefault="00EF140D" w:rsidP="00EF140D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파일 형식은 상황에 목적에 따라 적합한 형식이 다를 수 있다.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어떤 경우에는 X</w:t>
      </w:r>
      <w:r>
        <w:rPr>
          <w:rFonts w:eastAsiaTheme="minorHAnsi"/>
          <w:color w:val="006600"/>
        </w:rPr>
        <w:t>ML</w:t>
      </w:r>
      <w:r>
        <w:rPr>
          <w:rFonts w:eastAsiaTheme="minorHAnsi" w:hint="eastAsia"/>
          <w:color w:val="006600"/>
        </w:rPr>
        <w:t>을 쓸 수도 있고,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어떤 경우에는 </w:t>
      </w:r>
      <w:proofErr w:type="spellStart"/>
      <w:r>
        <w:rPr>
          <w:rFonts w:eastAsiaTheme="minorHAnsi"/>
          <w:color w:val="006600"/>
        </w:rPr>
        <w:t>Json</w:t>
      </w:r>
      <w:proofErr w:type="spellEnd"/>
      <w:r>
        <w:rPr>
          <w:rFonts w:eastAsiaTheme="minorHAnsi" w:hint="eastAsia"/>
          <w:color w:val="006600"/>
        </w:rPr>
        <w:t>을,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또는 그냥 일반 텍스트 파일(</w:t>
      </w:r>
      <w:r>
        <w:rPr>
          <w:rFonts w:eastAsiaTheme="minorHAnsi"/>
          <w:color w:val="006600"/>
        </w:rPr>
        <w:t>*.</w:t>
      </w:r>
      <w:r>
        <w:rPr>
          <w:rFonts w:eastAsiaTheme="minorHAnsi" w:hint="eastAsia"/>
          <w:color w:val="006600"/>
        </w:rPr>
        <w:t>t</w:t>
      </w:r>
      <w:r>
        <w:rPr>
          <w:rFonts w:eastAsiaTheme="minorHAnsi"/>
          <w:color w:val="006600"/>
        </w:rPr>
        <w:t>xt)</w:t>
      </w:r>
      <w:r>
        <w:rPr>
          <w:rFonts w:eastAsiaTheme="minorHAnsi" w:hint="eastAsia"/>
          <w:color w:val="006600"/>
        </w:rPr>
        <w:t>을 사용할 수도 있다.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아니면 심지어 </w:t>
      </w:r>
      <w:r>
        <w:rPr>
          <w:rFonts w:eastAsiaTheme="minorHAnsi"/>
          <w:color w:val="006600"/>
        </w:rPr>
        <w:t>SQL</w:t>
      </w:r>
      <w:r>
        <w:rPr>
          <w:rFonts w:eastAsiaTheme="minorHAnsi" w:hint="eastAsia"/>
          <w:color w:val="006600"/>
        </w:rPr>
        <w:t>로 작성해서 데이터베이스 형태로 데이터 스크립트의 데이터를 적용할 수도 있다.</w:t>
      </w:r>
    </w:p>
    <w:p w:rsidR="00EF140D" w:rsidRDefault="00EF140D" w:rsidP="00EF140D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또는 데이터시트와 데이터 스크립트가 완전히 같은 파일 형식을 사용하는 경우도 가능하다.</w:t>
      </w:r>
      <w:r>
        <w:rPr>
          <w:rFonts w:eastAsiaTheme="minorHAnsi"/>
          <w:color w:val="006600"/>
        </w:rPr>
        <w:t xml:space="preserve"> </w:t>
      </w:r>
    </w:p>
    <w:p w:rsidR="00EF140D" w:rsidRDefault="00EF140D" w:rsidP="00EF140D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</w:t>
      </w:r>
      <w:r>
        <w:rPr>
          <w:rFonts w:eastAsiaTheme="minorHAnsi"/>
          <w:color w:val="006600"/>
        </w:rPr>
        <w:t>(</w:t>
      </w:r>
      <w:r>
        <w:rPr>
          <w:rFonts w:eastAsiaTheme="minorHAnsi" w:hint="eastAsia"/>
          <w:color w:val="006600"/>
        </w:rPr>
        <w:t>이때는 양쪽 파일들은 내용의 차이점만 존재할 것이다.)</w:t>
      </w:r>
    </w:p>
    <w:p w:rsidR="00EF140D" w:rsidRDefault="00EF140D" w:rsidP="00CE42E9">
      <w:pPr>
        <w:pStyle w:val="a0"/>
        <w:numPr>
          <w:ilvl w:val="0"/>
          <w:numId w:val="0"/>
        </w:numPr>
      </w:pPr>
    </w:p>
    <w:p w:rsidR="00EF140D" w:rsidRDefault="00EF140D" w:rsidP="00EF140D">
      <w:pPr>
        <w:pStyle w:val="a0"/>
      </w:pPr>
      <w:r>
        <w:rPr>
          <w:rFonts w:hint="eastAsia"/>
        </w:rPr>
        <w:t>변환할 데이터 스크립트의 파일 형식은 현재의 모든 데이터시트 변환에 공통적으로 사용해야 한다.</w:t>
      </w:r>
    </w:p>
    <w:p w:rsidR="00EF140D" w:rsidRPr="00EF140D" w:rsidRDefault="00EF140D" w:rsidP="00EF140D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이 파일은 </w:t>
      </w:r>
      <w:r>
        <w:t>XML</w:t>
      </w:r>
      <w:r>
        <w:rPr>
          <w:rFonts w:hint="eastAsia"/>
        </w:rPr>
        <w:t>로 변환하고,</w:t>
      </w:r>
      <w:r>
        <w:t xml:space="preserve"> </w:t>
      </w:r>
      <w:r>
        <w:rPr>
          <w:rFonts w:hint="eastAsia"/>
        </w:rPr>
        <w:t xml:space="preserve">저 파일은 </w:t>
      </w:r>
      <w:proofErr w:type="spellStart"/>
      <w:r>
        <w:t>Json</w:t>
      </w:r>
      <w:proofErr w:type="spellEnd"/>
      <w:r>
        <w:rPr>
          <w:rFonts w:hint="eastAsia"/>
        </w:rPr>
        <w:t>으로 변환하는 방식은 허용하지 않는다.</w:t>
      </w:r>
    </w:p>
    <w:p w:rsidR="00EF140D" w:rsidRPr="00EF140D" w:rsidRDefault="00EF140D" w:rsidP="00CE42E9">
      <w:pPr>
        <w:pStyle w:val="a0"/>
        <w:numPr>
          <w:ilvl w:val="0"/>
          <w:numId w:val="0"/>
        </w:numPr>
      </w:pPr>
    </w:p>
    <w:p w:rsidR="00E60ADE" w:rsidRDefault="00E60ADE" w:rsidP="00E60ADE">
      <w:pPr>
        <w:pStyle w:val="a0"/>
      </w:pPr>
      <w:r>
        <w:rPr>
          <w:rFonts w:hint="eastAsia"/>
        </w:rPr>
        <w:t>데이터시트를 데이터 스크립트로 변환할 때,</w:t>
      </w:r>
      <w:r>
        <w:t xml:space="preserve"> </w:t>
      </w:r>
      <w:r>
        <w:rPr>
          <w:rFonts w:hint="eastAsia"/>
        </w:rPr>
        <w:t>소스 파일도 같이 생성해줄 것인지 여부를 설정한다.</w:t>
      </w:r>
    </w:p>
    <w:p w:rsidR="00E60ADE" w:rsidRDefault="00E60ADE" w:rsidP="00EF140D">
      <w:pPr>
        <w:pStyle w:val="a0"/>
        <w:numPr>
          <w:ilvl w:val="0"/>
          <w:numId w:val="0"/>
        </w:numPr>
      </w:pPr>
    </w:p>
    <w:p w:rsidR="00EF140D" w:rsidRDefault="00EF140D" w:rsidP="00EF140D">
      <w:pPr>
        <w:pStyle w:val="a0"/>
      </w:pPr>
      <w:r>
        <w:rPr>
          <w:rFonts w:hint="eastAsia"/>
        </w:rPr>
        <w:t>데이터시트를 데이터 스크립트로 변환할 때 생성하는 소스 파일의 프로그래밍 언어를 지정한다.</w:t>
      </w:r>
    </w:p>
    <w:p w:rsidR="00E60ADE" w:rsidRPr="00EF140D" w:rsidRDefault="00E60ADE" w:rsidP="00CE42E9">
      <w:pPr>
        <w:pStyle w:val="a0"/>
        <w:numPr>
          <w:ilvl w:val="0"/>
          <w:numId w:val="0"/>
        </w:numPr>
      </w:pPr>
    </w:p>
    <w:p w:rsidR="00EF140D" w:rsidRDefault="00EF140D" w:rsidP="00EF140D">
      <w:pPr>
        <w:pStyle w:val="a0"/>
      </w:pPr>
      <w:r>
        <w:rPr>
          <w:rFonts w:hint="eastAsia"/>
        </w:rPr>
        <w:t>변환할 때 생성하는 소스 파일의 프로그래밍 언어는 현재의 모든 데이터시트 변환에 공통적으로 적용하여야 한다.</w:t>
      </w:r>
    </w:p>
    <w:p w:rsidR="00EF140D" w:rsidRPr="00EF140D" w:rsidRDefault="00EF140D" w:rsidP="00EF140D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이 데이터시트를 변환할 때는 소스 파일을 </w:t>
      </w:r>
      <w:r>
        <w:t xml:space="preserve">C++ </w:t>
      </w:r>
      <w:r>
        <w:rPr>
          <w:rFonts w:hint="eastAsia"/>
        </w:rPr>
        <w:t>파일로 생성하고,</w:t>
      </w:r>
      <w:r>
        <w:t xml:space="preserve"> </w:t>
      </w:r>
      <w:r>
        <w:rPr>
          <w:rFonts w:hint="eastAsia"/>
        </w:rPr>
        <w:t>저 데이터시트를 변환할 때는 소스 파일을 자바 파일로 생성하는 등의 일은 할 수 없다.</w:t>
      </w:r>
    </w:p>
    <w:p w:rsidR="00EF140D" w:rsidRDefault="00EF140D" w:rsidP="00CE42E9">
      <w:pPr>
        <w:pStyle w:val="a0"/>
        <w:numPr>
          <w:ilvl w:val="0"/>
          <w:numId w:val="0"/>
        </w:numPr>
      </w:pPr>
    </w:p>
    <w:p w:rsidR="00A34A33" w:rsidRDefault="00A34A33" w:rsidP="00CE42E9">
      <w:pPr>
        <w:pStyle w:val="a0"/>
        <w:numPr>
          <w:ilvl w:val="0"/>
          <w:numId w:val="0"/>
        </w:numPr>
      </w:pPr>
    </w:p>
    <w:p w:rsidR="00A34A33" w:rsidRDefault="00A34A33" w:rsidP="00A34A33">
      <w:pPr>
        <w:pStyle w:val="-1"/>
      </w:pPr>
      <w:r>
        <w:rPr>
          <w:rFonts w:hint="eastAsia"/>
        </w:rPr>
        <w:t>데이터 스크립트 변환</w:t>
      </w:r>
    </w:p>
    <w:p w:rsidR="00A34A33" w:rsidRDefault="00A34A33" w:rsidP="00CE42E9">
      <w:pPr>
        <w:pStyle w:val="a0"/>
        <w:numPr>
          <w:ilvl w:val="0"/>
          <w:numId w:val="0"/>
        </w:numPr>
      </w:pPr>
    </w:p>
    <w:p w:rsidR="00A34A33" w:rsidRDefault="00EF140D" w:rsidP="00A34A33">
      <w:pPr>
        <w:pStyle w:val="a0"/>
      </w:pPr>
      <w:r>
        <w:rPr>
          <w:rFonts w:hint="eastAsia"/>
        </w:rPr>
        <w:t>데이터 스크립트 변환</w:t>
      </w:r>
      <w:r w:rsidR="00A25E53">
        <w:rPr>
          <w:rFonts w:hint="eastAsia"/>
        </w:rPr>
        <w:t xml:space="preserve"> 명령을 내리면, (버튼을 터치하든,</w:t>
      </w:r>
      <w:r w:rsidR="00A25E53">
        <w:t xml:space="preserve"> </w:t>
      </w:r>
      <w:r w:rsidR="00A25E53">
        <w:rPr>
          <w:rFonts w:hint="eastAsia"/>
        </w:rPr>
        <w:t>명령을 호출하든)</w:t>
      </w:r>
      <w:r w:rsidR="00A25E53">
        <w:t xml:space="preserve"> </w:t>
      </w:r>
      <w:r w:rsidR="00A25E53">
        <w:rPr>
          <w:rFonts w:hint="eastAsia"/>
        </w:rPr>
        <w:t>지정한 디렉토리에 있는 모든 데이터시트들이 데이터 스크립트와 소스 파일로 일괄적으로 변환을 시작한다.</w:t>
      </w:r>
    </w:p>
    <w:p w:rsidR="00A34A33" w:rsidRDefault="00A34A33" w:rsidP="00CE42E9">
      <w:pPr>
        <w:pStyle w:val="a0"/>
        <w:numPr>
          <w:ilvl w:val="0"/>
          <w:numId w:val="0"/>
        </w:numPr>
      </w:pPr>
    </w:p>
    <w:p w:rsidR="00A25E53" w:rsidRDefault="00A25E53" w:rsidP="00A25E53">
      <w:pPr>
        <w:pStyle w:val="a0"/>
      </w:pPr>
      <w:r>
        <w:rPr>
          <w:rFonts w:hint="eastAsia"/>
        </w:rPr>
        <w:t>일부 데이터시트만 변환하는 기능은 제공하지 않는다.</w:t>
      </w:r>
    </w:p>
    <w:p w:rsidR="00A25E53" w:rsidRDefault="00A25E53" w:rsidP="00A25E53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 w:rsidRPr="002A5A63">
        <w:rPr>
          <w:rFonts w:hint="eastAsia"/>
          <w:b/>
          <w:color w:val="FF0000"/>
        </w:rPr>
        <w:t>무조건 모든 데이터시트를 한꺼번에 변환하여야 한다.</w:t>
      </w:r>
    </w:p>
    <w:p w:rsidR="00A25E53" w:rsidRDefault="00A25E53" w:rsidP="00CE42E9">
      <w:pPr>
        <w:pStyle w:val="a0"/>
        <w:numPr>
          <w:ilvl w:val="0"/>
          <w:numId w:val="0"/>
        </w:numPr>
      </w:pPr>
    </w:p>
    <w:p w:rsidR="00A25E53" w:rsidRDefault="00A25E53" w:rsidP="00A25E53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bookmarkStart w:id="97" w:name="OLE_LINK1"/>
      <w:bookmarkStart w:id="98" w:name="OLE_LINK2"/>
      <w:bookmarkStart w:id="99" w:name="OLE_LINK3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일부 데이터시트 변환 기능을 구현하지 않는 게 꼭 기술적인 한계나 편의 때문만은 아니다.</w:t>
      </w:r>
    </w:p>
    <w:bookmarkEnd w:id="97"/>
    <w:bookmarkEnd w:id="98"/>
    <w:bookmarkEnd w:id="99"/>
    <w:p w:rsidR="00A25E53" w:rsidRDefault="00A25E53" w:rsidP="00A25E53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현재 데이터시트는 테이블 데이터 형식으로 표현하고 있고,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그렇기 때문에 많은 수의 테이블 파일들이 간접적인 관계를 이루며 맺어져 있다.</w:t>
      </w:r>
    </w:p>
    <w:p w:rsidR="00A25E53" w:rsidRPr="002A5A63" w:rsidRDefault="00A25E53" w:rsidP="00A25E53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이런 상태에서,</w:t>
      </w:r>
      <w:r>
        <w:rPr>
          <w:rFonts w:eastAsiaTheme="minorHAnsi"/>
          <w:color w:val="006600"/>
        </w:rPr>
        <w:t xml:space="preserve"> </w:t>
      </w:r>
      <w:r w:rsidRPr="00A25E53">
        <w:rPr>
          <w:rFonts w:eastAsiaTheme="minorHAnsi" w:hint="eastAsia"/>
          <w:b/>
          <w:color w:val="006600"/>
        </w:rPr>
        <w:t>일부 데이터시트만 내용을 고친다고 해서,</w:t>
      </w:r>
      <w:r w:rsidRPr="00A25E53">
        <w:rPr>
          <w:rFonts w:eastAsiaTheme="minorHAnsi"/>
          <w:b/>
          <w:color w:val="006600"/>
        </w:rPr>
        <w:t xml:space="preserve"> </w:t>
      </w:r>
      <w:r w:rsidRPr="00A25E53">
        <w:rPr>
          <w:rFonts w:eastAsiaTheme="minorHAnsi" w:hint="eastAsia"/>
          <w:b/>
          <w:color w:val="006600"/>
        </w:rPr>
        <w:t>다른 데이터시트에 영향이 없으리라는 보장이 없다!</w:t>
      </w:r>
      <w:r>
        <w:rPr>
          <w:rFonts w:eastAsiaTheme="minorHAnsi" w:hint="eastAsia"/>
          <w:color w:val="006600"/>
        </w:rPr>
        <w:t xml:space="preserve"> </w:t>
      </w:r>
      <w:r w:rsidR="002A5A63">
        <w:rPr>
          <w:rFonts w:eastAsiaTheme="minorHAnsi" w:hint="eastAsia"/>
          <w:color w:val="006600"/>
        </w:rPr>
        <w:t>어떤 데이터시트가 내가 고친 데이터의 내용이나 검색 키 필드를 참조하고 있을지 모르기 때문이다.</w:t>
      </w:r>
      <w:r w:rsidR="002A5A63">
        <w:rPr>
          <w:rFonts w:eastAsiaTheme="minorHAnsi"/>
          <w:color w:val="006600"/>
        </w:rPr>
        <w:t xml:space="preserve"> </w:t>
      </w:r>
      <w:r w:rsidR="002A5A63">
        <w:rPr>
          <w:rFonts w:eastAsiaTheme="minorHAnsi" w:hint="eastAsia"/>
          <w:color w:val="006600"/>
        </w:rPr>
        <w:t>특히,</w:t>
      </w:r>
      <w:r w:rsidR="002A5A63">
        <w:rPr>
          <w:rFonts w:eastAsiaTheme="minorHAnsi"/>
          <w:color w:val="006600"/>
        </w:rPr>
        <w:t xml:space="preserve"> GTC</w:t>
      </w:r>
      <w:r w:rsidR="002A5A63">
        <w:rPr>
          <w:rFonts w:eastAsiaTheme="minorHAnsi" w:hint="eastAsia"/>
          <w:color w:val="006600"/>
        </w:rPr>
        <w:t xml:space="preserve">나 </w:t>
      </w:r>
      <w:r w:rsidR="002A5A63">
        <w:rPr>
          <w:rFonts w:eastAsiaTheme="minorHAnsi"/>
          <w:color w:val="006600"/>
        </w:rPr>
        <w:t xml:space="preserve">GTC </w:t>
      </w:r>
      <w:r w:rsidR="002A5A63">
        <w:rPr>
          <w:rFonts w:eastAsiaTheme="minorHAnsi" w:hint="eastAsia"/>
          <w:color w:val="006600"/>
        </w:rPr>
        <w:t>키를 바꿨다거나,</w:t>
      </w:r>
      <w:r w:rsidR="002A5A63">
        <w:rPr>
          <w:rFonts w:eastAsiaTheme="minorHAnsi"/>
          <w:color w:val="006600"/>
        </w:rPr>
        <w:t xml:space="preserve"> </w:t>
      </w:r>
      <w:r w:rsidR="002A5A63">
        <w:rPr>
          <w:rFonts w:eastAsiaTheme="minorHAnsi" w:hint="eastAsia"/>
          <w:color w:val="006600"/>
        </w:rPr>
        <w:t xml:space="preserve">해당 </w:t>
      </w:r>
      <w:r w:rsidR="002A5A63">
        <w:rPr>
          <w:rFonts w:eastAsiaTheme="minorHAnsi"/>
          <w:color w:val="006600"/>
        </w:rPr>
        <w:t>GTC</w:t>
      </w:r>
      <w:r w:rsidR="002A5A63">
        <w:rPr>
          <w:rFonts w:eastAsiaTheme="minorHAnsi" w:hint="eastAsia"/>
          <w:color w:val="006600"/>
        </w:rPr>
        <w:t>의 데이터를 지우거나 새로 추가한 경우는 더욱 그렇다.</w:t>
      </w:r>
      <w:r w:rsidR="005E3711">
        <w:rPr>
          <w:rFonts w:eastAsiaTheme="minorHAnsi"/>
          <w:color w:val="006600"/>
        </w:rPr>
        <w:t xml:space="preserve"> 그</w:t>
      </w:r>
      <w:r w:rsidR="005E3711">
        <w:rPr>
          <w:rFonts w:eastAsiaTheme="minorHAnsi" w:hint="eastAsia"/>
          <w:color w:val="006600"/>
        </w:rPr>
        <w:t xml:space="preserve">러니, 차라리 데이터시트에 뭔가 변경이 가해졌다면, </w:t>
      </w:r>
      <w:r w:rsidR="005E3711" w:rsidRPr="005E3711">
        <w:rPr>
          <w:rFonts w:eastAsiaTheme="minorHAnsi" w:hint="eastAsia"/>
          <w:b/>
          <w:color w:val="006600"/>
        </w:rPr>
        <w:t>모든 데이터시트의 내용이 변경되었다고 가정하고 처리하게 하는 편이 낫다.</w:t>
      </w:r>
    </w:p>
    <w:p w:rsidR="00A25E53" w:rsidRPr="00A25E53" w:rsidRDefault="00A25E53" w:rsidP="00CE42E9">
      <w:pPr>
        <w:pStyle w:val="a0"/>
        <w:numPr>
          <w:ilvl w:val="0"/>
          <w:numId w:val="0"/>
        </w:numPr>
      </w:pPr>
    </w:p>
    <w:p w:rsidR="00A25E53" w:rsidRDefault="002A5A63" w:rsidP="002A5A63">
      <w:pPr>
        <w:pStyle w:val="a0"/>
      </w:pPr>
      <w:r>
        <w:rPr>
          <w:rFonts w:hint="eastAsia"/>
        </w:rPr>
        <w:t>데이터 스크립트의 변환 과정은, 원하는 대상 서비스 모듈 별로 따로 진행해야 한다.</w:t>
      </w:r>
    </w:p>
    <w:p w:rsidR="00C60379" w:rsidRDefault="002A5A63" w:rsidP="002A5A63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클라이언트 대상 변환과 서버 대상 변환은 한꺼번에 수행할 수 </w:t>
      </w:r>
      <w:r w:rsidR="00C60379">
        <w:rPr>
          <w:rFonts w:hint="eastAsia"/>
        </w:rPr>
        <w:t>없다는 뜻이다.</w:t>
      </w:r>
    </w:p>
    <w:p w:rsidR="002A5A63" w:rsidRDefault="002A5A63" w:rsidP="002A5A63">
      <w:pPr>
        <w:pStyle w:val="a0"/>
        <w:numPr>
          <w:ilvl w:val="0"/>
          <w:numId w:val="0"/>
        </w:numPr>
        <w:ind w:left="227"/>
      </w:pPr>
      <w:r>
        <w:t xml:space="preserve"> </w:t>
      </w:r>
      <w:r w:rsidR="00C60379">
        <w:rPr>
          <w:rFonts w:hint="eastAsia"/>
        </w:rPr>
        <w:t xml:space="preserve">반드시 클라이언트 용 변환 과정을 </w:t>
      </w:r>
      <w:r>
        <w:rPr>
          <w:rFonts w:hint="eastAsia"/>
        </w:rPr>
        <w:t xml:space="preserve">따로 수행해야 </w:t>
      </w:r>
      <w:r w:rsidR="00C60379">
        <w:rPr>
          <w:rFonts w:hint="eastAsia"/>
        </w:rPr>
        <w:t>하고, 서버 용 변환 과정을 따로 수행하도록 해야 한다.</w:t>
      </w:r>
    </w:p>
    <w:p w:rsidR="002A5A63" w:rsidRDefault="002A5A63" w:rsidP="00CE42E9">
      <w:pPr>
        <w:pStyle w:val="a0"/>
        <w:numPr>
          <w:ilvl w:val="0"/>
          <w:numId w:val="0"/>
        </w:numPr>
      </w:pPr>
    </w:p>
    <w:p w:rsidR="002A5A63" w:rsidRDefault="002A5A63" w:rsidP="002A5A63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이 부분은 기술적인 편의 때문이 맞다.</w:t>
      </w:r>
      <w:r>
        <w:rPr>
          <w:rFonts w:eastAsiaTheme="minorHAnsi"/>
          <w:color w:val="006600"/>
        </w:rPr>
        <w:t xml:space="preserve"> </w:t>
      </w:r>
    </w:p>
    <w:p w:rsidR="002A5A63" w:rsidRDefault="002A5A63" w:rsidP="002A5A63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클라이언트 모듈과 서버 모듈에서 필요로 하는 데이터 스크립트의 파일 형식과 소스 파일 형식 등이 서로 다를 경우,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데이터시트를 해석하면서 한 번에 두 가지 파일 형식을 만들어내는 과정이 쉽지 않기 때문이다.</w:t>
      </w:r>
    </w:p>
    <w:p w:rsidR="00C60379" w:rsidRDefault="002A5A63" w:rsidP="002A5A63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기술적으로 가능하다고 해도,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 난이도에 비해 얻는 이득이 그다지 크지도 않다.</w:t>
      </w:r>
      <w:r>
        <w:rPr>
          <w:rFonts w:eastAsiaTheme="minorHAnsi"/>
          <w:color w:val="006600"/>
        </w:rPr>
        <w:t xml:space="preserve"> </w:t>
      </w:r>
    </w:p>
    <w:p w:rsidR="002A5A63" w:rsidRDefault="00C60379" w:rsidP="002A5A63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이를 프로그래밍 언어의 컴파일러에 비유하자면,</w:t>
      </w:r>
      <w:r w:rsidR="00D25EE0">
        <w:rPr>
          <w:rFonts w:eastAsiaTheme="minorHAnsi" w:hint="eastAsia"/>
          <w:color w:val="006600"/>
        </w:rPr>
        <w:t xml:space="preserve"> </w:t>
      </w:r>
      <w:r w:rsidR="002A5A63">
        <w:rPr>
          <w:rFonts w:eastAsiaTheme="minorHAnsi" w:hint="eastAsia"/>
          <w:color w:val="006600"/>
        </w:rPr>
        <w:t>마치</w:t>
      </w:r>
      <w:r w:rsidR="00D25EE0">
        <w:rPr>
          <w:rFonts w:eastAsiaTheme="minorHAnsi" w:hint="eastAsia"/>
          <w:color w:val="006600"/>
        </w:rPr>
        <w:t xml:space="preserve"> </w:t>
      </w:r>
      <w:r w:rsidR="002A5A63">
        <w:rPr>
          <w:rFonts w:eastAsiaTheme="minorHAnsi" w:hint="eastAsia"/>
          <w:color w:val="006600"/>
        </w:rPr>
        <w:t>컴파일 버튼 한 번 누르면 x86</w:t>
      </w:r>
      <w:r>
        <w:rPr>
          <w:rFonts w:eastAsiaTheme="minorHAnsi"/>
          <w:color w:val="006600"/>
        </w:rPr>
        <w:t xml:space="preserve"> CPU 명령어를 쓰는 파일과, </w:t>
      </w:r>
      <w:r w:rsidR="002A5A63">
        <w:rPr>
          <w:rFonts w:eastAsiaTheme="minorHAnsi"/>
          <w:color w:val="006600"/>
        </w:rPr>
        <w:t>x64</w:t>
      </w:r>
      <w:r>
        <w:rPr>
          <w:rFonts w:eastAsiaTheme="minorHAnsi"/>
          <w:color w:val="006600"/>
        </w:rPr>
        <w:t xml:space="preserve"> CPU 명령어를 쓰는</w:t>
      </w:r>
      <w:r>
        <w:rPr>
          <w:rFonts w:eastAsiaTheme="minorHAnsi" w:hint="eastAsia"/>
          <w:color w:val="006600"/>
        </w:rPr>
        <w:t xml:space="preserve"> </w:t>
      </w:r>
      <w:r w:rsidR="002A5A63">
        <w:rPr>
          <w:rFonts w:eastAsiaTheme="minorHAnsi" w:hint="eastAsia"/>
          <w:color w:val="006600"/>
        </w:rPr>
        <w:t>파일을</w:t>
      </w:r>
      <w:r>
        <w:rPr>
          <w:rFonts w:eastAsiaTheme="minorHAnsi" w:hint="eastAsia"/>
          <w:color w:val="006600"/>
        </w:rPr>
        <w:t xml:space="preserve"> 컴파일 한 번에</w:t>
      </w:r>
      <w:r w:rsidR="002A5A63">
        <w:rPr>
          <w:rFonts w:eastAsiaTheme="minorHAnsi" w:hint="eastAsia"/>
          <w:color w:val="006600"/>
        </w:rPr>
        <w:t xml:space="preserve"> 동시에 나오게 만들어야 </w:t>
      </w:r>
      <w:r>
        <w:rPr>
          <w:rFonts w:eastAsiaTheme="minorHAnsi" w:hint="eastAsia"/>
          <w:color w:val="006600"/>
        </w:rPr>
        <w:t>하는 것과 같은,</w:t>
      </w:r>
      <w:r w:rsidR="002A5A63">
        <w:rPr>
          <w:rFonts w:eastAsiaTheme="minorHAnsi"/>
          <w:color w:val="006600"/>
        </w:rPr>
        <w:t xml:space="preserve"> </w:t>
      </w:r>
      <w:r w:rsidR="002A5A63">
        <w:rPr>
          <w:rFonts w:eastAsiaTheme="minorHAnsi" w:hint="eastAsia"/>
          <w:color w:val="006600"/>
        </w:rPr>
        <w:t>그런 방식이기 때문이다.</w:t>
      </w:r>
      <w:r>
        <w:rPr>
          <w:rFonts w:eastAsiaTheme="minorHAnsi"/>
          <w:color w:val="006600"/>
        </w:rPr>
        <w:t xml:space="preserve"> 하</w:t>
      </w:r>
      <w:r>
        <w:rPr>
          <w:rFonts w:eastAsiaTheme="minorHAnsi" w:hint="eastAsia"/>
          <w:color w:val="006600"/>
        </w:rPr>
        <w:t>지만, 본인이 아는 한, 어떤 컴파일러도 이런 식으로 동작하는 경우는 없다.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x</w:t>
      </w:r>
      <w:r>
        <w:rPr>
          <w:rFonts w:eastAsiaTheme="minorHAnsi"/>
          <w:color w:val="006600"/>
        </w:rPr>
        <w:t xml:space="preserve">86 </w:t>
      </w:r>
      <w:r>
        <w:rPr>
          <w:rFonts w:eastAsiaTheme="minorHAnsi" w:hint="eastAsia"/>
          <w:color w:val="006600"/>
        </w:rPr>
        <w:t>컴</w:t>
      </w:r>
      <w:r>
        <w:rPr>
          <w:rFonts w:eastAsiaTheme="minorHAnsi"/>
          <w:color w:val="006600"/>
        </w:rPr>
        <w:t xml:space="preserve">파일 따로, x64 </w:t>
      </w:r>
      <w:r>
        <w:rPr>
          <w:rFonts w:eastAsiaTheme="minorHAnsi" w:hint="eastAsia"/>
          <w:color w:val="006600"/>
        </w:rPr>
        <w:t>컴</w:t>
      </w:r>
      <w:r>
        <w:rPr>
          <w:rFonts w:eastAsiaTheme="minorHAnsi"/>
          <w:color w:val="006600"/>
        </w:rPr>
        <w:t>파</w:t>
      </w:r>
      <w:r>
        <w:rPr>
          <w:rFonts w:eastAsiaTheme="minorHAnsi" w:hint="eastAsia"/>
          <w:color w:val="006600"/>
        </w:rPr>
        <w:t>일 따로 순차적으로 진행한다.</w:t>
      </w:r>
    </w:p>
    <w:p w:rsidR="002A5A63" w:rsidRPr="002A5A63" w:rsidRDefault="002A5A63" w:rsidP="002A5A63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</w:t>
      </w:r>
      <w:r>
        <w:rPr>
          <w:rFonts w:eastAsiaTheme="minorHAnsi" w:hint="eastAsia"/>
          <w:color w:val="006600"/>
        </w:rPr>
        <w:t xml:space="preserve"> 누</w:t>
      </w:r>
      <w:r w:rsidR="00D25EE0">
        <w:rPr>
          <w:rFonts w:eastAsiaTheme="minorHAnsi" w:hint="eastAsia"/>
          <w:color w:val="006600"/>
        </w:rPr>
        <w:t>가 어떤 프로그램 도구를 만드는 경우</w:t>
      </w:r>
      <w:r>
        <w:rPr>
          <w:rFonts w:eastAsiaTheme="minorHAnsi" w:hint="eastAsia"/>
          <w:color w:val="006600"/>
        </w:rPr>
        <w:t>라도</w:t>
      </w:r>
      <w:r w:rsidR="00D25EE0">
        <w:rPr>
          <w:rFonts w:eastAsiaTheme="minorHAnsi" w:hint="eastAsia"/>
          <w:color w:val="006600"/>
        </w:rPr>
        <w:t>,</w:t>
      </w:r>
      <w:r>
        <w:rPr>
          <w:rFonts w:eastAsiaTheme="minorHAnsi" w:hint="eastAsia"/>
          <w:color w:val="006600"/>
        </w:rPr>
        <w:t xml:space="preserve"> 이</w:t>
      </w:r>
      <w:r w:rsidR="00D25EE0">
        <w:rPr>
          <w:rFonts w:eastAsiaTheme="minorHAnsi" w:hint="eastAsia"/>
          <w:color w:val="006600"/>
        </w:rPr>
        <w:t>럴 때는</w:t>
      </w:r>
      <w:r>
        <w:rPr>
          <w:rFonts w:eastAsiaTheme="minorHAnsi" w:hint="eastAsia"/>
          <w:color w:val="006600"/>
        </w:rPr>
        <w:t xml:space="preserve"> 순차적으로 한 번에 하나씩 처리하게 만들 것이다.</w:t>
      </w:r>
    </w:p>
    <w:p w:rsidR="002A5A63" w:rsidRPr="00D25EE0" w:rsidRDefault="002A5A63" w:rsidP="00CE42E9">
      <w:pPr>
        <w:pStyle w:val="a0"/>
        <w:numPr>
          <w:ilvl w:val="0"/>
          <w:numId w:val="0"/>
        </w:numPr>
      </w:pPr>
    </w:p>
    <w:p w:rsidR="00A25E53" w:rsidRDefault="00A25E53" w:rsidP="00CE42E9">
      <w:pPr>
        <w:pStyle w:val="a0"/>
        <w:numPr>
          <w:ilvl w:val="0"/>
          <w:numId w:val="0"/>
        </w:numPr>
      </w:pPr>
    </w:p>
    <w:p w:rsidR="00A25E53" w:rsidRDefault="00A25E53" w:rsidP="00A25E53">
      <w:pPr>
        <w:pStyle w:val="-1"/>
      </w:pPr>
      <w:r>
        <w:rPr>
          <w:rFonts w:hint="eastAsia"/>
        </w:rPr>
        <w:t>프로젝트에 적용하기</w:t>
      </w:r>
    </w:p>
    <w:p w:rsidR="00A25E53" w:rsidRDefault="00A25E53" w:rsidP="00CE42E9">
      <w:pPr>
        <w:pStyle w:val="a0"/>
        <w:numPr>
          <w:ilvl w:val="0"/>
          <w:numId w:val="0"/>
        </w:numPr>
      </w:pPr>
    </w:p>
    <w:p w:rsidR="00A25E53" w:rsidRDefault="00CB66C1" w:rsidP="00A25E53">
      <w:pPr>
        <w:pStyle w:val="a0"/>
      </w:pPr>
      <w:r>
        <w:rPr>
          <w:rFonts w:hint="eastAsia"/>
        </w:rPr>
        <w:t>데이터시트를 데이터 스크립트로 변환하기 전에,</w:t>
      </w:r>
      <w:r>
        <w:t xml:space="preserve"> </w:t>
      </w:r>
      <w:r>
        <w:rPr>
          <w:rFonts w:hint="eastAsia"/>
        </w:rPr>
        <w:t>변환이 끝난 데이터 스크립트들과 소스 파일들을 어느 디렉토리 안에 생성할지 지정할 수 있다.</w:t>
      </w:r>
    </w:p>
    <w:p w:rsidR="00A25E53" w:rsidRDefault="00A25E53" w:rsidP="00CE42E9">
      <w:pPr>
        <w:pStyle w:val="a0"/>
        <w:numPr>
          <w:ilvl w:val="0"/>
          <w:numId w:val="0"/>
        </w:numPr>
      </w:pPr>
    </w:p>
    <w:p w:rsidR="00CB66C1" w:rsidRDefault="00CB66C1" w:rsidP="00CB66C1">
      <w:pPr>
        <w:pStyle w:val="a0"/>
      </w:pPr>
      <w:r>
        <w:rPr>
          <w:rFonts w:hint="eastAsia"/>
        </w:rPr>
        <w:t>데이터 스크립트를 생성할 디렉토리와,</w:t>
      </w:r>
      <w:r>
        <w:t xml:space="preserve"> </w:t>
      </w:r>
      <w:r>
        <w:rPr>
          <w:rFonts w:hint="eastAsia"/>
        </w:rPr>
        <w:t>소스 파일들을 생성할 디렉토리를 따로 지정할 수 있다.</w:t>
      </w:r>
    </w:p>
    <w:p w:rsidR="00BD4481" w:rsidRDefault="00BD4481" w:rsidP="00CE42E9">
      <w:pPr>
        <w:pStyle w:val="a0"/>
        <w:numPr>
          <w:ilvl w:val="0"/>
          <w:numId w:val="0"/>
        </w:numPr>
      </w:pPr>
    </w:p>
    <w:p w:rsidR="00CB66C1" w:rsidRDefault="00CB66C1" w:rsidP="00CB66C1">
      <w:pPr>
        <w:pStyle w:val="a0"/>
      </w:pPr>
      <w:r>
        <w:rPr>
          <w:rFonts w:hint="eastAsia"/>
        </w:rPr>
        <w:t xml:space="preserve">모든 데이터시트들은 자신들이 변환한 결과물(데이터 스크립트 </w:t>
      </w:r>
      <w:r>
        <w:t xml:space="preserve">+ </w:t>
      </w:r>
      <w:r>
        <w:rPr>
          <w:rFonts w:hint="eastAsia"/>
        </w:rPr>
        <w:t>소스 파일)을 생성할 디렉토리 경로를 공유한다.</w:t>
      </w:r>
    </w:p>
    <w:p w:rsidR="00CB66C1" w:rsidRDefault="00CB66C1" w:rsidP="00CB66C1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데이터 스크립트를 생성하는 디렉토리 경로를 지정하면,</w:t>
      </w:r>
      <w:r>
        <w:t xml:space="preserve"> </w:t>
      </w:r>
      <w:r>
        <w:rPr>
          <w:rFonts w:hint="eastAsia"/>
        </w:rPr>
        <w:t>모든 데이터시트들은 그 디렉토리에 데이터 스크립트를 생성한다.</w:t>
      </w:r>
      <w:r>
        <w:t xml:space="preserve"> </w:t>
      </w:r>
      <w:r>
        <w:rPr>
          <w:rFonts w:hint="eastAsia"/>
        </w:rPr>
        <w:t>소스 파일을 생성하는 디렉토리 경로 역시 마찬가지로 모든 데이터시트들이 지정한 디렉토리에 소스 파일을 생성한다.</w:t>
      </w:r>
    </w:p>
    <w:p w:rsidR="00CB66C1" w:rsidRDefault="00CB66C1" w:rsidP="00CE42E9">
      <w:pPr>
        <w:pStyle w:val="a0"/>
        <w:numPr>
          <w:ilvl w:val="0"/>
          <w:numId w:val="0"/>
        </w:numPr>
      </w:pPr>
    </w:p>
    <w:p w:rsidR="00CB66C1" w:rsidRDefault="00CB66C1" w:rsidP="00CB66C1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bookmarkStart w:id="100" w:name="OLE_LINK6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 w:rsidR="005E3711">
        <w:rPr>
          <w:rFonts w:eastAsiaTheme="minorHAnsi" w:hint="eastAsia"/>
          <w:color w:val="006600"/>
        </w:rPr>
        <w:t>데이터시트마다 변환한 결과물을 지정하는 디렉토리를 따로 지정하게 만들 수도 있겠지만, 그런 방식의 기능은 만드는 노력에 비해 사용 빈도가 높을 것 같지 않다.</w:t>
      </w:r>
    </w:p>
    <w:bookmarkEnd w:id="100"/>
    <w:p w:rsidR="005E3711" w:rsidRDefault="005E3711" w:rsidP="00CB66C1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왜냐하면, 대부분의 게임 프로젝트에서는 데이터시트를 하나의 디렉토리에 두고 쓰는 게 일반적이다. </w:t>
      </w:r>
      <w:r>
        <w:rPr>
          <w:rFonts w:eastAsiaTheme="minorHAnsi" w:hint="eastAsia"/>
          <w:color w:val="006600"/>
        </w:rPr>
        <w:t xml:space="preserve">그게 가장 사용하기에 편하기 때문이다. 어떤 </w:t>
      </w:r>
      <w:r w:rsidR="00FA0845">
        <w:rPr>
          <w:rFonts w:eastAsiaTheme="minorHAnsi" w:hint="eastAsia"/>
          <w:color w:val="006600"/>
        </w:rPr>
        <w:t>데이터 스크립트</w:t>
      </w:r>
      <w:r>
        <w:rPr>
          <w:rFonts w:eastAsiaTheme="minorHAnsi" w:hint="eastAsia"/>
          <w:color w:val="006600"/>
        </w:rPr>
        <w:t>를 찾는 데 있어, 아이템 데이터</w:t>
      </w:r>
      <w:r w:rsidR="00FA0845">
        <w:rPr>
          <w:rFonts w:eastAsiaTheme="minorHAnsi" w:hint="eastAsia"/>
          <w:color w:val="006600"/>
        </w:rPr>
        <w:t xml:space="preserve"> </w:t>
      </w:r>
      <w:bookmarkStart w:id="101" w:name="OLE_LINK4"/>
      <w:bookmarkStart w:id="102" w:name="OLE_LINK5"/>
      <w:r w:rsidR="00FA0845">
        <w:rPr>
          <w:rFonts w:eastAsiaTheme="minorHAnsi" w:hint="eastAsia"/>
          <w:color w:val="006600"/>
        </w:rPr>
        <w:t>스크립트</w:t>
      </w:r>
      <w:bookmarkEnd w:id="101"/>
      <w:bookmarkEnd w:id="102"/>
      <w:r>
        <w:rPr>
          <w:rFonts w:eastAsiaTheme="minorHAnsi" w:hint="eastAsia"/>
          <w:color w:val="006600"/>
        </w:rPr>
        <w:t xml:space="preserve">가 있는 폴더가 따로 있고, 캐릭터 </w:t>
      </w:r>
      <w:r w:rsidR="00FA0845">
        <w:rPr>
          <w:rFonts w:eastAsiaTheme="minorHAnsi" w:hint="eastAsia"/>
          <w:color w:val="006600"/>
        </w:rPr>
        <w:t>데이터 스크립트</w:t>
      </w:r>
      <w:r>
        <w:rPr>
          <w:rFonts w:eastAsiaTheme="minorHAnsi" w:hint="eastAsia"/>
          <w:color w:val="006600"/>
        </w:rPr>
        <w:t xml:space="preserve">가 있는 폴더가 따로 있고, 스테이지 </w:t>
      </w:r>
      <w:r w:rsidR="00FA0845">
        <w:rPr>
          <w:rFonts w:eastAsiaTheme="minorHAnsi" w:hint="eastAsia"/>
          <w:color w:val="006600"/>
        </w:rPr>
        <w:t>데이터 스크립트</w:t>
      </w:r>
      <w:r>
        <w:rPr>
          <w:rFonts w:eastAsiaTheme="minorHAnsi" w:hint="eastAsia"/>
          <w:color w:val="006600"/>
        </w:rPr>
        <w:t>가 있는 폴더가 따로 있게 만드는 경우는 별로 많지 않다.</w:t>
      </w:r>
    </w:p>
    <w:p w:rsidR="005E3711" w:rsidRDefault="005E3711" w:rsidP="00CB66C1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이런 점은 </w:t>
      </w:r>
      <w:r w:rsidR="00FA0845">
        <w:rPr>
          <w:rFonts w:eastAsiaTheme="minorHAnsi" w:hint="eastAsia"/>
          <w:color w:val="006600"/>
        </w:rPr>
        <w:t>소스 파일의 경우에도 마찬가지다. 큰 범주에서 관련이 있는 소스 파일끼리 묶어서 하나의 폴더에 들어가도록 보관하는 방식이 가장 일반적이고 인지하기 쉽다.</w:t>
      </w:r>
    </w:p>
    <w:p w:rsidR="00FA0845" w:rsidRDefault="00FA0845" w:rsidP="00CB66C1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위와 같은 점을 고려하면, 데이터시트</w:t>
      </w:r>
      <w:r>
        <w:rPr>
          <w:rFonts w:eastAsiaTheme="minorHAnsi" w:hint="eastAsia"/>
          <w:color w:val="006600"/>
        </w:rPr>
        <w:t>마다</w:t>
      </w:r>
      <w:r>
        <w:rPr>
          <w:rFonts w:eastAsiaTheme="minorHAnsi"/>
          <w:color w:val="006600"/>
        </w:rPr>
        <w:t xml:space="preserve"> 하나하나</w:t>
      </w:r>
      <w:r>
        <w:rPr>
          <w:rFonts w:eastAsiaTheme="minorHAnsi" w:hint="eastAsia"/>
          <w:color w:val="006600"/>
        </w:rPr>
        <w:t xml:space="preserve"> 변환 결과물이 생성될 경로를 지정하게 하는 것보다, 모든 데이터시트가 하나의 경로에 변환 결과물들을 생성하게 만드는 게 더 좋다.</w:t>
      </w:r>
    </w:p>
    <w:p w:rsidR="00FA0845" w:rsidRDefault="00FA0845" w:rsidP="00CB66C1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그러는 편이 </w:t>
      </w:r>
      <w:r>
        <w:rPr>
          <w:rFonts w:eastAsiaTheme="minorHAnsi"/>
          <w:color w:val="006600"/>
        </w:rPr>
        <w:t>개발</w:t>
      </w:r>
      <w:r>
        <w:rPr>
          <w:rFonts w:eastAsiaTheme="minorHAnsi" w:hint="eastAsia"/>
          <w:color w:val="006600"/>
        </w:rPr>
        <w:t xml:space="preserve"> 난이도</w:t>
      </w:r>
      <w:r>
        <w:rPr>
          <w:rFonts w:eastAsiaTheme="minorHAnsi"/>
          <w:color w:val="006600"/>
        </w:rPr>
        <w:t>에 있어서도 이득이고, 실제 사용에 불편함도 없을 것이다.</w:t>
      </w:r>
    </w:p>
    <w:p w:rsidR="00CB66C1" w:rsidRDefault="00CB66C1" w:rsidP="00CE42E9">
      <w:pPr>
        <w:pStyle w:val="a0"/>
        <w:numPr>
          <w:ilvl w:val="0"/>
          <w:numId w:val="0"/>
        </w:numPr>
      </w:pPr>
    </w:p>
    <w:p w:rsidR="00587B1C" w:rsidRDefault="00FA0845" w:rsidP="00FA0845">
      <w:pPr>
        <w:pStyle w:val="a0"/>
      </w:pPr>
      <w:bookmarkStart w:id="103" w:name="OLE_LINK7"/>
      <w:bookmarkStart w:id="104" w:name="OLE_LINK8"/>
      <w:r>
        <w:rPr>
          <w:rFonts w:hint="eastAsia"/>
        </w:rPr>
        <w:t xml:space="preserve">데이터시트의 변환 결과물들은 프로젝트에 적용하기 </w:t>
      </w:r>
      <w:r w:rsidR="00587B1C">
        <w:rPr>
          <w:rFonts w:hint="eastAsia"/>
        </w:rPr>
        <w:t xml:space="preserve">위한 </w:t>
      </w:r>
      <w:bookmarkEnd w:id="103"/>
      <w:bookmarkEnd w:id="104"/>
      <w:r w:rsidR="00587B1C">
        <w:rPr>
          <w:rFonts w:hint="eastAsia"/>
        </w:rPr>
        <w:t>별도의 과정이나 명령 메뉴는 존재하지 않는다.</w:t>
      </w:r>
    </w:p>
    <w:p w:rsidR="00587B1C" w:rsidRDefault="00587B1C" w:rsidP="00587B1C">
      <w:pPr>
        <w:pStyle w:val="a0"/>
        <w:numPr>
          <w:ilvl w:val="0"/>
          <w:numId w:val="0"/>
        </w:numPr>
      </w:pPr>
    </w:p>
    <w:p w:rsidR="00FA0845" w:rsidRDefault="00C60379" w:rsidP="00FA0845">
      <w:pPr>
        <w:pStyle w:val="a0"/>
      </w:pPr>
      <w:r>
        <w:rPr>
          <w:rFonts w:hint="eastAsia"/>
        </w:rPr>
        <w:t xml:space="preserve">단지, 그저 </w:t>
      </w:r>
      <w:r w:rsidR="00587B1C">
        <w:rPr>
          <w:rFonts w:hint="eastAsia"/>
        </w:rPr>
        <w:t xml:space="preserve">해당 </w:t>
      </w:r>
      <w:r w:rsidR="00FA0845">
        <w:rPr>
          <w:rFonts w:hint="eastAsia"/>
        </w:rPr>
        <w:t xml:space="preserve">프로젝트에서 </w:t>
      </w:r>
      <w:r w:rsidR="00587B1C">
        <w:rPr>
          <w:rFonts w:hint="eastAsia"/>
        </w:rPr>
        <w:t xml:space="preserve">데이터시트로부터 </w:t>
      </w:r>
      <w:r w:rsidR="00FA0845">
        <w:rPr>
          <w:rFonts w:hint="eastAsia"/>
        </w:rPr>
        <w:t>변환</w:t>
      </w:r>
      <w:r w:rsidR="00587B1C">
        <w:rPr>
          <w:rFonts w:hint="eastAsia"/>
        </w:rPr>
        <w:t>한</w:t>
      </w:r>
      <w:r w:rsidR="00FA0845">
        <w:rPr>
          <w:rFonts w:hint="eastAsia"/>
        </w:rPr>
        <w:t xml:space="preserve"> 결과물들을 집어넣어야 하는 디렉토리를 </w:t>
      </w:r>
      <w:r w:rsidR="00587B1C">
        <w:rPr>
          <w:rFonts w:hint="eastAsia"/>
        </w:rPr>
        <w:t xml:space="preserve">지정하는 </w:t>
      </w:r>
      <w:r>
        <w:rPr>
          <w:rFonts w:hint="eastAsia"/>
        </w:rPr>
        <w:t>행위가, 프로젝트에 결과물을 적용하는 방법의 전부</w:t>
      </w:r>
      <w:r w:rsidR="00587B1C">
        <w:rPr>
          <w:rFonts w:hint="eastAsia"/>
        </w:rPr>
        <w:t>이다.</w:t>
      </w:r>
    </w:p>
    <w:p w:rsidR="00587B1C" w:rsidRDefault="00FA0845" w:rsidP="00FA0845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즉, 데이터 스크립트 </w:t>
      </w:r>
      <w:proofErr w:type="spellStart"/>
      <w:r>
        <w:rPr>
          <w:rFonts w:hint="eastAsia"/>
        </w:rPr>
        <w:t>생성기</w:t>
      </w:r>
      <w:proofErr w:type="spellEnd"/>
      <w:r>
        <w:rPr>
          <w:rFonts w:hint="eastAsia"/>
        </w:rPr>
        <w:t xml:space="preserve"> 프로그램은, 데이터시트의 변환 결과물을 필요로 하는 프로젝트에 대해서 </w:t>
      </w:r>
      <w:r>
        <w:t>‘</w:t>
      </w:r>
      <w:r>
        <w:rPr>
          <w:rFonts w:hint="eastAsia"/>
        </w:rPr>
        <w:t>알지는 못한다.</w:t>
      </w:r>
      <w:r>
        <w:t xml:space="preserve">’ </w:t>
      </w:r>
    </w:p>
    <w:p w:rsidR="00FA0845" w:rsidRDefault="00587B1C" w:rsidP="00587B1C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 xml:space="preserve"> </w:t>
      </w:r>
      <w:r w:rsidR="00FA0845">
        <w:t>그</w:t>
      </w:r>
      <w:r w:rsidR="00FA0845">
        <w:rPr>
          <w:rFonts w:hint="eastAsia"/>
        </w:rPr>
        <w:t>냥, 데이터가 위치해야 하는 적절한 경로만 지정하면, 그것으로 프로젝트에 변환 결과물을 적용하는 준비가 끝나는 셈이다.</w:t>
      </w:r>
    </w:p>
    <w:p w:rsidR="00FA0845" w:rsidRPr="00587B1C" w:rsidRDefault="00FA0845" w:rsidP="00CE42E9">
      <w:pPr>
        <w:pStyle w:val="a0"/>
        <w:numPr>
          <w:ilvl w:val="0"/>
          <w:numId w:val="0"/>
        </w:numPr>
      </w:pPr>
    </w:p>
    <w:p w:rsidR="00FA0845" w:rsidRDefault="00FA0845" w:rsidP="00FA084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bookmarkStart w:id="105" w:name="OLE_LINK9"/>
      <w:bookmarkStart w:id="106" w:name="OLE_LINK10"/>
      <w:bookmarkStart w:id="107" w:name="OLE_LINK11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 xml:space="preserve">데이터시트의 변환 결과물을 생성한다는 건, </w:t>
      </w:r>
      <w:r w:rsidRPr="00FA0845">
        <w:rPr>
          <w:rFonts w:eastAsiaTheme="minorHAnsi" w:hint="eastAsia"/>
          <w:b/>
          <w:color w:val="006600"/>
        </w:rPr>
        <w:t>그저 운영체제 상에 새로운 파일을 생성하는 과정일 뿐</w:t>
      </w:r>
      <w:r>
        <w:rPr>
          <w:rFonts w:eastAsiaTheme="minorHAnsi" w:hint="eastAsia"/>
          <w:color w:val="006600"/>
        </w:rPr>
        <w:t>이다.</w:t>
      </w:r>
    </w:p>
    <w:bookmarkEnd w:id="105"/>
    <w:bookmarkEnd w:id="106"/>
    <w:bookmarkEnd w:id="107"/>
    <w:p w:rsidR="00FA0845" w:rsidRDefault="00FA0845" w:rsidP="00FA084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그 때문에, 아무데나 원하는 디렉토리에 변환 결과물을 생성하게 하고, 나중에 그 변환 결과물을 수동으로 복사하거나 잘라서 적용한다 할지라도 결과는 완전히 똑같다.</w:t>
      </w:r>
    </w:p>
    <w:p w:rsidR="00FA0845" w:rsidRPr="00FA0845" w:rsidRDefault="00FA0845" w:rsidP="00CE42E9">
      <w:pPr>
        <w:pStyle w:val="a0"/>
        <w:numPr>
          <w:ilvl w:val="0"/>
          <w:numId w:val="0"/>
        </w:numPr>
      </w:pPr>
    </w:p>
    <w:p w:rsidR="00CB66C1" w:rsidRDefault="00CB66C1" w:rsidP="00CE42E9">
      <w:pPr>
        <w:pStyle w:val="a0"/>
        <w:numPr>
          <w:ilvl w:val="0"/>
          <w:numId w:val="0"/>
        </w:numPr>
      </w:pPr>
    </w:p>
    <w:p w:rsidR="00A34A33" w:rsidRDefault="00A34A33" w:rsidP="00A34A33">
      <w:pPr>
        <w:pStyle w:val="-1"/>
      </w:pPr>
      <w:r>
        <w:rPr>
          <w:rFonts w:hint="eastAsia"/>
        </w:rPr>
        <w:t>빌드 자동화에 사용할 때</w:t>
      </w:r>
    </w:p>
    <w:p w:rsidR="00A34A33" w:rsidRDefault="00A34A33" w:rsidP="00CE42E9">
      <w:pPr>
        <w:pStyle w:val="a0"/>
        <w:numPr>
          <w:ilvl w:val="0"/>
          <w:numId w:val="0"/>
        </w:numPr>
      </w:pPr>
    </w:p>
    <w:p w:rsidR="00A34A33" w:rsidRDefault="00587B1C" w:rsidP="00A34A33">
      <w:pPr>
        <w:pStyle w:val="a0"/>
      </w:pPr>
      <w:r>
        <w:rPr>
          <w:rFonts w:hint="eastAsia"/>
        </w:rPr>
        <w:t xml:space="preserve">데이터 스크립트 변환기 프로그램은 </w:t>
      </w:r>
      <w:proofErr w:type="spellStart"/>
      <w:r w:rsidRPr="00C60379">
        <w:rPr>
          <w:rFonts w:hint="eastAsia"/>
          <w:b/>
          <w:color w:val="0070C0"/>
        </w:rPr>
        <w:t>명령행</w:t>
      </w:r>
      <w:proofErr w:type="spellEnd"/>
      <w:r w:rsidRPr="00C60379">
        <w:rPr>
          <w:rFonts w:hint="eastAsia"/>
          <w:b/>
          <w:color w:val="0070C0"/>
        </w:rPr>
        <w:t xml:space="preserve"> 인터페이스(</w:t>
      </w:r>
      <w:r w:rsidR="00EA76AE" w:rsidRPr="00C60379">
        <w:rPr>
          <w:rFonts w:hint="eastAsia"/>
          <w:b/>
          <w:color w:val="0070C0"/>
        </w:rPr>
        <w:t>Command Line Interface</w:t>
      </w:r>
      <w:r w:rsidR="00EA76AE" w:rsidRPr="00C60379">
        <w:rPr>
          <w:b/>
          <w:color w:val="0070C0"/>
        </w:rPr>
        <w:t>, CLI</w:t>
      </w:r>
      <w:r w:rsidRPr="00C60379">
        <w:rPr>
          <w:rFonts w:hint="eastAsia"/>
          <w:b/>
          <w:color w:val="0070C0"/>
        </w:rPr>
        <w:t>)</w:t>
      </w:r>
      <w:r w:rsidR="00EA76AE" w:rsidRPr="00C60379">
        <w:rPr>
          <w:b/>
          <w:color w:val="0070C0"/>
        </w:rPr>
        <w:t xml:space="preserve"> 방식으로 호출해서 사용할 수 있</w:t>
      </w:r>
      <w:r w:rsidR="00EA76AE" w:rsidRPr="00C60379">
        <w:rPr>
          <w:rFonts w:hint="eastAsia"/>
          <w:b/>
          <w:color w:val="0070C0"/>
        </w:rPr>
        <w:t>다.</w:t>
      </w:r>
    </w:p>
    <w:p w:rsidR="00C60379" w:rsidRDefault="00C60379" w:rsidP="00C60379">
      <w:pPr>
        <w:pStyle w:val="a0"/>
        <w:numPr>
          <w:ilvl w:val="0"/>
          <w:numId w:val="0"/>
        </w:numPr>
        <w:ind w:left="227"/>
      </w:pPr>
      <w:r>
        <w:t xml:space="preserve">: </w:t>
      </w:r>
      <w:proofErr w:type="spellStart"/>
      <w:r>
        <w:t>명령행으로</w:t>
      </w:r>
      <w:proofErr w:type="spellEnd"/>
      <w:r>
        <w:t xml:space="preserve"> 사용할 수 있어야</w:t>
      </w:r>
      <w:r>
        <w:rPr>
          <w:rFonts w:hint="eastAsia"/>
        </w:rPr>
        <w:t>,</w:t>
      </w:r>
      <w:r>
        <w:t xml:space="preserve"> 빌드 자동화 도구를 </w:t>
      </w:r>
      <w:r>
        <w:rPr>
          <w:rFonts w:hint="eastAsia"/>
        </w:rPr>
        <w:t>통해 통합하기가 쉽다.</w:t>
      </w:r>
    </w:p>
    <w:p w:rsidR="00A34A33" w:rsidRPr="00C60379" w:rsidRDefault="00A34A33" w:rsidP="00CE42E9">
      <w:pPr>
        <w:pStyle w:val="a0"/>
        <w:numPr>
          <w:ilvl w:val="0"/>
          <w:numId w:val="0"/>
        </w:numPr>
      </w:pPr>
    </w:p>
    <w:p w:rsidR="00A34A33" w:rsidRDefault="00C60379" w:rsidP="00EA76AE">
      <w:pPr>
        <w:pStyle w:val="a0"/>
      </w:pPr>
      <w:r>
        <w:rPr>
          <w:rFonts w:hint="eastAsia"/>
        </w:rPr>
        <w:t xml:space="preserve">게임 데이터 스크립트 </w:t>
      </w:r>
      <w:proofErr w:type="spellStart"/>
      <w:r>
        <w:rPr>
          <w:rFonts w:hint="eastAsia"/>
        </w:rPr>
        <w:t>생성기의</w:t>
      </w:r>
      <w:proofErr w:type="spellEnd"/>
      <w:r>
        <w:rPr>
          <w:rFonts w:hint="eastAsia"/>
        </w:rPr>
        <w:t xml:space="preserve"> </w:t>
      </w:r>
      <w:r w:rsidRPr="00C60379">
        <w:rPr>
          <w:rFonts w:hint="eastAsia"/>
          <w:b/>
          <w:color w:val="FF0000"/>
        </w:rPr>
        <w:t>핵심 기능들은 전부 라이브러리 화</w:t>
      </w:r>
      <w:r>
        <w:rPr>
          <w:rFonts w:hint="eastAsia"/>
        </w:rPr>
        <w:t xml:space="preserve"> 되어 있다.</w:t>
      </w:r>
    </w:p>
    <w:p w:rsidR="00C60379" w:rsidRDefault="00C60379" w:rsidP="00C60379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따라서, 필요한 플랫폼, 필요한 GUI 프로그램에 통합해서 사용할 수도 있게 제작할 것이다.</w:t>
      </w:r>
    </w:p>
    <w:p w:rsidR="00A34A33" w:rsidRDefault="00A34A33" w:rsidP="00CE42E9">
      <w:pPr>
        <w:pStyle w:val="a0"/>
        <w:numPr>
          <w:ilvl w:val="0"/>
          <w:numId w:val="0"/>
        </w:numPr>
      </w:pPr>
    </w:p>
    <w:p w:rsidR="00362C84" w:rsidRDefault="00C60379" w:rsidP="00C6037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 w:rsidR="00362C84">
        <w:rPr>
          <w:rFonts w:eastAsiaTheme="minorHAnsi" w:hint="eastAsia"/>
          <w:color w:val="006600"/>
        </w:rPr>
        <w:t>핵심 기능 전체를 라이브러리로 동작하게 하려고 했던 이유는,</w:t>
      </w:r>
      <w:r w:rsidR="00362C84">
        <w:rPr>
          <w:rFonts w:eastAsiaTheme="minorHAnsi"/>
          <w:color w:val="006600"/>
        </w:rPr>
        <w:t xml:space="preserve"> </w:t>
      </w:r>
      <w:r w:rsidR="00362C84">
        <w:rPr>
          <w:rFonts w:eastAsiaTheme="minorHAnsi" w:hint="eastAsia"/>
          <w:color w:val="006600"/>
        </w:rPr>
        <w:t xml:space="preserve">이게 설계상으로 더 우수하다고 생각했던 면도 있지만, </w:t>
      </w:r>
      <w:r w:rsidR="000A5C51">
        <w:rPr>
          <w:rFonts w:eastAsiaTheme="minorHAnsi" w:hint="eastAsia"/>
          <w:color w:val="006600"/>
        </w:rPr>
        <w:t>GUI 프로그램을 무엇으로 사용해야 할지 명확하게 정하지 못했기 때문이기도 하다.</w:t>
      </w:r>
    </w:p>
    <w:p w:rsidR="000A5C51" w:rsidRP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현재, 툴의 GUI는 </w:t>
      </w:r>
      <w:proofErr w:type="spellStart"/>
      <w:r>
        <w:rPr>
          <w:rFonts w:eastAsiaTheme="minorHAnsi" w:hint="eastAsia"/>
          <w:color w:val="006600"/>
        </w:rPr>
        <w:t>유니티</w:t>
      </w:r>
      <w:proofErr w:type="spellEnd"/>
      <w:r>
        <w:rPr>
          <w:rFonts w:eastAsiaTheme="minorHAnsi" w:hint="eastAsia"/>
          <w:color w:val="006600"/>
        </w:rPr>
        <w:t xml:space="preserve"> 엔진과 </w:t>
      </w:r>
      <w:r>
        <w:rPr>
          <w:rFonts w:eastAsiaTheme="minorHAnsi"/>
          <w:color w:val="006600"/>
        </w:rPr>
        <w:t xml:space="preserve">QT Designer, </w:t>
      </w:r>
      <w:proofErr w:type="spellStart"/>
      <w:r>
        <w:rPr>
          <w:rFonts w:eastAsiaTheme="minorHAnsi"/>
          <w:color w:val="006600"/>
        </w:rPr>
        <w:t>wxWidget</w:t>
      </w:r>
      <w:proofErr w:type="spellEnd"/>
      <w:r>
        <w:rPr>
          <w:rFonts w:eastAsiaTheme="minorHAnsi"/>
          <w:color w:val="006600"/>
        </w:rPr>
        <w:t>, GTK# 등을 놓고 고민 중이다.</w:t>
      </w:r>
    </w:p>
    <w:p w:rsidR="00C60379" w:rsidRDefault="000A5C51" w:rsidP="00C6037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만약 상황에 따라, 이도 저도 아닌 경우에는, </w:t>
      </w:r>
      <w:r w:rsidR="00362C84">
        <w:rPr>
          <w:rFonts w:eastAsiaTheme="minorHAnsi" w:hint="eastAsia"/>
          <w:color w:val="006600"/>
        </w:rPr>
        <w:t xml:space="preserve">라이브러리를 아예 </w:t>
      </w:r>
      <w:r>
        <w:rPr>
          <w:rFonts w:eastAsiaTheme="minorHAnsi" w:hint="eastAsia"/>
          <w:color w:val="006600"/>
        </w:rPr>
        <w:t xml:space="preserve">프로젝트의 </w:t>
      </w:r>
      <w:r w:rsidR="00362C84">
        <w:rPr>
          <w:rFonts w:eastAsiaTheme="minorHAnsi" w:hint="eastAsia"/>
          <w:color w:val="006600"/>
        </w:rPr>
        <w:t>제품 기능</w:t>
      </w:r>
      <w:r>
        <w:rPr>
          <w:rFonts w:eastAsiaTheme="minorHAnsi" w:hint="eastAsia"/>
          <w:color w:val="006600"/>
        </w:rPr>
        <w:t xml:space="preserve"> 중 일부로</w:t>
      </w:r>
      <w:r w:rsidR="00362C84">
        <w:rPr>
          <w:rFonts w:eastAsiaTheme="minorHAnsi" w:hint="eastAsia"/>
          <w:color w:val="006600"/>
        </w:rPr>
        <w:t xml:space="preserve"> 통합해서 호출하게 만들 수도 </w:t>
      </w:r>
      <w:r>
        <w:rPr>
          <w:rFonts w:eastAsiaTheme="minorHAnsi" w:hint="eastAsia"/>
          <w:color w:val="006600"/>
        </w:rPr>
        <w:t>있으니, 핵심 기능 전부를 라이브러리로 제작하는 데는 이점이 더 많다 할 수 있다.</w:t>
      </w:r>
    </w:p>
    <w:p w:rsidR="00EA76AE" w:rsidRDefault="00EA76AE" w:rsidP="00C60379">
      <w:pPr>
        <w:pStyle w:val="a0"/>
        <w:numPr>
          <w:ilvl w:val="0"/>
          <w:numId w:val="0"/>
        </w:numPr>
      </w:pPr>
    </w:p>
    <w:p w:rsidR="00C60379" w:rsidRDefault="00C60379" w:rsidP="00CE42E9">
      <w:pPr>
        <w:pStyle w:val="a0"/>
        <w:numPr>
          <w:ilvl w:val="0"/>
          <w:numId w:val="0"/>
        </w:numPr>
      </w:pPr>
    </w:p>
    <w:p w:rsidR="00A34A33" w:rsidRDefault="00A34A33" w:rsidP="00CE42E9">
      <w:pPr>
        <w:pStyle w:val="a0"/>
        <w:numPr>
          <w:ilvl w:val="0"/>
          <w:numId w:val="0"/>
        </w:numPr>
      </w:pPr>
    </w:p>
    <w:p w:rsidR="00186D18" w:rsidRDefault="00186D18">
      <w:pPr>
        <w:widowControl/>
        <w:wordWrap/>
        <w:autoSpaceDE/>
        <w:autoSpaceDN/>
        <w:jc w:val="left"/>
      </w:pPr>
      <w:r>
        <w:br w:type="page"/>
      </w:r>
    </w:p>
    <w:p w:rsidR="00186D18" w:rsidRDefault="00186D18" w:rsidP="00186D18">
      <w:pPr>
        <w:pStyle w:val="11"/>
      </w:pPr>
    </w:p>
    <w:p w:rsidR="00186D18" w:rsidRDefault="00186D18" w:rsidP="00186D18">
      <w:pPr>
        <w:pStyle w:val="11"/>
      </w:pPr>
    </w:p>
    <w:p w:rsidR="00186D18" w:rsidRDefault="00186D18" w:rsidP="00186D18">
      <w:pPr>
        <w:pStyle w:val="11"/>
      </w:pPr>
    </w:p>
    <w:p w:rsidR="00186D18" w:rsidRDefault="00186D18" w:rsidP="00186D18">
      <w:pPr>
        <w:pStyle w:val="1"/>
      </w:pPr>
      <w:bookmarkStart w:id="108" w:name="_Toc439865964"/>
      <w:r>
        <w:t>기능</w:t>
      </w:r>
      <w:r>
        <w:rPr>
          <w:rFonts w:hint="eastAsia"/>
        </w:rPr>
        <w:t xml:space="preserve"> 요구사항</w:t>
      </w:r>
      <w:bookmarkEnd w:id="108"/>
    </w:p>
    <w:p w:rsidR="00186D18" w:rsidRDefault="00186D18" w:rsidP="00186D18">
      <w:pPr>
        <w:pStyle w:val="1"/>
        <w:numPr>
          <w:ilvl w:val="0"/>
          <w:numId w:val="0"/>
        </w:numPr>
        <w:ind w:left="113" w:hanging="113"/>
      </w:pPr>
    </w:p>
    <w:p w:rsidR="00186D18" w:rsidRDefault="00186D18" w:rsidP="00186D18">
      <w:pPr>
        <w:pStyle w:val="1"/>
        <w:numPr>
          <w:ilvl w:val="0"/>
          <w:numId w:val="0"/>
        </w:numPr>
        <w:ind w:left="113" w:hanging="113"/>
      </w:pPr>
    </w:p>
    <w:p w:rsidR="00831482" w:rsidRDefault="00186D18">
      <w:pPr>
        <w:widowControl/>
        <w:wordWrap/>
        <w:autoSpaceDE/>
        <w:autoSpaceDN/>
        <w:jc w:val="left"/>
      </w:pPr>
      <w:r>
        <w:br w:type="page"/>
      </w:r>
    </w:p>
    <w:p w:rsidR="00831482" w:rsidRDefault="00831482" w:rsidP="00831482">
      <w:pPr>
        <w:pStyle w:val="a"/>
      </w:pPr>
      <w:bookmarkStart w:id="109" w:name="_Toc439865965"/>
      <w:r>
        <w:rPr>
          <w:rFonts w:hint="eastAsia"/>
        </w:rPr>
        <w:lastRenderedPageBreak/>
        <w:t>데이터</w:t>
      </w:r>
      <w:r w:rsidR="00BD4481">
        <w:rPr>
          <w:rFonts w:hint="eastAsia"/>
        </w:rPr>
        <w:t>시트</w:t>
      </w:r>
      <w:bookmarkEnd w:id="109"/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503EDC" w:rsidP="00831482">
      <w:pPr>
        <w:pStyle w:val="-1"/>
      </w:pPr>
      <w:r>
        <w:rPr>
          <w:rFonts w:hint="eastAsia"/>
        </w:rPr>
        <w:t xml:space="preserve">파일 </w:t>
      </w:r>
      <w:r w:rsidR="004D4EE9">
        <w:rPr>
          <w:rFonts w:hint="eastAsia"/>
        </w:rPr>
        <w:t>관련</w:t>
      </w:r>
    </w:p>
    <w:p w:rsidR="00831482" w:rsidRDefault="00831482" w:rsidP="00831482">
      <w:pPr>
        <w:widowControl/>
        <w:wordWrap/>
        <w:autoSpaceDE/>
        <w:autoSpaceDN/>
        <w:jc w:val="left"/>
      </w:pPr>
    </w:p>
    <w:p w:rsidR="00503EDC" w:rsidRDefault="00320FC8" w:rsidP="00503EDC">
      <w:pPr>
        <w:pStyle w:val="a0"/>
      </w:pPr>
      <w:r>
        <w:rPr>
          <w:rFonts w:hint="eastAsia"/>
        </w:rPr>
        <w:t>일차적으로 Excel 2003 XML</w:t>
      </w:r>
      <w:r>
        <w:t xml:space="preserve"> </w:t>
      </w:r>
      <w:r>
        <w:rPr>
          <w:rFonts w:hint="eastAsia"/>
        </w:rPr>
        <w:t>형식(</w:t>
      </w:r>
      <w:r>
        <w:t>*.</w:t>
      </w:r>
      <w:r>
        <w:rPr>
          <w:rFonts w:hint="eastAsia"/>
        </w:rPr>
        <w:t>xml)의 데이터시트를 읽어오는 기능을 지원한다.</w:t>
      </w:r>
    </w:p>
    <w:p w:rsidR="00320FC8" w:rsidRDefault="00320FC8" w:rsidP="00320FC8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현재 기존에 구현되어 있는 방식이 데이터시트를 </w:t>
      </w:r>
      <w:r>
        <w:t>Excel 2003 XML</w:t>
      </w:r>
      <w:r>
        <w:rPr>
          <w:rFonts w:hint="eastAsia"/>
        </w:rPr>
        <w:t>로 만들고,</w:t>
      </w:r>
      <w:r>
        <w:t xml:space="preserve"> </w:t>
      </w:r>
      <w:r>
        <w:rPr>
          <w:rFonts w:hint="eastAsia"/>
        </w:rPr>
        <w:t>이것을 읽어오는 방식으로 되어 있다.</w:t>
      </w:r>
      <w:r>
        <w:t xml:space="preserve"> </w:t>
      </w:r>
      <w:r>
        <w:rPr>
          <w:rFonts w:hint="eastAsia"/>
        </w:rPr>
        <w:t>따라서 가장 안정적으로 구현할 수 있다.</w:t>
      </w:r>
    </w:p>
    <w:p w:rsidR="00831482" w:rsidRDefault="00831482" w:rsidP="00831482"/>
    <w:p w:rsidR="007B33C1" w:rsidRDefault="00320FC8" w:rsidP="00320FC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다만,</w:t>
      </w:r>
      <w:r>
        <w:rPr>
          <w:rFonts w:eastAsiaTheme="minorHAnsi"/>
          <w:color w:val="006600"/>
        </w:rPr>
        <w:t xml:space="preserve"> Excel 2003 XML</w:t>
      </w:r>
      <w:r>
        <w:rPr>
          <w:rFonts w:eastAsiaTheme="minorHAnsi" w:hint="eastAsia"/>
          <w:color w:val="006600"/>
        </w:rPr>
        <w:t>이라는 파일 형식 자체가 문제가 좀 많다.</w:t>
      </w:r>
      <w:r>
        <w:rPr>
          <w:rFonts w:eastAsiaTheme="minorHAnsi"/>
          <w:color w:val="006600"/>
        </w:rPr>
        <w:t xml:space="preserve"> </w:t>
      </w:r>
    </w:p>
    <w:p w:rsidR="00320FC8" w:rsidRDefault="007B33C1" w:rsidP="00320FC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</w:t>
      </w:r>
      <w:r w:rsidR="00320FC8">
        <w:rPr>
          <w:rFonts w:eastAsiaTheme="minorHAnsi" w:hint="eastAsia"/>
          <w:color w:val="006600"/>
        </w:rPr>
        <w:t>이름만 봐서도 알 수 있듯,</w:t>
      </w:r>
      <w:r w:rsidR="00320FC8">
        <w:rPr>
          <w:rFonts w:eastAsiaTheme="minorHAnsi"/>
          <w:color w:val="006600"/>
        </w:rPr>
        <w:t xml:space="preserve"> Microsoft Excel 2003 </w:t>
      </w:r>
      <w:r w:rsidR="00320FC8">
        <w:rPr>
          <w:rFonts w:eastAsiaTheme="minorHAnsi" w:hint="eastAsia"/>
          <w:color w:val="006600"/>
        </w:rPr>
        <w:t>시절에 만들어진 것으로 보인다.</w:t>
      </w:r>
      <w:r w:rsidR="00320FC8">
        <w:rPr>
          <w:rFonts w:eastAsiaTheme="minorHAnsi"/>
          <w:color w:val="006600"/>
        </w:rPr>
        <w:t xml:space="preserve"> </w:t>
      </w:r>
      <w:r w:rsidR="00181CBB">
        <w:rPr>
          <w:rFonts w:eastAsiaTheme="minorHAnsi" w:hint="eastAsia"/>
          <w:color w:val="006600"/>
        </w:rPr>
        <w:t>참고로,</w:t>
      </w:r>
      <w:r w:rsidR="00181CBB">
        <w:rPr>
          <w:rFonts w:eastAsiaTheme="minorHAnsi"/>
          <w:color w:val="006600"/>
        </w:rPr>
        <w:t xml:space="preserve"> </w:t>
      </w:r>
      <w:r w:rsidR="00320FC8">
        <w:rPr>
          <w:rFonts w:eastAsiaTheme="minorHAnsi" w:hint="eastAsia"/>
          <w:color w:val="006600"/>
        </w:rPr>
        <w:t xml:space="preserve">지금은 </w:t>
      </w:r>
      <w:r w:rsidR="00320FC8">
        <w:rPr>
          <w:rFonts w:eastAsiaTheme="minorHAnsi"/>
          <w:color w:val="006600"/>
        </w:rPr>
        <w:t>Excel 2016</w:t>
      </w:r>
      <w:r w:rsidR="00181CBB">
        <w:rPr>
          <w:rFonts w:eastAsiaTheme="minorHAnsi" w:hint="eastAsia"/>
          <w:color w:val="006600"/>
        </w:rPr>
        <w:t>이 출시된 시점이다.</w:t>
      </w:r>
      <w:r w:rsidR="00181CBB">
        <w:rPr>
          <w:rFonts w:eastAsiaTheme="minorHAnsi"/>
          <w:color w:val="006600"/>
        </w:rPr>
        <w:t xml:space="preserve"> (…)</w:t>
      </w:r>
    </w:p>
    <w:p w:rsidR="00181CBB" w:rsidRDefault="00181CBB" w:rsidP="00320FC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181CBB" w:rsidRDefault="00320FC8" w:rsidP="00320FC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 w:rsidR="00181CBB">
        <w:rPr>
          <w:rFonts w:eastAsiaTheme="minorHAnsi" w:hint="eastAsia"/>
          <w:color w:val="006600"/>
        </w:rPr>
        <w:t>사실,</w:t>
      </w:r>
      <w:r w:rsidR="00181CBB"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이것 자체는 별 문제는 아니다.</w:t>
      </w:r>
      <w:r>
        <w:rPr>
          <w:rFonts w:eastAsiaTheme="minorHAnsi"/>
          <w:color w:val="006600"/>
        </w:rPr>
        <w:t xml:space="preserve"> </w:t>
      </w:r>
      <w:proofErr w:type="gramStart"/>
      <w:r>
        <w:rPr>
          <w:rFonts w:eastAsiaTheme="minorHAnsi"/>
          <w:color w:val="006600"/>
        </w:rPr>
        <w:t>*.</w:t>
      </w:r>
      <w:proofErr w:type="spellStart"/>
      <w:r>
        <w:rPr>
          <w:rFonts w:eastAsiaTheme="minorHAnsi"/>
          <w:color w:val="006600"/>
        </w:rPr>
        <w:t>xls</w:t>
      </w:r>
      <w:proofErr w:type="spellEnd"/>
      <w:r>
        <w:rPr>
          <w:rFonts w:eastAsiaTheme="minorHAnsi" w:hint="eastAsia"/>
          <w:color w:val="006600"/>
        </w:rPr>
        <w:t>이나</w:t>
      </w:r>
      <w:proofErr w:type="gramEnd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*.</w:t>
      </w:r>
      <w:proofErr w:type="spellStart"/>
      <w:r>
        <w:rPr>
          <w:rFonts w:eastAsiaTheme="minorHAnsi" w:hint="eastAsia"/>
          <w:color w:val="006600"/>
        </w:rPr>
        <w:t>xlxs</w:t>
      </w:r>
      <w:proofErr w:type="spellEnd"/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파일 형식도 몇 년씩 써먹었으니까</w:t>
      </w:r>
      <w:r>
        <w:rPr>
          <w:rFonts w:eastAsiaTheme="minorHAnsi"/>
          <w:color w:val="006600"/>
        </w:rPr>
        <w:t xml:space="preserve">… </w:t>
      </w:r>
    </w:p>
    <w:p w:rsidR="007B33C1" w:rsidRDefault="00181CBB" w:rsidP="00320FC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진정한 문제는,</w:t>
      </w:r>
      <w:r w:rsidR="00320FC8">
        <w:rPr>
          <w:rFonts w:eastAsiaTheme="minorHAnsi" w:hint="eastAsia"/>
          <w:color w:val="006600"/>
        </w:rPr>
        <w:t xml:space="preserve"> 저 파일 형식이 분명 Excel의 형식이기는 하지만,</w:t>
      </w:r>
      <w:r w:rsidR="00320FC8">
        <w:rPr>
          <w:rFonts w:eastAsiaTheme="minorHAnsi"/>
          <w:color w:val="006600"/>
        </w:rPr>
        <w:t xml:space="preserve"> </w:t>
      </w:r>
      <w:r w:rsidR="00320FC8" w:rsidRPr="00181CBB">
        <w:rPr>
          <w:rFonts w:eastAsiaTheme="minorHAnsi" w:hint="eastAsia"/>
          <w:b/>
          <w:color w:val="006600"/>
        </w:rPr>
        <w:t>요즘 Excel</w:t>
      </w:r>
      <w:r w:rsidR="00320FC8" w:rsidRPr="00181CBB">
        <w:rPr>
          <w:rFonts w:eastAsiaTheme="minorHAnsi"/>
          <w:b/>
          <w:color w:val="006600"/>
        </w:rPr>
        <w:t xml:space="preserve"> </w:t>
      </w:r>
      <w:r w:rsidR="00320FC8" w:rsidRPr="00181CBB">
        <w:rPr>
          <w:rFonts w:eastAsiaTheme="minorHAnsi" w:hint="eastAsia"/>
          <w:b/>
          <w:color w:val="006600"/>
        </w:rPr>
        <w:t xml:space="preserve">프로그램에서는 호환이 잘 안 </w:t>
      </w:r>
      <w:r w:rsidR="007B33C1" w:rsidRPr="00181CBB">
        <w:rPr>
          <w:rFonts w:eastAsiaTheme="minorHAnsi" w:hint="eastAsia"/>
          <w:b/>
          <w:color w:val="006600"/>
        </w:rPr>
        <w:t>되고 있다</w:t>
      </w:r>
      <w:r w:rsidR="007B33C1">
        <w:rPr>
          <w:rFonts w:eastAsiaTheme="minorHAnsi" w:hint="eastAsia"/>
          <w:color w:val="006600"/>
        </w:rPr>
        <w:t xml:space="preserve">는 </w:t>
      </w:r>
      <w:r w:rsidR="00320FC8">
        <w:rPr>
          <w:rFonts w:eastAsiaTheme="minorHAnsi" w:hint="eastAsia"/>
          <w:color w:val="006600"/>
        </w:rPr>
        <w:t>점</w:t>
      </w:r>
      <w:r w:rsidR="007B33C1">
        <w:rPr>
          <w:rFonts w:eastAsiaTheme="minorHAnsi" w:hint="eastAsia"/>
          <w:color w:val="006600"/>
        </w:rPr>
        <w:t>에</w:t>
      </w:r>
      <w:r w:rsidR="00320FC8">
        <w:rPr>
          <w:rFonts w:eastAsiaTheme="minorHAnsi" w:hint="eastAsia"/>
          <w:color w:val="006600"/>
        </w:rPr>
        <w:t xml:space="preserve"> 있다.</w:t>
      </w:r>
      <w:r w:rsidR="00320FC8">
        <w:rPr>
          <w:rFonts w:eastAsiaTheme="minorHAnsi"/>
          <w:color w:val="006600"/>
        </w:rPr>
        <w:t xml:space="preserve"> </w:t>
      </w:r>
    </w:p>
    <w:p w:rsidR="00320FC8" w:rsidRDefault="007B33C1" w:rsidP="00320FC8">
      <w:pPr>
        <w:shd w:val="clear" w:color="auto" w:fill="EAF1DD" w:themeFill="accent3" w:themeFillTint="33"/>
        <w:ind w:left="200" w:hangingChars="100" w:hanging="200"/>
        <w:rPr>
          <w:rFonts w:eastAsiaTheme="minorHAnsi"/>
          <w:b/>
          <w:color w:val="006600"/>
        </w:rPr>
      </w:pPr>
      <w:r>
        <w:rPr>
          <w:rFonts w:eastAsiaTheme="minorHAnsi" w:hint="eastAsia"/>
          <w:color w:val="006600"/>
        </w:rPr>
        <w:t xml:space="preserve">   </w:t>
      </w:r>
      <w:r w:rsidR="00320FC8">
        <w:rPr>
          <w:rFonts w:eastAsiaTheme="minorHAnsi" w:hint="eastAsia"/>
          <w:color w:val="006600"/>
        </w:rPr>
        <w:t>즉,</w:t>
      </w:r>
      <w:r w:rsidR="00320FC8">
        <w:rPr>
          <w:rFonts w:eastAsiaTheme="minorHAnsi"/>
          <w:color w:val="006600"/>
        </w:rPr>
        <w:t xml:space="preserve"> </w:t>
      </w:r>
      <w:r w:rsidR="00320FC8">
        <w:rPr>
          <w:rFonts w:eastAsiaTheme="minorHAnsi" w:hint="eastAsia"/>
          <w:color w:val="006600"/>
        </w:rPr>
        <w:t>만든 지 오래 된 물건인데다,</w:t>
      </w:r>
      <w:r w:rsidR="00320FC8">
        <w:rPr>
          <w:rFonts w:eastAsiaTheme="minorHAnsi"/>
          <w:color w:val="006600"/>
        </w:rPr>
        <w:t xml:space="preserve"> </w:t>
      </w:r>
      <w:r w:rsidR="00320FC8">
        <w:rPr>
          <w:rFonts w:eastAsiaTheme="minorHAnsi" w:hint="eastAsia"/>
          <w:color w:val="006600"/>
        </w:rPr>
        <w:t>하위 호환에 이제는 크게 신경을 안 쓰는,</w:t>
      </w:r>
      <w:r w:rsidR="00320FC8">
        <w:rPr>
          <w:rFonts w:eastAsiaTheme="minorHAnsi"/>
          <w:color w:val="006600"/>
        </w:rPr>
        <w:t xml:space="preserve"> </w:t>
      </w:r>
      <w:r w:rsidR="00320FC8" w:rsidRPr="00320FC8">
        <w:rPr>
          <w:rFonts w:eastAsiaTheme="minorHAnsi" w:hint="eastAsia"/>
          <w:b/>
          <w:color w:val="006600"/>
        </w:rPr>
        <w:t>버려진 물건으로 보인다.</w:t>
      </w:r>
    </w:p>
    <w:p w:rsidR="00320FC8" w:rsidRDefault="00320FC8" w:rsidP="00320FC8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현재 주력으로 쓰고 있는 </w:t>
      </w:r>
      <w:r>
        <w:rPr>
          <w:rFonts w:eastAsiaTheme="minorHAnsi"/>
          <w:color w:val="006600"/>
        </w:rPr>
        <w:t>Microsoft Excel 2013</w:t>
      </w:r>
      <w:r>
        <w:rPr>
          <w:rFonts w:eastAsiaTheme="minorHAnsi" w:hint="eastAsia"/>
          <w:color w:val="006600"/>
        </w:rPr>
        <w:t>에서도 열 때마다 경고 창이 뜨는 경우가 많으며,</w:t>
      </w:r>
      <w:r>
        <w:rPr>
          <w:rFonts w:eastAsiaTheme="minorHAnsi"/>
          <w:color w:val="006600"/>
        </w:rPr>
        <w:t xml:space="preserve"> OSX</w:t>
      </w:r>
      <w:r>
        <w:rPr>
          <w:rFonts w:eastAsiaTheme="minorHAnsi" w:hint="eastAsia"/>
          <w:color w:val="006600"/>
        </w:rPr>
        <w:t xml:space="preserve">용 </w:t>
      </w:r>
      <w:r>
        <w:rPr>
          <w:rFonts w:eastAsiaTheme="minorHAnsi"/>
          <w:color w:val="006600"/>
        </w:rPr>
        <w:t>Microsoft Excel 2011</w:t>
      </w:r>
      <w:r>
        <w:rPr>
          <w:rFonts w:eastAsiaTheme="minorHAnsi" w:hint="eastAsia"/>
          <w:color w:val="006600"/>
        </w:rPr>
        <w:t xml:space="preserve">에서는 </w:t>
      </w:r>
      <w:r w:rsidR="00DA0269" w:rsidRPr="00DA0269">
        <w:rPr>
          <w:rFonts w:eastAsiaTheme="minorHAnsi" w:hint="eastAsia"/>
          <w:b/>
          <w:color w:val="006600"/>
        </w:rPr>
        <w:t>일부 파일은 아예 열리지도 않는 등</w:t>
      </w:r>
      <w:r w:rsidR="00DA0269">
        <w:rPr>
          <w:rFonts w:eastAsiaTheme="minorHAnsi" w:hint="eastAsia"/>
          <w:color w:val="006600"/>
        </w:rPr>
        <w:t xml:space="preserve"> 장기적으로 사용하기가 어렵다고 판단한다.</w:t>
      </w:r>
    </w:p>
    <w:p w:rsidR="00DA0269" w:rsidRDefault="00DA0269" w:rsidP="00DA0269">
      <w:pPr>
        <w:shd w:val="clear" w:color="auto" w:fill="EAF1DD" w:themeFill="accent3" w:themeFillTint="33"/>
        <w:rPr>
          <w:rFonts w:eastAsiaTheme="minorHAnsi"/>
          <w:color w:val="006600"/>
        </w:rPr>
      </w:pPr>
    </w:p>
    <w:p w:rsidR="004B567A" w:rsidRDefault="00DA0269" w:rsidP="00DA026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비록 파일 형식이 </w:t>
      </w:r>
      <w:r>
        <w:rPr>
          <w:rFonts w:eastAsiaTheme="minorHAnsi"/>
          <w:color w:val="006600"/>
        </w:rPr>
        <w:t xml:space="preserve">XML </w:t>
      </w:r>
      <w:r>
        <w:rPr>
          <w:rFonts w:eastAsiaTheme="minorHAnsi" w:hint="eastAsia"/>
          <w:color w:val="006600"/>
        </w:rPr>
        <w:t>기반이기 때문에 텍스트 편집기로도 다룰 수 있다는 장점이 있지만,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실제로는 이런 장점을 써먹을 경우는 사실상 없다고 봐도 좋다.</w:t>
      </w:r>
      <w:r>
        <w:rPr>
          <w:rFonts w:eastAsiaTheme="minorHAnsi"/>
          <w:color w:val="006600"/>
        </w:rPr>
        <w:t xml:space="preserve"> </w:t>
      </w:r>
    </w:p>
    <w:p w:rsidR="004B567A" w:rsidRDefault="004B567A" w:rsidP="00DA026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왜냐하면,</w:t>
      </w:r>
      <w:r>
        <w:rPr>
          <w:rFonts w:eastAsiaTheme="minorHAnsi"/>
          <w:color w:val="006600"/>
        </w:rPr>
        <w:t xml:space="preserve"> </w:t>
      </w:r>
      <w:r w:rsidR="00DA0269">
        <w:rPr>
          <w:rFonts w:eastAsiaTheme="minorHAnsi" w:hint="eastAsia"/>
          <w:color w:val="006600"/>
        </w:rPr>
        <w:t>이런 게임 데이터들은 한 번에 대량으로 수정하는데다,</w:t>
      </w:r>
      <w:r w:rsidR="00DA0269">
        <w:rPr>
          <w:rFonts w:eastAsiaTheme="minorHAnsi"/>
          <w:color w:val="006600"/>
        </w:rPr>
        <w:t xml:space="preserve"> ‘</w:t>
      </w:r>
      <w:r w:rsidR="00DA0269">
        <w:rPr>
          <w:rFonts w:eastAsiaTheme="minorHAnsi" w:hint="eastAsia"/>
          <w:color w:val="006600"/>
        </w:rPr>
        <w:t>최신 버전</w:t>
      </w:r>
      <w:r w:rsidR="00DA0269">
        <w:rPr>
          <w:rFonts w:eastAsiaTheme="minorHAnsi"/>
          <w:color w:val="006600"/>
        </w:rPr>
        <w:t>’</w:t>
      </w:r>
      <w:r w:rsidR="00DA0269">
        <w:rPr>
          <w:rFonts w:eastAsiaTheme="minorHAnsi" w:hint="eastAsia"/>
          <w:color w:val="006600"/>
        </w:rPr>
        <w:t xml:space="preserve">이 뭔지는 작업자들만 알기 </w:t>
      </w:r>
      <w:r>
        <w:rPr>
          <w:rFonts w:eastAsiaTheme="minorHAnsi" w:hint="eastAsia"/>
          <w:color w:val="006600"/>
        </w:rPr>
        <w:t>때문이다.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그러다 보니,</w:t>
      </w:r>
      <w:r w:rsidR="00DA0269">
        <w:rPr>
          <w:rFonts w:eastAsiaTheme="minorHAnsi" w:hint="eastAsia"/>
          <w:color w:val="006600"/>
        </w:rPr>
        <w:t xml:space="preserve"> 사실상 허울만 좋은 텍스트 형식을 뿐,</w:t>
      </w:r>
      <w:r w:rsidR="00DA0269">
        <w:rPr>
          <w:rFonts w:eastAsiaTheme="minorHAnsi"/>
          <w:color w:val="006600"/>
        </w:rPr>
        <w:t xml:space="preserve"> </w:t>
      </w:r>
      <w:r w:rsidR="00DA0269">
        <w:rPr>
          <w:rFonts w:eastAsiaTheme="minorHAnsi" w:hint="eastAsia"/>
          <w:color w:val="006600"/>
        </w:rPr>
        <w:t xml:space="preserve">기계적인 병합은 </w:t>
      </w:r>
      <w:r>
        <w:rPr>
          <w:rFonts w:eastAsiaTheme="minorHAnsi" w:hint="eastAsia"/>
          <w:color w:val="006600"/>
        </w:rPr>
        <w:t>불가능한 게 현실이다.</w:t>
      </w:r>
      <w:r w:rsidR="00DA0269">
        <w:rPr>
          <w:rFonts w:eastAsiaTheme="minorHAnsi"/>
          <w:color w:val="006600"/>
        </w:rPr>
        <w:t xml:space="preserve"> (</w:t>
      </w:r>
      <w:r w:rsidR="00DA0269">
        <w:rPr>
          <w:rFonts w:eastAsiaTheme="minorHAnsi" w:hint="eastAsia"/>
          <w:color w:val="006600"/>
        </w:rPr>
        <w:t>보통 한 쪽은 버리고 다른 한 쪽 내용을 취하는 방식으로 일하게 된다.</w:t>
      </w:r>
      <w:r w:rsidR="00DA0269">
        <w:rPr>
          <w:rFonts w:eastAsiaTheme="minorHAnsi"/>
          <w:color w:val="006600"/>
        </w:rPr>
        <w:t xml:space="preserve">) </w:t>
      </w:r>
    </w:p>
    <w:p w:rsidR="004B567A" w:rsidRDefault="004B567A" w:rsidP="00DA026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4B567A" w:rsidRDefault="004B567A" w:rsidP="00DA026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여담으로,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게임 클라이언트를 제작하는데 사용하고 있는 </w:t>
      </w:r>
      <w:r w:rsidR="00DA0269">
        <w:rPr>
          <w:rFonts w:eastAsiaTheme="minorHAnsi"/>
          <w:color w:val="006600"/>
        </w:rPr>
        <w:t xml:space="preserve">Unity 3D </w:t>
      </w:r>
      <w:r w:rsidR="00DA0269">
        <w:rPr>
          <w:rFonts w:eastAsiaTheme="minorHAnsi" w:hint="eastAsia"/>
          <w:color w:val="006600"/>
        </w:rPr>
        <w:t>엔진</w:t>
      </w:r>
      <w:r>
        <w:rPr>
          <w:rFonts w:eastAsiaTheme="minorHAnsi" w:hint="eastAsia"/>
          <w:color w:val="006600"/>
        </w:rPr>
        <w:t>에서도 비슷한 현상이 일어나고 있다.</w:t>
      </w:r>
      <w:r w:rsidR="00DA0269">
        <w:rPr>
          <w:rFonts w:eastAsiaTheme="minorHAnsi" w:hint="eastAsia"/>
          <w:color w:val="006600"/>
        </w:rPr>
        <w:t xml:space="preserve"> </w:t>
      </w:r>
    </w:p>
    <w:p w:rsidR="004B567A" w:rsidRDefault="004B567A" w:rsidP="00DA026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</w:t>
      </w:r>
      <w:proofErr w:type="gramStart"/>
      <w:r w:rsidR="00DA0269">
        <w:rPr>
          <w:rFonts w:eastAsiaTheme="minorHAnsi"/>
          <w:color w:val="006600"/>
        </w:rPr>
        <w:t>*.</w:t>
      </w:r>
      <w:r w:rsidR="00DA0269">
        <w:rPr>
          <w:rFonts w:eastAsiaTheme="minorHAnsi" w:hint="eastAsia"/>
          <w:color w:val="006600"/>
        </w:rPr>
        <w:t>unity</w:t>
      </w:r>
      <w:proofErr w:type="gramEnd"/>
      <w:r w:rsidR="00DA0269"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파일이라든가</w:t>
      </w:r>
      <w:r w:rsidR="00DA0269">
        <w:rPr>
          <w:rFonts w:eastAsiaTheme="minorHAnsi" w:hint="eastAsia"/>
          <w:color w:val="006600"/>
        </w:rPr>
        <w:t xml:space="preserve"> </w:t>
      </w:r>
      <w:proofErr w:type="spellStart"/>
      <w:r w:rsidR="00DA0269">
        <w:rPr>
          <w:rFonts w:eastAsiaTheme="minorHAnsi" w:hint="eastAsia"/>
          <w:color w:val="006600"/>
        </w:rPr>
        <w:t>프리팹</w:t>
      </w:r>
      <w:proofErr w:type="spellEnd"/>
      <w:r w:rsidR="00DA0269">
        <w:rPr>
          <w:rFonts w:eastAsiaTheme="minorHAnsi" w:hint="eastAsia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파일들은 엔진 도구에서 전용 이진 파일 형식과, </w:t>
      </w:r>
      <w:proofErr w:type="spellStart"/>
      <w:r w:rsidR="00DA0269">
        <w:rPr>
          <w:rFonts w:eastAsiaTheme="minorHAnsi"/>
          <w:color w:val="006600"/>
        </w:rPr>
        <w:t>yaml</w:t>
      </w:r>
      <w:proofErr w:type="spellEnd"/>
      <w:r w:rsidR="00DA0269">
        <w:rPr>
          <w:rFonts w:eastAsiaTheme="minorHAnsi"/>
          <w:color w:val="006600"/>
        </w:rPr>
        <w:t xml:space="preserve"> </w:t>
      </w:r>
      <w:r w:rsidR="00DA0269">
        <w:rPr>
          <w:rFonts w:eastAsiaTheme="minorHAnsi" w:hint="eastAsia"/>
          <w:color w:val="006600"/>
        </w:rPr>
        <w:t>기반의 텍스트 형식</w:t>
      </w:r>
      <w:r>
        <w:rPr>
          <w:rFonts w:eastAsiaTheme="minorHAnsi" w:hint="eastAsia"/>
          <w:color w:val="006600"/>
        </w:rPr>
        <w:t>의 저장을 둘 다 지원한다.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그런데,</w:t>
      </w:r>
      <w:r>
        <w:rPr>
          <w:rFonts w:eastAsiaTheme="minorHAnsi"/>
          <w:color w:val="006600"/>
        </w:rPr>
        <w:t xml:space="preserve"> 100% </w:t>
      </w:r>
      <w:r>
        <w:rPr>
          <w:rFonts w:eastAsiaTheme="minorHAnsi" w:hint="eastAsia"/>
          <w:color w:val="006600"/>
        </w:rPr>
        <w:t>텍스트 방식</w:t>
      </w:r>
      <w:r w:rsidR="00DA0269">
        <w:rPr>
          <w:rFonts w:eastAsiaTheme="minorHAnsi" w:hint="eastAsia"/>
          <w:color w:val="006600"/>
        </w:rPr>
        <w:t xml:space="preserve">으로 저장한다고 해도, 사실상 </w:t>
      </w:r>
      <w:r>
        <w:rPr>
          <w:rFonts w:eastAsiaTheme="minorHAnsi" w:hint="eastAsia"/>
          <w:color w:val="006600"/>
        </w:rPr>
        <w:t xml:space="preserve">이들 파일들은 </w:t>
      </w:r>
      <w:r w:rsidR="00DA0269">
        <w:rPr>
          <w:rFonts w:eastAsiaTheme="minorHAnsi" w:hint="eastAsia"/>
          <w:color w:val="006600"/>
        </w:rPr>
        <w:t>텍스트 편집기로 편집하</w:t>
      </w:r>
      <w:r>
        <w:rPr>
          <w:rFonts w:eastAsiaTheme="minorHAnsi" w:hint="eastAsia"/>
          <w:color w:val="006600"/>
        </w:rPr>
        <w:t>거나 병합하</w:t>
      </w:r>
      <w:r w:rsidR="00DA0269">
        <w:rPr>
          <w:rFonts w:eastAsiaTheme="minorHAnsi" w:hint="eastAsia"/>
          <w:color w:val="006600"/>
        </w:rPr>
        <w:t xml:space="preserve">기는 </w:t>
      </w:r>
      <w:r>
        <w:rPr>
          <w:rFonts w:eastAsiaTheme="minorHAnsi" w:hint="eastAsia"/>
          <w:color w:val="006600"/>
        </w:rPr>
        <w:t>대단히 어렵다.</w:t>
      </w:r>
      <w:r>
        <w:rPr>
          <w:rFonts w:eastAsiaTheme="minorHAnsi"/>
          <w:color w:val="006600"/>
        </w:rPr>
        <w:t xml:space="preserve"> </w:t>
      </w:r>
    </w:p>
    <w:p w:rsidR="004B567A" w:rsidRDefault="004B567A" w:rsidP="00DA026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심하면 수만 줄에 달하는 텍스트들 각각이 툴에서 어떤 식으로 작동하는지 정확하게 알기는 어렵고,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잘못 건드리면 파일 자체가 망가져 버릴 수도 있다.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툴에서는 사소한 변경임에도 불구하고,</w:t>
      </w:r>
      <w:r>
        <w:rPr>
          <w:rFonts w:eastAsiaTheme="minorHAnsi"/>
          <w:color w:val="006600"/>
        </w:rPr>
        <w:t xml:space="preserve"> </w:t>
      </w:r>
      <w:proofErr w:type="spellStart"/>
      <w:r>
        <w:rPr>
          <w:rFonts w:eastAsiaTheme="minorHAnsi"/>
          <w:color w:val="006600"/>
        </w:rPr>
        <w:t>yaml</w:t>
      </w:r>
      <w:proofErr w:type="spellEnd"/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텍스트 상에서는 수십 줄 ~ 수백 줄의 변경을 가하는 경우도 흔하다.</w:t>
      </w:r>
    </w:p>
    <w:p w:rsidR="004B567A" w:rsidRDefault="004B567A" w:rsidP="00DA026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DA0269" w:rsidRPr="00DA0269" w:rsidRDefault="004B567A" w:rsidP="00DA026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아무튼,</w:t>
      </w:r>
      <w:r>
        <w:rPr>
          <w:rFonts w:eastAsiaTheme="minorHAnsi"/>
          <w:color w:val="006600"/>
        </w:rPr>
        <w:t xml:space="preserve"> </w:t>
      </w:r>
      <w:r w:rsidR="00DA0269">
        <w:rPr>
          <w:rFonts w:eastAsiaTheme="minorHAnsi" w:hint="eastAsia"/>
          <w:color w:val="006600"/>
        </w:rPr>
        <w:t xml:space="preserve">이런 식이다 보니, </w:t>
      </w:r>
      <w:r>
        <w:rPr>
          <w:rFonts w:eastAsiaTheme="minorHAnsi"/>
          <w:color w:val="006600"/>
        </w:rPr>
        <w:t>Excel 2003 XML</w:t>
      </w:r>
      <w:r>
        <w:rPr>
          <w:rFonts w:eastAsiaTheme="minorHAnsi" w:hint="eastAsia"/>
          <w:color w:val="006600"/>
        </w:rPr>
        <w:t xml:space="preserve">이라는 형식은 </w:t>
      </w:r>
      <w:r w:rsidR="00DA0269">
        <w:rPr>
          <w:rFonts w:eastAsiaTheme="minorHAnsi"/>
          <w:color w:val="006600"/>
        </w:rPr>
        <w:t>Excel</w:t>
      </w:r>
      <w:r w:rsidR="00DA0269">
        <w:rPr>
          <w:rFonts w:eastAsiaTheme="minorHAnsi" w:hint="eastAsia"/>
          <w:color w:val="006600"/>
        </w:rPr>
        <w:t xml:space="preserve">의 본래 파일 형식인 </w:t>
      </w:r>
      <w:r w:rsidR="00DA0269">
        <w:rPr>
          <w:rFonts w:eastAsiaTheme="minorHAnsi"/>
          <w:color w:val="006600"/>
        </w:rPr>
        <w:t>*</w:t>
      </w:r>
      <w:proofErr w:type="gramStart"/>
      <w:r w:rsidR="00DA0269">
        <w:rPr>
          <w:rFonts w:eastAsiaTheme="minorHAnsi"/>
          <w:color w:val="006600"/>
        </w:rPr>
        <w:t>.</w:t>
      </w:r>
      <w:proofErr w:type="spellStart"/>
      <w:r w:rsidR="00DA0269">
        <w:rPr>
          <w:rFonts w:eastAsiaTheme="minorHAnsi"/>
          <w:color w:val="006600"/>
        </w:rPr>
        <w:t>xls</w:t>
      </w:r>
      <w:proofErr w:type="spellEnd"/>
      <w:r w:rsidR="00DA0269">
        <w:rPr>
          <w:rFonts w:eastAsiaTheme="minorHAnsi" w:hint="eastAsia"/>
          <w:color w:val="006600"/>
        </w:rPr>
        <w:t>나</w:t>
      </w:r>
      <w:proofErr w:type="gramEnd"/>
      <w:r w:rsidR="00DA0269">
        <w:rPr>
          <w:rFonts w:eastAsiaTheme="minorHAnsi" w:hint="eastAsia"/>
          <w:color w:val="006600"/>
        </w:rPr>
        <w:t xml:space="preserve"> </w:t>
      </w:r>
      <w:r w:rsidR="00DA0269">
        <w:rPr>
          <w:rFonts w:eastAsiaTheme="minorHAnsi"/>
          <w:color w:val="006600"/>
        </w:rPr>
        <w:t>*.</w:t>
      </w:r>
      <w:proofErr w:type="spellStart"/>
      <w:r w:rsidR="00DA0269">
        <w:rPr>
          <w:rFonts w:eastAsiaTheme="minorHAnsi"/>
          <w:color w:val="006600"/>
        </w:rPr>
        <w:t>xlsx</w:t>
      </w:r>
      <w:proofErr w:type="spellEnd"/>
      <w:r w:rsidR="00DA0269">
        <w:rPr>
          <w:rFonts w:eastAsiaTheme="minorHAnsi" w:hint="eastAsia"/>
          <w:color w:val="006600"/>
        </w:rPr>
        <w:t>보다 딱히 나은 점</w:t>
      </w:r>
      <w:r>
        <w:rPr>
          <w:rFonts w:eastAsiaTheme="minorHAnsi" w:hint="eastAsia"/>
          <w:color w:val="006600"/>
        </w:rPr>
        <w:t>이</w:t>
      </w:r>
      <w:r w:rsidR="00DA0269">
        <w:rPr>
          <w:rFonts w:eastAsiaTheme="minorHAnsi" w:hint="eastAsia"/>
          <w:color w:val="006600"/>
        </w:rPr>
        <w:t xml:space="preserve"> 없는 상황이 되고 말았다.</w:t>
      </w:r>
    </w:p>
    <w:p w:rsidR="00320FC8" w:rsidRDefault="00320FC8" w:rsidP="00831482"/>
    <w:p w:rsidR="00320FC8" w:rsidRDefault="00320FC8" w:rsidP="00320FC8">
      <w:pPr>
        <w:pStyle w:val="a0"/>
      </w:pPr>
      <w:r>
        <w:rPr>
          <w:rFonts w:hint="eastAsia"/>
        </w:rPr>
        <w:t xml:space="preserve">이차적으로 </w:t>
      </w:r>
      <w:r>
        <w:t xml:space="preserve">Excel </w:t>
      </w:r>
      <w:r>
        <w:rPr>
          <w:rFonts w:hint="eastAsia"/>
        </w:rPr>
        <w:t>확장 형식(</w:t>
      </w:r>
      <w:r>
        <w:t>*</w:t>
      </w:r>
      <w:proofErr w:type="gramStart"/>
      <w:r>
        <w:rPr>
          <w:rFonts w:hint="eastAsia"/>
        </w:rPr>
        <w:t>.</w:t>
      </w:r>
      <w:proofErr w:type="spellStart"/>
      <w:r>
        <w:rPr>
          <w:rFonts w:hint="eastAsia"/>
        </w:rPr>
        <w:t>xlsx</w:t>
      </w:r>
      <w:proofErr w:type="spellEnd"/>
      <w:proofErr w:type="gramEnd"/>
      <w:r>
        <w:rPr>
          <w:rFonts w:hint="eastAsia"/>
        </w:rPr>
        <w:t>)의 데이터시트를 읽어오는 기능을 지원한다.</w:t>
      </w:r>
    </w:p>
    <w:p w:rsidR="00DA0269" w:rsidRDefault="00DA0269" w:rsidP="00DA0269">
      <w:pPr>
        <w:pStyle w:val="a0"/>
        <w:numPr>
          <w:ilvl w:val="0"/>
          <w:numId w:val="0"/>
        </w:numPr>
        <w:ind w:left="227"/>
      </w:pPr>
      <w:r>
        <w:t>: Microsoft Excel</w:t>
      </w:r>
      <w:r>
        <w:rPr>
          <w:rFonts w:hint="eastAsia"/>
        </w:rPr>
        <w:t>의 현재 공식적인 파일 형식이다.</w:t>
      </w:r>
    </w:p>
    <w:p w:rsidR="00320FC8" w:rsidRDefault="00320FC8" w:rsidP="00831482"/>
    <w:p w:rsidR="00DA0269" w:rsidRDefault="00DA0269" w:rsidP="00DA026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※ Microsoft Excel</w:t>
      </w:r>
      <w:r>
        <w:rPr>
          <w:rFonts w:eastAsiaTheme="minorHAnsi" w:hint="eastAsia"/>
          <w:color w:val="006600"/>
        </w:rPr>
        <w:t>의 대표적인 공식 파일 형식이기 때문에(사실,</w:t>
      </w:r>
      <w:r>
        <w:rPr>
          <w:rFonts w:eastAsiaTheme="minorHAnsi"/>
          <w:color w:val="006600"/>
        </w:rPr>
        <w:t xml:space="preserve"> Excel</w:t>
      </w:r>
      <w:r>
        <w:rPr>
          <w:rFonts w:eastAsiaTheme="minorHAnsi" w:hint="eastAsia"/>
          <w:color w:val="006600"/>
        </w:rPr>
        <w:t>로 만들어내거나 열 수 있는 스프레드 시트 관련 파일 형식은 한두 개가 아니다.</w:t>
      </w:r>
      <w:r>
        <w:rPr>
          <w:rFonts w:eastAsiaTheme="minorHAnsi"/>
          <w:color w:val="006600"/>
        </w:rPr>
        <w:t xml:space="preserve">), </w:t>
      </w:r>
      <w:r>
        <w:rPr>
          <w:rFonts w:eastAsiaTheme="minorHAnsi" w:hint="eastAsia"/>
          <w:color w:val="006600"/>
        </w:rPr>
        <w:t>가장 안정적</w:t>
      </w:r>
      <w:r w:rsidR="007B33C1">
        <w:rPr>
          <w:rFonts w:eastAsiaTheme="minorHAnsi" w:hint="eastAsia"/>
          <w:color w:val="006600"/>
        </w:rPr>
        <w:t>으로 작동한다.</w:t>
      </w:r>
      <w:r w:rsidR="007B33C1">
        <w:rPr>
          <w:rFonts w:eastAsiaTheme="minorHAnsi"/>
          <w:color w:val="006600"/>
        </w:rPr>
        <w:t xml:space="preserve"> OSX</w:t>
      </w:r>
      <w:r w:rsidR="007B33C1">
        <w:rPr>
          <w:rFonts w:eastAsiaTheme="minorHAnsi" w:hint="eastAsia"/>
          <w:color w:val="006600"/>
        </w:rPr>
        <w:t>에서도</w:t>
      </w:r>
      <w:r w:rsidR="007B33C1">
        <w:rPr>
          <w:rFonts w:eastAsiaTheme="minorHAnsi"/>
          <w:color w:val="006600"/>
        </w:rPr>
        <w:t xml:space="preserve"> </w:t>
      </w:r>
      <w:r w:rsidR="007B33C1">
        <w:rPr>
          <w:rFonts w:eastAsiaTheme="minorHAnsi" w:hint="eastAsia"/>
          <w:color w:val="006600"/>
        </w:rPr>
        <w:t>깨끗하게 문제 없이 열고 편집이 가능하다.</w:t>
      </w:r>
    </w:p>
    <w:p w:rsidR="00DA0269" w:rsidRPr="00DA0269" w:rsidRDefault="00DA0269" w:rsidP="00831482"/>
    <w:p w:rsidR="00320FC8" w:rsidRDefault="00320FC8" w:rsidP="00320FC8">
      <w:pPr>
        <w:pStyle w:val="a0"/>
      </w:pPr>
      <w:r>
        <w:rPr>
          <w:rFonts w:hint="eastAsia"/>
        </w:rPr>
        <w:t>(선택적 기능)가능하다면,</w:t>
      </w:r>
      <w:r>
        <w:t xml:space="preserve"> </w:t>
      </w:r>
      <w:proofErr w:type="spellStart"/>
      <w:r>
        <w:t>Libre</w:t>
      </w:r>
      <w:proofErr w:type="spellEnd"/>
      <w:r>
        <w:t xml:space="preserve"> Office</w:t>
      </w:r>
      <w:r>
        <w:rPr>
          <w:rFonts w:hint="eastAsia"/>
        </w:rPr>
        <w:t xml:space="preserve">의 </w:t>
      </w:r>
      <w:proofErr w:type="spellStart"/>
      <w:r>
        <w:t>Calc</w:t>
      </w:r>
      <w:proofErr w:type="spellEnd"/>
      <w:r>
        <w:t xml:space="preserve"> </w:t>
      </w:r>
      <w:r>
        <w:rPr>
          <w:rFonts w:hint="eastAsia"/>
        </w:rPr>
        <w:t>형식(</w:t>
      </w:r>
      <w:r>
        <w:t>*.</w:t>
      </w:r>
      <w:proofErr w:type="spellStart"/>
      <w:r>
        <w:t>ods</w:t>
      </w:r>
      <w:proofErr w:type="spellEnd"/>
      <w:r>
        <w:t>)</w:t>
      </w:r>
      <w:r>
        <w:rPr>
          <w:rFonts w:hint="eastAsia"/>
        </w:rPr>
        <w:t>의 데이터시트를 읽어오는 기능을 지원한다.</w:t>
      </w:r>
    </w:p>
    <w:p w:rsidR="00320FC8" w:rsidRDefault="00320FC8" w:rsidP="00831482"/>
    <w:p w:rsidR="007B33C1" w:rsidRDefault="007B33C1" w:rsidP="007B33C1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proofErr w:type="spellStart"/>
      <w:r>
        <w:rPr>
          <w:rFonts w:eastAsiaTheme="minorHAnsi" w:hint="eastAsia"/>
          <w:color w:val="006600"/>
        </w:rPr>
        <w:t>Libre</w:t>
      </w:r>
      <w:proofErr w:type="spellEnd"/>
      <w:r>
        <w:rPr>
          <w:rFonts w:eastAsiaTheme="minorHAnsi" w:hint="eastAsia"/>
          <w:color w:val="006600"/>
        </w:rPr>
        <w:t xml:space="preserve"> Office의 가장 좋은 점은 </w:t>
      </w:r>
      <w:r w:rsidRPr="007B33C1">
        <w:rPr>
          <w:rFonts w:eastAsiaTheme="minorHAnsi" w:hint="eastAsia"/>
          <w:b/>
          <w:color w:val="006600"/>
        </w:rPr>
        <w:t>공짜</w:t>
      </w:r>
      <w:r>
        <w:rPr>
          <w:rFonts w:eastAsiaTheme="minorHAnsi" w:hint="eastAsia"/>
          <w:color w:val="006600"/>
        </w:rPr>
        <w:t>라는 점이다</w:t>
      </w:r>
      <w:proofErr w:type="gramStart"/>
      <w:r>
        <w:rPr>
          <w:rFonts w:eastAsiaTheme="minorHAnsi" w:hint="eastAsia"/>
          <w:color w:val="006600"/>
        </w:rPr>
        <w:t>.</w:t>
      </w:r>
      <w:r>
        <w:rPr>
          <w:rFonts w:eastAsiaTheme="minorHAnsi"/>
          <w:color w:val="006600"/>
        </w:rPr>
        <w:t>(</w:t>
      </w:r>
      <w:proofErr w:type="gramEnd"/>
      <w:r>
        <w:rPr>
          <w:rFonts w:eastAsiaTheme="minorHAnsi"/>
          <w:color w:val="006600"/>
        </w:rPr>
        <w:t>…)</w:t>
      </w:r>
    </w:p>
    <w:p w:rsidR="007B33C1" w:rsidRDefault="007B33C1" w:rsidP="007B33C1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이미 리눅스 진영의 대표적인 오피스 프로그램인데다,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전세계 사용자들이 가장 많이 쓰는 운영체제들인 </w:t>
      </w:r>
      <w:r>
        <w:rPr>
          <w:rFonts w:eastAsiaTheme="minorHAnsi"/>
          <w:color w:val="006600"/>
        </w:rPr>
        <w:t>Windows, OSX, Linux</w:t>
      </w:r>
      <w:r>
        <w:rPr>
          <w:rFonts w:eastAsiaTheme="minorHAnsi" w:hint="eastAsia"/>
          <w:color w:val="006600"/>
        </w:rPr>
        <w:t>에서 모두 사용이 가능하다는 장점이 있다.</w:t>
      </w:r>
    </w:p>
    <w:p w:rsidR="007B33C1" w:rsidRPr="007B33C1" w:rsidRDefault="007B33C1" w:rsidP="007B33C1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단점은 현재 프로젝트의 주력 언어인 </w:t>
      </w:r>
      <w:r>
        <w:rPr>
          <w:rFonts w:eastAsiaTheme="minorHAnsi"/>
          <w:color w:val="006600"/>
        </w:rPr>
        <w:t xml:space="preserve">C# </w:t>
      </w:r>
      <w:r>
        <w:rPr>
          <w:rFonts w:eastAsiaTheme="minorHAnsi" w:hint="eastAsia"/>
          <w:color w:val="006600"/>
        </w:rPr>
        <w:t xml:space="preserve">언어와 </w:t>
      </w:r>
      <w:r>
        <w:rPr>
          <w:rFonts w:eastAsiaTheme="minorHAnsi"/>
          <w:color w:val="006600"/>
        </w:rPr>
        <w:t xml:space="preserve">.NET Framework </w:t>
      </w:r>
      <w:r>
        <w:rPr>
          <w:rFonts w:eastAsiaTheme="minorHAnsi" w:hint="eastAsia"/>
          <w:color w:val="006600"/>
        </w:rPr>
        <w:t xml:space="preserve">기반에서 </w:t>
      </w:r>
      <w:proofErr w:type="spellStart"/>
      <w:r>
        <w:rPr>
          <w:rFonts w:eastAsiaTheme="minorHAnsi"/>
          <w:color w:val="006600"/>
        </w:rPr>
        <w:t>Libre</w:t>
      </w:r>
      <w:proofErr w:type="spellEnd"/>
      <w:r>
        <w:rPr>
          <w:rFonts w:eastAsiaTheme="minorHAnsi"/>
          <w:color w:val="006600"/>
        </w:rPr>
        <w:t xml:space="preserve"> Office </w:t>
      </w:r>
      <w:r>
        <w:rPr>
          <w:rFonts w:eastAsiaTheme="minorHAnsi" w:hint="eastAsia"/>
          <w:color w:val="006600"/>
        </w:rPr>
        <w:t>문서를 처리하는 안정적인 개발 도구가 좀 부족하다는 점이다.</w:t>
      </w:r>
      <w:r>
        <w:rPr>
          <w:rFonts w:eastAsiaTheme="minorHAnsi"/>
          <w:color w:val="006600"/>
        </w:rPr>
        <w:t xml:space="preserve"> (</w:t>
      </w:r>
      <w:r>
        <w:rPr>
          <w:rFonts w:eastAsiaTheme="minorHAnsi" w:hint="eastAsia"/>
          <w:color w:val="006600"/>
        </w:rPr>
        <w:t xml:space="preserve">아마 찾아보면 없지는 않을 </w:t>
      </w:r>
      <w:proofErr w:type="gramStart"/>
      <w:r>
        <w:rPr>
          <w:rFonts w:eastAsiaTheme="minorHAnsi" w:hint="eastAsia"/>
          <w:color w:val="006600"/>
        </w:rPr>
        <w:t>거다</w:t>
      </w:r>
      <w:r>
        <w:rPr>
          <w:rFonts w:eastAsiaTheme="minorHAnsi"/>
          <w:color w:val="006600"/>
        </w:rPr>
        <w:t>…</w:t>
      </w:r>
      <w:proofErr w:type="gramEnd"/>
      <w:r>
        <w:rPr>
          <w:rFonts w:eastAsiaTheme="minorHAnsi"/>
          <w:color w:val="006600"/>
        </w:rPr>
        <w:t xml:space="preserve">) </w:t>
      </w:r>
    </w:p>
    <w:p w:rsidR="007B33C1" w:rsidRDefault="007B33C1" w:rsidP="00831482"/>
    <w:p w:rsidR="008255F7" w:rsidRDefault="008255F7" w:rsidP="008255F7">
      <w:pPr>
        <w:pStyle w:val="a0"/>
      </w:pPr>
      <w:r>
        <w:rPr>
          <w:rFonts w:hint="eastAsia"/>
        </w:rPr>
        <w:t>분할 시트를 사용할 경우,</w:t>
      </w:r>
      <w:r>
        <w:t xml:space="preserve"> </w:t>
      </w:r>
      <w:r>
        <w:rPr>
          <w:rFonts w:hint="eastAsia"/>
        </w:rPr>
        <w:t>각 분할 시트의 데이터 열 형식들은 분할 시트마다 완전히 일치해야 한다.</w:t>
      </w:r>
    </w:p>
    <w:p w:rsidR="008255F7" w:rsidRDefault="008255F7" w:rsidP="008255F7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하나의 시트로 나타내기에 데이터가 세로로 너무 길어질 경우에,</w:t>
      </w:r>
      <w:r>
        <w:t xml:space="preserve"> </w:t>
      </w:r>
      <w:r>
        <w:rPr>
          <w:rFonts w:hint="eastAsia"/>
        </w:rPr>
        <w:t>적당히 나눠서 편집하는 용도로 사용해야 한다.</w:t>
      </w:r>
    </w:p>
    <w:p w:rsidR="008255F7" w:rsidRDefault="008255F7" w:rsidP="00831482"/>
    <w:p w:rsidR="008255F7" w:rsidRDefault="008255F7" w:rsidP="008255F7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컴퓨터 프로그램은 데이터시트를 분할하든 아니든 읽는 데 아무런 상관이 없다.</w:t>
      </w:r>
    </w:p>
    <w:p w:rsidR="008255F7" w:rsidRDefault="008255F7" w:rsidP="008255F7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반면, 사람은 문서가 지나치게 한쪽 방향으로 길어지면 내용을 파악하는데 지장이 있다.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분할 시트는 이런 단점을 상당히 보완해줄 수 있는 편리한 기능이다. 그리고,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딱 그 용도까지만 사용하도록 제한하기 위해 분할 시트의 형식 제한을 두고 있다.</w:t>
      </w:r>
    </w:p>
    <w:p w:rsidR="008255F7" w:rsidRPr="008255F7" w:rsidRDefault="008255F7" w:rsidP="008255F7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만약 분할 시트의 각 데이터 열 형식이 모두 다를 수 있다면,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극단적으로 말해 모든 게임 데이터시트가 하나의 데이터시트 파일 안에서 분할 시트로 다루어질 수도 있음을 의미한다.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이는 기술적으로 가능은 하지만,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본래 분할 시트를 사용하는 취지에는 맞지 않다.</w:t>
      </w:r>
    </w:p>
    <w:p w:rsidR="008255F7" w:rsidRPr="00711CF5" w:rsidRDefault="008255F7" w:rsidP="00831482"/>
    <w:p w:rsidR="00831482" w:rsidRDefault="00831482" w:rsidP="00831482"/>
    <w:p w:rsidR="00831482" w:rsidRDefault="00503EDC" w:rsidP="00503EDC">
      <w:pPr>
        <w:pStyle w:val="-1"/>
      </w:pPr>
      <w:r>
        <w:rPr>
          <w:rFonts w:hint="eastAsia"/>
        </w:rPr>
        <w:t>데이터 형식</w:t>
      </w:r>
    </w:p>
    <w:p w:rsidR="00503EDC" w:rsidRDefault="00503EDC" w:rsidP="00831482"/>
    <w:p w:rsidR="00503EDC" w:rsidRDefault="007B33C1" w:rsidP="00503EDC">
      <w:pPr>
        <w:pStyle w:val="a0"/>
      </w:pPr>
      <w:r>
        <w:rPr>
          <w:rFonts w:hint="eastAsia"/>
        </w:rPr>
        <w:t xml:space="preserve">데이터시트에서 </w:t>
      </w:r>
      <w:r w:rsidR="00861357">
        <w:rPr>
          <w:rFonts w:hint="eastAsia"/>
        </w:rPr>
        <w:t xml:space="preserve">필드 값으로 </w:t>
      </w:r>
      <w:r>
        <w:rPr>
          <w:rFonts w:hint="eastAsia"/>
        </w:rPr>
        <w:t>사용할 수 있어야 하는 데이터 형식들은 다음과 같다.</w:t>
      </w:r>
    </w:p>
    <w:p w:rsidR="00503EDC" w:rsidRPr="00861357" w:rsidRDefault="00503EDC" w:rsidP="00831482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343"/>
      </w:tblGrid>
      <w:tr w:rsidR="00E115EE" w:rsidRPr="00E115EE" w:rsidTr="00E115EE">
        <w:tc>
          <w:tcPr>
            <w:tcW w:w="198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115EE" w:rsidRPr="00E115EE" w:rsidRDefault="00E115EE" w:rsidP="00E115EE">
            <w:pPr>
              <w:jc w:val="center"/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데이터 형식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E115EE" w:rsidRPr="00E115EE" w:rsidRDefault="00E115EE" w:rsidP="00E115EE">
            <w:pPr>
              <w:jc w:val="center"/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코   드</w:t>
            </w:r>
          </w:p>
        </w:tc>
        <w:tc>
          <w:tcPr>
            <w:tcW w:w="4343" w:type="dxa"/>
            <w:shd w:val="clear" w:color="auto" w:fill="DAEEF3" w:themeFill="accent5" w:themeFillTint="33"/>
          </w:tcPr>
          <w:p w:rsidR="00E115EE" w:rsidRPr="00E115EE" w:rsidRDefault="00E115EE" w:rsidP="00E115EE">
            <w:pPr>
              <w:jc w:val="center"/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설 </w:t>
            </w:r>
            <w:r>
              <w:rPr>
                <w:b/>
                <w:color w:val="0070C0"/>
              </w:rPr>
              <w:t xml:space="preserve">  </w:t>
            </w:r>
            <w:r>
              <w:rPr>
                <w:rFonts w:hint="eastAsia"/>
                <w:b/>
                <w:color w:val="0070C0"/>
              </w:rPr>
              <w:t>명</w:t>
            </w:r>
          </w:p>
        </w:tc>
      </w:tr>
      <w:tr w:rsidR="005945B2" w:rsidTr="0086135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945B2" w:rsidRDefault="005945B2" w:rsidP="00E115EE">
            <w:pPr>
              <w:jc w:val="center"/>
            </w:pPr>
            <w:proofErr w:type="spellStart"/>
            <w:r>
              <w:rPr>
                <w:rFonts w:hint="eastAsia"/>
              </w:rPr>
              <w:lastRenderedPageBreak/>
              <w:t>부울형</w:t>
            </w:r>
            <w:proofErr w:type="spellEnd"/>
          </w:p>
        </w:tc>
        <w:tc>
          <w:tcPr>
            <w:tcW w:w="2693" w:type="dxa"/>
            <w:vAlign w:val="center"/>
          </w:tcPr>
          <w:p w:rsidR="005945B2" w:rsidRDefault="005945B2" w:rsidP="00E115EE">
            <w:pPr>
              <w:jc w:val="center"/>
            </w:pPr>
            <w:r>
              <w:rPr>
                <w:rFonts w:hint="eastAsia"/>
              </w:rPr>
              <w:t>bool</w:t>
            </w:r>
          </w:p>
        </w:tc>
        <w:tc>
          <w:tcPr>
            <w:tcW w:w="4343" w:type="dxa"/>
            <w:vAlign w:val="center"/>
          </w:tcPr>
          <w:p w:rsidR="00CB6700" w:rsidRDefault="005945B2" w:rsidP="00861357">
            <w:r>
              <w:sym w:font="Wingdings 2" w:char="F096"/>
            </w:r>
            <w:r>
              <w:t xml:space="preserve"> </w:t>
            </w:r>
            <w:r>
              <w:rPr>
                <w:rFonts w:hint="eastAsia"/>
              </w:rPr>
              <w:t>True(=</w:t>
            </w:r>
            <w:r>
              <w:t xml:space="preserve"> </w:t>
            </w:r>
            <w:r>
              <w:rPr>
                <w:rFonts w:hint="eastAsia"/>
              </w:rPr>
              <w:t>1), False(=</w:t>
            </w:r>
            <w:r>
              <w:t xml:space="preserve"> </w:t>
            </w:r>
            <w:r>
              <w:rPr>
                <w:rFonts w:hint="eastAsia"/>
              </w:rPr>
              <w:t>0)</w:t>
            </w:r>
            <w:r>
              <w:t xml:space="preserve"> </w:t>
            </w:r>
            <w:r>
              <w:rPr>
                <w:rFonts w:hint="eastAsia"/>
              </w:rPr>
              <w:t>값만 존재한다.</w:t>
            </w:r>
          </w:p>
        </w:tc>
      </w:tr>
      <w:tr w:rsidR="00E115EE" w:rsidTr="0086135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115EE" w:rsidRDefault="00E115EE" w:rsidP="00E115EE">
            <w:pPr>
              <w:jc w:val="center"/>
            </w:pPr>
            <w:r>
              <w:rPr>
                <w:rFonts w:hint="eastAsia"/>
              </w:rPr>
              <w:t>정수형</w:t>
            </w:r>
          </w:p>
        </w:tc>
        <w:tc>
          <w:tcPr>
            <w:tcW w:w="2693" w:type="dxa"/>
            <w:vAlign w:val="center"/>
          </w:tcPr>
          <w:p w:rsidR="00E115EE" w:rsidRDefault="00E115EE" w:rsidP="00E115EE">
            <w:pPr>
              <w:jc w:val="center"/>
            </w:pPr>
            <w:proofErr w:type="spellStart"/>
            <w:r>
              <w:t>sbyte</w:t>
            </w:r>
            <w:proofErr w:type="spellEnd"/>
            <w:r>
              <w:t xml:space="preserve">, short, </w:t>
            </w:r>
            <w:proofErr w:type="spellStart"/>
            <w:r>
              <w:t>int</w:t>
            </w:r>
            <w:proofErr w:type="spellEnd"/>
            <w:r>
              <w:t xml:space="preserve">, long </w:t>
            </w:r>
            <w:r>
              <w:rPr>
                <w:rFonts w:hint="eastAsia"/>
              </w:rPr>
              <w:t>등</w:t>
            </w:r>
          </w:p>
        </w:tc>
        <w:tc>
          <w:tcPr>
            <w:tcW w:w="4343" w:type="dxa"/>
            <w:vAlign w:val="center"/>
          </w:tcPr>
          <w:p w:rsidR="00E115EE" w:rsidRDefault="00861357" w:rsidP="00861357">
            <w:r>
              <w:sym w:font="Wingdings 2" w:char="F096"/>
            </w:r>
            <w:r>
              <w:t xml:space="preserve"> 0, 100, -200</w:t>
            </w:r>
            <w:r w:rsidR="005945B2">
              <w:t>, 238123</w:t>
            </w:r>
            <w:r>
              <w:rPr>
                <w:rFonts w:hint="eastAsia"/>
              </w:rPr>
              <w:t xml:space="preserve">과 같은 숫자를 </w:t>
            </w:r>
            <w:r w:rsidR="005945B2">
              <w:rPr>
                <w:rFonts w:hint="eastAsia"/>
              </w:rPr>
              <w:t>사용할 수 있다.</w:t>
            </w:r>
            <w:r>
              <w:rPr>
                <w:rFonts w:hint="eastAsia"/>
              </w:rPr>
              <w:t>.</w:t>
            </w:r>
          </w:p>
        </w:tc>
      </w:tr>
      <w:tr w:rsidR="00E115EE" w:rsidTr="0086135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115EE" w:rsidRDefault="00E115EE" w:rsidP="00E115EE">
            <w:pPr>
              <w:jc w:val="center"/>
            </w:pPr>
            <w:proofErr w:type="spellStart"/>
            <w:r>
              <w:rPr>
                <w:rFonts w:hint="eastAsia"/>
              </w:rPr>
              <w:t>실수형</w:t>
            </w:r>
            <w:proofErr w:type="spellEnd"/>
          </w:p>
        </w:tc>
        <w:tc>
          <w:tcPr>
            <w:tcW w:w="2693" w:type="dxa"/>
            <w:vAlign w:val="center"/>
          </w:tcPr>
          <w:p w:rsidR="00E115EE" w:rsidRDefault="00E115EE" w:rsidP="00E115EE">
            <w:pPr>
              <w:jc w:val="center"/>
            </w:pPr>
            <w:r>
              <w:t>f</w:t>
            </w:r>
            <w:r>
              <w:rPr>
                <w:rFonts w:hint="eastAsia"/>
              </w:rPr>
              <w:t>loat,</w:t>
            </w:r>
            <w:r>
              <w:t xml:space="preserve"> double</w:t>
            </w:r>
          </w:p>
        </w:tc>
        <w:tc>
          <w:tcPr>
            <w:tcW w:w="4343" w:type="dxa"/>
            <w:vAlign w:val="center"/>
          </w:tcPr>
          <w:p w:rsidR="00E115EE" w:rsidRDefault="00861357" w:rsidP="00861357">
            <w:r>
              <w:sym w:font="Wingdings 2" w:char="F096"/>
            </w:r>
            <w:r>
              <w:t xml:space="preserve"> 0.1, 112.432, -10.543과 </w:t>
            </w:r>
            <w:r>
              <w:rPr>
                <w:rFonts w:hint="eastAsia"/>
              </w:rPr>
              <w:t xml:space="preserve">같은 소수점이 있는 숫자를 </w:t>
            </w:r>
            <w:r w:rsidR="005945B2">
              <w:rPr>
                <w:rFonts w:hint="eastAsia"/>
              </w:rPr>
              <w:t>사용할 수 있다.</w:t>
            </w:r>
          </w:p>
        </w:tc>
      </w:tr>
      <w:tr w:rsidR="002C52E6" w:rsidTr="0086135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C52E6" w:rsidRDefault="002C52E6" w:rsidP="00E115EE">
            <w:pPr>
              <w:jc w:val="center"/>
            </w:pPr>
            <w:proofErr w:type="spellStart"/>
            <w:r>
              <w:rPr>
                <w:rFonts w:hint="eastAsia"/>
              </w:rPr>
              <w:t>퍼센트형</w:t>
            </w:r>
            <w:proofErr w:type="spellEnd"/>
          </w:p>
        </w:tc>
        <w:tc>
          <w:tcPr>
            <w:tcW w:w="2693" w:type="dxa"/>
            <w:vAlign w:val="center"/>
          </w:tcPr>
          <w:p w:rsidR="002C52E6" w:rsidRDefault="002C52E6" w:rsidP="00E115EE">
            <w:pPr>
              <w:jc w:val="center"/>
            </w:pPr>
            <w:r>
              <w:t>percent</w:t>
            </w:r>
          </w:p>
        </w:tc>
        <w:tc>
          <w:tcPr>
            <w:tcW w:w="4343" w:type="dxa"/>
            <w:vAlign w:val="center"/>
          </w:tcPr>
          <w:p w:rsidR="002C52E6" w:rsidRDefault="002C52E6" w:rsidP="00861357">
            <w:r>
              <w:sym w:font="Wingdings 2" w:char="F096"/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실수형의</w:t>
            </w:r>
            <w:proofErr w:type="spellEnd"/>
            <w:r>
              <w:rPr>
                <w:rFonts w:hint="eastAsia"/>
              </w:rPr>
              <w:t xml:space="preserve"> 한 변형이다.</w:t>
            </w:r>
          </w:p>
          <w:p w:rsidR="00CB6700" w:rsidRDefault="002C52E6" w:rsidP="00861357">
            <w:r>
              <w:sym w:font="Wingdings 2" w:char="F096"/>
            </w:r>
            <w:r>
              <w:t xml:space="preserve"> </w:t>
            </w:r>
            <w:r w:rsidR="00CB6700">
              <w:rPr>
                <w:rFonts w:hint="eastAsia"/>
              </w:rPr>
              <w:t>표기 단위를 퍼센트로 하여 값을 넣는다.</w:t>
            </w:r>
          </w:p>
          <w:p w:rsidR="00CB6700" w:rsidRPr="00CB6700" w:rsidRDefault="00CB6700" w:rsidP="00861357">
            <w:r>
              <w:sym w:font="Wingdings 2" w:char="F096"/>
            </w:r>
            <w:r>
              <w:t xml:space="preserve"> </w:t>
            </w:r>
            <w:r>
              <w:rPr>
                <w:rFonts w:hint="eastAsia"/>
              </w:rPr>
              <w:t>데이터 스크립트로 저장할 때는 0.01을 곱하여 비율 값으로 저장한다.</w:t>
            </w:r>
          </w:p>
          <w:p w:rsidR="002C52E6" w:rsidRDefault="002C52E6" w:rsidP="00861357">
            <w:r>
              <w:sym w:font="Wingdings 2" w:char="F096"/>
            </w:r>
            <w:r>
              <w:rPr>
                <w:rFonts w:hint="eastAsia"/>
              </w:rPr>
              <w:t xml:space="preserve"> 값은 </w:t>
            </w:r>
            <w:r>
              <w:t>float</w:t>
            </w:r>
            <w:r>
              <w:rPr>
                <w:rFonts w:hint="eastAsia"/>
              </w:rPr>
              <w:t>과 같다.</w:t>
            </w:r>
          </w:p>
          <w:p w:rsidR="00CB6700" w:rsidRDefault="00CB6700" w:rsidP="00861357">
            <w:r>
              <w:sym w:font="Wingdings 2" w:char="F096"/>
            </w:r>
            <w:r>
              <w:t xml:space="preserve"> </w:t>
            </w:r>
            <w:r>
              <w:rPr>
                <w:rFonts w:hint="eastAsia"/>
              </w:rPr>
              <w:t>편집하는 사람의 편의를 위해 추가한 데이터형이다.</w:t>
            </w:r>
          </w:p>
        </w:tc>
      </w:tr>
      <w:tr w:rsidR="00E115EE" w:rsidTr="0086135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115EE" w:rsidRDefault="00E115EE" w:rsidP="00E115EE">
            <w:pPr>
              <w:jc w:val="center"/>
            </w:pPr>
            <w:r>
              <w:rPr>
                <w:rFonts w:hint="eastAsia"/>
              </w:rPr>
              <w:t>문자열</w:t>
            </w:r>
          </w:p>
        </w:tc>
        <w:tc>
          <w:tcPr>
            <w:tcW w:w="2693" w:type="dxa"/>
            <w:vAlign w:val="center"/>
          </w:tcPr>
          <w:p w:rsidR="00E115EE" w:rsidRDefault="00E115EE" w:rsidP="00E115E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4343" w:type="dxa"/>
            <w:vAlign w:val="center"/>
          </w:tcPr>
          <w:p w:rsidR="00E115EE" w:rsidRDefault="00861357" w:rsidP="00861357">
            <w:r>
              <w:sym w:font="Wingdings 2" w:char="F096"/>
            </w:r>
            <w:r>
              <w:t xml:space="preserve"> </w:t>
            </w:r>
            <w:r w:rsidR="005945B2">
              <w:rPr>
                <w:rFonts w:hint="eastAsia"/>
              </w:rPr>
              <w:t>말 그대로 문자열을 사용할 수 있다.</w:t>
            </w:r>
          </w:p>
        </w:tc>
      </w:tr>
      <w:tr w:rsidR="00E115EE" w:rsidTr="0086135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115EE" w:rsidRDefault="00E115EE" w:rsidP="00E115EE">
            <w:pPr>
              <w:jc w:val="center"/>
            </w:pPr>
            <w:proofErr w:type="spellStart"/>
            <w:r>
              <w:rPr>
                <w:rFonts w:hint="eastAsia"/>
              </w:rPr>
              <w:t>열거형</w:t>
            </w:r>
            <w:proofErr w:type="spellEnd"/>
          </w:p>
        </w:tc>
        <w:tc>
          <w:tcPr>
            <w:tcW w:w="2693" w:type="dxa"/>
            <w:vAlign w:val="center"/>
          </w:tcPr>
          <w:p w:rsidR="00E115EE" w:rsidRDefault="00E115EE" w:rsidP="00E115EE">
            <w:pPr>
              <w:jc w:val="center"/>
            </w:pPr>
            <w:proofErr w:type="spellStart"/>
            <w:proofErr w:type="gramStart"/>
            <w:r>
              <w:t>enum</w:t>
            </w:r>
            <w:proofErr w:type="spellEnd"/>
            <w:r>
              <w:t xml:space="preserve"> :</w:t>
            </w:r>
            <w:proofErr w:type="gramEnd"/>
            <w:r>
              <w:t xml:space="preserve"> ? : ?</w:t>
            </w:r>
          </w:p>
        </w:tc>
        <w:tc>
          <w:tcPr>
            <w:tcW w:w="4343" w:type="dxa"/>
            <w:vAlign w:val="center"/>
          </w:tcPr>
          <w:p w:rsidR="00E115EE" w:rsidRDefault="00861357" w:rsidP="00861357">
            <w:r>
              <w:sym w:font="Wingdings 2" w:char="F096"/>
            </w:r>
            <w:r>
              <w:t xml:space="preserve"> </w:t>
            </w:r>
            <w:r>
              <w:rPr>
                <w:rFonts w:hint="eastAsia"/>
              </w:rPr>
              <w:t>프로그램 소스에서 미리 정해진 항목 중에서 값을 선택하는 방식이다.</w:t>
            </w:r>
          </w:p>
          <w:p w:rsidR="00861357" w:rsidRDefault="00861357" w:rsidP="00861357">
            <w:r>
              <w:sym w:font="Wingdings 2" w:char="F096"/>
            </w:r>
            <w:r>
              <w:t xml:space="preserve"> </w:t>
            </w:r>
            <w:r>
              <w:rPr>
                <w:rFonts w:hint="eastAsia"/>
              </w:rPr>
              <w:t>예를 들어,</w:t>
            </w:r>
            <w:r>
              <w:t xml:space="preserve"> </w:t>
            </w:r>
            <w:r>
              <w:rPr>
                <w:rFonts w:hint="eastAsia"/>
              </w:rPr>
              <w:t xml:space="preserve">프로그램에서 미리 </w:t>
            </w:r>
            <w:r>
              <w:t>Apple, Grape, Melon</w:t>
            </w:r>
            <w:r>
              <w:rPr>
                <w:rFonts w:hint="eastAsia"/>
              </w:rPr>
              <w:t>과 같은 값을 정했다면,</w:t>
            </w:r>
            <w:r>
              <w:t xml:space="preserve"> </w:t>
            </w:r>
            <w:r>
              <w:rPr>
                <w:rFonts w:hint="eastAsia"/>
              </w:rPr>
              <w:t>그것을 데이터시트에서 사용할 수 있다.</w:t>
            </w:r>
          </w:p>
        </w:tc>
      </w:tr>
      <w:tr w:rsidR="00E115EE" w:rsidTr="00861357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115EE" w:rsidRDefault="00E115EE" w:rsidP="00E115EE">
            <w:pPr>
              <w:jc w:val="center"/>
            </w:pPr>
            <w:r>
              <w:rPr>
                <w:rFonts w:hint="eastAsia"/>
              </w:rPr>
              <w:t>목록 방식</w:t>
            </w:r>
          </w:p>
        </w:tc>
        <w:tc>
          <w:tcPr>
            <w:tcW w:w="2693" w:type="dxa"/>
            <w:vAlign w:val="center"/>
          </w:tcPr>
          <w:p w:rsidR="00E115EE" w:rsidRDefault="00E115EE" w:rsidP="00E115EE">
            <w:pPr>
              <w:jc w:val="center"/>
            </w:pPr>
            <w:r>
              <w:t>l</w:t>
            </w:r>
            <w:r>
              <w:rPr>
                <w:rFonts w:hint="eastAsia"/>
              </w:rPr>
              <w:t>ist&lt;</w:t>
            </w:r>
            <w:r>
              <w:t>?&gt;</w:t>
            </w:r>
          </w:p>
        </w:tc>
        <w:tc>
          <w:tcPr>
            <w:tcW w:w="4343" w:type="dxa"/>
            <w:vAlign w:val="center"/>
          </w:tcPr>
          <w:p w:rsidR="00E115EE" w:rsidRDefault="00861357" w:rsidP="00861357">
            <w:r>
              <w:sym w:font="Wingdings 2" w:char="F096"/>
            </w:r>
            <w:r>
              <w:t xml:space="preserve"> </w:t>
            </w:r>
            <w:r w:rsidR="005945B2">
              <w:rPr>
                <w:rFonts w:hint="eastAsia"/>
              </w:rPr>
              <w:t>위 항목의 데이터들을 하나의 필드에서 여러 개 묶어서 사용할 수 있다.</w:t>
            </w:r>
          </w:p>
          <w:p w:rsidR="005945B2" w:rsidRDefault="005945B2" w:rsidP="00861357">
            <w:r>
              <w:sym w:font="Wingdings 2" w:char="F096"/>
            </w:r>
            <w:r>
              <w:t xml:space="preserve"> </w:t>
            </w:r>
            <w:r>
              <w:rPr>
                <w:rFonts w:hint="eastAsia"/>
              </w:rPr>
              <w:t>이를 테면,</w:t>
            </w:r>
            <w:r>
              <w:t xml:space="preserve"> ‘1, 2, 3, 4, 5’, ‘a, b, c, d, </w:t>
            </w:r>
            <w:proofErr w:type="gramStart"/>
            <w:r>
              <w:t>e.’…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처럼 말이다.</w:t>
            </w:r>
          </w:p>
        </w:tc>
      </w:tr>
    </w:tbl>
    <w:p w:rsidR="00E115EE" w:rsidRDefault="00E115EE" w:rsidP="00831482"/>
    <w:p w:rsidR="00984E8E" w:rsidRDefault="00984E8E" w:rsidP="00984E8E">
      <w:pPr>
        <w:pStyle w:val="a0"/>
      </w:pPr>
      <w:r>
        <w:rPr>
          <w:rFonts w:hint="eastAsia"/>
        </w:rPr>
        <w:t xml:space="preserve">데이터시트에 기록하는 </w:t>
      </w:r>
      <w:r w:rsidRPr="00984E8E">
        <w:rPr>
          <w:rFonts w:hint="eastAsia"/>
          <w:b/>
          <w:color w:val="FF0000"/>
        </w:rPr>
        <w:t>모든 값들은 원칙적으로 모두 문자열 값</w:t>
      </w:r>
      <w:r>
        <w:rPr>
          <w:rFonts w:hint="eastAsia"/>
        </w:rPr>
        <w:t>이다.</w:t>
      </w:r>
    </w:p>
    <w:p w:rsidR="00984E8E" w:rsidRDefault="00984E8E" w:rsidP="00984E8E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게임 데이터 스크립트 해석기 프로그램에서는 모든 값들을 일차적으로 문자열로 읽어 온 뒤,</w:t>
      </w:r>
      <w:r>
        <w:t xml:space="preserve"> </w:t>
      </w:r>
      <w:r>
        <w:rPr>
          <w:rFonts w:hint="eastAsia"/>
        </w:rPr>
        <w:t>경우에 맞게 알맞은 값 타입으로 해석한다.</w:t>
      </w:r>
    </w:p>
    <w:p w:rsidR="00984E8E" w:rsidRDefault="00984E8E" w:rsidP="00831482"/>
    <w:p w:rsidR="00E115EE" w:rsidRDefault="005945B2" w:rsidP="00E115EE">
      <w:pPr>
        <w:pStyle w:val="a0"/>
      </w:pPr>
      <w:r>
        <w:rPr>
          <w:rFonts w:hint="eastAsia"/>
        </w:rPr>
        <w:t xml:space="preserve">정수형과 </w:t>
      </w:r>
      <w:proofErr w:type="spellStart"/>
      <w:r>
        <w:rPr>
          <w:rFonts w:hint="eastAsia"/>
        </w:rPr>
        <w:t>실수형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열거형들은</w:t>
      </w:r>
      <w:proofErr w:type="spellEnd"/>
      <w:r>
        <w:rPr>
          <w:rFonts w:hint="eastAsia"/>
        </w:rPr>
        <w:t xml:space="preserve"> 프로그램 코드에서 64비트를 초과하는 형식을 사용할 수 없다.</w:t>
      </w:r>
    </w:p>
    <w:p w:rsidR="00E115EE" w:rsidRDefault="005945B2" w:rsidP="005945B2">
      <w:pPr>
        <w:ind w:left="227"/>
      </w:pPr>
      <w:r>
        <w:rPr>
          <w:rFonts w:hint="eastAsia"/>
        </w:rPr>
        <w:t>:</w:t>
      </w:r>
      <w:r>
        <w:t xml:space="preserve"> C#</w:t>
      </w:r>
      <w:r>
        <w:rPr>
          <w:rFonts w:hint="eastAsia"/>
        </w:rPr>
        <w:t xml:space="preserve">에는 </w:t>
      </w:r>
      <w:r>
        <w:t>decimal</w:t>
      </w:r>
      <w:r>
        <w:rPr>
          <w:rFonts w:hint="eastAsia"/>
        </w:rPr>
        <w:t xml:space="preserve">이라는 </w:t>
      </w:r>
      <w:r>
        <w:t>128</w:t>
      </w:r>
      <w:r>
        <w:rPr>
          <w:rFonts w:hint="eastAsia"/>
        </w:rPr>
        <w:t>비트 형식 숫자가 있는데,</w:t>
      </w:r>
      <w:r>
        <w:t xml:space="preserve"> </w:t>
      </w:r>
      <w:r>
        <w:rPr>
          <w:rFonts w:hint="eastAsia"/>
        </w:rPr>
        <w:t>이런 형식은 사용할 수 없다.</w:t>
      </w:r>
    </w:p>
    <w:p w:rsidR="00CB6700" w:rsidRPr="00CB6700" w:rsidRDefault="00CB6700" w:rsidP="00CB6700"/>
    <w:p w:rsidR="00CB6700" w:rsidRDefault="00CB6700" w:rsidP="00CB6700">
      <w:pPr>
        <w:pStyle w:val="a0"/>
      </w:pPr>
      <w:r>
        <w:rPr>
          <w:rFonts w:hint="eastAsia"/>
        </w:rPr>
        <w:t>데이터에서 음수를 제외하고 싶은 경우에는 다음 키워드를 사용한다.</w:t>
      </w:r>
    </w:p>
    <w:p w:rsidR="00CB6700" w:rsidRDefault="00CB6700" w:rsidP="00CB6700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>이는 정수형에만 해당하며,</w:t>
      </w:r>
      <w:r>
        <w:t xml:space="preserve"> </w:t>
      </w:r>
      <w:proofErr w:type="spellStart"/>
      <w:r>
        <w:rPr>
          <w:rFonts w:hint="eastAsia"/>
        </w:rPr>
        <w:t>실수형에는</w:t>
      </w:r>
      <w:proofErr w:type="spellEnd"/>
      <w:r>
        <w:rPr>
          <w:rFonts w:hint="eastAsia"/>
        </w:rPr>
        <w:t xml:space="preserve"> 해당 사항이 없다.</w:t>
      </w:r>
    </w:p>
    <w:p w:rsidR="007B33C1" w:rsidRDefault="007B33C1" w:rsidP="00831482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47"/>
        <w:gridCol w:w="3830"/>
        <w:gridCol w:w="3439"/>
      </w:tblGrid>
      <w:tr w:rsidR="00181CBB" w:rsidRPr="00E115EE" w:rsidTr="00181CBB">
        <w:tc>
          <w:tcPr>
            <w:tcW w:w="174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81CBB" w:rsidRPr="00E115EE" w:rsidRDefault="00181CBB" w:rsidP="00CB6700">
            <w:pPr>
              <w:jc w:val="center"/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데이터 형식</w:t>
            </w:r>
          </w:p>
        </w:tc>
        <w:tc>
          <w:tcPr>
            <w:tcW w:w="3830" w:type="dxa"/>
            <w:shd w:val="clear" w:color="auto" w:fill="DAEEF3" w:themeFill="accent5" w:themeFillTint="33"/>
          </w:tcPr>
          <w:p w:rsidR="00181CBB" w:rsidRPr="00E115EE" w:rsidRDefault="00181CBB" w:rsidP="00CB6700">
            <w:pPr>
              <w:jc w:val="center"/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양수형</w:t>
            </w:r>
          </w:p>
        </w:tc>
        <w:tc>
          <w:tcPr>
            <w:tcW w:w="3439" w:type="dxa"/>
            <w:shd w:val="clear" w:color="auto" w:fill="DAEEF3" w:themeFill="accent5" w:themeFillTint="33"/>
          </w:tcPr>
          <w:p w:rsidR="00181CBB" w:rsidRDefault="00181CBB" w:rsidP="00CB6700">
            <w:pPr>
              <w:jc w:val="center"/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크기</w:t>
            </w:r>
          </w:p>
        </w:tc>
      </w:tr>
      <w:tr w:rsidR="00181CBB" w:rsidTr="00181CBB"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181CBB" w:rsidRDefault="00181CBB" w:rsidP="00CB6700">
            <w:pPr>
              <w:jc w:val="center"/>
            </w:pPr>
            <w:proofErr w:type="spellStart"/>
            <w:r>
              <w:t>s</w:t>
            </w:r>
            <w:r>
              <w:rPr>
                <w:rFonts w:hint="eastAsia"/>
              </w:rPr>
              <w:t>byte</w:t>
            </w:r>
            <w:proofErr w:type="spellEnd"/>
          </w:p>
        </w:tc>
        <w:tc>
          <w:tcPr>
            <w:tcW w:w="3830" w:type="dxa"/>
            <w:vAlign w:val="center"/>
          </w:tcPr>
          <w:p w:rsidR="00181CBB" w:rsidRDefault="00181CBB" w:rsidP="00CB6700">
            <w:pPr>
              <w:jc w:val="center"/>
            </w:pPr>
            <w:r>
              <w:t>b</w:t>
            </w:r>
            <w:r>
              <w:rPr>
                <w:rFonts w:hint="eastAsia"/>
              </w:rPr>
              <w:t>yte</w:t>
            </w:r>
          </w:p>
        </w:tc>
        <w:tc>
          <w:tcPr>
            <w:tcW w:w="3439" w:type="dxa"/>
          </w:tcPr>
          <w:p w:rsidR="00181CBB" w:rsidRDefault="00181CBB" w:rsidP="00CB6700">
            <w:pPr>
              <w:jc w:val="center"/>
            </w:pPr>
            <w:r>
              <w:t>1</w:t>
            </w:r>
            <w:r>
              <w:rPr>
                <w:rFonts w:hint="eastAsia"/>
              </w:rPr>
              <w:t>바이트(</w:t>
            </w:r>
            <w:r>
              <w:t>8</w:t>
            </w:r>
            <w:r>
              <w:rPr>
                <w:rFonts w:hint="eastAsia"/>
              </w:rPr>
              <w:t>비트)</w:t>
            </w:r>
          </w:p>
        </w:tc>
      </w:tr>
      <w:tr w:rsidR="00181CBB" w:rsidTr="00181CBB"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181CBB" w:rsidRDefault="00181CBB" w:rsidP="00CB6700">
            <w:pPr>
              <w:jc w:val="center"/>
            </w:pPr>
            <w:r>
              <w:t>s</w:t>
            </w:r>
            <w:r>
              <w:rPr>
                <w:rFonts w:hint="eastAsia"/>
              </w:rPr>
              <w:t>hort</w:t>
            </w:r>
          </w:p>
        </w:tc>
        <w:tc>
          <w:tcPr>
            <w:tcW w:w="3830" w:type="dxa"/>
            <w:vAlign w:val="center"/>
          </w:tcPr>
          <w:p w:rsidR="00181CBB" w:rsidRDefault="00181CBB" w:rsidP="00CB6700">
            <w:pPr>
              <w:jc w:val="center"/>
            </w:pPr>
            <w:r>
              <w:t xml:space="preserve">unsigned short </w:t>
            </w:r>
            <w:r>
              <w:rPr>
                <w:rFonts w:hint="eastAsia"/>
              </w:rPr>
              <w:t xml:space="preserve">또는 </w:t>
            </w:r>
            <w:proofErr w:type="spellStart"/>
            <w:r>
              <w:t>ushort</w:t>
            </w:r>
            <w:proofErr w:type="spellEnd"/>
          </w:p>
        </w:tc>
        <w:tc>
          <w:tcPr>
            <w:tcW w:w="3439" w:type="dxa"/>
          </w:tcPr>
          <w:p w:rsidR="00181CBB" w:rsidRDefault="00181CBB" w:rsidP="00CB6700">
            <w:pPr>
              <w:jc w:val="center"/>
            </w:pPr>
            <w:r>
              <w:rPr>
                <w:rFonts w:hint="eastAsia"/>
              </w:rPr>
              <w:t>2바이트(</w:t>
            </w:r>
            <w:r>
              <w:t>16</w:t>
            </w:r>
            <w:r>
              <w:rPr>
                <w:rFonts w:hint="eastAsia"/>
              </w:rPr>
              <w:t>비트)</w:t>
            </w:r>
          </w:p>
        </w:tc>
      </w:tr>
      <w:tr w:rsidR="00181CBB" w:rsidTr="00181CBB"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181CBB" w:rsidRDefault="00181CBB" w:rsidP="00CB6700">
            <w:pPr>
              <w:jc w:val="center"/>
            </w:pPr>
            <w:proofErr w:type="spellStart"/>
            <w:r>
              <w:rPr>
                <w:rFonts w:hint="eastAsia"/>
              </w:rPr>
              <w:t>int</w:t>
            </w:r>
            <w:proofErr w:type="spellEnd"/>
          </w:p>
        </w:tc>
        <w:tc>
          <w:tcPr>
            <w:tcW w:w="3830" w:type="dxa"/>
            <w:vAlign w:val="center"/>
          </w:tcPr>
          <w:p w:rsidR="00181CBB" w:rsidRDefault="00181CBB" w:rsidP="00CB6700">
            <w:pPr>
              <w:jc w:val="center"/>
            </w:pPr>
            <w:r>
              <w:t xml:space="preserve">unsigned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 xml:space="preserve">또는 </w:t>
            </w:r>
            <w:proofErr w:type="spellStart"/>
            <w:r>
              <w:t>uint</w:t>
            </w:r>
            <w:proofErr w:type="spellEnd"/>
          </w:p>
        </w:tc>
        <w:tc>
          <w:tcPr>
            <w:tcW w:w="3439" w:type="dxa"/>
          </w:tcPr>
          <w:p w:rsidR="00181CBB" w:rsidRDefault="00181CBB" w:rsidP="00CB6700">
            <w:pPr>
              <w:jc w:val="center"/>
            </w:pPr>
            <w:r>
              <w:rPr>
                <w:rFonts w:hint="eastAsia"/>
              </w:rPr>
              <w:t>4바이트(</w:t>
            </w:r>
            <w:r>
              <w:t>32</w:t>
            </w:r>
            <w:r>
              <w:rPr>
                <w:rFonts w:hint="eastAsia"/>
              </w:rPr>
              <w:t>비트)</w:t>
            </w:r>
          </w:p>
        </w:tc>
      </w:tr>
      <w:tr w:rsidR="00181CBB" w:rsidTr="00181CBB">
        <w:tc>
          <w:tcPr>
            <w:tcW w:w="1747" w:type="dxa"/>
            <w:shd w:val="clear" w:color="auto" w:fill="D9D9D9" w:themeFill="background1" w:themeFillShade="D9"/>
            <w:vAlign w:val="center"/>
          </w:tcPr>
          <w:p w:rsidR="00181CBB" w:rsidRDefault="00181CBB" w:rsidP="00CB6700">
            <w:pPr>
              <w:jc w:val="center"/>
            </w:pPr>
            <w:r>
              <w:rPr>
                <w:rFonts w:hint="eastAsia"/>
              </w:rPr>
              <w:t>long</w:t>
            </w:r>
          </w:p>
        </w:tc>
        <w:tc>
          <w:tcPr>
            <w:tcW w:w="3830" w:type="dxa"/>
            <w:vAlign w:val="center"/>
          </w:tcPr>
          <w:p w:rsidR="00181CBB" w:rsidRDefault="00181CBB" w:rsidP="00CB6700">
            <w:pPr>
              <w:jc w:val="center"/>
            </w:pPr>
            <w:r w:rsidRPr="00181CBB">
              <w:rPr>
                <w:rFonts w:hint="eastAsia"/>
                <w:color w:val="FF0000"/>
              </w:rPr>
              <w:t>지원하지 않음</w:t>
            </w:r>
          </w:p>
        </w:tc>
        <w:tc>
          <w:tcPr>
            <w:tcW w:w="3439" w:type="dxa"/>
          </w:tcPr>
          <w:p w:rsidR="00181CBB" w:rsidRPr="00181CBB" w:rsidRDefault="00181CBB" w:rsidP="00CB6700">
            <w:pPr>
              <w:jc w:val="center"/>
              <w:rPr>
                <w:color w:val="FF0000"/>
              </w:rPr>
            </w:pPr>
            <w:r w:rsidRPr="00181CBB">
              <w:rPr>
                <w:rFonts w:hint="eastAsia"/>
              </w:rPr>
              <w:t>8바이트(</w:t>
            </w:r>
            <w:r w:rsidRPr="00181CBB">
              <w:t>64</w:t>
            </w:r>
            <w:r w:rsidRPr="00181CBB">
              <w:rPr>
                <w:rFonts w:hint="eastAsia"/>
              </w:rPr>
              <w:t>비트)</w:t>
            </w:r>
          </w:p>
        </w:tc>
      </w:tr>
    </w:tbl>
    <w:p w:rsidR="00CB6700" w:rsidRDefault="00CB6700" w:rsidP="00831482"/>
    <w:p w:rsidR="00181CBB" w:rsidRDefault="00181CBB" w:rsidP="00181CB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※</w:t>
      </w:r>
      <w:r>
        <w:rPr>
          <w:color w:val="006600"/>
        </w:rPr>
        <w:t xml:space="preserve"> long </w:t>
      </w:r>
      <w:r>
        <w:rPr>
          <w:rFonts w:hint="eastAsia"/>
          <w:color w:val="006600"/>
        </w:rPr>
        <w:t>형의 경우, 양수만 가능한 unsigned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형을 지원하지 않는다.</w:t>
      </w:r>
    </w:p>
    <w:p w:rsidR="00181CBB" w:rsidRDefault="00181CBB" w:rsidP="00181CB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이렇게 하는 이유는, 일반적으로 데이터시트로 사용하는 </w:t>
      </w:r>
      <w:r w:rsidRPr="00181CBB">
        <w:rPr>
          <w:rFonts w:eastAsiaTheme="minorHAnsi" w:hint="eastAsia"/>
          <w:b/>
          <w:color w:val="006600"/>
        </w:rPr>
        <w:t xml:space="preserve">스프레드시트 </w:t>
      </w:r>
      <w:r>
        <w:rPr>
          <w:rFonts w:eastAsiaTheme="minorHAnsi" w:hint="eastAsia"/>
          <w:b/>
          <w:color w:val="006600"/>
        </w:rPr>
        <w:t>형식</w:t>
      </w:r>
      <w:r w:rsidRPr="00181CBB">
        <w:rPr>
          <w:rFonts w:eastAsiaTheme="minorHAnsi" w:hint="eastAsia"/>
          <w:b/>
          <w:color w:val="006600"/>
        </w:rPr>
        <w:t>들</w:t>
      </w:r>
      <w:r>
        <w:rPr>
          <w:rFonts w:eastAsiaTheme="minorHAnsi" w:hint="eastAsia"/>
          <w:b/>
          <w:color w:val="006600"/>
        </w:rPr>
        <w:t xml:space="preserve">의 내부적으로 프로그램 </w:t>
      </w:r>
      <w:r w:rsidRPr="00181CBB">
        <w:rPr>
          <w:rFonts w:eastAsiaTheme="minorHAnsi" w:hint="eastAsia"/>
          <w:b/>
          <w:color w:val="006600"/>
        </w:rPr>
        <w:t>한계</w:t>
      </w:r>
      <w:r>
        <w:rPr>
          <w:rFonts w:eastAsiaTheme="minorHAnsi" w:hint="eastAsia"/>
          <w:color w:val="006600"/>
        </w:rPr>
        <w:t xml:space="preserve"> 때문이다.</w:t>
      </w:r>
    </w:p>
    <w:p w:rsidR="00181CBB" w:rsidRDefault="00181CBB" w:rsidP="00181CB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181CBB" w:rsidRDefault="00181CBB" w:rsidP="00181CB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hint="eastAsia"/>
          <w:color w:val="006600"/>
        </w:rPr>
        <w:t xml:space="preserve">   이를 설명하기 위해,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가장 널리 사용하는 스프레드시트인 </w:t>
      </w:r>
      <w:r>
        <w:rPr>
          <w:color w:val="006600"/>
        </w:rPr>
        <w:t>©Microsoft Excel</w:t>
      </w:r>
      <w:r>
        <w:rPr>
          <w:rFonts w:hint="eastAsia"/>
          <w:color w:val="006600"/>
        </w:rPr>
        <w:t xml:space="preserve">을 </w:t>
      </w:r>
      <w:r w:rsidR="0000114B">
        <w:rPr>
          <w:rFonts w:hint="eastAsia"/>
          <w:color w:val="006600"/>
        </w:rPr>
        <w:t>예로 들겠다.</w:t>
      </w:r>
    </w:p>
    <w:p w:rsidR="0000114B" w:rsidRDefault="0000114B" w:rsidP="00181CB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color w:val="006600"/>
        </w:rPr>
        <w:t xml:space="preserve">   </w:t>
      </w:r>
      <w:r>
        <w:rPr>
          <w:rFonts w:hint="eastAsia"/>
          <w:color w:val="006600"/>
        </w:rPr>
        <w:t>Excel의 각 셀(</w:t>
      </w:r>
      <w:r>
        <w:rPr>
          <w:color w:val="006600"/>
        </w:rPr>
        <w:t>Cell)</w:t>
      </w:r>
      <w:r>
        <w:rPr>
          <w:rFonts w:hint="eastAsia"/>
          <w:color w:val="006600"/>
        </w:rPr>
        <w:t>에는 데이터를 입력할 수 있는데,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이 셀은 프로그래밍 언어와는 다르게 숫자 값에 대해 정수형이니 </w:t>
      </w:r>
      <w:proofErr w:type="spellStart"/>
      <w:r>
        <w:rPr>
          <w:rFonts w:hint="eastAsia"/>
          <w:color w:val="006600"/>
        </w:rPr>
        <w:t>실수형이니</w:t>
      </w:r>
      <w:proofErr w:type="spellEnd"/>
      <w:r>
        <w:rPr>
          <w:rFonts w:hint="eastAsia"/>
          <w:color w:val="006600"/>
        </w:rPr>
        <w:t xml:space="preserve"> 몇 바이트니 하는 식으로 타입을 세밀하게 구분하지는 않는다.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이들은 그저 </w:t>
      </w:r>
      <w:r w:rsidRPr="0000114B">
        <w:rPr>
          <w:b/>
          <w:color w:val="006600"/>
        </w:rPr>
        <w:t>‘</w:t>
      </w:r>
      <w:proofErr w:type="spellStart"/>
      <w:r w:rsidRPr="0000114B">
        <w:rPr>
          <w:rFonts w:hint="eastAsia"/>
          <w:b/>
          <w:color w:val="006600"/>
        </w:rPr>
        <w:t>숫자형</w:t>
      </w:r>
      <w:proofErr w:type="spellEnd"/>
      <w:r w:rsidRPr="0000114B">
        <w:rPr>
          <w:rFonts w:hint="eastAsia"/>
          <w:b/>
          <w:color w:val="006600"/>
        </w:rPr>
        <w:t>(</w:t>
      </w:r>
      <w:r w:rsidRPr="0000114B">
        <w:rPr>
          <w:b/>
          <w:color w:val="006600"/>
        </w:rPr>
        <w:t>Number)’</w:t>
      </w:r>
      <w:r>
        <w:rPr>
          <w:rFonts w:hint="eastAsia"/>
          <w:color w:val="006600"/>
        </w:rPr>
        <w:t>으로 구분할 뿐이다.</w:t>
      </w:r>
    </w:p>
    <w:p w:rsidR="0000114B" w:rsidRDefault="0000114B" w:rsidP="00181CB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</w:p>
    <w:p w:rsidR="0000114B" w:rsidRDefault="0000114B" w:rsidP="00181CB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color w:val="006600"/>
        </w:rPr>
        <w:t xml:space="preserve">   </w:t>
      </w:r>
      <w:r>
        <w:rPr>
          <w:rFonts w:hint="eastAsia"/>
          <w:color w:val="006600"/>
        </w:rPr>
        <w:t>그러다 보니,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프로그램 내부적으로는 각 셀에 들어 있는 숫자 값들을 가장 폭넓게 구현할 수 있는 형식,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즉 </w:t>
      </w:r>
      <w:r>
        <w:rPr>
          <w:color w:val="006600"/>
        </w:rPr>
        <w:t xml:space="preserve">double </w:t>
      </w:r>
      <w:r>
        <w:rPr>
          <w:rFonts w:hint="eastAsia"/>
          <w:color w:val="006600"/>
        </w:rPr>
        <w:t>형식으로 구현하는 것으로 보인다.</w:t>
      </w:r>
    </w:p>
    <w:p w:rsidR="0000114B" w:rsidRDefault="0000114B" w:rsidP="0000114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color w:val="006600"/>
        </w:rPr>
        <w:t xml:space="preserve">   double</w:t>
      </w:r>
      <w:r>
        <w:rPr>
          <w:rFonts w:hint="eastAsia"/>
          <w:color w:val="006600"/>
        </w:rPr>
        <w:t xml:space="preserve">은 </w:t>
      </w:r>
      <w:r>
        <w:rPr>
          <w:color w:val="006600"/>
        </w:rPr>
        <w:t>64</w:t>
      </w:r>
      <w:r>
        <w:rPr>
          <w:rFonts w:hint="eastAsia"/>
          <w:color w:val="006600"/>
        </w:rPr>
        <w:t>비트의 크기를 가지는 부동소수점 형식이다.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이 값들은 극도로 큰 수나 작은 수를 표현할 수 있는 장점이 있지만, 이 극도로 크거나 작은 수에 가까이 갈수록 입력한 값과 실제 처리하는 값에 오차가 발생하는 문제가 있다.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이걸 부동소수점 수의 정밀도(</w:t>
      </w:r>
      <w:r>
        <w:rPr>
          <w:color w:val="006600"/>
        </w:rPr>
        <w:t xml:space="preserve">Precision) </w:t>
      </w:r>
      <w:r>
        <w:rPr>
          <w:rFonts w:hint="eastAsia"/>
          <w:color w:val="006600"/>
        </w:rPr>
        <w:t>문제라고 한다.</w:t>
      </w:r>
    </w:p>
    <w:p w:rsidR="0000114B" w:rsidRDefault="0000114B" w:rsidP="0000114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</w:p>
    <w:p w:rsidR="0000114B" w:rsidRPr="0000114B" w:rsidRDefault="0000114B" w:rsidP="0000114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color w:val="006600"/>
        </w:rPr>
        <w:t xml:space="preserve"> </w:t>
      </w:r>
      <w:r w:rsidRPr="0000114B">
        <w:rPr>
          <w:color w:val="006600"/>
        </w:rPr>
        <w:t xml:space="preserve">  Microsoft Excel의 경우, IEEE 754 규정에 따라 부동소수점을 처리하고 있으며, 그에 따라 </w:t>
      </w:r>
      <w:r w:rsidRPr="0000114B">
        <w:rPr>
          <w:b/>
          <w:color w:val="006600"/>
        </w:rPr>
        <w:t>최대 소수점 15자리까지의 정밀도만을 보장</w:t>
      </w:r>
      <w:r w:rsidRPr="0000114B">
        <w:rPr>
          <w:color w:val="006600"/>
        </w:rPr>
        <w:t>하고 있다. (단위로는 백조 단위이다</w:t>
      </w:r>
      <w:r w:rsidR="00E512DD">
        <w:rPr>
          <w:color w:val="006600"/>
        </w:rPr>
        <w:t>.)</w:t>
      </w:r>
      <w:r w:rsidR="00E512DD">
        <w:rPr>
          <w:color w:val="006600"/>
        </w:rPr>
        <w:br/>
        <w:t xml:space="preserve"> (</w:t>
      </w:r>
      <w:r w:rsidR="00E512DD">
        <w:rPr>
          <w:rFonts w:hint="eastAsia"/>
          <w:color w:val="006600"/>
        </w:rPr>
        <w:t>이에 대한</w:t>
      </w:r>
      <w:r w:rsidRPr="0000114B">
        <w:rPr>
          <w:color w:val="006600"/>
        </w:rPr>
        <w:t xml:space="preserve"> 관련 기술 문서는 </w:t>
      </w:r>
      <w:hyperlink r:id="rId13" w:history="1">
        <w:r>
          <w:rPr>
            <w:rStyle w:val="af"/>
          </w:rPr>
          <w:t>https://support.microsoft.com/ko-kr/kb/78113</w:t>
        </w:r>
      </w:hyperlink>
      <w:r>
        <w:t xml:space="preserve"> </w:t>
      </w:r>
      <w:r w:rsidRPr="0000114B">
        <w:rPr>
          <w:color w:val="006600"/>
        </w:rPr>
        <w:t>를 참조한다.</w:t>
      </w:r>
      <w:r w:rsidR="00E512DD">
        <w:rPr>
          <w:color w:val="006600"/>
        </w:rPr>
        <w:t>)</w:t>
      </w:r>
    </w:p>
    <w:p w:rsidR="00181CBB" w:rsidRDefault="00E512DD" w:rsidP="0000114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 w:rsidRPr="00E512DD">
        <w:rPr>
          <w:rFonts w:hint="eastAsia"/>
          <w:color w:val="006600"/>
        </w:rPr>
        <w:t xml:space="preserve">  </w:t>
      </w:r>
      <w:r w:rsidRPr="00E512DD">
        <w:rPr>
          <w:color w:val="006600"/>
        </w:rPr>
        <w:t xml:space="preserve"> </w:t>
      </w:r>
      <w:r>
        <w:rPr>
          <w:rFonts w:hint="eastAsia"/>
          <w:color w:val="006600"/>
        </w:rPr>
        <w:t>기술 문서에 따르면,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타 스프레드시트 제품들 역시 유사한 문제를 보인다고 한다.</w:t>
      </w:r>
    </w:p>
    <w:p w:rsidR="00E512DD" w:rsidRDefault="00E512DD" w:rsidP="0000114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</w:p>
    <w:p w:rsidR="00E512DD" w:rsidRDefault="00E512DD" w:rsidP="0000114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color w:val="006600"/>
        </w:rPr>
        <w:t xml:space="preserve">   </w:t>
      </w:r>
      <w:r>
        <w:rPr>
          <w:rFonts w:hint="eastAsia"/>
          <w:color w:val="006600"/>
        </w:rPr>
        <w:t>이와 같은 이유 때문에,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스프레드시트에서 정확하게 처리할 수 있는 </w:t>
      </w:r>
      <w:r w:rsidR="00912C81">
        <w:rPr>
          <w:rFonts w:hint="eastAsia"/>
          <w:color w:val="006600"/>
        </w:rPr>
        <w:t xml:space="preserve">정수형 값의 한계는 </w:t>
      </w:r>
      <w:r w:rsidR="00912C81">
        <w:rPr>
          <w:rFonts w:asciiTheme="minorEastAsia" w:hAnsiTheme="minorEastAsia" w:hint="eastAsia"/>
          <w:color w:val="006600"/>
        </w:rPr>
        <w:t>±</w:t>
      </w:r>
      <w:r w:rsidR="00912C81">
        <w:rPr>
          <w:color w:val="006600"/>
        </w:rPr>
        <w:t>999,999,999,999,999(</w:t>
      </w:r>
      <w:r w:rsidR="00912C81">
        <w:rPr>
          <w:rFonts w:hint="eastAsia"/>
          <w:color w:val="006600"/>
        </w:rPr>
        <w:t xml:space="preserve">약 </w:t>
      </w:r>
      <w:r w:rsidR="00912C81">
        <w:rPr>
          <w:color w:val="006600"/>
        </w:rPr>
        <w:t>999</w:t>
      </w:r>
      <w:r w:rsidR="00912C81">
        <w:rPr>
          <w:rFonts w:hint="eastAsia"/>
          <w:color w:val="006600"/>
        </w:rPr>
        <w:t>조)의 범위 이내다.</w:t>
      </w:r>
      <w:r w:rsidR="00912C81">
        <w:rPr>
          <w:color w:val="006600"/>
        </w:rPr>
        <w:t xml:space="preserve"> </w:t>
      </w:r>
    </w:p>
    <w:p w:rsidR="00912C81" w:rsidRPr="00E512DD" w:rsidRDefault="00912C81" w:rsidP="0000114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color w:val="006600"/>
        </w:rPr>
        <w:t xml:space="preserve">   l</w:t>
      </w:r>
      <w:r>
        <w:rPr>
          <w:rFonts w:hint="eastAsia"/>
          <w:color w:val="006600"/>
        </w:rPr>
        <w:t>ong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형식의 정수형 처리 범위는 대략 </w:t>
      </w:r>
      <w:r>
        <w:rPr>
          <w:rFonts w:asciiTheme="minorEastAsia" w:hAnsiTheme="minorEastAsia" w:hint="eastAsia"/>
          <w:color w:val="006600"/>
        </w:rPr>
        <w:t>±922경 정도이기 때문에,</w:t>
      </w:r>
      <w:r>
        <w:rPr>
          <w:rFonts w:asciiTheme="minorEastAsia" w:hAnsiTheme="minorEastAsia"/>
          <w:color w:val="006600"/>
        </w:rPr>
        <w:t xml:space="preserve"> </w:t>
      </w:r>
      <w:r>
        <w:rPr>
          <w:rFonts w:asciiTheme="minorEastAsia" w:hAnsiTheme="minorEastAsia" w:hint="eastAsia"/>
          <w:color w:val="006600"/>
        </w:rPr>
        <w:t>위 한계 값 범위를 모두 포함할 수 있다.</w:t>
      </w:r>
      <w:r>
        <w:rPr>
          <w:rFonts w:asciiTheme="minorEastAsia" w:hAnsiTheme="minorEastAsia"/>
          <w:color w:val="006600"/>
        </w:rPr>
        <w:t xml:space="preserve"> </w:t>
      </w:r>
      <w:r>
        <w:rPr>
          <w:rFonts w:asciiTheme="minorEastAsia" w:hAnsiTheme="minorEastAsia" w:hint="eastAsia"/>
          <w:color w:val="006600"/>
        </w:rPr>
        <w:t xml:space="preserve">따라서 굳이 </w:t>
      </w:r>
      <w:r>
        <w:rPr>
          <w:rFonts w:asciiTheme="minorEastAsia" w:hAnsiTheme="minorEastAsia"/>
          <w:color w:val="006600"/>
        </w:rPr>
        <w:t xml:space="preserve">unsigned long </w:t>
      </w:r>
      <w:r>
        <w:rPr>
          <w:rFonts w:asciiTheme="minorEastAsia" w:hAnsiTheme="minorEastAsia" w:hint="eastAsia"/>
          <w:color w:val="006600"/>
        </w:rPr>
        <w:t>형식이 필요가 없다.</w:t>
      </w:r>
    </w:p>
    <w:p w:rsidR="00181CBB" w:rsidRDefault="00181CBB" w:rsidP="00831482"/>
    <w:p w:rsidR="007D3578" w:rsidRDefault="007D3578" w:rsidP="007D3578">
      <w:pPr>
        <w:pStyle w:val="a0"/>
      </w:pPr>
      <w:r>
        <w:rPr>
          <w:rFonts w:hint="eastAsia"/>
        </w:rPr>
        <w:t xml:space="preserve">정수형은 컴퓨터의 처리능력과 관계 없이 </w:t>
      </w:r>
      <w:r w:rsidRPr="007D3578">
        <w:rPr>
          <w:rFonts w:eastAsiaTheme="minorHAnsi"/>
          <w:b/>
          <w:color w:val="FF0000"/>
        </w:rPr>
        <w:t>±</w:t>
      </w:r>
      <w:r w:rsidRPr="007D3578">
        <w:rPr>
          <w:b/>
          <w:color w:val="FF0000"/>
        </w:rPr>
        <w:t>999,999,999,999,999</w:t>
      </w:r>
      <w:r>
        <w:rPr>
          <w:rFonts w:hint="eastAsia"/>
        </w:rPr>
        <w:t>의 범위까지만 사용할 수 있다.</w:t>
      </w:r>
    </w:p>
    <w:p w:rsidR="007D3578" w:rsidRDefault="007D3578" w:rsidP="007D3578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일반적으로 스프레드시트의 각 셀이 처리할 수 있는 정수 숫자의 정확도는 여기까지만 보장하도록 되어 있기 때문이다.</w:t>
      </w:r>
    </w:p>
    <w:p w:rsidR="007D3578" w:rsidRDefault="007D3578" w:rsidP="00831482"/>
    <w:p w:rsidR="005945B2" w:rsidRDefault="005945B2" w:rsidP="005945B2">
      <w:pPr>
        <w:pStyle w:val="a0"/>
      </w:pPr>
      <w:r w:rsidRPr="0084170D">
        <w:rPr>
          <w:b/>
          <w:color w:val="0070C0"/>
        </w:rPr>
        <w:t>32</w:t>
      </w:r>
      <w:r w:rsidRPr="0084170D">
        <w:rPr>
          <w:rFonts w:hint="eastAsia"/>
          <w:b/>
          <w:color w:val="0070C0"/>
        </w:rPr>
        <w:t xml:space="preserve">비트 </w:t>
      </w:r>
      <w:proofErr w:type="spellStart"/>
      <w:r w:rsidRPr="0084170D">
        <w:rPr>
          <w:rFonts w:hint="eastAsia"/>
          <w:b/>
          <w:color w:val="0070C0"/>
        </w:rPr>
        <w:t>실수형</w:t>
      </w:r>
      <w:proofErr w:type="spellEnd"/>
      <w:r w:rsidRPr="0084170D">
        <w:rPr>
          <w:rFonts w:hint="eastAsia"/>
          <w:b/>
          <w:color w:val="0070C0"/>
        </w:rPr>
        <w:t>(</w:t>
      </w:r>
      <w:r w:rsidRPr="0084170D">
        <w:rPr>
          <w:b/>
          <w:color w:val="0070C0"/>
        </w:rPr>
        <w:t>float)</w:t>
      </w:r>
      <w:r w:rsidRPr="0084170D">
        <w:rPr>
          <w:rFonts w:hint="eastAsia"/>
          <w:b/>
          <w:color w:val="0070C0"/>
        </w:rPr>
        <w:t xml:space="preserve">은 소수점 </w:t>
      </w:r>
      <w:r w:rsidRPr="0084170D">
        <w:rPr>
          <w:b/>
          <w:color w:val="0070C0"/>
        </w:rPr>
        <w:t>3</w:t>
      </w:r>
      <w:r w:rsidRPr="0084170D">
        <w:rPr>
          <w:rFonts w:hint="eastAsia"/>
          <w:b/>
          <w:color w:val="0070C0"/>
        </w:rPr>
        <w:t>자리</w:t>
      </w:r>
      <w:r>
        <w:rPr>
          <w:rFonts w:hint="eastAsia"/>
        </w:rPr>
        <w:t>까지,</w:t>
      </w:r>
      <w:r>
        <w:t xml:space="preserve"> </w:t>
      </w:r>
      <w:r w:rsidRPr="0084170D">
        <w:rPr>
          <w:b/>
          <w:color w:val="006600"/>
        </w:rPr>
        <w:t>64</w:t>
      </w:r>
      <w:r w:rsidRPr="0084170D">
        <w:rPr>
          <w:rFonts w:hint="eastAsia"/>
          <w:b/>
          <w:color w:val="006600"/>
        </w:rPr>
        <w:t xml:space="preserve">비트 </w:t>
      </w:r>
      <w:proofErr w:type="spellStart"/>
      <w:r w:rsidRPr="0084170D">
        <w:rPr>
          <w:rFonts w:hint="eastAsia"/>
          <w:b/>
          <w:color w:val="006600"/>
        </w:rPr>
        <w:t>실수형</w:t>
      </w:r>
      <w:proofErr w:type="spellEnd"/>
      <w:r w:rsidRPr="0084170D">
        <w:rPr>
          <w:rFonts w:hint="eastAsia"/>
          <w:b/>
          <w:color w:val="006600"/>
        </w:rPr>
        <w:t>(</w:t>
      </w:r>
      <w:r w:rsidRPr="0084170D">
        <w:rPr>
          <w:b/>
          <w:color w:val="006600"/>
        </w:rPr>
        <w:t>double)</w:t>
      </w:r>
      <w:r w:rsidRPr="0084170D">
        <w:rPr>
          <w:rFonts w:hint="eastAsia"/>
          <w:b/>
          <w:color w:val="006600"/>
        </w:rPr>
        <w:t xml:space="preserve">은 소수점 </w:t>
      </w:r>
      <w:r w:rsidRPr="0084170D">
        <w:rPr>
          <w:b/>
          <w:color w:val="006600"/>
        </w:rPr>
        <w:t>6</w:t>
      </w:r>
      <w:r w:rsidRPr="0084170D">
        <w:rPr>
          <w:rFonts w:hint="eastAsia"/>
          <w:b/>
          <w:color w:val="006600"/>
        </w:rPr>
        <w:t>자리</w:t>
      </w:r>
      <w:r>
        <w:rPr>
          <w:rFonts w:hint="eastAsia"/>
        </w:rPr>
        <w:t xml:space="preserve">까지 사용하는 </w:t>
      </w:r>
      <w:r w:rsidR="0084170D">
        <w:rPr>
          <w:rFonts w:hint="eastAsia"/>
        </w:rPr>
        <w:t>것을 권장한다.</w:t>
      </w:r>
    </w:p>
    <w:p w:rsidR="0084170D" w:rsidRDefault="005945B2" w:rsidP="005945B2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둘 다 부동소수</w:t>
      </w:r>
      <w:r w:rsidR="0084170D">
        <w:rPr>
          <w:rFonts w:hint="eastAsia"/>
        </w:rPr>
        <w:t>점 수</w:t>
      </w:r>
      <w:r>
        <w:rPr>
          <w:rFonts w:hint="eastAsia"/>
        </w:rPr>
        <w:t xml:space="preserve"> 형식이기 때문에,</w:t>
      </w:r>
      <w:r>
        <w:t xml:space="preserve"> </w:t>
      </w:r>
      <w:r>
        <w:rPr>
          <w:rFonts w:hint="eastAsia"/>
        </w:rPr>
        <w:t>정밀도(</w:t>
      </w:r>
      <w:r>
        <w:t>precision)</w:t>
      </w:r>
      <w:r>
        <w:rPr>
          <w:rFonts w:hint="eastAsia"/>
        </w:rPr>
        <w:t>에 관한 문제가 있다.</w:t>
      </w:r>
      <w:r>
        <w:t xml:space="preserve"> </w:t>
      </w:r>
    </w:p>
    <w:p w:rsidR="0084170D" w:rsidRPr="0084170D" w:rsidRDefault="0084170D" w:rsidP="0084170D">
      <w:pPr>
        <w:pStyle w:val="a0"/>
        <w:numPr>
          <w:ilvl w:val="0"/>
          <w:numId w:val="0"/>
        </w:numPr>
      </w:pPr>
    </w:p>
    <w:p w:rsidR="005945B2" w:rsidRDefault="0084170D" w:rsidP="0084170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hint="eastAsia"/>
          <w:color w:val="006600"/>
        </w:rPr>
        <w:t xml:space="preserve"> </w:t>
      </w:r>
      <w:r>
        <w:rPr>
          <w:rFonts w:eastAsiaTheme="minorHAnsi"/>
          <w:color w:val="006600"/>
        </w:rPr>
        <w:t>※</w:t>
      </w:r>
      <w:r>
        <w:rPr>
          <w:color w:val="006600"/>
        </w:rPr>
        <w:t xml:space="preserve"> </w:t>
      </w:r>
      <w:r w:rsidRPr="0084170D">
        <w:rPr>
          <w:rFonts w:hint="eastAsia"/>
          <w:color w:val="006600"/>
        </w:rPr>
        <w:t xml:space="preserve">물론, 경우에 따라 </w:t>
      </w:r>
      <w:r w:rsidRPr="0084170D">
        <w:rPr>
          <w:color w:val="006600"/>
        </w:rPr>
        <w:t>float</w:t>
      </w:r>
      <w:r w:rsidRPr="0084170D">
        <w:rPr>
          <w:rFonts w:hint="eastAsia"/>
          <w:color w:val="006600"/>
        </w:rPr>
        <w:t xml:space="preserve">임에도 불구하고 소수점 </w:t>
      </w:r>
      <w:r w:rsidRPr="0084170D">
        <w:rPr>
          <w:color w:val="006600"/>
        </w:rPr>
        <w:t>4</w:t>
      </w:r>
      <w:r w:rsidRPr="0084170D">
        <w:rPr>
          <w:rFonts w:hint="eastAsia"/>
          <w:color w:val="006600"/>
        </w:rPr>
        <w:t>자리 쓰는 경우도 있</w:t>
      </w:r>
      <w:r>
        <w:rPr>
          <w:rFonts w:hint="eastAsia"/>
          <w:color w:val="006600"/>
        </w:rPr>
        <w:t>을 수 있다.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계산하다 보면 </w:t>
      </w:r>
      <w:r>
        <w:rPr>
          <w:color w:val="006600"/>
        </w:rPr>
        <w:t>0.0125</w:t>
      </w:r>
      <w:r>
        <w:rPr>
          <w:rFonts w:hint="eastAsia"/>
          <w:color w:val="006600"/>
        </w:rPr>
        <w:t xml:space="preserve">같은 값이 나오지 않으리라는 보장이 </w:t>
      </w:r>
      <w:proofErr w:type="gramStart"/>
      <w:r>
        <w:rPr>
          <w:rFonts w:hint="eastAsia"/>
          <w:color w:val="006600"/>
        </w:rPr>
        <w:t>없으니까</w:t>
      </w:r>
      <w:r>
        <w:rPr>
          <w:color w:val="006600"/>
        </w:rPr>
        <w:t>…</w:t>
      </w:r>
      <w:proofErr w:type="gramEnd"/>
      <w:r>
        <w:rPr>
          <w:color w:val="006600"/>
        </w:rPr>
        <w:t xml:space="preserve"> </w:t>
      </w:r>
      <w:r>
        <w:rPr>
          <w:rFonts w:hint="eastAsia"/>
          <w:color w:val="006600"/>
        </w:rPr>
        <w:t>보통 정밀도의 문제는 극단적으로 큰 수나 극단적으로 작은 수를 부동소수점 수로 표현하고자 할 때 발생한다.</w:t>
      </w:r>
    </w:p>
    <w:p w:rsidR="0084170D" w:rsidRDefault="0084170D" w:rsidP="0084170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lastRenderedPageBreak/>
        <w:t xml:space="preserve">   </w:t>
      </w:r>
      <w:r>
        <w:rPr>
          <w:rFonts w:eastAsiaTheme="minorHAnsi" w:hint="eastAsia"/>
          <w:color w:val="006600"/>
        </w:rPr>
        <w:t xml:space="preserve">일반적으로 </w:t>
      </w:r>
      <w:r>
        <w:rPr>
          <w:rFonts w:eastAsiaTheme="minorHAnsi"/>
          <w:color w:val="006600"/>
        </w:rPr>
        <w:t>float</w:t>
      </w:r>
      <w:r>
        <w:rPr>
          <w:rFonts w:eastAsiaTheme="minorHAnsi" w:hint="eastAsia"/>
          <w:color w:val="006600"/>
        </w:rPr>
        <w:t xml:space="preserve">은 소수점 </w:t>
      </w:r>
      <w:r>
        <w:rPr>
          <w:rFonts w:eastAsiaTheme="minorHAnsi"/>
          <w:color w:val="006600"/>
        </w:rPr>
        <w:t>6</w:t>
      </w:r>
      <w:r>
        <w:rPr>
          <w:rFonts w:eastAsiaTheme="minorHAnsi" w:hint="eastAsia"/>
          <w:color w:val="006600"/>
        </w:rPr>
        <w:t>자리까지는 크게 문제 없이 사용할 수 있는 것으로 알려져 있다.</w:t>
      </w:r>
    </w:p>
    <w:p w:rsidR="0084170D" w:rsidRPr="0084170D" w:rsidRDefault="0084170D" w:rsidP="0084170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double</w:t>
      </w:r>
      <w:r>
        <w:rPr>
          <w:rFonts w:eastAsiaTheme="minorHAnsi" w:hint="eastAsia"/>
          <w:color w:val="006600"/>
        </w:rPr>
        <w:t xml:space="preserve">의 경우에는 </w:t>
      </w:r>
      <w:r>
        <w:rPr>
          <w:rFonts w:eastAsiaTheme="minorHAnsi"/>
          <w:color w:val="006600"/>
        </w:rPr>
        <w:t>(</w:t>
      </w:r>
      <w:r>
        <w:rPr>
          <w:rFonts w:eastAsiaTheme="minorHAnsi" w:hint="eastAsia"/>
          <w:color w:val="006600"/>
        </w:rPr>
        <w:t>우주탐사선 프로그램이나 회계 프로그램 같은 게 아니라면)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일반적인 사용에서 정밀도 때문에 문제가 되는 경우는 거의 없다.</w:t>
      </w:r>
    </w:p>
    <w:p w:rsidR="007D3578" w:rsidRDefault="007D3578" w:rsidP="00831482"/>
    <w:p w:rsidR="0084170D" w:rsidRDefault="0084170D" w:rsidP="0084170D">
      <w:pPr>
        <w:pStyle w:val="a0"/>
      </w:pPr>
      <w:r>
        <w:rPr>
          <w:rFonts w:hint="eastAsia"/>
        </w:rPr>
        <w:t>실수를 표현할 때,</w:t>
      </w:r>
      <w:r>
        <w:t xml:space="preserve"> </w:t>
      </w:r>
      <w:r>
        <w:rPr>
          <w:rFonts w:hint="eastAsia"/>
        </w:rPr>
        <w:t>고정소수점 방식은 지원하지 않는다.</w:t>
      </w:r>
    </w:p>
    <w:p w:rsidR="0084170D" w:rsidRDefault="0084170D" w:rsidP="0084170D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아까도 나왔던 </w:t>
      </w:r>
      <w:r>
        <w:t>C#</w:t>
      </w:r>
      <w:r>
        <w:rPr>
          <w:rFonts w:hint="eastAsia"/>
        </w:rPr>
        <w:t xml:space="preserve">의 </w:t>
      </w:r>
      <w:r>
        <w:t>decimal</w:t>
      </w:r>
      <w:r>
        <w:rPr>
          <w:rFonts w:hint="eastAsia"/>
        </w:rPr>
        <w:t>이 바로 고정소수점 수를 표현한다.</w:t>
      </w:r>
    </w:p>
    <w:p w:rsidR="0084170D" w:rsidRDefault="0084170D" w:rsidP="00831482"/>
    <w:p w:rsidR="0084170D" w:rsidRDefault="0084170D" w:rsidP="0084170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※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고정소수점 수는 주로 속도보다 정밀도 이슈가 더 큰, 통화를 다루는 재무계산 용도 등에서 사용한다.</w:t>
      </w:r>
    </w:p>
    <w:p w:rsidR="00984E8E" w:rsidRDefault="0084170D" w:rsidP="0084170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게임에서도 </w:t>
      </w:r>
      <w:r w:rsidR="00984E8E">
        <w:rPr>
          <w:rFonts w:eastAsiaTheme="minorHAnsi" w:hint="eastAsia"/>
          <w:color w:val="006600"/>
        </w:rPr>
        <w:t xml:space="preserve">숫자 값의 </w:t>
      </w:r>
      <w:r>
        <w:rPr>
          <w:rFonts w:eastAsiaTheme="minorHAnsi" w:hint="eastAsia"/>
          <w:color w:val="006600"/>
        </w:rPr>
        <w:t>계산이 정밀하면 좋기야 하겠지만,</w:t>
      </w:r>
      <w:r>
        <w:rPr>
          <w:rFonts w:eastAsiaTheme="minorHAnsi"/>
          <w:color w:val="006600"/>
        </w:rPr>
        <w:t xml:space="preserve"> </w:t>
      </w:r>
      <w:r w:rsidR="00984E8E">
        <w:rPr>
          <w:rFonts w:eastAsiaTheme="minorHAnsi" w:hint="eastAsia"/>
          <w:color w:val="006600"/>
        </w:rPr>
        <w:t xml:space="preserve">게임 소프트웨어라는 게 </w:t>
      </w:r>
      <w:r>
        <w:rPr>
          <w:rFonts w:eastAsiaTheme="minorHAnsi" w:hint="eastAsia"/>
          <w:color w:val="006600"/>
        </w:rPr>
        <w:t xml:space="preserve">그렇게 극단적으로 </w:t>
      </w:r>
      <w:r w:rsidR="00984E8E">
        <w:rPr>
          <w:rFonts w:eastAsiaTheme="minorHAnsi" w:hint="eastAsia"/>
          <w:color w:val="006600"/>
        </w:rPr>
        <w:t xml:space="preserve">값의 정밀성을 </w:t>
      </w:r>
      <w:r>
        <w:rPr>
          <w:rFonts w:eastAsiaTheme="minorHAnsi" w:hint="eastAsia"/>
          <w:color w:val="006600"/>
        </w:rPr>
        <w:t>요구하는 환경이 아니</w:t>
      </w:r>
      <w:r w:rsidR="00984E8E">
        <w:rPr>
          <w:rFonts w:eastAsiaTheme="minorHAnsi" w:hint="eastAsia"/>
          <w:color w:val="006600"/>
        </w:rPr>
        <w:t>다.</w:t>
      </w:r>
      <w:r>
        <w:rPr>
          <w:rFonts w:eastAsiaTheme="minorHAnsi" w:hint="eastAsia"/>
          <w:color w:val="006600"/>
        </w:rPr>
        <w:t xml:space="preserve"> </w:t>
      </w:r>
      <w:r w:rsidR="00984E8E">
        <w:rPr>
          <w:rFonts w:eastAsiaTheme="minorHAnsi" w:hint="eastAsia"/>
          <w:color w:val="006600"/>
        </w:rPr>
        <w:t xml:space="preserve">그러므로, </w:t>
      </w:r>
      <w:r>
        <w:rPr>
          <w:rFonts w:eastAsiaTheme="minorHAnsi" w:hint="eastAsia"/>
          <w:color w:val="006600"/>
        </w:rPr>
        <w:t>처리 속도를 더 중시해서 부동소수점 수만 사용하기로 한다.</w:t>
      </w:r>
      <w:r>
        <w:rPr>
          <w:rFonts w:eastAsiaTheme="minorHAnsi"/>
          <w:color w:val="006600"/>
        </w:rPr>
        <w:t xml:space="preserve"> </w:t>
      </w:r>
    </w:p>
    <w:p w:rsidR="0084170D" w:rsidRDefault="00984E8E" w:rsidP="0084170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통화(</w:t>
      </w:r>
      <w:r>
        <w:rPr>
          <w:rFonts w:eastAsiaTheme="minorHAnsi"/>
          <w:color w:val="006600"/>
        </w:rPr>
        <w:t xml:space="preserve">Currency)는 </w:t>
      </w:r>
      <w:r>
        <w:rPr>
          <w:rFonts w:eastAsiaTheme="minorHAnsi" w:hint="eastAsia"/>
          <w:color w:val="006600"/>
        </w:rPr>
        <w:t xml:space="preserve">게임에서도 </w:t>
      </w:r>
      <w:r>
        <w:rPr>
          <w:rFonts w:eastAsiaTheme="minorHAnsi"/>
          <w:color w:val="006600"/>
        </w:rPr>
        <w:t>(</w:t>
      </w:r>
      <w:r>
        <w:rPr>
          <w:rFonts w:eastAsiaTheme="minorHAnsi" w:hint="eastAsia"/>
          <w:color w:val="006600"/>
        </w:rPr>
        <w:t>살짝)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처리하는 요소 중 하나이기는 하지만, 어차피 현실의 화폐가 아니기 때문에,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심각하게 다루지는 않는다.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단지,</w:t>
      </w:r>
      <w:r>
        <w:rPr>
          <w:rFonts w:eastAsiaTheme="minorHAnsi"/>
          <w:color w:val="006600"/>
        </w:rPr>
        <w:t xml:space="preserve"> </w:t>
      </w:r>
      <w:r w:rsidR="0084170D">
        <w:rPr>
          <w:rFonts w:eastAsiaTheme="minorHAnsi" w:hint="eastAsia"/>
          <w:color w:val="006600"/>
        </w:rPr>
        <w:t>게임에서 다루는 화폐들은 중간 계산 값들을 제외하고는, 항상 정수 형식으로만 다루어서 부동소수점 문제를 회피한다.</w:t>
      </w:r>
    </w:p>
    <w:p w:rsidR="00503EDC" w:rsidRDefault="00503EDC" w:rsidP="00831482"/>
    <w:p w:rsidR="007D3578" w:rsidRDefault="007D3578" w:rsidP="007D3578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※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위 문제 말고도,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데이터시트에서 사용하는 스프레드시트 자체의 정밀도 한계 문제도 있다.</w:t>
      </w:r>
    </w:p>
    <w:p w:rsidR="007D3578" w:rsidRDefault="007D3578" w:rsidP="007D3578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</w:t>
      </w:r>
      <w:r>
        <w:rPr>
          <w:rFonts w:eastAsiaTheme="minorHAnsi" w:hint="eastAsia"/>
          <w:color w:val="006600"/>
        </w:rPr>
        <w:t xml:space="preserve"> 대부분의 스프레드시트들은 </w:t>
      </w:r>
      <w:r>
        <w:rPr>
          <w:rFonts w:eastAsiaTheme="minorHAnsi"/>
          <w:color w:val="006600"/>
        </w:rPr>
        <w:t xml:space="preserve">IEEE 754 </w:t>
      </w:r>
      <w:r>
        <w:rPr>
          <w:rFonts w:eastAsiaTheme="minorHAnsi" w:hint="eastAsia"/>
          <w:color w:val="006600"/>
        </w:rPr>
        <w:t>규정에 따라 부동소수점을 처리하기 때문에 최대 소수점</w:t>
      </w:r>
      <w:r>
        <w:rPr>
          <w:rFonts w:eastAsiaTheme="minorHAnsi"/>
          <w:color w:val="006600"/>
        </w:rPr>
        <w:t>15</w:t>
      </w:r>
      <w:r>
        <w:rPr>
          <w:rFonts w:eastAsiaTheme="minorHAnsi" w:hint="eastAsia"/>
          <w:color w:val="006600"/>
        </w:rPr>
        <w:t>자리까지만 정밀도를 보장하고 있다.</w:t>
      </w:r>
      <w:r>
        <w:rPr>
          <w:rFonts w:eastAsiaTheme="minorHAnsi"/>
          <w:color w:val="006600"/>
        </w:rPr>
        <w:t xml:space="preserve"> </w:t>
      </w:r>
    </w:p>
    <w:p w:rsidR="007D3578" w:rsidRPr="007D3578" w:rsidRDefault="007D3578" w:rsidP="007D3578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  더구나,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스프레드시트들은 부동소수점은 텍스트로 표현할 경우에 지수 형식(</w:t>
      </w:r>
      <w:proofErr w:type="spellStart"/>
      <w:r>
        <w:rPr>
          <w:rFonts w:eastAsiaTheme="minorHAnsi"/>
          <w:color w:val="006600"/>
        </w:rPr>
        <w:t>a.aaaaa</w:t>
      </w:r>
      <w:proofErr w:type="spellEnd"/>
      <w:r>
        <w:rPr>
          <w:rFonts w:eastAsiaTheme="minorHAnsi"/>
          <w:color w:val="006600"/>
        </w:rPr>
        <w:t xml:space="preserve"> </w:t>
      </w:r>
      <w:r>
        <w:rPr>
          <w:rFonts w:eastAsiaTheme="minorHAnsi"/>
          <w:color w:val="006600"/>
        </w:rPr>
        <w:sym w:font="Wingdings 2" w:char="F0CD"/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Ebb같은 형식)으로 저장한다.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그런데,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C#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언어의 </w:t>
      </w:r>
      <w:r>
        <w:rPr>
          <w:rFonts w:eastAsiaTheme="minorHAnsi"/>
          <w:color w:val="006600"/>
        </w:rPr>
        <w:t>decimal</w:t>
      </w:r>
      <w:r>
        <w:rPr>
          <w:rFonts w:eastAsiaTheme="minorHAnsi" w:hint="eastAsia"/>
          <w:color w:val="006600"/>
        </w:rPr>
        <w:t>과 같은 고정소수점 타입은 이런 지수 형식의 텍스트들을 해석하지 못한다.</w:t>
      </w:r>
      <w:r>
        <w:rPr>
          <w:rFonts w:eastAsiaTheme="minorHAnsi"/>
          <w:color w:val="006600"/>
        </w:rPr>
        <w:t xml:space="preserve"> (</w:t>
      </w:r>
      <w:r>
        <w:rPr>
          <w:rFonts w:eastAsiaTheme="minorHAnsi" w:hint="eastAsia"/>
          <w:color w:val="006600"/>
        </w:rPr>
        <w:t>사실 이건 부동소수점 방식과 고정소수점 방식의 차이를 고려한다면 당연한 일이기도 하다.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)</w:t>
      </w:r>
    </w:p>
    <w:p w:rsidR="007D3578" w:rsidRPr="007D3578" w:rsidRDefault="007D3578" w:rsidP="00831482"/>
    <w:p w:rsidR="00984E8E" w:rsidRDefault="00984E8E" w:rsidP="00984E8E">
      <w:pPr>
        <w:pStyle w:val="a0"/>
      </w:pPr>
      <w:r>
        <w:rPr>
          <w:rFonts w:hint="eastAsia"/>
        </w:rPr>
        <w:t xml:space="preserve">문자열은 </w:t>
      </w:r>
      <w:r w:rsidRPr="00984E8E">
        <w:rPr>
          <w:rFonts w:hint="eastAsia"/>
          <w:b/>
          <w:color w:val="FF0000"/>
        </w:rPr>
        <w:t xml:space="preserve">서명 없는 </w:t>
      </w:r>
      <w:r w:rsidRPr="00984E8E">
        <w:rPr>
          <w:b/>
          <w:color w:val="FF0000"/>
        </w:rPr>
        <w:t xml:space="preserve">UTF-8(ISO-65001, </w:t>
      </w:r>
      <w:r w:rsidRPr="00984E8E">
        <w:rPr>
          <w:rFonts w:hint="eastAsia"/>
          <w:b/>
          <w:color w:val="FF0000"/>
        </w:rPr>
        <w:t>No Byte Order Mark</w:t>
      </w:r>
      <w:r w:rsidRPr="00984E8E">
        <w:rPr>
          <w:b/>
          <w:color w:val="FF0000"/>
        </w:rPr>
        <w:t>)</w:t>
      </w:r>
      <w:r>
        <w:t xml:space="preserve"> </w:t>
      </w:r>
      <w:proofErr w:type="spellStart"/>
      <w:r>
        <w:rPr>
          <w:rFonts w:hint="eastAsia"/>
        </w:rPr>
        <w:t>인코딩</w:t>
      </w:r>
      <w:proofErr w:type="spellEnd"/>
      <w:r>
        <w:rPr>
          <w:rFonts w:hint="eastAsia"/>
        </w:rPr>
        <w:t xml:space="preserve"> 형식으로 처리하는 것을 원칙으로 한다.</w:t>
      </w:r>
    </w:p>
    <w:p w:rsidR="00984E8E" w:rsidRDefault="00984E8E" w:rsidP="00984E8E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데이터시트에 입력하는 문자열 값들은 프로그램 내에서 사용하는 이진 타입이어야 할 수도 있지만,</w:t>
      </w:r>
      <w:r>
        <w:t xml:space="preserve"> GUI </w:t>
      </w:r>
      <w:r>
        <w:rPr>
          <w:rFonts w:hint="eastAsia"/>
        </w:rPr>
        <w:t>등으로 노출해야 하는 텍스트의 값일 수도 있다.</w:t>
      </w:r>
      <w:r>
        <w:t xml:space="preserve"> </w:t>
      </w:r>
      <w:r>
        <w:rPr>
          <w:rFonts w:hint="eastAsia"/>
        </w:rPr>
        <w:t>이걸 데이터시트 단계에서 사전에 구분할 방법은 없다.</w:t>
      </w:r>
    </w:p>
    <w:p w:rsidR="00984E8E" w:rsidRPr="00984E8E" w:rsidRDefault="00984E8E" w:rsidP="00984E8E">
      <w:pPr>
        <w:pStyle w:val="a0"/>
        <w:numPr>
          <w:ilvl w:val="0"/>
          <w:numId w:val="0"/>
        </w:numPr>
        <w:ind w:left="227"/>
      </w:pPr>
      <w:r>
        <w:t xml:space="preserve"> </w:t>
      </w:r>
      <w:r>
        <w:rPr>
          <w:rFonts w:hint="eastAsia"/>
        </w:rPr>
        <w:t>따라서 모든 문자열 값들은 반드시 유니코드 이슈를 고려해야 한다.</w:t>
      </w:r>
    </w:p>
    <w:p w:rsidR="00984E8E" w:rsidRPr="00984E8E" w:rsidRDefault="00984E8E" w:rsidP="00831482"/>
    <w:p w:rsidR="0084170D" w:rsidRPr="0084170D" w:rsidRDefault="0084170D" w:rsidP="00831482"/>
    <w:p w:rsidR="00503EDC" w:rsidRDefault="00DF43ED" w:rsidP="00503EDC">
      <w:pPr>
        <w:pStyle w:val="-1"/>
      </w:pPr>
      <w:r>
        <w:rPr>
          <w:rFonts w:hint="eastAsia"/>
        </w:rPr>
        <w:t xml:space="preserve">일반적인 </w:t>
      </w:r>
      <w:r w:rsidR="00503EDC">
        <w:rPr>
          <w:rFonts w:hint="eastAsia"/>
        </w:rPr>
        <w:t>문법 형식</w:t>
      </w:r>
    </w:p>
    <w:p w:rsidR="00BD4481" w:rsidRDefault="00BD4481" w:rsidP="00831482"/>
    <w:p w:rsidR="00503EDC" w:rsidRDefault="005945B2" w:rsidP="00503EDC">
      <w:pPr>
        <w:pStyle w:val="a0"/>
      </w:pPr>
      <w:r>
        <w:rPr>
          <w:rFonts w:hint="eastAsia"/>
        </w:rPr>
        <w:t xml:space="preserve">데이터 형식의 키워드들은 </w:t>
      </w:r>
      <w:r w:rsidRPr="00984E8E">
        <w:rPr>
          <w:rFonts w:hint="eastAsia"/>
          <w:b/>
          <w:color w:val="0070C0"/>
        </w:rPr>
        <w:t>대소문자를 구분하지 않는다.</w:t>
      </w:r>
    </w:p>
    <w:p w:rsidR="005945B2" w:rsidRDefault="005945B2" w:rsidP="005945B2">
      <w:pPr>
        <w:pStyle w:val="a0"/>
        <w:numPr>
          <w:ilvl w:val="0"/>
          <w:numId w:val="0"/>
        </w:numPr>
        <w:ind w:left="227"/>
      </w:pPr>
      <w:r>
        <w:t xml:space="preserve">: </w:t>
      </w:r>
      <w:proofErr w:type="spellStart"/>
      <w:r>
        <w:t>sbyte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, float, long </w:t>
      </w:r>
      <w:r>
        <w:rPr>
          <w:rFonts w:hint="eastAsia"/>
        </w:rPr>
        <w:t xml:space="preserve">등은 </w:t>
      </w:r>
      <w:r>
        <w:t>SBYTE, INT, FLOAT, LONG</w:t>
      </w:r>
      <w:r>
        <w:rPr>
          <w:rFonts w:hint="eastAsia"/>
        </w:rPr>
        <w:t>으로 사용해도 무방하다.</w:t>
      </w:r>
    </w:p>
    <w:p w:rsidR="00503EDC" w:rsidRDefault="00503EDC" w:rsidP="00831482"/>
    <w:p w:rsidR="00CB6700" w:rsidRDefault="00CB6700" w:rsidP="00CB6700">
      <w:pPr>
        <w:pStyle w:val="a0"/>
      </w:pPr>
      <w:r>
        <w:rPr>
          <w:rFonts w:hint="eastAsia"/>
        </w:rPr>
        <w:t xml:space="preserve">숫자 값이 아닌 경우에도 </w:t>
      </w:r>
      <w:proofErr w:type="spellStart"/>
      <w:r>
        <w:t>enum</w:t>
      </w:r>
      <w:proofErr w:type="spellEnd"/>
      <w:r>
        <w:t>, string, list</w:t>
      </w:r>
      <w:r>
        <w:rPr>
          <w:rFonts w:hint="eastAsia"/>
        </w:rPr>
        <w:t>의 키워드는 대소문자를 구분하지 않고 사용할 수 있다.</w:t>
      </w:r>
    </w:p>
    <w:p w:rsidR="00CB6700" w:rsidRDefault="00CB6700" w:rsidP="00831482"/>
    <w:p w:rsidR="00CB6700" w:rsidRPr="00CB6700" w:rsidRDefault="00CB6700" w:rsidP="00CB670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가만 보면,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이름이 항상 고정되어 있어서 변할 일이 전혀 없는 키워드들만 대소문자 구분 없이 사용할 수 있음을 알 수 있다.</w:t>
      </w:r>
    </w:p>
    <w:p w:rsidR="00CB6700" w:rsidRPr="00CB6700" w:rsidRDefault="00CB6700" w:rsidP="00831482"/>
    <w:p w:rsidR="00503EDC" w:rsidRDefault="005945B2" w:rsidP="005945B2">
      <w:pPr>
        <w:pStyle w:val="a0"/>
      </w:pPr>
      <w:r w:rsidRPr="00984E8E">
        <w:rPr>
          <w:rFonts w:hint="eastAsia"/>
          <w:b/>
          <w:color w:val="FF0000"/>
        </w:rPr>
        <w:t>프로그램의 이름공간(</w:t>
      </w:r>
      <w:r w:rsidRPr="00984E8E">
        <w:rPr>
          <w:b/>
          <w:color w:val="FF0000"/>
        </w:rPr>
        <w:t xml:space="preserve">namespace), </w:t>
      </w:r>
      <w:r w:rsidR="00CB6700">
        <w:rPr>
          <w:rFonts w:hint="eastAsia"/>
          <w:b/>
          <w:color w:val="FF0000"/>
        </w:rPr>
        <w:t xml:space="preserve">사용자 </w:t>
      </w:r>
      <w:r w:rsidRPr="00984E8E">
        <w:rPr>
          <w:rFonts w:hint="eastAsia"/>
          <w:b/>
          <w:color w:val="FF0000"/>
        </w:rPr>
        <w:t>타입, 클래스 이름을 사용하는 경우에는 이름의 대소문자를 구분</w:t>
      </w:r>
      <w:r>
        <w:rPr>
          <w:rFonts w:hint="eastAsia"/>
        </w:rPr>
        <w:t>해야 한다.</w:t>
      </w:r>
    </w:p>
    <w:p w:rsidR="005945B2" w:rsidRDefault="005945B2" w:rsidP="005945B2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예를 들어,</w:t>
      </w:r>
      <w:r>
        <w:t xml:space="preserve"> </w:t>
      </w:r>
      <w:proofErr w:type="spellStart"/>
      <w:proofErr w:type="gramStart"/>
      <w:r>
        <w:rPr>
          <w:rFonts w:hint="eastAsia"/>
        </w:rPr>
        <w:t>enum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sbyte</w:t>
      </w:r>
      <w:proofErr w:type="spellEnd"/>
      <w:r>
        <w:rPr>
          <w:rFonts w:hint="eastAsia"/>
        </w:rPr>
        <w:t xml:space="preserve"> : </w:t>
      </w:r>
      <w:proofErr w:type="spellStart"/>
      <w:r>
        <w:rPr>
          <w:rFonts w:hint="eastAsia"/>
        </w:rPr>
        <w:t>Eod.Define.Character.eClass</w:t>
      </w:r>
      <w:proofErr w:type="spellEnd"/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enum</w:t>
      </w:r>
      <w:proofErr w:type="spellEnd"/>
      <w:r>
        <w:rPr>
          <w:rFonts w:hint="eastAsia"/>
        </w:rPr>
        <w:t xml:space="preserve">과 </w:t>
      </w:r>
      <w:proofErr w:type="spellStart"/>
      <w:r>
        <w:t>sbyte</w:t>
      </w:r>
      <w:proofErr w:type="spellEnd"/>
      <w:r>
        <w:rPr>
          <w:rFonts w:hint="eastAsia"/>
        </w:rPr>
        <w:t xml:space="preserve">는 </w:t>
      </w:r>
      <w:r>
        <w:t>ENUM, SBYTE</w:t>
      </w:r>
      <w:r>
        <w:rPr>
          <w:rFonts w:hint="eastAsia"/>
        </w:rPr>
        <w:t>로 대소문자 구분 없이 사용할 수 있지만,</w:t>
      </w:r>
      <w:r>
        <w:t xml:space="preserve"> </w:t>
      </w:r>
      <w:proofErr w:type="spellStart"/>
      <w:r>
        <w:rPr>
          <w:rFonts w:hint="eastAsia"/>
        </w:rPr>
        <w:t>Eod.Define.Character.eClass</w:t>
      </w:r>
      <w:proofErr w:type="spellEnd"/>
      <w:r>
        <w:t xml:space="preserve"> </w:t>
      </w:r>
      <w:r>
        <w:rPr>
          <w:rFonts w:hint="eastAsia"/>
        </w:rPr>
        <w:t>부분은 반드시 대소문자를 지켜서 사용해야 한다.</w:t>
      </w:r>
    </w:p>
    <w:p w:rsidR="00503EDC" w:rsidRDefault="00503EDC" w:rsidP="00831482"/>
    <w:p w:rsidR="005945B2" w:rsidRDefault="005945B2" w:rsidP="005945B2">
      <w:pPr>
        <w:pStyle w:val="a0"/>
      </w:pPr>
      <w:proofErr w:type="spellStart"/>
      <w:r>
        <w:rPr>
          <w:rFonts w:hint="eastAsia"/>
        </w:rPr>
        <w:t>부울</w:t>
      </w:r>
      <w:proofErr w:type="spellEnd"/>
      <w:r>
        <w:rPr>
          <w:rFonts w:hint="eastAsia"/>
        </w:rPr>
        <w:t xml:space="preserve"> 형식의 값은 대소문자 구분 없이 사용할 수 있다.</w:t>
      </w:r>
    </w:p>
    <w:p w:rsidR="005945B2" w:rsidRDefault="005945B2" w:rsidP="005945B2">
      <w:pPr>
        <w:pStyle w:val="a0"/>
        <w:numPr>
          <w:ilvl w:val="0"/>
          <w:numId w:val="0"/>
        </w:numPr>
        <w:ind w:left="227"/>
      </w:pPr>
      <w:r>
        <w:t xml:space="preserve">: true, false, True, False, TRUE, FALSE </w:t>
      </w:r>
      <w:r>
        <w:rPr>
          <w:rFonts w:hint="eastAsia"/>
        </w:rPr>
        <w:t>모두 유효한 값이다.</w:t>
      </w:r>
    </w:p>
    <w:p w:rsidR="005945B2" w:rsidRDefault="005945B2" w:rsidP="00831482"/>
    <w:p w:rsidR="00CB6700" w:rsidRDefault="00CB6700" w:rsidP="00CB6700">
      <w:pPr>
        <w:pStyle w:val="a0"/>
      </w:pPr>
      <w:proofErr w:type="spellStart"/>
      <w:r>
        <w:rPr>
          <w:rFonts w:hint="eastAsia"/>
        </w:rPr>
        <w:t>부울</w:t>
      </w:r>
      <w:proofErr w:type="spellEnd"/>
      <w:r>
        <w:rPr>
          <w:rFonts w:hint="eastAsia"/>
        </w:rPr>
        <w:t xml:space="preserve"> 형식의 값은 숫자로 사용할 수도 있다.</w:t>
      </w:r>
    </w:p>
    <w:p w:rsidR="00CB6700" w:rsidRDefault="00CB6700" w:rsidP="00CB6700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이 때는 </w:t>
      </w:r>
      <w:r>
        <w:t>0(False), 1(True)</w:t>
      </w:r>
      <w:r>
        <w:rPr>
          <w:rFonts w:hint="eastAsia"/>
        </w:rPr>
        <w:t>의 값만 사용할 수 있다.</w:t>
      </w:r>
    </w:p>
    <w:p w:rsidR="00CB6700" w:rsidRDefault="00CB6700" w:rsidP="00CB6700">
      <w:pPr>
        <w:pStyle w:val="a0"/>
        <w:numPr>
          <w:ilvl w:val="0"/>
          <w:numId w:val="0"/>
        </w:numPr>
        <w:ind w:left="227"/>
      </w:pPr>
      <w:r>
        <w:t xml:space="preserve"> </w:t>
      </w:r>
      <w:r>
        <w:rPr>
          <w:rFonts w:hint="eastAsia"/>
        </w:rPr>
        <w:t>그러나,</w:t>
      </w:r>
      <w:r>
        <w:t xml:space="preserve"> </w:t>
      </w:r>
      <w:r>
        <w:rPr>
          <w:rFonts w:hint="eastAsia"/>
        </w:rPr>
        <w:t>정수형 데이터와 쉽게 혼동하므로 사용은 그다지 권하지 않는다.</w:t>
      </w:r>
    </w:p>
    <w:p w:rsidR="00CB6700" w:rsidRDefault="00CB6700" w:rsidP="00831482"/>
    <w:p w:rsidR="005945B2" w:rsidRDefault="000E2446" w:rsidP="005945B2">
      <w:pPr>
        <w:pStyle w:val="a0"/>
      </w:pPr>
      <w:proofErr w:type="spellStart"/>
      <w:r>
        <w:rPr>
          <w:rFonts w:hint="eastAsia"/>
        </w:rPr>
        <w:t>부울</w:t>
      </w:r>
      <w:proofErr w:type="spellEnd"/>
      <w:r w:rsidR="005945B2">
        <w:rPr>
          <w:rFonts w:hint="eastAsia"/>
        </w:rPr>
        <w:t xml:space="preserve"> 형식이 아닌 값들은 대소문자를 지켜서 입력해야 한다.</w:t>
      </w:r>
    </w:p>
    <w:p w:rsidR="005945B2" w:rsidRDefault="005945B2" w:rsidP="005945B2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특히 </w:t>
      </w:r>
      <w:proofErr w:type="spellStart"/>
      <w:r>
        <w:rPr>
          <w:rFonts w:hint="eastAsia"/>
        </w:rPr>
        <w:t>열거형</w:t>
      </w:r>
      <w:proofErr w:type="spellEnd"/>
      <w:r>
        <w:rPr>
          <w:rFonts w:hint="eastAsia"/>
        </w:rPr>
        <w:t xml:space="preserve"> 부분이 그러하다.</w:t>
      </w:r>
    </w:p>
    <w:p w:rsidR="005945B2" w:rsidRDefault="005945B2" w:rsidP="00831482"/>
    <w:p w:rsidR="00DF43ED" w:rsidRDefault="00DF43ED" w:rsidP="00831482"/>
    <w:p w:rsidR="00DF43ED" w:rsidRDefault="00DF43ED" w:rsidP="00DF43ED">
      <w:pPr>
        <w:pStyle w:val="-1"/>
      </w:pPr>
      <w:r>
        <w:rPr>
          <w:rFonts w:hint="eastAsia"/>
        </w:rPr>
        <w:t xml:space="preserve">목록 방식의 </w:t>
      </w:r>
      <w:proofErr w:type="spellStart"/>
      <w:r>
        <w:rPr>
          <w:rFonts w:hint="eastAsia"/>
        </w:rPr>
        <w:t>자료형</w:t>
      </w:r>
      <w:proofErr w:type="spellEnd"/>
    </w:p>
    <w:p w:rsidR="00DF43ED" w:rsidRDefault="00DF43ED" w:rsidP="00DF43ED">
      <w:pPr>
        <w:pStyle w:val="a0"/>
        <w:numPr>
          <w:ilvl w:val="0"/>
          <w:numId w:val="0"/>
        </w:numPr>
      </w:pPr>
    </w:p>
    <w:p w:rsidR="00DF43ED" w:rsidRDefault="00DF43ED" w:rsidP="00DF43ED">
      <w:pPr>
        <w:pStyle w:val="a0"/>
      </w:pPr>
      <w:r>
        <w:t xml:space="preserve">하나의 필드에 여러 개의 자료를 넣어야 하는 경우가 종종 있다. 특히, </w:t>
      </w:r>
      <w:r w:rsidRPr="00DF43ED">
        <w:rPr>
          <w:b/>
          <w:color w:val="0070C0"/>
        </w:rPr>
        <w:t>‘매개변수가 몇 개가 필요한지 그때그때 달라야 하는 경우’</w:t>
      </w:r>
      <w:r>
        <w:t>에 주로 매개변수들을 목록으로 만들어서 넣는 기능이 특히 유용하다.</w:t>
      </w:r>
    </w:p>
    <w:p w:rsidR="00DF43ED" w:rsidRDefault="00DF43ED" w:rsidP="00DF43ED">
      <w:pPr>
        <w:pStyle w:val="a0"/>
        <w:numPr>
          <w:ilvl w:val="0"/>
          <w:numId w:val="0"/>
        </w:numPr>
      </w:pPr>
    </w:p>
    <w:p w:rsidR="00DF43ED" w:rsidRDefault="00DF43ED" w:rsidP="00DF43E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asciiTheme="minorEastAsia" w:hAnsiTheme="minorEastAsia" w:hint="eastAsia"/>
          <w:color w:val="006600"/>
        </w:rPr>
        <w:t xml:space="preserve"> </w:t>
      </w:r>
      <w:r w:rsidRPr="00DF43ED">
        <w:rPr>
          <w:rFonts w:asciiTheme="minorEastAsia" w:hAnsiTheme="minorEastAsia" w:hint="eastAsia"/>
          <w:color w:val="006600"/>
        </w:rPr>
        <w:t>※</w:t>
      </w:r>
      <w:r w:rsidRPr="00DF43ED">
        <w:rPr>
          <w:rFonts w:hint="eastAsia"/>
          <w:color w:val="006600"/>
        </w:rPr>
        <w:t xml:space="preserve"> </w:t>
      </w:r>
      <w:r w:rsidRPr="00DF43ED">
        <w:rPr>
          <w:color w:val="006600"/>
        </w:rPr>
        <w:t xml:space="preserve">데이터의 모델은 같은데 매개변수가 어떤 경우에는 3개가 필요하고 어떤 경우는 5개가 필요한 경우가 </w:t>
      </w:r>
      <w:r>
        <w:rPr>
          <w:color w:val="006600"/>
        </w:rPr>
        <w:t>있</w:t>
      </w:r>
      <w:r>
        <w:rPr>
          <w:rFonts w:hint="eastAsia"/>
          <w:color w:val="006600"/>
        </w:rPr>
        <w:t>을 것이다.</w:t>
      </w:r>
      <w:r w:rsidRPr="00DF43ED">
        <w:rPr>
          <w:color w:val="006600"/>
        </w:rPr>
        <w:t xml:space="preserve"> 그리고 그러한 경우의 가짓수가 </w:t>
      </w:r>
      <w:r>
        <w:rPr>
          <w:rFonts w:hint="eastAsia"/>
          <w:color w:val="006600"/>
        </w:rPr>
        <w:t xml:space="preserve">데이터시트 상에서 </w:t>
      </w:r>
      <w:r w:rsidRPr="00DF43ED">
        <w:rPr>
          <w:color w:val="006600"/>
        </w:rPr>
        <w:t xml:space="preserve">매우 많다면 </w:t>
      </w:r>
      <w:r>
        <w:rPr>
          <w:rFonts w:hint="eastAsia"/>
          <w:color w:val="006600"/>
        </w:rPr>
        <w:t>테이블 모델을</w:t>
      </w:r>
      <w:r w:rsidRPr="00DF43ED">
        <w:rPr>
          <w:color w:val="006600"/>
        </w:rPr>
        <w:t xml:space="preserve"> 일일이 </w:t>
      </w:r>
      <w:r>
        <w:rPr>
          <w:color w:val="006600"/>
        </w:rPr>
        <w:t>분리</w:t>
      </w:r>
      <w:r>
        <w:rPr>
          <w:rFonts w:hint="eastAsia"/>
          <w:color w:val="006600"/>
        </w:rPr>
        <w:t>해서 데이터시트를 만들기도 부담스럽지 않을 수 없다.</w:t>
      </w:r>
    </w:p>
    <w:p w:rsidR="00DF43ED" w:rsidRPr="00DF43ED" w:rsidRDefault="00DF43ED" w:rsidP="00DF43E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hint="eastAsia"/>
          <w:color w:val="006600"/>
        </w:rPr>
        <w:t xml:space="preserve">   이럴 때는 </w:t>
      </w:r>
      <w:r w:rsidRPr="00DF43ED">
        <w:rPr>
          <w:color w:val="006600"/>
        </w:rPr>
        <w:t>필드 하나에 여러 개의 데이터를 묶어서 보낼 수 있게 하는 편이 더 낫다.</w:t>
      </w:r>
    </w:p>
    <w:p w:rsidR="00DF43ED" w:rsidRDefault="00DF43ED" w:rsidP="00DF43ED"/>
    <w:p w:rsidR="00DF43ED" w:rsidRDefault="00DF43ED" w:rsidP="008255F7">
      <w:pPr>
        <w:pStyle w:val="a0"/>
      </w:pPr>
      <w:bookmarkStart w:id="110" w:name="목록-자료형의-선언-방식"/>
      <w:bookmarkEnd w:id="110"/>
      <w:r>
        <w:t xml:space="preserve">목록 </w:t>
      </w:r>
      <w:proofErr w:type="spellStart"/>
      <w:r>
        <w:t>자료형의</w:t>
      </w:r>
      <w:proofErr w:type="spellEnd"/>
      <w:r>
        <w:t xml:space="preserve"> 선언 방식</w:t>
      </w:r>
    </w:p>
    <w:p w:rsidR="00DF43ED" w:rsidRDefault="00DF43ED" w:rsidP="00DF43ED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 xml:space="preserve">: </w:t>
      </w:r>
      <w:r>
        <w:t xml:space="preserve">목록 </w:t>
      </w:r>
      <w:proofErr w:type="spellStart"/>
      <w:r>
        <w:t>자료형을</w:t>
      </w:r>
      <w:proofErr w:type="spellEnd"/>
      <w:r>
        <w:t xml:space="preserve"> 사용하는 형식은 다음과 같다.</w:t>
      </w:r>
    </w:p>
    <w:p w:rsidR="00DF43ED" w:rsidRPr="00DF43ED" w:rsidRDefault="00DF43ED" w:rsidP="00DF43ED">
      <w:pPr>
        <w:pStyle w:val="a0"/>
        <w:numPr>
          <w:ilvl w:val="0"/>
          <w:numId w:val="0"/>
        </w:numPr>
        <w:rPr>
          <w:rStyle w:val="HTML0"/>
        </w:rPr>
      </w:pPr>
    </w:p>
    <w:p w:rsidR="00DF43ED" w:rsidRPr="00DF43ED" w:rsidRDefault="00DF43ED" w:rsidP="00DF43ED">
      <w:pPr>
        <w:pStyle w:val="a0"/>
        <w:numPr>
          <w:ilvl w:val="0"/>
          <w:numId w:val="0"/>
        </w:numPr>
        <w:shd w:val="clear" w:color="auto" w:fill="DAEEF3" w:themeFill="accent5" w:themeFillTint="33"/>
        <w:ind w:left="114" w:hangingChars="57" w:hanging="114"/>
        <w:rPr>
          <w:color w:val="0070C0"/>
        </w:rPr>
      </w:pPr>
      <w:r>
        <w:rPr>
          <w:rStyle w:val="HTML0"/>
          <w:rFonts w:asciiTheme="minorHAnsi" w:eastAsiaTheme="minorEastAsia" w:hAnsiTheme="minorHAnsi" w:cstheme="minorBidi" w:hint="eastAsia"/>
          <w:color w:val="0070C0"/>
          <w:sz w:val="20"/>
          <w:szCs w:val="22"/>
        </w:rPr>
        <w:t xml:space="preserve">    </w:t>
      </w:r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list&lt;$(</w:t>
      </w:r>
      <w:proofErr w:type="spellStart"/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자료형</w:t>
      </w:r>
      <w:r>
        <w:rPr>
          <w:rStyle w:val="HTML0"/>
          <w:rFonts w:asciiTheme="minorHAnsi" w:eastAsiaTheme="minorEastAsia" w:hAnsiTheme="minorHAnsi" w:cstheme="minorBidi" w:hint="eastAsia"/>
          <w:color w:val="0070C0"/>
          <w:sz w:val="20"/>
          <w:szCs w:val="22"/>
        </w:rPr>
        <w:t>의</w:t>
      </w:r>
      <w:proofErr w:type="spellEnd"/>
      <w:r>
        <w:rPr>
          <w:rStyle w:val="HTML0"/>
          <w:rFonts w:asciiTheme="minorHAnsi" w:eastAsiaTheme="minorEastAsia" w:hAnsiTheme="minorHAnsi" w:cstheme="minorBidi" w:hint="eastAsia"/>
          <w:color w:val="0070C0"/>
          <w:sz w:val="20"/>
          <w:szCs w:val="22"/>
        </w:rPr>
        <w:t xml:space="preserve"> 이름</w:t>
      </w:r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)&gt;</w:t>
      </w:r>
    </w:p>
    <w:p w:rsidR="00DF43ED" w:rsidRDefault="00DF43ED" w:rsidP="00DF43ED">
      <w:pPr>
        <w:pStyle w:val="a0"/>
        <w:numPr>
          <w:ilvl w:val="0"/>
          <w:numId w:val="0"/>
        </w:numPr>
      </w:pPr>
    </w:p>
    <w:p w:rsidR="00DF43ED" w:rsidRDefault="00DF43ED" w:rsidP="00DF43ED">
      <w:pPr>
        <w:pStyle w:val="a0"/>
      </w:pPr>
      <w:r>
        <w:t xml:space="preserve">특히, 매개변수들을 보내는 </w:t>
      </w:r>
      <w:proofErr w:type="gramStart"/>
      <w:r>
        <w:t>개수 뿐</w:t>
      </w:r>
      <w:proofErr w:type="gramEnd"/>
      <w:r>
        <w:t xml:space="preserve"> 아니라, 형식조차도 각 데이터마다 달라질 수 있는 경우에는 매개변수들을 모두 문자열 형식으로 전달하는 기법(list&lt;string&gt;)을 쓸 수 있다. </w:t>
      </w:r>
    </w:p>
    <w:p w:rsidR="00DF43ED" w:rsidRDefault="00DF43ED" w:rsidP="00DF43ED">
      <w:pPr>
        <w:pStyle w:val="a0"/>
        <w:numPr>
          <w:ilvl w:val="0"/>
          <w:numId w:val="0"/>
        </w:numPr>
        <w:ind w:left="227"/>
      </w:pPr>
      <w:r>
        <w:lastRenderedPageBreak/>
        <w:t>: 이 경우, 매개변수들을 적절하게 해석하는 일은 데이터시트의 데이터들을 받아들이는 객체에게 그 책임이 있다.</w:t>
      </w:r>
    </w:p>
    <w:p w:rsidR="00DF43ED" w:rsidRDefault="00DF43ED" w:rsidP="00DF43ED">
      <w:pPr>
        <w:pStyle w:val="a0"/>
        <w:numPr>
          <w:ilvl w:val="0"/>
          <w:numId w:val="0"/>
        </w:numPr>
        <w:ind w:left="227" w:hanging="114"/>
      </w:pPr>
    </w:p>
    <w:p w:rsidR="00DF43ED" w:rsidRDefault="00DF43ED" w:rsidP="00DF43ED">
      <w:pPr>
        <w:pStyle w:val="a0"/>
      </w:pPr>
      <w:r>
        <w:rPr>
          <w:rFonts w:hint="eastAsia"/>
        </w:rPr>
        <w:t xml:space="preserve">일반 타입 식별 코드(General Type Code, </w:t>
      </w:r>
      <w:r>
        <w:t>GTC)를 목록으로 보내야 하는 경우에는, 그 GTC가 원시 타입(숫자 형)인지 참조키 타입(문자열 형)인지 콜론(':')으로 구분해야 한다.</w:t>
      </w:r>
    </w:p>
    <w:p w:rsidR="00DF43ED" w:rsidRDefault="00DF43ED" w:rsidP="00DF43ED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구체적인 방식은 다음과 같다.</w:t>
      </w:r>
    </w:p>
    <w:p w:rsidR="00DF43ED" w:rsidRDefault="00DF43ED" w:rsidP="00DF43ED">
      <w:pPr>
        <w:pStyle w:val="a0"/>
        <w:numPr>
          <w:ilvl w:val="0"/>
          <w:numId w:val="0"/>
        </w:numPr>
        <w:ind w:left="227" w:hanging="114"/>
      </w:pPr>
    </w:p>
    <w:p w:rsidR="00DF43ED" w:rsidRPr="00DF43ED" w:rsidRDefault="00DF43ED" w:rsidP="00DF43ED">
      <w:pPr>
        <w:pStyle w:val="a0"/>
        <w:numPr>
          <w:ilvl w:val="0"/>
          <w:numId w:val="0"/>
        </w:numPr>
        <w:shd w:val="clear" w:color="auto" w:fill="DAEEF3" w:themeFill="accent5" w:themeFillTint="33"/>
        <w:ind w:firstLine="195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sym w:font="Wingdings 2" w:char="F096"/>
      </w:r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원시 타입일 경우</w:t>
      </w:r>
    </w:p>
    <w:p w:rsidR="00DF43ED" w:rsidRPr="00DF43ED" w:rsidRDefault="00DF43ED" w:rsidP="00DF43ED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200" w:firstLine="400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proofErr w:type="gramStart"/>
      <w:r>
        <w:rPr>
          <w:rStyle w:val="HTML0"/>
          <w:rFonts w:asciiTheme="minorHAnsi" w:eastAsiaTheme="minorEastAsia" w:hAnsiTheme="minorHAnsi" w:cstheme="minorBidi" w:hint="eastAsia"/>
          <w:color w:val="0070C0"/>
          <w:sz w:val="20"/>
          <w:szCs w:val="22"/>
        </w:rPr>
        <w:t>l</w:t>
      </w:r>
      <w:r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ist&lt;</w:t>
      </w:r>
      <w:proofErr w:type="spellStart"/>
      <w:proofErr w:type="gramEnd"/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EodGTC</w:t>
      </w:r>
      <w:proofErr w:type="spellEnd"/>
      <w:r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&gt;</w:t>
      </w:r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: primitive</w:t>
      </w:r>
    </w:p>
    <w:p w:rsidR="00DF43ED" w:rsidRPr="00DF43ED" w:rsidRDefault="00DF43ED" w:rsidP="00DF43ED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100" w:firstLine="200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</w:p>
    <w:p w:rsidR="00DF43ED" w:rsidRPr="00DF43ED" w:rsidRDefault="00DF43ED" w:rsidP="00DF43ED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100" w:firstLine="200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sym w:font="Wingdings 2" w:char="F096"/>
      </w:r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참조키 타입일 경우</w:t>
      </w:r>
    </w:p>
    <w:p w:rsidR="00DF43ED" w:rsidRPr="00DF43ED" w:rsidRDefault="00DF43ED" w:rsidP="00DF43ED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200" w:firstLine="400"/>
        <w:rPr>
          <w:color w:val="0070C0"/>
        </w:rPr>
      </w:pPr>
      <w:r>
        <w:rPr>
          <w:rStyle w:val="HTML0"/>
          <w:rFonts w:asciiTheme="minorHAnsi" w:eastAsiaTheme="minorEastAsia" w:hAnsiTheme="minorHAnsi" w:cstheme="minorBidi" w:hint="eastAsia"/>
          <w:color w:val="0070C0"/>
          <w:sz w:val="20"/>
          <w:szCs w:val="22"/>
        </w:rPr>
        <w:t>l</w:t>
      </w:r>
      <w:r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ist&lt;</w:t>
      </w:r>
      <w:proofErr w:type="spellStart"/>
      <w:r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EodGTC</w:t>
      </w:r>
      <w:proofErr w:type="spellEnd"/>
      <w:proofErr w:type="gramStart"/>
      <w:r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&gt;</w:t>
      </w:r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:</w:t>
      </w:r>
      <w:proofErr w:type="gramEnd"/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</w:t>
      </w:r>
      <w:proofErr w:type="spellStart"/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key_reference</w:t>
      </w:r>
      <w:proofErr w:type="spellEnd"/>
      <w:r w:rsidRPr="00DF43ED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: $(데이터 객체의 이름)</w:t>
      </w:r>
    </w:p>
    <w:p w:rsidR="00DF43ED" w:rsidRDefault="00DF43ED" w:rsidP="00DF43ED">
      <w:pPr>
        <w:pStyle w:val="a0"/>
        <w:numPr>
          <w:ilvl w:val="0"/>
          <w:numId w:val="0"/>
        </w:numPr>
      </w:pPr>
    </w:p>
    <w:p w:rsidR="00DF43ED" w:rsidRDefault="00DF43ED" w:rsidP="00DF43ED">
      <w:pPr>
        <w:pStyle w:val="a0"/>
      </w:pPr>
      <w:r>
        <w:t>만약 아무런 추가 정보 없이 list&lt;</w:t>
      </w:r>
      <w:proofErr w:type="spellStart"/>
      <w:r>
        <w:t>EodGTC</w:t>
      </w:r>
      <w:proofErr w:type="spellEnd"/>
      <w:r>
        <w:t>&gt;라고만 사용할 경우에는 list&lt;</w:t>
      </w:r>
      <w:proofErr w:type="spellStart"/>
      <w:r>
        <w:t>EodGTC</w:t>
      </w:r>
      <w:proofErr w:type="spellEnd"/>
      <w:proofErr w:type="gramStart"/>
      <w:r>
        <w:t>&gt; :</w:t>
      </w:r>
      <w:proofErr w:type="gramEnd"/>
      <w:r>
        <w:t xml:space="preserve"> primitive와 동일하다.</w:t>
      </w:r>
    </w:p>
    <w:p w:rsidR="00DF43ED" w:rsidRPr="00DF43ED" w:rsidRDefault="00DF43ED" w:rsidP="00DF43ED"/>
    <w:p w:rsidR="00DF43ED" w:rsidRDefault="00DF43ED" w:rsidP="00C65E63">
      <w:pPr>
        <w:pStyle w:val="a0"/>
      </w:pPr>
      <w:bookmarkStart w:id="111" w:name="목록-자료형으로-값-넣기"/>
      <w:bookmarkEnd w:id="111"/>
      <w:r>
        <w:t xml:space="preserve">목록 </w:t>
      </w:r>
      <w:proofErr w:type="spellStart"/>
      <w:r>
        <w:t>자료형으로</w:t>
      </w:r>
      <w:proofErr w:type="spellEnd"/>
      <w:r>
        <w:t xml:space="preserve"> 값 넣기</w:t>
      </w:r>
    </w:p>
    <w:p w:rsidR="00DF43ED" w:rsidRDefault="00C65E63" w:rsidP="00C65E63">
      <w:pPr>
        <w:pStyle w:val="a0"/>
        <w:numPr>
          <w:ilvl w:val="0"/>
          <w:numId w:val="0"/>
        </w:numPr>
        <w:ind w:left="113" w:firstLineChars="50" w:firstLine="100"/>
      </w:pPr>
      <w:r>
        <w:rPr>
          <w:rFonts w:hint="eastAsia"/>
        </w:rPr>
        <w:t xml:space="preserve">: </w:t>
      </w:r>
      <w:r w:rsidR="00DF43ED">
        <w:t>어떤 필드에 값을 목록으로 넣으려고 할 경우, 여러 개의 값을 쉼표(',')로 구분해서 기입한다.</w:t>
      </w:r>
    </w:p>
    <w:p w:rsidR="00C65E63" w:rsidRDefault="00C65E63" w:rsidP="00C65E63">
      <w:pPr>
        <w:pStyle w:val="a0"/>
        <w:numPr>
          <w:ilvl w:val="0"/>
          <w:numId w:val="0"/>
        </w:numPr>
      </w:pPr>
    </w:p>
    <w:p w:rsidR="00C65E63" w:rsidRDefault="00DF43ED" w:rsidP="00C65E63">
      <w:pPr>
        <w:pStyle w:val="a0"/>
      </w:pPr>
      <w:r>
        <w:t>예를 들어, 1 ~ 5를 목록으로 필드에 값을 할당하려고 할 경우, 다음처럼 표기한다.</w:t>
      </w:r>
    </w:p>
    <w:p w:rsidR="00C65E63" w:rsidRPr="00C65E63" w:rsidRDefault="00C65E63" w:rsidP="00C65E63">
      <w:pPr>
        <w:pStyle w:val="a0"/>
        <w:numPr>
          <w:ilvl w:val="0"/>
          <w:numId w:val="0"/>
        </w:numPr>
        <w:rPr>
          <w:rStyle w:val="HTML0"/>
          <w:rFonts w:asciiTheme="minorHAnsi" w:eastAsiaTheme="minorEastAsia" w:hAnsiTheme="minorHAnsi" w:cstheme="minorBidi"/>
          <w:sz w:val="20"/>
          <w:szCs w:val="22"/>
        </w:rPr>
      </w:pPr>
    </w:p>
    <w:p w:rsidR="00DF43ED" w:rsidRPr="00C65E63" w:rsidRDefault="00C65E63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rPr>
          <w:color w:val="0070C0"/>
        </w:rPr>
      </w:pPr>
      <w:r>
        <w:rPr>
          <w:rStyle w:val="HTML0"/>
          <w:rFonts w:asciiTheme="minorHAnsi" w:eastAsiaTheme="minorEastAsia" w:hAnsiTheme="minorHAnsi" w:cstheme="minorBidi" w:hint="eastAsia"/>
          <w:color w:val="0070C0"/>
          <w:sz w:val="20"/>
          <w:szCs w:val="22"/>
        </w:rPr>
        <w:t xml:space="preserve">  </w:t>
      </w:r>
      <w:r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 </w:t>
      </w:r>
      <w:r w:rsidR="00DF43ED"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1, 2, 3, 4, 5</w:t>
      </w:r>
    </w:p>
    <w:p w:rsidR="00C65E63" w:rsidRDefault="00C65E63" w:rsidP="00C65E63">
      <w:pPr>
        <w:pStyle w:val="a0"/>
        <w:numPr>
          <w:ilvl w:val="0"/>
          <w:numId w:val="0"/>
        </w:numPr>
      </w:pPr>
    </w:p>
    <w:p w:rsidR="00DF43ED" w:rsidRDefault="00DF43ED" w:rsidP="00C65E63">
      <w:pPr>
        <w:pStyle w:val="a0"/>
      </w:pPr>
      <w:r>
        <w:t>5개의 문자열을 목록으로 구성해서 필드에 값을 넣는 경우</w:t>
      </w:r>
      <w:r w:rsidR="00C65E63">
        <w:rPr>
          <w:rFonts w:hint="eastAsia"/>
        </w:rPr>
        <w:t xml:space="preserve">, </w:t>
      </w:r>
      <w:r>
        <w:t>다음처럼 표기한다.</w:t>
      </w:r>
    </w:p>
    <w:p w:rsidR="00C65E63" w:rsidRPr="00C65E63" w:rsidRDefault="00C65E63" w:rsidP="00C65E63">
      <w:pPr>
        <w:pStyle w:val="a0"/>
        <w:numPr>
          <w:ilvl w:val="0"/>
          <w:numId w:val="0"/>
        </w:numPr>
        <w:rPr>
          <w:rStyle w:val="HTML0"/>
          <w:rFonts w:asciiTheme="minorHAnsi" w:eastAsiaTheme="minorEastAsia" w:hAnsiTheme="minorHAnsi" w:cstheme="minorBidi"/>
          <w:sz w:val="20"/>
          <w:szCs w:val="22"/>
        </w:rPr>
      </w:pPr>
    </w:p>
    <w:p w:rsidR="00DF43ED" w:rsidRPr="00C65E63" w:rsidRDefault="00C65E63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rPr>
          <w:color w:val="0070C0"/>
        </w:rPr>
      </w:pPr>
      <w:r>
        <w:rPr>
          <w:rStyle w:val="HTML0"/>
          <w:rFonts w:asciiTheme="minorHAnsi" w:eastAsiaTheme="minorEastAsia" w:hAnsiTheme="minorHAnsi" w:cstheme="minorBidi" w:hint="eastAsia"/>
          <w:color w:val="0070C0"/>
          <w:sz w:val="20"/>
          <w:szCs w:val="22"/>
        </w:rPr>
        <w:t xml:space="preserve"> </w:t>
      </w:r>
      <w:r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  </w:t>
      </w:r>
      <w:r>
        <w:rPr>
          <w:rStyle w:val="HTML0"/>
          <w:rFonts w:asciiTheme="minorHAnsi" w:eastAsiaTheme="minorEastAsia" w:hAnsiTheme="minorHAnsi" w:cstheme="minorBidi" w:hint="eastAsia"/>
          <w:color w:val="0070C0"/>
          <w:sz w:val="20"/>
          <w:szCs w:val="22"/>
        </w:rPr>
        <w:t>a</w:t>
      </w:r>
      <w:r w:rsidR="00DF43ED"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pple, peach, melon, grape, tomato</w:t>
      </w:r>
    </w:p>
    <w:p w:rsidR="00C65E63" w:rsidRDefault="00C65E63" w:rsidP="00C65E63">
      <w:pPr>
        <w:pStyle w:val="a0"/>
        <w:numPr>
          <w:ilvl w:val="0"/>
          <w:numId w:val="0"/>
        </w:numPr>
      </w:pPr>
    </w:p>
    <w:p w:rsidR="00C65E63" w:rsidRDefault="00DF43ED" w:rsidP="00DF43ED">
      <w:pPr>
        <w:pStyle w:val="a0"/>
      </w:pPr>
      <w:r>
        <w:t xml:space="preserve">쉼표와 쉼표 사이에는 공백이나 </w:t>
      </w:r>
      <w:proofErr w:type="spellStart"/>
      <w:r>
        <w:t>줄바꿈을</w:t>
      </w:r>
      <w:proofErr w:type="spellEnd"/>
      <w:r>
        <w:t xml:space="preserve"> 할 수 있다.</w:t>
      </w:r>
    </w:p>
    <w:p w:rsidR="00C65E63" w:rsidRPr="00C65E63" w:rsidRDefault="00C65E63" w:rsidP="00C65E63">
      <w:pPr>
        <w:pStyle w:val="a0"/>
        <w:numPr>
          <w:ilvl w:val="0"/>
          <w:numId w:val="0"/>
        </w:numPr>
        <w:ind w:left="227"/>
        <w:rPr>
          <w:rStyle w:val="HTML0"/>
          <w:rFonts w:asciiTheme="minorHAnsi" w:eastAsiaTheme="minorEastAsia" w:hAnsiTheme="minorHAnsi" w:cstheme="minorBidi"/>
          <w:sz w:val="20"/>
          <w:szCs w:val="22"/>
        </w:rPr>
      </w:pPr>
      <w:r>
        <w:t xml:space="preserve">: </w:t>
      </w:r>
      <w:r w:rsidR="00DF43ED">
        <w:t>아래 예시는 둘 다 규약에 맞는 표현이며 해석 결과도 같다.</w:t>
      </w:r>
    </w:p>
    <w:p w:rsidR="00C65E63" w:rsidRDefault="00C65E63" w:rsidP="00C65E63">
      <w:pPr>
        <w:pStyle w:val="a0"/>
        <w:numPr>
          <w:ilvl w:val="0"/>
          <w:numId w:val="0"/>
        </w:numPr>
        <w:rPr>
          <w:rStyle w:val="HTML0"/>
          <w:rFonts w:asciiTheme="minorHAnsi" w:eastAsiaTheme="minorEastAsia" w:hAnsiTheme="minorHAnsi" w:cstheme="minorBidi"/>
          <w:sz w:val="20"/>
          <w:szCs w:val="22"/>
        </w:rPr>
      </w:pPr>
    </w:p>
    <w:p w:rsidR="00C65E63" w:rsidRDefault="00C65E63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r>
        <w:rPr>
          <w:rStyle w:val="HTML0"/>
          <w:rFonts w:asciiTheme="minorHAnsi" w:eastAsiaTheme="minorEastAsia" w:hAnsiTheme="minorHAnsi" w:cstheme="minorBidi"/>
          <w:sz w:val="20"/>
          <w:szCs w:val="22"/>
        </w:rPr>
        <w:t xml:space="preserve">    </w:t>
      </w:r>
      <w:r w:rsidR="00DF43ED"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apple, peach, melon, grape, tomato</w:t>
      </w:r>
    </w:p>
    <w:p w:rsidR="00C65E63" w:rsidRDefault="00C65E63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</w:p>
    <w:p w:rsidR="00C65E63" w:rsidRDefault="00DF43ED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200" w:firstLine="400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apple, </w:t>
      </w:r>
    </w:p>
    <w:p w:rsidR="00C65E63" w:rsidRDefault="00DF43ED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200" w:firstLine="400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peach, </w:t>
      </w:r>
    </w:p>
    <w:p w:rsidR="00C65E63" w:rsidRDefault="00DF43ED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200" w:firstLine="400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melon, </w:t>
      </w:r>
    </w:p>
    <w:p w:rsidR="00C65E63" w:rsidRDefault="00DF43ED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200" w:firstLine="400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grape, </w:t>
      </w:r>
    </w:p>
    <w:p w:rsidR="00DF43ED" w:rsidRPr="00C65E63" w:rsidRDefault="00DF43ED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200" w:firstLine="400"/>
        <w:rPr>
          <w:color w:val="0070C0"/>
        </w:rPr>
      </w:pPr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tomato</w:t>
      </w:r>
    </w:p>
    <w:p w:rsidR="00C65E63" w:rsidRDefault="00C65E63" w:rsidP="00C65E63">
      <w:pPr>
        <w:pStyle w:val="a0"/>
        <w:numPr>
          <w:ilvl w:val="0"/>
          <w:numId w:val="0"/>
        </w:numPr>
      </w:pPr>
    </w:p>
    <w:p w:rsidR="00C65E63" w:rsidRDefault="00DF43ED" w:rsidP="00C65E63">
      <w:pPr>
        <w:pStyle w:val="a0"/>
      </w:pPr>
      <w:r>
        <w:t xml:space="preserve">콜론(':')을 이용해서 목록의 개별적인 원소 값에 참조할 수 있는 이름을 부여할 수 </w:t>
      </w:r>
      <w:r>
        <w:lastRenderedPageBreak/>
        <w:t>있다.</w:t>
      </w:r>
    </w:p>
    <w:p w:rsidR="00C65E63" w:rsidRDefault="00C65E63" w:rsidP="00C65E63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 xml:space="preserve">: </w:t>
      </w:r>
      <w:r w:rsidR="00DF43ED">
        <w:t>참조 이름은 데이터시트 편집자의 편의를 위한 기능이며, 데이터 스크립트나 소스 파일로 변환할 때는 전혀 이용하지 않는다.</w:t>
      </w:r>
      <w:r w:rsidR="00DF43ED">
        <w:br/>
      </w:r>
    </w:p>
    <w:p w:rsidR="00DF43ED" w:rsidRDefault="00DF43ED" w:rsidP="00C65E63">
      <w:pPr>
        <w:pStyle w:val="a0"/>
      </w:pPr>
      <w:r>
        <w:t>목록 필드에서의 참조 이름은 다음과 같은 형식으로 부여한다.</w:t>
      </w:r>
    </w:p>
    <w:p w:rsidR="00C65E63" w:rsidRDefault="00C65E63" w:rsidP="00C65E63">
      <w:pPr>
        <w:pStyle w:val="a0"/>
        <w:numPr>
          <w:ilvl w:val="0"/>
          <w:numId w:val="0"/>
        </w:numPr>
      </w:pPr>
    </w:p>
    <w:p w:rsidR="00DF43ED" w:rsidRPr="00C65E63" w:rsidRDefault="00C65E63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rPr>
          <w:color w:val="0070C0"/>
        </w:rPr>
      </w:pPr>
      <w:r>
        <w:rPr>
          <w:rStyle w:val="HTML0"/>
          <w:rFonts w:asciiTheme="minorHAnsi" w:eastAsiaTheme="minorEastAsia" w:hAnsiTheme="minorHAnsi" w:cstheme="minorBidi" w:hint="eastAsia"/>
          <w:color w:val="0070C0"/>
          <w:sz w:val="20"/>
          <w:szCs w:val="22"/>
        </w:rPr>
        <w:t xml:space="preserve">  </w:t>
      </w:r>
      <w:r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</w:t>
      </w:r>
      <w:r w:rsidR="00DF43ED"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$(값</w:t>
      </w:r>
      <w:proofErr w:type="gramStart"/>
      <w:r w:rsidR="00DF43ED"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) :</w:t>
      </w:r>
      <w:proofErr w:type="gramEnd"/>
      <w:r w:rsidR="00DF43ED"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$(이름), $(값) : $(이름), $(값) : $(이름)...</w:t>
      </w:r>
    </w:p>
    <w:p w:rsidR="00C65E63" w:rsidRDefault="00C65E63" w:rsidP="00C65E63">
      <w:pPr>
        <w:pStyle w:val="a0"/>
        <w:numPr>
          <w:ilvl w:val="0"/>
          <w:numId w:val="0"/>
        </w:numPr>
      </w:pPr>
    </w:p>
    <w:p w:rsidR="00DF43ED" w:rsidRDefault="00DF43ED" w:rsidP="00C65E63">
      <w:pPr>
        <w:pStyle w:val="a0"/>
        <w:numPr>
          <w:ilvl w:val="0"/>
          <w:numId w:val="0"/>
        </w:numPr>
        <w:ind w:left="113" w:firstLineChars="50" w:firstLine="100"/>
      </w:pPr>
      <w:r>
        <w:t>예시는 다음과 같다.</w:t>
      </w:r>
    </w:p>
    <w:p w:rsidR="00C65E63" w:rsidRDefault="00C65E63" w:rsidP="00C65E63">
      <w:pPr>
        <w:pStyle w:val="a0"/>
        <w:numPr>
          <w:ilvl w:val="0"/>
          <w:numId w:val="0"/>
        </w:numPr>
        <w:ind w:left="114" w:hangingChars="57" w:hanging="114"/>
      </w:pPr>
    </w:p>
    <w:p w:rsidR="00C65E63" w:rsidRDefault="00C65E63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100" w:firstLine="200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r>
        <w:rPr>
          <w:rStyle w:val="HTML0"/>
          <w:rFonts w:asciiTheme="minorHAnsi" w:eastAsiaTheme="minorEastAsia" w:hAnsiTheme="minorHAnsi" w:cstheme="minorBidi" w:hint="eastAsia"/>
          <w:color w:val="0070C0"/>
          <w:sz w:val="20"/>
          <w:szCs w:val="22"/>
        </w:rPr>
        <w:t xml:space="preserve">   </w:t>
      </w:r>
      <w:proofErr w:type="gramStart"/>
      <w:r w:rsidR="00DF43ED"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1 :</w:t>
      </w:r>
      <w:proofErr w:type="gramEnd"/>
      <w:r w:rsidR="00DF43ED"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apple, 2 : peach, 3 : melon, 4 : grape, 5 : tomato</w:t>
      </w:r>
    </w:p>
    <w:p w:rsidR="00C65E63" w:rsidRDefault="00C65E63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</w:p>
    <w:p w:rsidR="00C65E63" w:rsidRDefault="00C65E63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r>
        <w:rPr>
          <w:rStyle w:val="HTML0"/>
          <w:rFonts w:asciiTheme="minorHAnsi" w:eastAsiaTheme="minorEastAsia" w:hAnsiTheme="minorHAnsi" w:cstheme="minorBidi" w:hint="eastAsia"/>
          <w:color w:val="0070C0"/>
          <w:sz w:val="20"/>
          <w:szCs w:val="22"/>
        </w:rPr>
        <w:t xml:space="preserve">   또는 다음과 같이 표기해도 된다.</w:t>
      </w:r>
    </w:p>
    <w:p w:rsidR="00C65E63" w:rsidRDefault="00C65E63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</w:p>
    <w:p w:rsidR="00C65E63" w:rsidRDefault="00DF43ED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250" w:firstLine="500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proofErr w:type="gramStart"/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1 :</w:t>
      </w:r>
      <w:proofErr w:type="gramEnd"/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apple, </w:t>
      </w:r>
    </w:p>
    <w:p w:rsidR="00C65E63" w:rsidRDefault="00DF43ED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250" w:firstLine="500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proofErr w:type="gramStart"/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2 :</w:t>
      </w:r>
      <w:proofErr w:type="gramEnd"/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peach, </w:t>
      </w:r>
    </w:p>
    <w:p w:rsidR="00C65E63" w:rsidRDefault="00DF43ED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150" w:firstLine="300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 </w:t>
      </w:r>
      <w:proofErr w:type="gramStart"/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3 :</w:t>
      </w:r>
      <w:proofErr w:type="gramEnd"/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melon, </w:t>
      </w:r>
    </w:p>
    <w:p w:rsidR="00C65E63" w:rsidRDefault="00DF43ED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150" w:firstLine="300"/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</w:pPr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 </w:t>
      </w:r>
      <w:proofErr w:type="gramStart"/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4 :</w:t>
      </w:r>
      <w:proofErr w:type="gramEnd"/>
      <w:r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grape, </w:t>
      </w:r>
    </w:p>
    <w:p w:rsidR="00DF43ED" w:rsidRPr="00C65E63" w:rsidRDefault="00C65E63" w:rsidP="00C65E63">
      <w:pPr>
        <w:pStyle w:val="a0"/>
        <w:numPr>
          <w:ilvl w:val="0"/>
          <w:numId w:val="0"/>
        </w:numPr>
        <w:shd w:val="clear" w:color="auto" w:fill="DAEEF3" w:themeFill="accent5" w:themeFillTint="33"/>
        <w:ind w:firstLineChars="250" w:firstLine="500"/>
        <w:rPr>
          <w:color w:val="0070C0"/>
        </w:rPr>
      </w:pPr>
      <w:proofErr w:type="gramStart"/>
      <w:r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5 </w:t>
      </w:r>
      <w:r w:rsidR="00DF43ED"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>:</w:t>
      </w:r>
      <w:proofErr w:type="gramEnd"/>
      <w:r w:rsidR="00DF43ED" w:rsidRPr="00C65E63">
        <w:rPr>
          <w:rStyle w:val="HTML0"/>
          <w:rFonts w:asciiTheme="minorHAnsi" w:eastAsiaTheme="minorEastAsia" w:hAnsiTheme="minorHAnsi" w:cstheme="minorBidi"/>
          <w:color w:val="0070C0"/>
          <w:sz w:val="20"/>
          <w:szCs w:val="22"/>
        </w:rPr>
        <w:t xml:space="preserve"> tomato</w:t>
      </w:r>
    </w:p>
    <w:p w:rsidR="00C65E63" w:rsidRDefault="00C65E63" w:rsidP="00C65E63">
      <w:pPr>
        <w:pStyle w:val="a0"/>
        <w:numPr>
          <w:ilvl w:val="0"/>
          <w:numId w:val="0"/>
        </w:numPr>
      </w:pPr>
    </w:p>
    <w:p w:rsidR="00C65E63" w:rsidRDefault="00C65E63" w:rsidP="00C65E63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 w:rsidR="00DF43ED" w:rsidRPr="00C65E63">
        <w:rPr>
          <w:color w:val="006600"/>
        </w:rPr>
        <w:t xml:space="preserve">위의 예에서, apple, peach 등의 문자열 값들은 데이터 스크립트나 소스 파일에서는 전혀 나타나지 않는다. </w:t>
      </w:r>
    </w:p>
    <w:p w:rsidR="00DF43ED" w:rsidRPr="00C65E63" w:rsidRDefault="00C65E63" w:rsidP="00C65E63">
      <w:pPr>
        <w:pStyle w:val="a0"/>
        <w:numPr>
          <w:ilvl w:val="0"/>
          <w:numId w:val="0"/>
        </w:numPr>
        <w:shd w:val="clear" w:color="auto" w:fill="EAF1DD" w:themeFill="accent3" w:themeFillTint="33"/>
        <w:rPr>
          <w:color w:val="006600"/>
        </w:rPr>
      </w:pPr>
      <w:r>
        <w:rPr>
          <w:rFonts w:eastAsiaTheme="minorHAnsi" w:hint="eastAsia"/>
          <w:color w:val="006600"/>
        </w:rPr>
        <w:t xml:space="preserve">   </w:t>
      </w:r>
      <w:r w:rsidR="00DF43ED" w:rsidRPr="00C65E63">
        <w:rPr>
          <w:color w:val="006600"/>
        </w:rPr>
        <w:t>변환 과정을 거친 데이터 스크립트에서는 그냥 1, 2, 3, 4, 5의 값으로만 보인다.</w:t>
      </w:r>
    </w:p>
    <w:p w:rsidR="000E2446" w:rsidRDefault="000E2446" w:rsidP="00831482"/>
    <w:p w:rsidR="00DF43ED" w:rsidRPr="00C65E63" w:rsidRDefault="00DF43ED" w:rsidP="00831482"/>
    <w:p w:rsidR="00DF43ED" w:rsidRDefault="00DF43ED" w:rsidP="00DF43ED">
      <w:pPr>
        <w:pStyle w:val="-1"/>
      </w:pPr>
      <w:proofErr w:type="spellStart"/>
      <w:r>
        <w:rPr>
          <w:rFonts w:hint="eastAsia"/>
        </w:rPr>
        <w:t>열거형</w:t>
      </w:r>
      <w:proofErr w:type="spellEnd"/>
      <w:r>
        <w:rPr>
          <w:rFonts w:hint="eastAsia"/>
        </w:rPr>
        <w:t xml:space="preserve"> 처리</w:t>
      </w:r>
    </w:p>
    <w:p w:rsidR="00DF43ED" w:rsidRDefault="00DF43ED" w:rsidP="00173E96">
      <w:pPr>
        <w:pStyle w:val="a0"/>
        <w:numPr>
          <w:ilvl w:val="0"/>
          <w:numId w:val="0"/>
        </w:numPr>
      </w:pPr>
    </w:p>
    <w:p w:rsidR="00173E96" w:rsidRDefault="00DF43ED" w:rsidP="00173E96">
      <w:pPr>
        <w:pStyle w:val="a0"/>
      </w:pPr>
      <w:proofErr w:type="spellStart"/>
      <w:r w:rsidRPr="00DF43ED">
        <w:t>열거형은</w:t>
      </w:r>
      <w:proofErr w:type="spellEnd"/>
      <w:r w:rsidRPr="00DF43ED">
        <w:t xml:space="preserve"> 미리 정의되어 있는 몇 개의 값 중 하나를 선택하는 방식이다.</w:t>
      </w:r>
      <w:r w:rsidRPr="00DF43ED">
        <w:br/>
      </w:r>
      <w:r w:rsidR="00173E96">
        <w:rPr>
          <w:rFonts w:hint="eastAsia"/>
        </w:rPr>
        <w:t xml:space="preserve">: </w:t>
      </w:r>
      <w:r w:rsidRPr="00DF43ED">
        <w:t xml:space="preserve">그래서 프로그램 내부에서 실제로는 </w:t>
      </w:r>
      <w:proofErr w:type="spellStart"/>
      <w:r w:rsidRPr="00DF43ED">
        <w:t>숫자값으로</w:t>
      </w:r>
      <w:proofErr w:type="spellEnd"/>
      <w:r w:rsidRPr="00DF43ED">
        <w:t xml:space="preserve"> 작동하지만, 데이터시트에 기입할 때는 사전에 값과 연결하도록 정의한 문자열을 쓴다</w:t>
      </w:r>
      <w:r w:rsidR="00173E96">
        <w:t>.</w:t>
      </w:r>
    </w:p>
    <w:p w:rsidR="00173E96" w:rsidRDefault="00173E96" w:rsidP="00173E96">
      <w:pPr>
        <w:pStyle w:val="a0"/>
        <w:numPr>
          <w:ilvl w:val="0"/>
          <w:numId w:val="0"/>
        </w:numPr>
      </w:pPr>
    </w:p>
    <w:p w:rsidR="00DF43ED" w:rsidRPr="00DF43ED" w:rsidRDefault="00DF43ED" w:rsidP="00173E96">
      <w:pPr>
        <w:pStyle w:val="a0"/>
      </w:pPr>
      <w:proofErr w:type="spellStart"/>
      <w:r w:rsidRPr="00DF43ED">
        <w:t>열거형</w:t>
      </w:r>
      <w:proofErr w:type="spellEnd"/>
      <w:r w:rsidRPr="00DF43ED">
        <w:t xml:space="preserve"> 세부 규약은 프로그램 소스 코드 단계에서 사전에 정의해야 하기 때문에, 새로운 </w:t>
      </w:r>
      <w:proofErr w:type="spellStart"/>
      <w:r w:rsidRPr="00DF43ED">
        <w:t>열거형이</w:t>
      </w:r>
      <w:proofErr w:type="spellEnd"/>
      <w:r w:rsidRPr="00DF43ED">
        <w:t xml:space="preserve"> 필요한 경우에는 개발자 간에 이 부분을 먼저 조율하고, </w:t>
      </w:r>
      <w:r w:rsidRPr="00832DD9">
        <w:rPr>
          <w:b/>
          <w:color w:val="FF0000"/>
        </w:rPr>
        <w:t xml:space="preserve">새 </w:t>
      </w:r>
      <w:proofErr w:type="spellStart"/>
      <w:r w:rsidRPr="00832DD9">
        <w:rPr>
          <w:b/>
          <w:color w:val="FF0000"/>
        </w:rPr>
        <w:t>열거형</w:t>
      </w:r>
      <w:proofErr w:type="spellEnd"/>
      <w:r w:rsidRPr="00832DD9">
        <w:rPr>
          <w:b/>
          <w:color w:val="FF0000"/>
        </w:rPr>
        <w:t xml:space="preserve"> 타입을 소스 코드에 반영하는 작업이 우선되어야 데이터시트에서도 사용할 수 있다.</w:t>
      </w:r>
    </w:p>
    <w:p w:rsidR="00832DD9" w:rsidRDefault="00832DD9" w:rsidP="00832DD9">
      <w:pPr>
        <w:pStyle w:val="a0"/>
        <w:numPr>
          <w:ilvl w:val="0"/>
          <w:numId w:val="0"/>
        </w:numPr>
      </w:pPr>
    </w:p>
    <w:p w:rsidR="00DF43ED" w:rsidRPr="00DF43ED" w:rsidRDefault="00DF43ED" w:rsidP="00832DD9">
      <w:pPr>
        <w:pStyle w:val="a0"/>
      </w:pPr>
      <w:r w:rsidRPr="00DF43ED">
        <w:t xml:space="preserve">데이터시트에서 </w:t>
      </w:r>
      <w:proofErr w:type="spellStart"/>
      <w:r w:rsidRPr="00DF43ED">
        <w:t>열거형</w:t>
      </w:r>
      <w:proofErr w:type="spellEnd"/>
      <w:r w:rsidRPr="00DF43ED">
        <w:t xml:space="preserve"> 타입을 선언하는 형식은 다음과 같다.</w:t>
      </w:r>
    </w:p>
    <w:p w:rsidR="00832DD9" w:rsidRDefault="00832DD9" w:rsidP="00832DD9">
      <w:pPr>
        <w:pStyle w:val="a0"/>
        <w:numPr>
          <w:ilvl w:val="0"/>
          <w:numId w:val="0"/>
        </w:numPr>
      </w:pPr>
    </w:p>
    <w:p w:rsidR="00DF43ED" w:rsidRPr="00832DD9" w:rsidRDefault="00832DD9" w:rsidP="00832DD9">
      <w:pPr>
        <w:pStyle w:val="a0"/>
        <w:numPr>
          <w:ilvl w:val="0"/>
          <w:numId w:val="0"/>
        </w:numPr>
        <w:shd w:val="clear" w:color="auto" w:fill="DAEEF3" w:themeFill="accent5" w:themeFillTint="33"/>
        <w:rPr>
          <w:color w:val="0070C0"/>
        </w:rPr>
      </w:pPr>
      <w:r>
        <w:rPr>
          <w:rFonts w:hint="eastAsia"/>
        </w:rPr>
        <w:t xml:space="preserve">    </w:t>
      </w:r>
      <w:proofErr w:type="spellStart"/>
      <w:proofErr w:type="gramStart"/>
      <w:r w:rsidR="00DF43ED" w:rsidRPr="00832DD9">
        <w:rPr>
          <w:color w:val="0070C0"/>
        </w:rPr>
        <w:t>enum</w:t>
      </w:r>
      <w:proofErr w:type="spellEnd"/>
      <w:r w:rsidR="00DF43ED" w:rsidRPr="00832DD9">
        <w:rPr>
          <w:color w:val="0070C0"/>
        </w:rPr>
        <w:t xml:space="preserve"> :</w:t>
      </w:r>
      <w:proofErr w:type="gramEnd"/>
      <w:r w:rsidR="00DF43ED" w:rsidRPr="00832DD9">
        <w:rPr>
          <w:color w:val="0070C0"/>
        </w:rPr>
        <w:t xml:space="preserve"> $(정수 타입) : $(</w:t>
      </w:r>
      <w:proofErr w:type="spellStart"/>
      <w:r w:rsidR="00DF43ED" w:rsidRPr="00832DD9">
        <w:rPr>
          <w:color w:val="0070C0"/>
        </w:rPr>
        <w:t>열거형의</w:t>
      </w:r>
      <w:proofErr w:type="spellEnd"/>
      <w:r w:rsidR="00DF43ED" w:rsidRPr="00832DD9">
        <w:rPr>
          <w:color w:val="0070C0"/>
        </w:rPr>
        <w:t xml:space="preserve"> 이름)</w:t>
      </w:r>
    </w:p>
    <w:p w:rsidR="00832DD9" w:rsidRPr="00832DD9" w:rsidRDefault="00832DD9" w:rsidP="00832DD9">
      <w:pPr>
        <w:pStyle w:val="a0"/>
        <w:numPr>
          <w:ilvl w:val="0"/>
          <w:numId w:val="0"/>
        </w:numPr>
      </w:pPr>
    </w:p>
    <w:p w:rsidR="00832DD9" w:rsidRDefault="00DF43ED" w:rsidP="00832DD9">
      <w:pPr>
        <w:pStyle w:val="a0"/>
      </w:pPr>
      <w:r w:rsidRPr="00832DD9">
        <w:rPr>
          <w:b/>
          <w:bCs/>
          <w:color w:val="0070C0"/>
        </w:rPr>
        <w:lastRenderedPageBreak/>
        <w:t>$(정수 타입)</w:t>
      </w:r>
      <w:r w:rsidRPr="00DF43ED">
        <w:t xml:space="preserve"> </w:t>
      </w:r>
    </w:p>
    <w:p w:rsidR="00DF43ED" w:rsidRDefault="00DF43ED" w:rsidP="00832DD9">
      <w:pPr>
        <w:pStyle w:val="a0"/>
        <w:numPr>
          <w:ilvl w:val="0"/>
          <w:numId w:val="0"/>
        </w:numPr>
        <w:ind w:left="227"/>
      </w:pPr>
      <w:r w:rsidRPr="00DF43ED">
        <w:t xml:space="preserve">: 해당 </w:t>
      </w:r>
      <w:proofErr w:type="spellStart"/>
      <w:r w:rsidRPr="00DF43ED">
        <w:t>열거형이</w:t>
      </w:r>
      <w:proofErr w:type="spellEnd"/>
      <w:r w:rsidRPr="00DF43ED">
        <w:t xml:space="preserve"> 정수 값으로 어느 정도의 범위를 사용하는지 적는다. 대개는 </w:t>
      </w:r>
      <w:proofErr w:type="spellStart"/>
      <w:r w:rsidRPr="00DF43ED">
        <w:t>sbyte</w:t>
      </w:r>
      <w:proofErr w:type="spellEnd"/>
      <w:r w:rsidRPr="00DF43ED">
        <w:t>, short 둘 중 하나이다.</w:t>
      </w:r>
    </w:p>
    <w:p w:rsidR="00832DD9" w:rsidRPr="00DF43ED" w:rsidRDefault="00832DD9" w:rsidP="00832DD9">
      <w:pPr>
        <w:pStyle w:val="a0"/>
        <w:numPr>
          <w:ilvl w:val="0"/>
          <w:numId w:val="0"/>
        </w:numPr>
      </w:pPr>
    </w:p>
    <w:p w:rsidR="00832DD9" w:rsidRPr="00832DD9" w:rsidRDefault="00DF43ED" w:rsidP="00832DD9">
      <w:pPr>
        <w:pStyle w:val="a0"/>
        <w:rPr>
          <w:b/>
        </w:rPr>
      </w:pPr>
      <w:r w:rsidRPr="00832DD9">
        <w:rPr>
          <w:b/>
          <w:color w:val="0070C0"/>
        </w:rPr>
        <w:t>$(</w:t>
      </w:r>
      <w:proofErr w:type="spellStart"/>
      <w:r w:rsidRPr="00832DD9">
        <w:rPr>
          <w:b/>
          <w:color w:val="0070C0"/>
        </w:rPr>
        <w:t>열거형의</w:t>
      </w:r>
      <w:proofErr w:type="spellEnd"/>
      <w:r w:rsidRPr="00832DD9">
        <w:rPr>
          <w:b/>
          <w:color w:val="0070C0"/>
        </w:rPr>
        <w:t xml:space="preserve"> 이름)</w:t>
      </w:r>
    </w:p>
    <w:p w:rsidR="00DF43ED" w:rsidRPr="00DF43ED" w:rsidRDefault="00DF43ED" w:rsidP="00832DD9">
      <w:pPr>
        <w:pStyle w:val="a0"/>
        <w:numPr>
          <w:ilvl w:val="0"/>
          <w:numId w:val="0"/>
        </w:numPr>
        <w:ind w:left="227"/>
      </w:pPr>
      <w:r w:rsidRPr="00DF43ED">
        <w:t xml:space="preserve">: </w:t>
      </w:r>
      <w:proofErr w:type="spellStart"/>
      <w:r w:rsidRPr="00DF43ED">
        <w:t>열거형의</w:t>
      </w:r>
      <w:proofErr w:type="spellEnd"/>
      <w:r w:rsidRPr="00DF43ED">
        <w:t xml:space="preserve"> 이름을 쓴다.</w:t>
      </w:r>
    </w:p>
    <w:p w:rsidR="00DF43ED" w:rsidRPr="00DF43ED" w:rsidRDefault="00DF43ED" w:rsidP="00831482"/>
    <w:p w:rsidR="005945B2" w:rsidRDefault="005945B2" w:rsidP="00831482"/>
    <w:p w:rsidR="00984E8E" w:rsidRDefault="00984E8E" w:rsidP="00984E8E">
      <w:pPr>
        <w:pStyle w:val="-1"/>
      </w:pPr>
      <w:r>
        <w:rPr>
          <w:rFonts w:hint="eastAsia"/>
        </w:rPr>
        <w:t>일반 타입 식별 코드(General Type Code, GTC)의</w:t>
      </w:r>
      <w:r>
        <w:t xml:space="preserve"> </w:t>
      </w:r>
      <w:r>
        <w:rPr>
          <w:rFonts w:hint="eastAsia"/>
        </w:rPr>
        <w:t>처리</w:t>
      </w:r>
    </w:p>
    <w:p w:rsidR="00984E8E" w:rsidRDefault="00984E8E" w:rsidP="00831482"/>
    <w:p w:rsidR="00DF43ED" w:rsidRDefault="00DF43ED" w:rsidP="00832DD9">
      <w:pPr>
        <w:pStyle w:val="a0"/>
      </w:pPr>
      <w:r w:rsidRPr="00DF43ED">
        <w:t>GTC를 데이터시트의 필드에 사용할 때는, GTC를 사용할 열에서 값 타입을 정의하는 부분(데이터시트의 4번째 줄)을 다음 중 하나로 지정한다.</w:t>
      </w:r>
    </w:p>
    <w:p w:rsidR="000E22BD" w:rsidRPr="00DF43ED" w:rsidRDefault="000E22BD" w:rsidP="000E22BD">
      <w:pPr>
        <w:pStyle w:val="a0"/>
        <w:numPr>
          <w:ilvl w:val="0"/>
          <w:numId w:val="0"/>
        </w:numPr>
      </w:pPr>
    </w:p>
    <w:p w:rsidR="000E22BD" w:rsidRPr="000E22BD" w:rsidRDefault="00DF43ED" w:rsidP="00832DD9">
      <w:pPr>
        <w:pStyle w:val="a0"/>
      </w:pPr>
      <w:proofErr w:type="spellStart"/>
      <w:r w:rsidRPr="000E22BD">
        <w:rPr>
          <w:b/>
          <w:bCs/>
          <w:color w:val="0070C0"/>
        </w:rPr>
        <w:t>EodGTC</w:t>
      </w:r>
      <w:proofErr w:type="spellEnd"/>
      <w:r w:rsidRPr="000E22BD">
        <w:rPr>
          <w:b/>
          <w:bCs/>
          <w:color w:val="0070C0"/>
        </w:rPr>
        <w:t xml:space="preserve"> : primitive</w:t>
      </w:r>
    </w:p>
    <w:p w:rsidR="00DF43ED" w:rsidRDefault="000E22BD" w:rsidP="000E22BD">
      <w:pPr>
        <w:ind w:left="227"/>
      </w:pPr>
      <w:r>
        <w:t xml:space="preserve">: </w:t>
      </w:r>
      <w:r w:rsidR="00DF43ED" w:rsidRPr="00DF43ED">
        <w:t xml:space="preserve">GTC를 정의할 때 사용한다. GTC는 본래 </w:t>
      </w:r>
      <w:proofErr w:type="spellStart"/>
      <w:r w:rsidR="00DF43ED" w:rsidRPr="00DF43ED">
        <w:t>int</w:t>
      </w:r>
      <w:proofErr w:type="spellEnd"/>
      <w:r w:rsidR="00DF43ED" w:rsidRPr="00DF43ED">
        <w:t xml:space="preserve">의 값 범위를 가지는 숫자이다. 따라서, </w:t>
      </w:r>
      <w:proofErr w:type="spellStart"/>
      <w:proofErr w:type="gramStart"/>
      <w:r w:rsidR="00DF43ED" w:rsidRPr="00DF43ED">
        <w:t>EodGTC</w:t>
      </w:r>
      <w:proofErr w:type="spellEnd"/>
      <w:r w:rsidR="00DF43ED" w:rsidRPr="00DF43ED">
        <w:t xml:space="preserve"> :</w:t>
      </w:r>
      <w:proofErr w:type="gramEnd"/>
      <w:r w:rsidR="00DF43ED" w:rsidRPr="00DF43ED">
        <w:t xml:space="preserve"> primitive를 사용하는 필드의 값은 숫자를 적어야 한다.</w:t>
      </w:r>
    </w:p>
    <w:p w:rsidR="000E22BD" w:rsidRPr="00DF43ED" w:rsidRDefault="000E22BD" w:rsidP="000E22BD">
      <w:pPr>
        <w:pStyle w:val="a0"/>
        <w:numPr>
          <w:ilvl w:val="0"/>
          <w:numId w:val="0"/>
        </w:numPr>
      </w:pPr>
    </w:p>
    <w:p w:rsidR="000E22BD" w:rsidRPr="000E22BD" w:rsidRDefault="00DF43ED" w:rsidP="000E22BD">
      <w:pPr>
        <w:pStyle w:val="a0"/>
      </w:pPr>
      <w:proofErr w:type="spellStart"/>
      <w:r w:rsidRPr="000E22BD">
        <w:rPr>
          <w:b/>
          <w:bCs/>
          <w:color w:val="0070C0"/>
        </w:rPr>
        <w:t>EodGTC</w:t>
      </w:r>
      <w:proofErr w:type="spellEnd"/>
      <w:r w:rsidRPr="000E22BD">
        <w:rPr>
          <w:b/>
          <w:bCs/>
          <w:color w:val="0070C0"/>
        </w:rPr>
        <w:t xml:space="preserve"> : </w:t>
      </w:r>
      <w:proofErr w:type="spellStart"/>
      <w:r w:rsidRPr="000E22BD">
        <w:rPr>
          <w:b/>
          <w:bCs/>
          <w:color w:val="0070C0"/>
        </w:rPr>
        <w:t>key_define</w:t>
      </w:r>
      <w:proofErr w:type="spellEnd"/>
    </w:p>
    <w:p w:rsidR="000E22BD" w:rsidRDefault="000E22BD" w:rsidP="000E22BD">
      <w:pPr>
        <w:pStyle w:val="a0"/>
        <w:numPr>
          <w:ilvl w:val="0"/>
          <w:numId w:val="0"/>
        </w:numPr>
        <w:ind w:left="227"/>
      </w:pPr>
      <w:r>
        <w:t xml:space="preserve">: </w:t>
      </w:r>
      <w:proofErr w:type="spellStart"/>
      <w:proofErr w:type="gramStart"/>
      <w:r w:rsidR="00DF43ED" w:rsidRPr="00DF43ED">
        <w:t>EodGTC</w:t>
      </w:r>
      <w:proofErr w:type="spellEnd"/>
      <w:r w:rsidR="00DF43ED" w:rsidRPr="00DF43ED">
        <w:t xml:space="preserve"> :</w:t>
      </w:r>
      <w:proofErr w:type="gramEnd"/>
      <w:r w:rsidR="00DF43ED" w:rsidRPr="00DF43ED">
        <w:t xml:space="preserve"> primitive로 정의한 타입 식별 코드 숫자를 특정한 문자열 값과 결합할 때 사용한다. </w:t>
      </w:r>
    </w:p>
    <w:p w:rsidR="000E22BD" w:rsidRDefault="000E22BD" w:rsidP="000E22BD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 xml:space="preserve"> </w:t>
      </w:r>
      <w:r w:rsidR="00DF43ED" w:rsidRPr="00DF43ED">
        <w:t xml:space="preserve">따라서 </w:t>
      </w:r>
      <w:proofErr w:type="spellStart"/>
      <w:proofErr w:type="gramStart"/>
      <w:r w:rsidR="00DF43ED" w:rsidRPr="00DF43ED">
        <w:t>EodGTC</w:t>
      </w:r>
      <w:proofErr w:type="spellEnd"/>
      <w:r w:rsidR="00DF43ED" w:rsidRPr="00DF43ED">
        <w:t xml:space="preserve"> :</w:t>
      </w:r>
      <w:proofErr w:type="gramEnd"/>
      <w:r w:rsidR="00DF43ED" w:rsidRPr="00DF43ED">
        <w:t xml:space="preserve"> primitive로 GTC를 정의한 열과 다른 열에 사용해야 하고, 항상 </w:t>
      </w:r>
      <w:proofErr w:type="spellStart"/>
      <w:r w:rsidR="00DF43ED" w:rsidRPr="00DF43ED">
        <w:t>EodGTC</w:t>
      </w:r>
      <w:proofErr w:type="spellEnd"/>
      <w:r w:rsidR="00DF43ED" w:rsidRPr="00DF43ED">
        <w:t xml:space="preserve"> : primitive로 정의한 열과 같이 사용해야 한다.</w:t>
      </w:r>
    </w:p>
    <w:p w:rsidR="000E22BD" w:rsidRDefault="000E22BD" w:rsidP="000E22BD">
      <w:pPr>
        <w:pStyle w:val="a0"/>
        <w:numPr>
          <w:ilvl w:val="0"/>
          <w:numId w:val="0"/>
        </w:numPr>
        <w:ind w:left="227" w:hanging="114"/>
      </w:pPr>
    </w:p>
    <w:p w:rsidR="00DF43ED" w:rsidRPr="000E22BD" w:rsidRDefault="000E22BD" w:rsidP="006A183B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hint="eastAsia"/>
          <w:color w:val="006600"/>
        </w:rPr>
        <w:t xml:space="preserve"> </w:t>
      </w:r>
      <w:r w:rsidRPr="000E22BD">
        <w:rPr>
          <w:rFonts w:eastAsiaTheme="minorHAnsi"/>
          <w:color w:val="006600"/>
        </w:rPr>
        <w:t>※</w:t>
      </w:r>
      <w:r w:rsidRPr="000E22BD">
        <w:rPr>
          <w:color w:val="006600"/>
        </w:rPr>
        <w:t xml:space="preserve"> </w:t>
      </w:r>
      <w:r w:rsidR="00DF43ED" w:rsidRPr="000E22BD">
        <w:rPr>
          <w:color w:val="006600"/>
        </w:rPr>
        <w:t xml:space="preserve">실제로, 모든 데이터시트를 살펴봐도, </w:t>
      </w:r>
      <w:proofErr w:type="gramStart"/>
      <w:r w:rsidR="00DF43ED" w:rsidRPr="000E22BD">
        <w:rPr>
          <w:color w:val="006600"/>
        </w:rPr>
        <w:t>GTC :</w:t>
      </w:r>
      <w:proofErr w:type="gramEnd"/>
      <w:r w:rsidR="00DF43ED" w:rsidRPr="000E22BD">
        <w:rPr>
          <w:color w:val="006600"/>
        </w:rPr>
        <w:t xml:space="preserve"> primitive를 쓰는 열이 있으면, 반드시 그 옆에 </w:t>
      </w:r>
      <w:proofErr w:type="spellStart"/>
      <w:r w:rsidR="00DF43ED" w:rsidRPr="000E22BD">
        <w:rPr>
          <w:color w:val="006600"/>
        </w:rPr>
        <w:t>EodGTC</w:t>
      </w:r>
      <w:proofErr w:type="spellEnd"/>
      <w:r w:rsidR="00DF43ED" w:rsidRPr="000E22BD">
        <w:rPr>
          <w:color w:val="006600"/>
        </w:rPr>
        <w:t xml:space="preserve"> : </w:t>
      </w:r>
      <w:proofErr w:type="spellStart"/>
      <w:r w:rsidR="00DF43ED" w:rsidRPr="000E22BD">
        <w:rPr>
          <w:color w:val="006600"/>
        </w:rPr>
        <w:t>key_define</w:t>
      </w:r>
      <w:proofErr w:type="spellEnd"/>
      <w:r w:rsidR="00DF43ED" w:rsidRPr="000E22BD">
        <w:rPr>
          <w:color w:val="006600"/>
        </w:rPr>
        <w:t>을 쓰는 열이 같이 있다.</w:t>
      </w:r>
    </w:p>
    <w:p w:rsidR="000E22BD" w:rsidRPr="000E22BD" w:rsidRDefault="000E22BD" w:rsidP="000E22BD">
      <w:pPr>
        <w:pStyle w:val="a0"/>
        <w:numPr>
          <w:ilvl w:val="0"/>
          <w:numId w:val="0"/>
        </w:numPr>
        <w:ind w:left="227" w:hanging="114"/>
      </w:pPr>
    </w:p>
    <w:p w:rsidR="000E22BD" w:rsidRPr="000E22BD" w:rsidRDefault="00DF43ED" w:rsidP="008255F7">
      <w:pPr>
        <w:pStyle w:val="a0"/>
      </w:pPr>
      <w:proofErr w:type="spellStart"/>
      <w:r w:rsidRPr="000E22BD">
        <w:rPr>
          <w:b/>
          <w:bCs/>
          <w:color w:val="0070C0"/>
        </w:rPr>
        <w:t>EodGTC</w:t>
      </w:r>
      <w:proofErr w:type="spellEnd"/>
      <w:r w:rsidRPr="000E22BD">
        <w:rPr>
          <w:b/>
          <w:bCs/>
          <w:color w:val="0070C0"/>
        </w:rPr>
        <w:t xml:space="preserve"> : </w:t>
      </w:r>
      <w:proofErr w:type="spellStart"/>
      <w:r w:rsidRPr="000E22BD">
        <w:rPr>
          <w:b/>
          <w:bCs/>
          <w:color w:val="0070C0"/>
        </w:rPr>
        <w:t>key_reference</w:t>
      </w:r>
      <w:proofErr w:type="spellEnd"/>
      <w:r w:rsidRPr="000E22BD">
        <w:rPr>
          <w:b/>
          <w:bCs/>
          <w:color w:val="0070C0"/>
        </w:rPr>
        <w:t xml:space="preserve"> : $(Datasheet Name)</w:t>
      </w:r>
    </w:p>
    <w:p w:rsidR="000E22BD" w:rsidRDefault="000E22BD" w:rsidP="000E22BD">
      <w:pPr>
        <w:pStyle w:val="a0"/>
        <w:numPr>
          <w:ilvl w:val="0"/>
          <w:numId w:val="0"/>
        </w:numPr>
        <w:ind w:left="227"/>
      </w:pPr>
      <w:r>
        <w:t xml:space="preserve">: </w:t>
      </w:r>
      <w:r w:rsidR="00DF43ED" w:rsidRPr="00DF43ED">
        <w:t xml:space="preserve">데이터시트의 한 항목 열을 다른 데이터시트에 정의한 데이터와 </w:t>
      </w:r>
      <w:proofErr w:type="spellStart"/>
      <w:r w:rsidR="00DF43ED" w:rsidRPr="00DF43ED">
        <w:t>관계짓고</w:t>
      </w:r>
      <w:proofErr w:type="spellEnd"/>
      <w:r w:rsidR="00DF43ED" w:rsidRPr="00DF43ED">
        <w:t xml:space="preserve"> 싶은 경우, 그 열의 데이터는 참조할 다른 데이터시트의 GTC를 값을 필드에 넣도록 설계를 하게 된다.</w:t>
      </w:r>
    </w:p>
    <w:p w:rsidR="000E22BD" w:rsidRDefault="000E22BD" w:rsidP="000E22BD">
      <w:pPr>
        <w:pStyle w:val="a0"/>
        <w:numPr>
          <w:ilvl w:val="0"/>
          <w:numId w:val="0"/>
        </w:numPr>
        <w:ind w:left="227"/>
      </w:pPr>
      <w:r>
        <w:t xml:space="preserve"> </w:t>
      </w:r>
      <w:r w:rsidR="00DF43ED" w:rsidRPr="00DF43ED">
        <w:t xml:space="preserve">이 때, 그 GTC를 GTC 본래의 값인 </w:t>
      </w:r>
      <w:proofErr w:type="spellStart"/>
      <w:r w:rsidR="00DF43ED" w:rsidRPr="00DF43ED">
        <w:t>int</w:t>
      </w:r>
      <w:proofErr w:type="spellEnd"/>
      <w:r w:rsidR="00DF43ED" w:rsidRPr="00DF43ED">
        <w:t xml:space="preserve"> 숫자 값으로 받는 대신, </w:t>
      </w:r>
      <w:proofErr w:type="spellStart"/>
      <w:proofErr w:type="gramStart"/>
      <w:r w:rsidR="00DF43ED" w:rsidRPr="00DF43ED">
        <w:t>EodGTC</w:t>
      </w:r>
      <w:proofErr w:type="spellEnd"/>
      <w:r w:rsidR="00DF43ED" w:rsidRPr="00DF43ED">
        <w:t xml:space="preserve"> :</w:t>
      </w:r>
      <w:proofErr w:type="gramEnd"/>
      <w:r w:rsidR="00DF43ED" w:rsidRPr="00DF43ED">
        <w:t xml:space="preserve"> </w:t>
      </w:r>
      <w:proofErr w:type="spellStart"/>
      <w:r w:rsidR="00DF43ED" w:rsidRPr="00DF43ED">
        <w:t>key_define</w:t>
      </w:r>
      <w:proofErr w:type="spellEnd"/>
      <w:r w:rsidR="00DF43ED" w:rsidRPr="00DF43ED">
        <w:t xml:space="preserve">으로 정의한 GTC 문자열 키를 값으로 받게 하기 위해서 이와 같은 방식으로 값 형식을 선언한다. </w:t>
      </w:r>
    </w:p>
    <w:p w:rsidR="000E22BD" w:rsidRDefault="000E22BD" w:rsidP="000E22BD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 xml:space="preserve"> </w:t>
      </w:r>
      <w:r w:rsidR="00DF43ED" w:rsidRPr="00DF43ED">
        <w:t>$(Datasheet Name)는 어떤 데이터시트에서 정의한 GTC인지를 지정하기 위해서 필요하다. GTC는 가급적 전역적으로 유일한 값을 가지도록 권장하지만, 이를 강제하지는 않기 때문에, 반드시 어느 데이터시트의 GTC인지를 알아야 한다.</w:t>
      </w:r>
      <w:r w:rsidR="00DF43ED" w:rsidRPr="00DF43ED">
        <w:br/>
      </w:r>
      <w:r>
        <w:t xml:space="preserve"> </w:t>
      </w:r>
      <w:r w:rsidR="00DF43ED" w:rsidRPr="00DF43ED">
        <w:t xml:space="preserve">데이터시트는 사람이 수동으로 편집하는 경우가 대부분이기 때문에, 숫자보다는 문자열로 GTC를 구분하게 하는 편이 편의성이나, 사용성에 있어 훨씬 더 좋다. </w:t>
      </w:r>
    </w:p>
    <w:p w:rsidR="000E22BD" w:rsidRDefault="000E22BD" w:rsidP="000E22BD">
      <w:pPr>
        <w:pStyle w:val="a0"/>
        <w:numPr>
          <w:ilvl w:val="0"/>
          <w:numId w:val="0"/>
        </w:numPr>
      </w:pPr>
    </w:p>
    <w:p w:rsidR="00DF43ED" w:rsidRPr="000E22BD" w:rsidRDefault="000E22BD" w:rsidP="000E22B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hint="eastAsia"/>
          <w:color w:val="006600"/>
        </w:rPr>
        <w:t xml:space="preserve"> </w:t>
      </w:r>
      <w:r w:rsidRPr="000E22BD">
        <w:rPr>
          <w:rFonts w:eastAsiaTheme="minorHAnsi"/>
          <w:color w:val="006600"/>
        </w:rPr>
        <w:t>※</w:t>
      </w:r>
      <w:r w:rsidRPr="000E22BD">
        <w:rPr>
          <w:color w:val="006600"/>
        </w:rPr>
        <w:t xml:space="preserve"> </w:t>
      </w:r>
      <w:r w:rsidR="00DF43ED" w:rsidRPr="000E22BD">
        <w:rPr>
          <w:color w:val="006600"/>
        </w:rPr>
        <w:t xml:space="preserve">다만, 프로그램에서는 GTC 값이 숫자인 편이 </w:t>
      </w:r>
      <w:r w:rsidRPr="000E22BD">
        <w:rPr>
          <w:rFonts w:hint="eastAsia"/>
          <w:color w:val="006600"/>
        </w:rPr>
        <w:t>용량</w:t>
      </w:r>
      <w:r w:rsidR="00DF43ED" w:rsidRPr="000E22BD">
        <w:rPr>
          <w:color w:val="006600"/>
        </w:rPr>
        <w:t>이나 속도 면에서 더 낫기 때문에, 툴에서 데이터시트를 데이터 스크립트로 변환할 때는, 문자로 참조한 GTC들은 전부 GTC의 본래 숫자 값으로 변환하여 저장한다.</w:t>
      </w:r>
    </w:p>
    <w:p w:rsidR="00984E8E" w:rsidRDefault="00984E8E" w:rsidP="00984E8E">
      <w:pPr>
        <w:pStyle w:val="a0"/>
        <w:numPr>
          <w:ilvl w:val="0"/>
          <w:numId w:val="0"/>
        </w:numPr>
      </w:pPr>
    </w:p>
    <w:p w:rsidR="00984E8E" w:rsidRDefault="00984E8E" w:rsidP="00831482"/>
    <w:p w:rsidR="006508DB" w:rsidRDefault="006508DB" w:rsidP="006508DB">
      <w:pPr>
        <w:pStyle w:val="-1"/>
      </w:pPr>
      <w:r>
        <w:rPr>
          <w:rFonts w:hint="eastAsia"/>
        </w:rPr>
        <w:t>여러 줄의 내용을 하나의 데이터로 구성하기</w:t>
      </w:r>
    </w:p>
    <w:p w:rsidR="006508DB" w:rsidRDefault="006508DB" w:rsidP="00831482"/>
    <w:p w:rsidR="006508DB" w:rsidRDefault="006A183B" w:rsidP="006508DB">
      <w:pPr>
        <w:pStyle w:val="a0"/>
      </w:pPr>
      <w:r>
        <w:rPr>
          <w:rFonts w:hint="eastAsia"/>
        </w:rPr>
        <w:t>행과 열을 가지는 테이블 방식의 데이터는 좀 더 복잡한 계통 단계를 가지는 데이터들을 효과적으로 표현하는 데 한계를 가지고 있다.</w:t>
      </w:r>
    </w:p>
    <w:p w:rsidR="006A183B" w:rsidRDefault="006A183B" w:rsidP="006A183B">
      <w:pPr>
        <w:pStyle w:val="a0"/>
        <w:numPr>
          <w:ilvl w:val="0"/>
          <w:numId w:val="0"/>
        </w:numPr>
      </w:pPr>
    </w:p>
    <w:p w:rsidR="006A183B" w:rsidRDefault="006A183B" w:rsidP="006A183B">
      <w:pPr>
        <w:pStyle w:val="a0"/>
      </w:pPr>
      <w:r>
        <w:rPr>
          <w:rFonts w:hint="eastAsia"/>
        </w:rPr>
        <w:t>그래서,</w:t>
      </w:r>
      <w:r>
        <w:t xml:space="preserve"> </w:t>
      </w:r>
      <w:r>
        <w:rPr>
          <w:rFonts w:hint="eastAsia"/>
        </w:rPr>
        <w:t>행과 열의 모양을 가지는 한계 안에서 더 복잡한 계통 단계를 표현하기 위해,</w:t>
      </w:r>
      <w:r>
        <w:t xml:space="preserve"> </w:t>
      </w:r>
      <w:r w:rsidRPr="00685769">
        <w:rPr>
          <w:rFonts w:hint="eastAsia"/>
          <w:b/>
          <w:color w:val="FF0000"/>
        </w:rPr>
        <w:t>여러 줄이 하나의 데이터를 표현하도록 하는 방식</w:t>
      </w:r>
      <w:r>
        <w:rPr>
          <w:rFonts w:hint="eastAsia"/>
        </w:rPr>
        <w:t>을 고안하곤 한다.</w:t>
      </w:r>
    </w:p>
    <w:p w:rsidR="006508DB" w:rsidRDefault="006508DB" w:rsidP="006A183B"/>
    <w:tbl>
      <w:tblPr>
        <w:tblW w:w="80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2440"/>
        <w:gridCol w:w="700"/>
        <w:gridCol w:w="2620"/>
      </w:tblGrid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6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PlaySound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ShakeCamera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  <w:tr w:rsidR="00685769" w:rsidRPr="00685769" w:rsidTr="00685769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광전사</w:t>
            </w:r>
            <w:proofErr w:type="spellEnd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스킬4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berserker_skill_4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bottom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685769" w:rsidRPr="00685769" w:rsidRDefault="00685769" w:rsidP="0068576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68576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PlayEffect</w:t>
            </w:r>
            <w:proofErr w:type="spellEnd"/>
          </w:p>
        </w:tc>
      </w:tr>
    </w:tbl>
    <w:p w:rsidR="006A183B" w:rsidRDefault="006A183B" w:rsidP="006A183B">
      <w:pPr>
        <w:jc w:val="center"/>
      </w:pPr>
      <w:r>
        <w:rPr>
          <w:rFonts w:hint="eastAsia"/>
        </w:rPr>
        <w:t>&lt;위 20 줄은 하나의 액션을 연출하기 위한 이벤트의 목록이다</w:t>
      </w:r>
      <w:proofErr w:type="gramStart"/>
      <w:r>
        <w:rPr>
          <w:rFonts w:hint="eastAsia"/>
        </w:rPr>
        <w:t>.&gt;</w:t>
      </w:r>
      <w:proofErr w:type="gramEnd"/>
    </w:p>
    <w:p w:rsidR="006A183B" w:rsidRDefault="006A183B" w:rsidP="00831482"/>
    <w:p w:rsidR="00685769" w:rsidRDefault="00685769" w:rsidP="00685769">
      <w:pPr>
        <w:pStyle w:val="a0"/>
      </w:pPr>
      <w:r>
        <w:rPr>
          <w:rFonts w:hint="eastAsia"/>
        </w:rPr>
        <w:t xml:space="preserve">이런 방식의 데이터를 앞으로 </w:t>
      </w:r>
      <w:r w:rsidRPr="00685769">
        <w:rPr>
          <w:rFonts w:hint="eastAsia"/>
          <w:b/>
          <w:color w:val="0070C0"/>
        </w:rPr>
        <w:t>다중 행 데이터(</w:t>
      </w:r>
      <w:r w:rsidRPr="00685769">
        <w:rPr>
          <w:b/>
          <w:color w:val="0070C0"/>
        </w:rPr>
        <w:t xml:space="preserve">Multi Line Data, </w:t>
      </w:r>
      <w:r w:rsidRPr="00685769">
        <w:rPr>
          <w:rFonts w:hint="eastAsia"/>
          <w:b/>
          <w:color w:val="0070C0"/>
        </w:rPr>
        <w:t>MLD</w:t>
      </w:r>
      <w:r w:rsidRPr="00685769">
        <w:rPr>
          <w:b/>
          <w:color w:val="0070C0"/>
        </w:rPr>
        <w:t>)</w:t>
      </w:r>
      <w:r>
        <w:rPr>
          <w:rFonts w:hint="eastAsia"/>
        </w:rPr>
        <w:t>로 부른다.</w:t>
      </w:r>
    </w:p>
    <w:p w:rsidR="00685769" w:rsidRDefault="00685769" w:rsidP="00685769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반대 급부로,</w:t>
      </w:r>
      <w:r>
        <w:t xml:space="preserve"> </w:t>
      </w:r>
      <w:r>
        <w:rPr>
          <w:rFonts w:hint="eastAsia"/>
        </w:rPr>
        <w:t xml:space="preserve">한 줄이 데이터 하나를 나타내는 경우는 </w:t>
      </w:r>
      <w:r w:rsidRPr="00685769">
        <w:rPr>
          <w:rFonts w:hint="eastAsia"/>
          <w:b/>
          <w:color w:val="0070C0"/>
        </w:rPr>
        <w:t>단일 행 데이터(</w:t>
      </w:r>
      <w:r w:rsidRPr="00685769">
        <w:rPr>
          <w:b/>
          <w:color w:val="0070C0"/>
        </w:rPr>
        <w:t>Single Line, Data, SLD)</w:t>
      </w:r>
      <w:r>
        <w:rPr>
          <w:rFonts w:hint="eastAsia"/>
        </w:rPr>
        <w:t>라고 부르면 된다.</w:t>
      </w:r>
    </w:p>
    <w:p w:rsidR="00685769" w:rsidRDefault="00685769" w:rsidP="00831482"/>
    <w:p w:rsidR="006508DB" w:rsidRDefault="00685769" w:rsidP="006A183B">
      <w:pPr>
        <w:pStyle w:val="a0"/>
      </w:pPr>
      <w:r>
        <w:rPr>
          <w:rFonts w:hint="eastAsia"/>
        </w:rPr>
        <w:t>이 프로젝트의 데이터시트에서, 여러 줄로써 하나의 데이터를 표현하게 만들기 위해서는,</w:t>
      </w:r>
      <w:r>
        <w:t xml:space="preserve"> </w:t>
      </w:r>
      <w:r w:rsidRPr="00685769">
        <w:rPr>
          <w:rFonts w:hint="eastAsia"/>
          <w:b/>
          <w:color w:val="FF0000"/>
        </w:rPr>
        <w:t>특정한 열의 값을 기준으로 삼아야 한다.</w:t>
      </w:r>
    </w:p>
    <w:p w:rsidR="00685769" w:rsidRDefault="00685769" w:rsidP="00685769">
      <w:pPr>
        <w:pStyle w:val="a0"/>
        <w:numPr>
          <w:ilvl w:val="0"/>
          <w:numId w:val="0"/>
        </w:numPr>
        <w:ind w:left="227"/>
      </w:pPr>
      <w:r>
        <w:lastRenderedPageBreak/>
        <w:t xml:space="preserve">: </w:t>
      </w:r>
      <w:r>
        <w:rPr>
          <w:rFonts w:hint="eastAsia"/>
        </w:rPr>
        <w:t>그래야 어떤 값을 기준으로 하여 여러 줄이 하나의 데이터를 나타내는지 알 수가 있다.</w:t>
      </w:r>
    </w:p>
    <w:p w:rsidR="006A183B" w:rsidRDefault="006A183B" w:rsidP="00831482"/>
    <w:p w:rsidR="00685769" w:rsidRPr="000E22BD" w:rsidRDefault="00685769" w:rsidP="0068576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0E22BD">
        <w:rPr>
          <w:rFonts w:eastAsiaTheme="minorHAnsi"/>
          <w:color w:val="006600"/>
        </w:rPr>
        <w:t>※</w:t>
      </w:r>
      <w:r w:rsidRPr="000E22BD"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위 예제에서는 </w:t>
      </w:r>
      <w:r>
        <w:rPr>
          <w:color w:val="006600"/>
        </w:rPr>
        <w:t>&lt;berserker_skill_4&gt;</w:t>
      </w:r>
      <w:r>
        <w:rPr>
          <w:rFonts w:hint="eastAsia"/>
          <w:color w:val="006600"/>
        </w:rPr>
        <w:t>라는 필드 열의 값에 의해, 20개의 줄이 하나의 데이터를 표현하도록 규정하였다.</w:t>
      </w:r>
    </w:p>
    <w:p w:rsidR="00685769" w:rsidRPr="00685769" w:rsidRDefault="00685769" w:rsidP="00831482"/>
    <w:p w:rsidR="005F4B4A" w:rsidRDefault="00214410" w:rsidP="00685769">
      <w:pPr>
        <w:pStyle w:val="a0"/>
      </w:pPr>
      <w:r>
        <w:rPr>
          <w:rFonts w:hint="eastAsia"/>
        </w:rPr>
        <w:t>다중 열 데이터를 표현하는 기준이 되는 열(</w:t>
      </w:r>
      <w:r>
        <w:t>Column)</w:t>
      </w:r>
      <w:r>
        <w:rPr>
          <w:rFonts w:hint="eastAsia"/>
        </w:rPr>
        <w:t>은,</w:t>
      </w:r>
      <w:r>
        <w:t xml:space="preserve"> </w:t>
      </w:r>
      <w:r w:rsidR="005F4B4A">
        <w:rPr>
          <w:rFonts w:hint="eastAsia"/>
        </w:rPr>
        <w:t xml:space="preserve">다중 열 데이터의 </w:t>
      </w:r>
      <w:r w:rsidR="005F4B4A" w:rsidRPr="005F4B4A">
        <w:rPr>
          <w:rFonts w:hint="eastAsia"/>
          <w:b/>
          <w:color w:val="FF0000"/>
        </w:rPr>
        <w:t>기준 열</w:t>
      </w:r>
      <w:r w:rsidR="005F4B4A">
        <w:rPr>
          <w:rFonts w:hint="eastAsia"/>
          <w:b/>
          <w:color w:val="FF0000"/>
        </w:rPr>
        <w:t>(Pivot Column)</w:t>
      </w:r>
      <w:r w:rsidR="005F4B4A">
        <w:rPr>
          <w:rFonts w:hint="eastAsia"/>
        </w:rPr>
        <w:t>이라고 부른다.</w:t>
      </w:r>
    </w:p>
    <w:p w:rsidR="005F4B4A" w:rsidRDefault="005F4B4A" w:rsidP="005F4B4A">
      <w:pPr>
        <w:pStyle w:val="a0"/>
        <w:numPr>
          <w:ilvl w:val="0"/>
          <w:numId w:val="0"/>
        </w:numPr>
      </w:pPr>
    </w:p>
    <w:p w:rsidR="005F4B4A" w:rsidRDefault="005F4B4A" w:rsidP="00685769">
      <w:pPr>
        <w:pStyle w:val="a0"/>
      </w:pPr>
      <w:r>
        <w:t xml:space="preserve">기준 </w:t>
      </w:r>
      <w:r w:rsidR="00214410">
        <w:rPr>
          <w:rFonts w:hint="eastAsia"/>
        </w:rPr>
        <w:t xml:space="preserve">열의 데이터 타입 </w:t>
      </w:r>
      <w:r>
        <w:rPr>
          <w:rFonts w:hint="eastAsia"/>
        </w:rPr>
        <w:t>키워드는,</w:t>
      </w:r>
      <w:r w:rsidR="00214410">
        <w:rPr>
          <w:rFonts w:hint="eastAsia"/>
        </w:rPr>
        <w:t xml:space="preserve"> 뒤에 </w:t>
      </w:r>
      <w:r w:rsidR="00214410" w:rsidRPr="00214410">
        <w:rPr>
          <w:b/>
          <w:color w:val="FF0000"/>
        </w:rPr>
        <w:t xml:space="preserve">[] </w:t>
      </w:r>
      <w:r w:rsidR="00214410" w:rsidRPr="00214410">
        <w:rPr>
          <w:rFonts w:hint="eastAsia"/>
          <w:b/>
          <w:color w:val="FF0000"/>
        </w:rPr>
        <w:t>기호</w:t>
      </w:r>
      <w:r w:rsidR="00214410">
        <w:rPr>
          <w:rFonts w:hint="eastAsia"/>
        </w:rPr>
        <w:t xml:space="preserve">를 </w:t>
      </w:r>
      <w:proofErr w:type="spellStart"/>
      <w:r>
        <w:rPr>
          <w:rFonts w:hint="eastAsia"/>
        </w:rPr>
        <w:t>붙힌다</w:t>
      </w:r>
      <w:proofErr w:type="spellEnd"/>
      <w:r>
        <w:rPr>
          <w:rFonts w:hint="eastAsia"/>
        </w:rPr>
        <w:t>.</w:t>
      </w:r>
    </w:p>
    <w:p w:rsidR="00214410" w:rsidRDefault="00214410" w:rsidP="00214410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그래야 데이터 스크립트 </w:t>
      </w:r>
      <w:proofErr w:type="spellStart"/>
      <w:r>
        <w:rPr>
          <w:rFonts w:hint="eastAsia"/>
        </w:rPr>
        <w:t>생성기</w:t>
      </w:r>
      <w:proofErr w:type="spellEnd"/>
      <w:r>
        <w:rPr>
          <w:rFonts w:hint="eastAsia"/>
        </w:rPr>
        <w:t xml:space="preserve"> 프로그램이 해당 열이 다중 열 데이터임을 알 수 있다.</w:t>
      </w:r>
    </w:p>
    <w:p w:rsidR="006508DB" w:rsidRDefault="006508DB" w:rsidP="00831482"/>
    <w:p w:rsidR="00214410" w:rsidRDefault="00214410" w:rsidP="0021441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0E22BD">
        <w:rPr>
          <w:rFonts w:eastAsiaTheme="minorHAnsi"/>
          <w:color w:val="006600"/>
        </w:rPr>
        <w:t>※</w:t>
      </w:r>
      <w:r w:rsidRPr="000E22BD">
        <w:rPr>
          <w:color w:val="006600"/>
        </w:rPr>
        <w:t xml:space="preserve"> </w:t>
      </w:r>
      <w:r>
        <w:rPr>
          <w:rFonts w:hint="eastAsia"/>
          <w:color w:val="006600"/>
        </w:rPr>
        <w:t>즉,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기준이 되는 값을 가진 열의 데이터 타입 키워드가 </w:t>
      </w:r>
      <w:proofErr w:type="spellStart"/>
      <w:r>
        <w:rPr>
          <w:color w:val="006600"/>
        </w:rPr>
        <w:t>int</w:t>
      </w:r>
      <w:proofErr w:type="spellEnd"/>
      <w:r>
        <w:rPr>
          <w:rFonts w:hint="eastAsia"/>
          <w:color w:val="006600"/>
        </w:rPr>
        <w:t>인 경우,</w:t>
      </w:r>
      <w:r>
        <w:rPr>
          <w:color w:val="006600"/>
        </w:rPr>
        <w:t xml:space="preserve"> </w:t>
      </w:r>
      <w:proofErr w:type="spellStart"/>
      <w:r>
        <w:rPr>
          <w:color w:val="006600"/>
        </w:rPr>
        <w:t>int</w:t>
      </w:r>
      <w:proofErr w:type="spellEnd"/>
      <w:r>
        <w:rPr>
          <w:color w:val="006600"/>
        </w:rPr>
        <w:t>[]</w:t>
      </w:r>
      <w:proofErr w:type="spellStart"/>
      <w:r>
        <w:rPr>
          <w:rFonts w:hint="eastAsia"/>
          <w:color w:val="006600"/>
        </w:rPr>
        <w:t>로</w:t>
      </w:r>
      <w:proofErr w:type="spellEnd"/>
      <w:r>
        <w:rPr>
          <w:rFonts w:hint="eastAsia"/>
          <w:color w:val="006600"/>
        </w:rPr>
        <w:t xml:space="preserve"> 표시해야 한다.</w:t>
      </w:r>
    </w:p>
    <w:p w:rsidR="00214410" w:rsidRDefault="00214410" w:rsidP="0021441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</w:t>
      </w:r>
      <w:r>
        <w:rPr>
          <w:rFonts w:eastAsiaTheme="minorHAnsi" w:hint="eastAsia"/>
          <w:color w:val="006600"/>
        </w:rPr>
        <w:t xml:space="preserve">만약 </w:t>
      </w:r>
      <w:r>
        <w:rPr>
          <w:rFonts w:eastAsiaTheme="minorHAnsi"/>
          <w:color w:val="006600"/>
        </w:rPr>
        <w:t>string</w:t>
      </w:r>
      <w:r>
        <w:rPr>
          <w:rFonts w:eastAsiaTheme="minorHAnsi" w:hint="eastAsia"/>
          <w:color w:val="006600"/>
        </w:rPr>
        <w:t xml:space="preserve">이라면 </w:t>
      </w:r>
      <w:r>
        <w:rPr>
          <w:rFonts w:eastAsiaTheme="minorHAnsi"/>
          <w:color w:val="006600"/>
        </w:rPr>
        <w:t>string[]</w:t>
      </w:r>
      <w:r>
        <w:rPr>
          <w:rFonts w:eastAsiaTheme="minorHAnsi" w:hint="eastAsia"/>
          <w:color w:val="006600"/>
        </w:rPr>
        <w:t>이 된다.</w:t>
      </w:r>
    </w:p>
    <w:p w:rsidR="00214410" w:rsidRPr="00214410" w:rsidRDefault="00214410" w:rsidP="0021441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GTC</w:t>
      </w:r>
      <w:r>
        <w:rPr>
          <w:rFonts w:eastAsiaTheme="minorHAnsi" w:hint="eastAsia"/>
          <w:color w:val="006600"/>
        </w:rPr>
        <w:t xml:space="preserve">인 경우에는 </w:t>
      </w:r>
      <w:proofErr w:type="spellStart"/>
      <w:r>
        <w:rPr>
          <w:rFonts w:eastAsiaTheme="minorHAnsi" w:hint="eastAsia"/>
          <w:color w:val="006600"/>
        </w:rPr>
        <w:t>EodGTC</w:t>
      </w:r>
      <w:proofErr w:type="spellEnd"/>
      <w:r>
        <w:rPr>
          <w:rFonts w:eastAsiaTheme="minorHAnsi" w:hint="eastAsia"/>
          <w:color w:val="006600"/>
        </w:rPr>
        <w:t>[</w:t>
      </w:r>
      <w:proofErr w:type="gramStart"/>
      <w:r>
        <w:rPr>
          <w:rFonts w:eastAsiaTheme="minorHAnsi" w:hint="eastAsia"/>
          <w:color w:val="006600"/>
        </w:rPr>
        <w:t>] :</w:t>
      </w:r>
      <w:proofErr w:type="gramEnd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primitive, </w:t>
      </w:r>
      <w:proofErr w:type="spellStart"/>
      <w:r>
        <w:rPr>
          <w:rFonts w:eastAsiaTheme="minorHAnsi" w:hint="eastAsia"/>
          <w:color w:val="006600"/>
        </w:rPr>
        <w:t>EodGTC</w:t>
      </w:r>
      <w:proofErr w:type="spellEnd"/>
      <w:r>
        <w:rPr>
          <w:rFonts w:eastAsiaTheme="minorHAnsi" w:hint="eastAsia"/>
          <w:color w:val="006600"/>
        </w:rPr>
        <w:t>[] : reference</w:t>
      </w:r>
      <w:r>
        <w:rPr>
          <w:rFonts w:eastAsiaTheme="minorHAnsi"/>
          <w:color w:val="006600"/>
        </w:rPr>
        <w:t xml:space="preserve"> : $(</w:t>
      </w:r>
      <w:r>
        <w:rPr>
          <w:rFonts w:eastAsiaTheme="minorHAnsi" w:hint="eastAsia"/>
          <w:color w:val="006600"/>
        </w:rPr>
        <w:t>Defined File Name</w:t>
      </w:r>
      <w:r>
        <w:rPr>
          <w:rFonts w:eastAsiaTheme="minorHAnsi"/>
          <w:color w:val="006600"/>
        </w:rPr>
        <w:t>)</w:t>
      </w:r>
      <w:r>
        <w:rPr>
          <w:rFonts w:eastAsiaTheme="minorHAnsi" w:hint="eastAsia"/>
          <w:color w:val="006600"/>
        </w:rPr>
        <w:t xml:space="preserve">, </w:t>
      </w:r>
      <w:proofErr w:type="spellStart"/>
      <w:r>
        <w:rPr>
          <w:rFonts w:eastAsiaTheme="minorHAnsi" w:hint="eastAsia"/>
          <w:color w:val="006600"/>
        </w:rPr>
        <w:t>EodGTC</w:t>
      </w:r>
      <w:proofErr w:type="spellEnd"/>
      <w:r>
        <w:rPr>
          <w:rFonts w:eastAsiaTheme="minorHAnsi" w:hint="eastAsia"/>
          <w:color w:val="006600"/>
        </w:rPr>
        <w:t xml:space="preserve">[] : </w:t>
      </w:r>
      <w:proofErr w:type="spellStart"/>
      <w:r>
        <w:rPr>
          <w:rFonts w:eastAsiaTheme="minorHAnsi"/>
          <w:color w:val="006600"/>
        </w:rPr>
        <w:t>key_</w:t>
      </w:r>
      <w:r>
        <w:rPr>
          <w:rFonts w:eastAsiaTheme="minorHAnsi" w:hint="eastAsia"/>
          <w:color w:val="006600"/>
        </w:rPr>
        <w:t>reference</w:t>
      </w:r>
      <w:proofErr w:type="spellEnd"/>
      <w:r>
        <w:rPr>
          <w:rFonts w:eastAsiaTheme="minorHAnsi"/>
          <w:color w:val="006600"/>
        </w:rPr>
        <w:t xml:space="preserve"> : $(</w:t>
      </w:r>
      <w:r>
        <w:rPr>
          <w:rFonts w:eastAsiaTheme="minorHAnsi" w:hint="eastAsia"/>
          <w:color w:val="006600"/>
        </w:rPr>
        <w:t>Defined File Name</w:t>
      </w:r>
      <w:r>
        <w:rPr>
          <w:rFonts w:eastAsiaTheme="minorHAnsi"/>
          <w:color w:val="006600"/>
        </w:rPr>
        <w:t xml:space="preserve">) </w:t>
      </w:r>
      <w:r>
        <w:rPr>
          <w:rFonts w:eastAsiaTheme="minorHAnsi" w:hint="eastAsia"/>
          <w:color w:val="006600"/>
        </w:rPr>
        <w:t>처럼 표현하면 된다.</w:t>
      </w:r>
    </w:p>
    <w:p w:rsidR="00214410" w:rsidRPr="00214410" w:rsidRDefault="00214410" w:rsidP="00831482"/>
    <w:p w:rsidR="00685769" w:rsidRPr="00214410" w:rsidRDefault="00214410" w:rsidP="00685769">
      <w:pPr>
        <w:pStyle w:val="a0"/>
        <w:rPr>
          <w:b/>
        </w:rPr>
      </w:pPr>
      <w:r w:rsidRPr="00214410">
        <w:rPr>
          <w:b/>
          <w:color w:val="FF0000"/>
        </w:rPr>
        <w:t xml:space="preserve">list&lt;&gt; </w:t>
      </w:r>
      <w:r w:rsidRPr="00214410">
        <w:rPr>
          <w:rFonts w:hint="eastAsia"/>
          <w:b/>
          <w:color w:val="FF0000"/>
        </w:rPr>
        <w:t xml:space="preserve">키워드와 </w:t>
      </w:r>
      <w:r w:rsidRPr="00214410">
        <w:rPr>
          <w:b/>
          <w:color w:val="FF0000"/>
        </w:rPr>
        <w:t xml:space="preserve">[] </w:t>
      </w:r>
      <w:r w:rsidRPr="00214410">
        <w:rPr>
          <w:rFonts w:hint="eastAsia"/>
          <w:b/>
          <w:color w:val="FF0000"/>
        </w:rPr>
        <w:t>키워드를 혼동하면 안 된다.</w:t>
      </w:r>
    </w:p>
    <w:p w:rsidR="00214410" w:rsidRDefault="00214410" w:rsidP="00214410">
      <w:pPr>
        <w:pStyle w:val="a0"/>
        <w:numPr>
          <w:ilvl w:val="0"/>
          <w:numId w:val="0"/>
        </w:numPr>
        <w:ind w:left="227"/>
      </w:pPr>
      <w:r>
        <w:t xml:space="preserve">: list&lt;&gt; </w:t>
      </w:r>
      <w:r>
        <w:rPr>
          <w:rFonts w:hint="eastAsia"/>
        </w:rPr>
        <w:t>키워드는 해당 열의 값 하나가 배열 컨테이너의 형식으로 표현된다는 뜻이다.</w:t>
      </w:r>
      <w:r>
        <w:t xml:space="preserve"> </w:t>
      </w:r>
    </w:p>
    <w:p w:rsidR="00214410" w:rsidRDefault="00214410" w:rsidP="00214410">
      <w:pPr>
        <w:pStyle w:val="a0"/>
        <w:numPr>
          <w:ilvl w:val="0"/>
          <w:numId w:val="0"/>
        </w:numPr>
        <w:ind w:left="227"/>
      </w:pPr>
      <w:r>
        <w:t xml:space="preserve"> </w:t>
      </w:r>
      <w:r>
        <w:rPr>
          <w:rFonts w:hint="eastAsia"/>
        </w:rPr>
        <w:t>반면,</w:t>
      </w:r>
      <w:r>
        <w:t xml:space="preserve"> [] </w:t>
      </w:r>
      <w:r>
        <w:rPr>
          <w:rFonts w:hint="eastAsia"/>
        </w:rPr>
        <w:t>키워드는 해당 열의 값을 기준으로 하여 여러 개의 줄이 데이터 하나를 구성한다는 뜻이다.</w:t>
      </w:r>
    </w:p>
    <w:p w:rsidR="00685769" w:rsidRDefault="00685769" w:rsidP="00831482"/>
    <w:p w:rsidR="005F4B4A" w:rsidRDefault="005F4B4A" w:rsidP="005F4B4A">
      <w:pPr>
        <w:pStyle w:val="a0"/>
      </w:pPr>
      <w:r>
        <w:rPr>
          <w:rFonts w:hint="eastAsia"/>
        </w:rPr>
        <w:t>다중 행 데이터에 들어갈 각 행들은 인위적으로 컨테이너에 들어갈 수 있는 순서를 조정할 수 있다.</w:t>
      </w:r>
    </w:p>
    <w:p w:rsidR="005F4B4A" w:rsidRDefault="005F4B4A" w:rsidP="005F4B4A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 이를 위해서는,</w:t>
      </w:r>
      <w:r>
        <w:t xml:space="preserve"> </w:t>
      </w:r>
      <w:r>
        <w:rPr>
          <w:rFonts w:hint="eastAsia"/>
        </w:rPr>
        <w:t xml:space="preserve">기준 열의 값 뒤에 </w:t>
      </w:r>
      <w:r w:rsidRPr="00B50439">
        <w:rPr>
          <w:b/>
          <w:color w:val="0070C0"/>
        </w:rPr>
        <w:t>‘[</w:t>
      </w:r>
      <w:r w:rsidRPr="00B50439">
        <w:rPr>
          <w:rFonts w:hint="eastAsia"/>
          <w:b/>
          <w:color w:val="0070C0"/>
        </w:rPr>
        <w:t>인덱스 번호</w:t>
      </w:r>
      <w:r w:rsidRPr="00B50439">
        <w:rPr>
          <w:b/>
          <w:color w:val="0070C0"/>
        </w:rPr>
        <w:t>]’</w:t>
      </w:r>
      <w:r>
        <w:rPr>
          <w:rFonts w:hint="eastAsia"/>
        </w:rPr>
        <w:t>의 방식으로 인덱스를 직접 입력해준다.</w:t>
      </w:r>
    </w:p>
    <w:p w:rsidR="005F4B4A" w:rsidRDefault="005F4B4A" w:rsidP="00831482"/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5"/>
        <w:gridCol w:w="1572"/>
        <w:gridCol w:w="1055"/>
        <w:gridCol w:w="1055"/>
        <w:gridCol w:w="1920"/>
        <w:gridCol w:w="1840"/>
      </w:tblGrid>
      <w:tr w:rsidR="005F4B4A" w:rsidRPr="00343BED" w:rsidTr="00B50439">
        <w:trPr>
          <w:trHeight w:val="330"/>
        </w:trPr>
        <w:tc>
          <w:tcPr>
            <w:tcW w:w="1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proofErr w:type="spellStart"/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Action_Event</w:t>
            </w:r>
            <w:proofErr w:type="spellEnd"/>
          </w:p>
        </w:tc>
        <w:tc>
          <w:tcPr>
            <w:tcW w:w="15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proofErr w:type="spellStart"/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Fixed_Damage</w:t>
            </w:r>
            <w:proofErr w:type="spellEnd"/>
          </w:p>
        </w:tc>
        <w:tc>
          <w:tcPr>
            <w:tcW w:w="10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proofErr w:type="spellStart"/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AdFactor</w:t>
            </w:r>
            <w:proofErr w:type="spellEnd"/>
          </w:p>
        </w:tc>
        <w:tc>
          <w:tcPr>
            <w:tcW w:w="10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proofErr w:type="spellStart"/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ApFactor</w:t>
            </w:r>
            <w:proofErr w:type="spellEnd"/>
          </w:p>
        </w:tc>
        <w:tc>
          <w:tcPr>
            <w:tcW w:w="19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proofErr w:type="spellStart"/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Add_Option_Code</w:t>
            </w:r>
            <w:proofErr w:type="spellEnd"/>
          </w:p>
        </w:tc>
        <w:tc>
          <w:tcPr>
            <w:tcW w:w="18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404040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proofErr w:type="spellStart"/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Cooldown_Time</w:t>
            </w:r>
            <w:proofErr w:type="spellEnd"/>
          </w:p>
        </w:tc>
      </w:tr>
      <w:tr w:rsidR="005F4B4A" w:rsidRPr="00343BED" w:rsidTr="00B50439">
        <w:trPr>
          <w:trHeight w:val="330"/>
        </w:trPr>
        <w:tc>
          <w:tcPr>
            <w:tcW w:w="16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Client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Client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Client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Client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Client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305496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Client</w:t>
            </w:r>
          </w:p>
        </w:tc>
      </w:tr>
      <w:tr w:rsidR="005F4B4A" w:rsidRPr="00343BED" w:rsidTr="00B50439">
        <w:trPr>
          <w:trHeight w:val="810"/>
        </w:trPr>
        <w:tc>
          <w:tcPr>
            <w:tcW w:w="16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548235"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proofErr w:type="spellStart"/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EodGTC</w:t>
            </w:r>
            <w:proofErr w:type="spellEnd"/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[] : </w:t>
            </w: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proofErr w:type="spellStart"/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key_reference</w:t>
            </w:r>
            <w:proofErr w:type="spellEnd"/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 : </w:t>
            </w: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br/>
              <w:t>Skill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48235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List&lt;float&gt;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48235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float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48235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float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48235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float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548235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float</w:t>
            </w:r>
          </w:p>
        </w:tc>
      </w:tr>
      <w:tr w:rsidR="005F4B4A" w:rsidRPr="00343BED" w:rsidTr="00B50439">
        <w:trPr>
          <w:trHeight w:val="330"/>
        </w:trPr>
        <w:tc>
          <w:tcPr>
            <w:tcW w:w="16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171100001[0]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100, 100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F4B4A" w:rsidRPr="00343BED" w:rsidTr="00B50439">
        <w:trPr>
          <w:trHeight w:val="330"/>
        </w:trPr>
        <w:tc>
          <w:tcPr>
            <w:tcW w:w="16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171100001[1]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100, 100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F4B4A" w:rsidRPr="00343BED" w:rsidTr="00B50439">
        <w:trPr>
          <w:trHeight w:val="330"/>
        </w:trPr>
        <w:tc>
          <w:tcPr>
            <w:tcW w:w="16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171100003[0]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100, 100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F4B4A" w:rsidRPr="00343BED" w:rsidTr="00B50439">
        <w:trPr>
          <w:trHeight w:val="330"/>
        </w:trPr>
        <w:tc>
          <w:tcPr>
            <w:tcW w:w="16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171100003[1]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100, 100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F4B4A" w:rsidRPr="00343BED" w:rsidTr="00B50439">
        <w:trPr>
          <w:trHeight w:val="330"/>
        </w:trPr>
        <w:tc>
          <w:tcPr>
            <w:tcW w:w="162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171100003[2]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100, 100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:rsidR="005F4B4A" w:rsidRPr="00343BED" w:rsidRDefault="005F4B4A" w:rsidP="00B5043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43B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</w:tbl>
    <w:p w:rsidR="005F4B4A" w:rsidRPr="005F4B4A" w:rsidRDefault="005F4B4A" w:rsidP="005F4B4A">
      <w:pPr>
        <w:jc w:val="center"/>
      </w:pPr>
      <w:r>
        <w:rPr>
          <w:rFonts w:hint="eastAsia"/>
        </w:rPr>
        <w:t>&lt;가장 처음 열이 기준 열이다.</w:t>
      </w:r>
      <w:r>
        <w:t xml:space="preserve"> </w:t>
      </w:r>
      <w:r>
        <w:rPr>
          <w:rFonts w:hint="eastAsia"/>
        </w:rPr>
        <w:t>인덱스 입력 방식이 보일 것이다</w:t>
      </w:r>
      <w:proofErr w:type="gramStart"/>
      <w:r>
        <w:rPr>
          <w:rFonts w:hint="eastAsia"/>
        </w:rPr>
        <w:t>.&gt;</w:t>
      </w:r>
      <w:proofErr w:type="gramEnd"/>
    </w:p>
    <w:p w:rsidR="005F4B4A" w:rsidRDefault="005F4B4A" w:rsidP="00831482"/>
    <w:p w:rsidR="005F4B4A" w:rsidRDefault="00B50439" w:rsidP="005F4B4A">
      <w:pPr>
        <w:pStyle w:val="a0"/>
      </w:pPr>
      <w:r>
        <w:rPr>
          <w:rFonts w:hint="eastAsia"/>
        </w:rPr>
        <w:t>기준 열의 각 값에 인덱스 번호를 부여할 경우,</w:t>
      </w:r>
      <w:r>
        <w:t xml:space="preserve"> </w:t>
      </w:r>
      <w:r>
        <w:rPr>
          <w:rFonts w:hint="eastAsia"/>
        </w:rPr>
        <w:t xml:space="preserve">인덱스는 </w:t>
      </w:r>
      <w:r w:rsidRPr="00B50439">
        <w:rPr>
          <w:b/>
          <w:color w:val="FF0000"/>
        </w:rPr>
        <w:t>0</w:t>
      </w:r>
      <w:r w:rsidRPr="00B50439">
        <w:rPr>
          <w:rFonts w:hint="eastAsia"/>
          <w:b/>
          <w:color w:val="FF0000"/>
        </w:rPr>
        <w:t>번이 시작 번호이고,</w:t>
      </w:r>
      <w:r w:rsidRPr="00B50439">
        <w:rPr>
          <w:b/>
          <w:color w:val="FF0000"/>
        </w:rPr>
        <w:t xml:space="preserve"> 1</w:t>
      </w:r>
      <w:r w:rsidRPr="00B50439">
        <w:rPr>
          <w:rFonts w:hint="eastAsia"/>
          <w:b/>
          <w:color w:val="FF0000"/>
        </w:rPr>
        <w:t xml:space="preserve">씩 증가하는 </w:t>
      </w:r>
      <w:r>
        <w:rPr>
          <w:rFonts w:hint="eastAsia"/>
          <w:b/>
          <w:color w:val="FF0000"/>
        </w:rPr>
        <w:t>양의 정수</w:t>
      </w:r>
      <w:r>
        <w:rPr>
          <w:rFonts w:hint="eastAsia"/>
        </w:rPr>
        <w:t>로 순서를 매겨야 한다.</w:t>
      </w:r>
    </w:p>
    <w:p w:rsidR="005F4B4A" w:rsidRDefault="005F4B4A" w:rsidP="00831482"/>
    <w:p w:rsidR="00B50439" w:rsidRDefault="00B50439" w:rsidP="00B5043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0E22BD">
        <w:rPr>
          <w:rFonts w:eastAsiaTheme="minorHAnsi"/>
          <w:color w:val="006600"/>
        </w:rPr>
        <w:t>※</w:t>
      </w:r>
      <w:r w:rsidRPr="000E22BD">
        <w:rPr>
          <w:color w:val="006600"/>
        </w:rPr>
        <w:t xml:space="preserve"> </w:t>
      </w:r>
      <w:r>
        <w:rPr>
          <w:rFonts w:hint="eastAsia"/>
          <w:color w:val="006600"/>
        </w:rPr>
        <w:t>이는 일반적인 C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계열의 문법을 따르는 프로그래밍 언어에서 배열 컨테이너의 인덱스를 매기는 방법과 완전히 같다.</w:t>
      </w:r>
    </w:p>
    <w:p w:rsidR="00B50439" w:rsidRPr="00B50439" w:rsidRDefault="00B50439" w:rsidP="00831482"/>
    <w:p w:rsidR="00B50439" w:rsidRDefault="00B50439" w:rsidP="00B50439">
      <w:pPr>
        <w:pStyle w:val="a0"/>
      </w:pPr>
      <w:r>
        <w:rPr>
          <w:rFonts w:hint="eastAsia"/>
        </w:rPr>
        <w:t xml:space="preserve">인덱스 값은 암묵적으로 </w:t>
      </w:r>
      <w:r>
        <w:t>4</w:t>
      </w:r>
      <w:r>
        <w:rPr>
          <w:rFonts w:hint="eastAsia"/>
        </w:rPr>
        <w:t>바이트 정수 값(</w:t>
      </w:r>
      <w:proofErr w:type="spellStart"/>
      <w:r>
        <w:t>int</w:t>
      </w:r>
      <w:proofErr w:type="spellEnd"/>
      <w:r>
        <w:rPr>
          <w:rFonts w:hint="eastAsia"/>
        </w:rPr>
        <w:t>)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간주한다.</w:t>
      </w:r>
    </w:p>
    <w:p w:rsidR="00B50439" w:rsidRDefault="00B50439" w:rsidP="00B50439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따라서,</w:t>
      </w:r>
      <w:r>
        <w:t xml:space="preserve"> </w:t>
      </w:r>
      <w:r>
        <w:rPr>
          <w:rFonts w:hint="eastAsia"/>
        </w:rPr>
        <w:t xml:space="preserve">인덱스의 최대 한계는 약 </w:t>
      </w:r>
      <w:r>
        <w:t>21.47</w:t>
      </w:r>
      <w:r>
        <w:rPr>
          <w:rFonts w:hint="eastAsia"/>
        </w:rPr>
        <w:t>억이다.</w:t>
      </w:r>
    </w:p>
    <w:p w:rsidR="00B50439" w:rsidRDefault="00B50439" w:rsidP="00831482"/>
    <w:p w:rsidR="00B50439" w:rsidRDefault="00B50439" w:rsidP="00B5043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0E22BD">
        <w:rPr>
          <w:rFonts w:eastAsiaTheme="minorHAnsi"/>
          <w:color w:val="006600"/>
        </w:rPr>
        <w:t>※</w:t>
      </w:r>
      <w:r w:rsidRPr="000E22BD">
        <w:rPr>
          <w:color w:val="006600"/>
        </w:rPr>
        <w:t xml:space="preserve"> </w:t>
      </w:r>
      <w:r>
        <w:rPr>
          <w:rFonts w:hint="eastAsia"/>
          <w:color w:val="006600"/>
        </w:rPr>
        <w:t>실질적으로 인덱스가 이 정도 한계에 다다라야 할 일은 없다고 봐도 좋지만,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인덱스가 실제로는 무한대가 아니라는 점은 알고 있어야 한다.</w:t>
      </w:r>
      <w:r>
        <w:rPr>
          <w:color w:val="006600"/>
        </w:rPr>
        <w:t xml:space="preserve"> </w:t>
      </w:r>
    </w:p>
    <w:p w:rsidR="00B50439" w:rsidRDefault="00B50439" w:rsidP="00B5043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hint="eastAsia"/>
          <w:color w:val="006600"/>
        </w:rPr>
        <w:t xml:space="preserve">   여기서 뿐만 아니라,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대부분의 경우에 뭔가 배열 컨테이너의 인덱스를 취급한다고 하면, 4바이트 정수 값의 한계를 가지고 있다고 보면 된다.</w:t>
      </w:r>
    </w:p>
    <w:p w:rsidR="00B50439" w:rsidRDefault="00B50439" w:rsidP="00831482"/>
    <w:p w:rsidR="00245245" w:rsidRDefault="00245245" w:rsidP="00245245">
      <w:pPr>
        <w:pStyle w:val="a0"/>
      </w:pPr>
      <w:r>
        <w:rPr>
          <w:rFonts w:hint="eastAsia"/>
        </w:rPr>
        <w:t>기준 열의 값은 인덱스를 매기지 않아도 된다.</w:t>
      </w:r>
      <w:r>
        <w:t xml:space="preserve"> </w:t>
      </w:r>
    </w:p>
    <w:p w:rsidR="00245245" w:rsidRDefault="00245245" w:rsidP="00245245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>이 경우에는 데이터시트에 입력한 순서가 곧 인덱스가 된다.</w:t>
      </w:r>
    </w:p>
    <w:p w:rsidR="00245245" w:rsidRDefault="00245245" w:rsidP="00831482"/>
    <w:p w:rsidR="00214410" w:rsidRDefault="00214410" w:rsidP="00214410">
      <w:pPr>
        <w:pStyle w:val="a0"/>
      </w:pPr>
      <w:r>
        <w:rPr>
          <w:rFonts w:hint="eastAsia"/>
        </w:rPr>
        <w:t>다중</w:t>
      </w:r>
      <w:r w:rsidR="003B6157">
        <w:rPr>
          <w:rFonts w:hint="eastAsia"/>
        </w:rPr>
        <w:t xml:space="preserve"> 행</w:t>
      </w:r>
      <w:r>
        <w:rPr>
          <w:rFonts w:hint="eastAsia"/>
        </w:rPr>
        <w:t xml:space="preserve"> 데이터</w:t>
      </w:r>
      <w:r w:rsidR="003B6157">
        <w:rPr>
          <w:rFonts w:hint="eastAsia"/>
        </w:rPr>
        <w:t>는 내부적으로 배열 혹은 이와 유사한 컨테이너 객체로 표현한다.</w:t>
      </w:r>
    </w:p>
    <w:p w:rsidR="00434394" w:rsidRDefault="00434394" w:rsidP="00434394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일반적으로 가장 효과적인 수단은 동적 배열 컨테이너 객</w:t>
      </w:r>
      <w:r w:rsidR="00E16850">
        <w:rPr>
          <w:rFonts w:hint="eastAsia"/>
        </w:rPr>
        <w:t>체이다.</w:t>
      </w:r>
      <w:r w:rsidR="00E16850">
        <w:t xml:space="preserve"> (</w:t>
      </w:r>
      <w:r w:rsidR="00E16850">
        <w:rPr>
          <w:rFonts w:hint="eastAsia"/>
        </w:rPr>
        <w:t>C++</w:t>
      </w:r>
      <w:r w:rsidR="00E16850">
        <w:t xml:space="preserve"> </w:t>
      </w:r>
      <w:r w:rsidR="00E16850">
        <w:rPr>
          <w:rFonts w:hint="eastAsia"/>
        </w:rPr>
        <w:t xml:space="preserve">언어의 </w:t>
      </w:r>
      <w:proofErr w:type="spellStart"/>
      <w:r w:rsidR="00E16850">
        <w:t>std</w:t>
      </w:r>
      <w:proofErr w:type="spellEnd"/>
      <w:r w:rsidR="00E16850">
        <w:t>:</w:t>
      </w:r>
      <w:proofErr w:type="gramStart"/>
      <w:r w:rsidR="00E16850">
        <w:t>:vector</w:t>
      </w:r>
      <w:proofErr w:type="gramEnd"/>
      <w:r w:rsidR="00E16850">
        <w:t xml:space="preserve">&lt;&gt;, </w:t>
      </w:r>
      <w:r w:rsidR="00E16850">
        <w:rPr>
          <w:rFonts w:hint="eastAsia"/>
        </w:rPr>
        <w:t xml:space="preserve">또는 </w:t>
      </w:r>
      <w:r w:rsidR="00E16850">
        <w:t xml:space="preserve">.NET </w:t>
      </w:r>
      <w:proofErr w:type="spellStart"/>
      <w:r w:rsidR="00E16850">
        <w:t>Freamework</w:t>
      </w:r>
      <w:proofErr w:type="spellEnd"/>
      <w:r w:rsidR="00E16850">
        <w:rPr>
          <w:rFonts w:hint="eastAsia"/>
        </w:rPr>
        <w:t>의 List&lt;&gt;</w:t>
      </w:r>
      <w:r w:rsidR="00E16850">
        <w:t xml:space="preserve"> </w:t>
      </w:r>
      <w:r w:rsidR="00E16850">
        <w:rPr>
          <w:rFonts w:hint="eastAsia"/>
        </w:rPr>
        <w:t>객체 등)</w:t>
      </w:r>
    </w:p>
    <w:p w:rsidR="00214410" w:rsidRDefault="00214410" w:rsidP="00831482"/>
    <w:p w:rsidR="003B6157" w:rsidRDefault="003B6157" w:rsidP="003B6157">
      <w:pPr>
        <w:pStyle w:val="a0"/>
      </w:pPr>
      <w:r>
        <w:rPr>
          <w:rFonts w:hint="eastAsia"/>
        </w:rPr>
        <w:t>다중 행 데이터의 컨테이너를 구성하는 데이터들은,</w:t>
      </w:r>
      <w:r>
        <w:t xml:space="preserve"> </w:t>
      </w:r>
      <w:r>
        <w:rPr>
          <w:rFonts w:hint="eastAsia"/>
        </w:rPr>
        <w:t>기준이 되는 열에서 순서 상으로 나머지 뒷부분 열에 있는 데이터들 전부이다.</w:t>
      </w:r>
    </w:p>
    <w:p w:rsidR="003B6157" w:rsidRDefault="003B6157" w:rsidP="003B6157">
      <w:pPr>
        <w:pStyle w:val="a0"/>
        <w:numPr>
          <w:ilvl w:val="0"/>
          <w:numId w:val="0"/>
        </w:numPr>
      </w:pPr>
    </w:p>
    <w:p w:rsidR="003B6157" w:rsidRDefault="003B6157" w:rsidP="003B6157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0E22BD">
        <w:rPr>
          <w:rFonts w:eastAsiaTheme="minorHAnsi"/>
          <w:color w:val="006600"/>
        </w:rPr>
        <w:t>※</w:t>
      </w:r>
      <w:r w:rsidRPr="000E22BD">
        <w:rPr>
          <w:color w:val="006600"/>
        </w:rPr>
        <w:t xml:space="preserve"> </w:t>
      </w:r>
      <w:r w:rsidR="00434394">
        <w:rPr>
          <w:rFonts w:hint="eastAsia"/>
          <w:color w:val="006600"/>
        </w:rPr>
        <w:t xml:space="preserve">어떤 데이터시트가 </w:t>
      </w:r>
      <w:r>
        <w:rPr>
          <w:rFonts w:hint="eastAsia"/>
          <w:color w:val="006600"/>
        </w:rPr>
        <w:t xml:space="preserve">총 </w:t>
      </w:r>
      <w:r w:rsidR="00434394">
        <w:rPr>
          <w:color w:val="006600"/>
        </w:rPr>
        <w:t>10</w:t>
      </w:r>
      <w:r w:rsidR="00434394">
        <w:rPr>
          <w:rFonts w:hint="eastAsia"/>
          <w:color w:val="006600"/>
        </w:rPr>
        <w:t>개의 열로 구성이 되어 있다고 가정하자. 이 중에서,</w:t>
      </w:r>
      <w:r w:rsidR="00434394"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만약 3번째 열이 다중 행 데이터를 구성하는 기준 </w:t>
      </w:r>
      <w:r w:rsidR="00434394">
        <w:rPr>
          <w:rFonts w:hint="eastAsia"/>
          <w:color w:val="006600"/>
        </w:rPr>
        <w:t>열로 설정되어 있다고 치자.</w:t>
      </w:r>
    </w:p>
    <w:p w:rsidR="003B6157" w:rsidRDefault="00434394" w:rsidP="00434394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그러면,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다중 행 데이터는 4번째 ~ 10번째열까지의 데이터로 구성이 된다.</w:t>
      </w:r>
    </w:p>
    <w:p w:rsidR="003B6157" w:rsidRPr="00434394" w:rsidRDefault="00434394" w:rsidP="00434394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즉,</w:t>
      </w:r>
      <w:r>
        <w:rPr>
          <w:rFonts w:eastAsiaTheme="minorHAnsi"/>
          <w:color w:val="006600"/>
        </w:rPr>
        <w:t xml:space="preserve"> 4</w:t>
      </w:r>
      <w:r>
        <w:rPr>
          <w:rFonts w:eastAsiaTheme="minorHAnsi" w:hint="eastAsia"/>
          <w:color w:val="006600"/>
        </w:rPr>
        <w:t xml:space="preserve">열 </w:t>
      </w:r>
      <w:r>
        <w:rPr>
          <w:rFonts w:eastAsiaTheme="minorHAnsi"/>
          <w:color w:val="006600"/>
        </w:rPr>
        <w:t>~ 10</w:t>
      </w:r>
      <w:r>
        <w:rPr>
          <w:rFonts w:eastAsiaTheme="minorHAnsi" w:hint="eastAsia"/>
          <w:color w:val="006600"/>
        </w:rPr>
        <w:t xml:space="preserve">열까지의 데이터들은 </w:t>
      </w:r>
      <w:r>
        <w:rPr>
          <w:rFonts w:eastAsiaTheme="minorHAnsi"/>
          <w:color w:val="006600"/>
        </w:rPr>
        <w:t>3</w:t>
      </w:r>
      <w:r>
        <w:rPr>
          <w:rFonts w:eastAsiaTheme="minorHAnsi" w:hint="eastAsia"/>
          <w:color w:val="006600"/>
        </w:rPr>
        <w:t>열에서 같은 값을 가지는 여러 줄의 데이터들은 모두 하나의 데이터를 표현하는 배열 컨테이너의 원소들이라는 말이다.</w:t>
      </w:r>
      <w:r>
        <w:rPr>
          <w:rFonts w:eastAsiaTheme="minorHAnsi"/>
          <w:color w:val="006600"/>
        </w:rPr>
        <w:t xml:space="preserve"> </w:t>
      </w:r>
    </w:p>
    <w:p w:rsidR="003B6157" w:rsidRPr="00434394" w:rsidRDefault="003B6157" w:rsidP="00831482"/>
    <w:p w:rsidR="00685769" w:rsidRDefault="00E16850" w:rsidP="00E16850">
      <w:pPr>
        <w:pStyle w:val="a0"/>
      </w:pPr>
      <w:r>
        <w:rPr>
          <w:rFonts w:hint="eastAsia"/>
        </w:rPr>
        <w:t>다중 행 데이터는 또 다른 다중 행 데이터를 멤버로 가질 수 있다.</w:t>
      </w:r>
    </w:p>
    <w:p w:rsidR="00214410" w:rsidRDefault="00214410" w:rsidP="00831482"/>
    <w:p w:rsidR="00E16850" w:rsidRDefault="00E16850" w:rsidP="00E16850">
      <w:pPr>
        <w:pStyle w:val="a0"/>
        <w:numPr>
          <w:ilvl w:val="0"/>
          <w:numId w:val="0"/>
        </w:numPr>
        <w:shd w:val="clear" w:color="auto" w:fill="FDE9D9" w:themeFill="accent6" w:themeFillTint="33"/>
        <w:ind w:left="200" w:hangingChars="100" w:hanging="200"/>
        <w:rPr>
          <w:color w:val="984806" w:themeColor="accent6" w:themeShade="80"/>
        </w:rPr>
      </w:pPr>
      <w:r w:rsidRPr="00E16850">
        <w:rPr>
          <w:rFonts w:eastAsiaTheme="minorHAnsi" w:hint="eastAsia"/>
          <w:color w:val="984806" w:themeColor="accent6" w:themeShade="80"/>
        </w:rPr>
        <w:t xml:space="preserve"> </w:t>
      </w:r>
      <w:r w:rsidRPr="00E16850">
        <w:rPr>
          <w:rFonts w:eastAsiaTheme="minorHAnsi"/>
          <w:color w:val="984806" w:themeColor="accent6" w:themeShade="80"/>
        </w:rPr>
        <w:t>※</w:t>
      </w:r>
      <w:r w:rsidRPr="00E16850">
        <w:rPr>
          <w:color w:val="984806" w:themeColor="accent6" w:themeShade="80"/>
        </w:rPr>
        <w:t xml:space="preserve"> </w:t>
      </w:r>
      <w:r>
        <w:rPr>
          <w:rFonts w:hint="eastAsia"/>
          <w:color w:val="984806" w:themeColor="accent6" w:themeShade="80"/>
        </w:rPr>
        <w:t>단,</w:t>
      </w:r>
      <w:r>
        <w:rPr>
          <w:color w:val="984806" w:themeColor="accent6" w:themeShade="80"/>
        </w:rPr>
        <w:t xml:space="preserve"> </w:t>
      </w:r>
      <w:r>
        <w:rPr>
          <w:rFonts w:hint="eastAsia"/>
          <w:color w:val="984806" w:themeColor="accent6" w:themeShade="80"/>
        </w:rPr>
        <w:t>이 구현은 시급한 사항은 아니다.</w:t>
      </w:r>
    </w:p>
    <w:p w:rsidR="00E16850" w:rsidRPr="00E16850" w:rsidRDefault="00E16850" w:rsidP="00E16850">
      <w:pPr>
        <w:pStyle w:val="a0"/>
        <w:numPr>
          <w:ilvl w:val="0"/>
          <w:numId w:val="0"/>
        </w:numPr>
        <w:shd w:val="clear" w:color="auto" w:fill="FDE9D9" w:themeFill="accent6" w:themeFillTint="33"/>
        <w:ind w:left="200" w:hangingChars="100" w:hanging="200"/>
        <w:rPr>
          <w:color w:val="984806" w:themeColor="accent6" w:themeShade="80"/>
        </w:rPr>
      </w:pPr>
      <w:r>
        <w:rPr>
          <w:rFonts w:eastAsiaTheme="minorHAnsi"/>
          <w:color w:val="984806" w:themeColor="accent6" w:themeShade="80"/>
        </w:rPr>
        <w:t xml:space="preserve">   </w:t>
      </w:r>
      <w:r>
        <w:rPr>
          <w:rFonts w:eastAsiaTheme="minorHAnsi" w:hint="eastAsia"/>
          <w:color w:val="984806" w:themeColor="accent6" w:themeShade="80"/>
        </w:rPr>
        <w:t>대부분의 상황에서,</w:t>
      </w:r>
      <w:r>
        <w:rPr>
          <w:rFonts w:eastAsiaTheme="minorHAnsi"/>
          <w:color w:val="984806" w:themeColor="accent6" w:themeShade="80"/>
        </w:rPr>
        <w:t xml:space="preserve"> </w:t>
      </w:r>
      <w:r>
        <w:rPr>
          <w:rFonts w:eastAsiaTheme="minorHAnsi" w:hint="eastAsia"/>
          <w:color w:val="984806" w:themeColor="accent6" w:themeShade="80"/>
        </w:rPr>
        <w:t>다중 행 데이터는 데이터시트에서 한 가지만 필요할 때가 많다.</w:t>
      </w:r>
      <w:r>
        <w:rPr>
          <w:rFonts w:eastAsiaTheme="minorHAnsi"/>
          <w:color w:val="984806" w:themeColor="accent6" w:themeShade="80"/>
        </w:rPr>
        <w:t xml:space="preserve"> </w:t>
      </w:r>
      <w:r>
        <w:rPr>
          <w:rFonts w:eastAsiaTheme="minorHAnsi" w:hint="eastAsia"/>
          <w:color w:val="984806" w:themeColor="accent6" w:themeShade="80"/>
        </w:rPr>
        <w:t>따라서 이 기능을 위한 구현을 위한 시간이 부족한 경우에는, 다중 행 데이터가 데이터시트에서 하나만 있다고 가정하고 관련 프로그램을 구현해도 좋다.</w:t>
      </w:r>
    </w:p>
    <w:p w:rsidR="00E16850" w:rsidRDefault="00E16850" w:rsidP="00831482"/>
    <w:p w:rsidR="00E16850" w:rsidRDefault="00E16850" w:rsidP="00B50439">
      <w:pPr>
        <w:pStyle w:val="a0"/>
      </w:pPr>
      <w:r>
        <w:rPr>
          <w:rFonts w:hint="eastAsia"/>
        </w:rPr>
        <w:t xml:space="preserve">다중 행 데이터가 데이터시트에 여러 개 존재할 때, 다중 행 데이터끼리의 소유 관계는 </w:t>
      </w:r>
      <w:r w:rsidRPr="00C93C85">
        <w:rPr>
          <w:rFonts w:hint="eastAsia"/>
          <w:b/>
          <w:color w:val="FF0000"/>
        </w:rPr>
        <w:t>다중 행 데이터 기준 열의 순서</w:t>
      </w:r>
      <w:r>
        <w:rPr>
          <w:rFonts w:hint="eastAsia"/>
        </w:rPr>
        <w:t>에 달려 있다.</w:t>
      </w:r>
    </w:p>
    <w:p w:rsidR="00E16850" w:rsidRPr="00E16850" w:rsidRDefault="00E16850" w:rsidP="00E16850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즉,</w:t>
      </w:r>
      <w:r>
        <w:t xml:space="preserve"> </w:t>
      </w:r>
      <w:r>
        <w:rPr>
          <w:rFonts w:hint="eastAsia"/>
        </w:rPr>
        <w:t>다중 행 데이터를 설정하는 기준 열이 여러 개일 때,</w:t>
      </w:r>
      <w:r>
        <w:t xml:space="preserve"> </w:t>
      </w:r>
      <w:r>
        <w:rPr>
          <w:rFonts w:hint="eastAsia"/>
        </w:rPr>
        <w:t>먼저 등장하는 기준 열이 나중에 등장하는 기준 열을 멤버로 가지는 관계다.</w:t>
      </w:r>
    </w:p>
    <w:p w:rsidR="00E16850" w:rsidRDefault="00E16850" w:rsidP="00831482"/>
    <w:p w:rsidR="00E16850" w:rsidRDefault="00C93C85" w:rsidP="00343BE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0E22BD">
        <w:rPr>
          <w:rFonts w:eastAsiaTheme="minorHAnsi"/>
          <w:color w:val="006600"/>
        </w:rPr>
        <w:t>※</w:t>
      </w:r>
      <w:r w:rsidRPr="000E22BD"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프로그래밍 언어 </w:t>
      </w:r>
      <w:r w:rsidR="00887C80">
        <w:rPr>
          <w:rFonts w:hint="eastAsia"/>
          <w:color w:val="006600"/>
        </w:rPr>
        <w:t>단계에서 생각해보면,</w:t>
      </w:r>
      <w:r>
        <w:rPr>
          <w:rFonts w:hint="eastAsia"/>
          <w:color w:val="006600"/>
        </w:rPr>
        <w:t xml:space="preserve"> 이 상황이 마치 컨테이너 객체가 컨테이너 객체를 </w:t>
      </w:r>
      <w:r w:rsidR="00343BED">
        <w:rPr>
          <w:rFonts w:hint="eastAsia"/>
          <w:color w:val="006600"/>
        </w:rPr>
        <w:t xml:space="preserve">소유하고 있는 </w:t>
      </w:r>
      <w:r w:rsidR="00887C80">
        <w:rPr>
          <w:rFonts w:hint="eastAsia"/>
          <w:color w:val="006600"/>
        </w:rPr>
        <w:t>경우</w:t>
      </w:r>
      <w:r w:rsidR="00343BED">
        <w:rPr>
          <w:rFonts w:hint="eastAsia"/>
          <w:color w:val="006600"/>
        </w:rPr>
        <w:t>에 비유할 수 있다.</w:t>
      </w:r>
    </w:p>
    <w:p w:rsidR="00DF3FC9" w:rsidRDefault="00DF3FC9" w:rsidP="00343BE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A</w:t>
      </w:r>
      <w:r>
        <w:rPr>
          <w:rFonts w:eastAsiaTheme="minorHAnsi" w:hint="eastAsia"/>
          <w:color w:val="006600"/>
        </w:rPr>
        <w:t xml:space="preserve">라는 상위 객체가 </w:t>
      </w:r>
      <w:r>
        <w:rPr>
          <w:rFonts w:eastAsiaTheme="minorHAnsi"/>
          <w:color w:val="006600"/>
        </w:rPr>
        <w:t>B</w:t>
      </w:r>
      <w:r>
        <w:rPr>
          <w:rFonts w:eastAsiaTheme="minorHAnsi" w:hint="eastAsia"/>
          <w:color w:val="006600"/>
        </w:rPr>
        <w:t>라는 하위 객체를 소유하는 개념 그 자체는 개발자에게 있어 아주 익숙한 개념이다.</w:t>
      </w:r>
    </w:p>
    <w:p w:rsidR="00E16850" w:rsidRPr="00DF3FC9" w:rsidRDefault="00E16850" w:rsidP="00831482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65"/>
        <w:gridCol w:w="1267"/>
        <w:gridCol w:w="1282"/>
        <w:gridCol w:w="1271"/>
        <w:gridCol w:w="1268"/>
        <w:gridCol w:w="1385"/>
        <w:gridCol w:w="1268"/>
      </w:tblGrid>
      <w:tr w:rsidR="006B67BE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4A442A" w:themeFill="background2" w:themeFillShade="40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Account</w:t>
            </w:r>
          </w:p>
        </w:tc>
        <w:tc>
          <w:tcPr>
            <w:tcW w:w="1269" w:type="dxa"/>
            <w:tcBorders>
              <w:left w:val="single" w:sz="12" w:space="0" w:color="C00000"/>
              <w:bottom w:val="single" w:sz="4" w:space="0" w:color="auto"/>
              <w:right w:val="single" w:sz="12" w:space="0" w:color="C00000"/>
            </w:tcBorders>
            <w:shd w:val="clear" w:color="auto" w:fill="4A442A" w:themeFill="background2" w:themeFillShade="40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Password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4A442A" w:themeFill="background2" w:themeFillShade="40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CharacterID</w:t>
            </w:r>
            <w:proofErr w:type="spellEnd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tcBorders>
              <w:left w:val="single" w:sz="12" w:space="0" w:color="C00000"/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Nickname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12" w:space="0" w:color="C00000"/>
            </w:tcBorders>
            <w:shd w:val="clear" w:color="auto" w:fill="4A442A" w:themeFill="background2" w:themeFillShade="40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JobClass</w:t>
            </w:r>
            <w:proofErr w:type="spellEnd"/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4A442A" w:themeFill="background2" w:themeFillShade="40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ReservedItem</w:t>
            </w:r>
            <w:proofErr w:type="spellEnd"/>
          </w:p>
        </w:tc>
        <w:tc>
          <w:tcPr>
            <w:tcW w:w="1270" w:type="dxa"/>
            <w:tcBorders>
              <w:left w:val="single" w:sz="12" w:space="0" w:color="C00000"/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ItemCode</w:t>
            </w:r>
            <w:proofErr w:type="spellEnd"/>
          </w:p>
        </w:tc>
      </w:tr>
      <w:tr w:rsidR="006B67BE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365F91" w:themeFill="accent1" w:themeFillShade="BF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 w:rsidRP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Common</w:t>
            </w:r>
          </w:p>
        </w:tc>
        <w:tc>
          <w:tcPr>
            <w:tcW w:w="1269" w:type="dxa"/>
            <w:tcBorders>
              <w:left w:val="single" w:sz="12" w:space="0" w:color="C00000"/>
              <w:bottom w:val="single" w:sz="4" w:space="0" w:color="auto"/>
              <w:right w:val="single" w:sz="12" w:space="0" w:color="C00000"/>
            </w:tcBorders>
            <w:shd w:val="clear" w:color="auto" w:fill="365F91" w:themeFill="accent1" w:themeFillShade="BF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 w:rsidRP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Common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365F91" w:themeFill="accent1" w:themeFillShade="BF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 w:rsidRP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Common</w:t>
            </w:r>
          </w:p>
        </w:tc>
        <w:tc>
          <w:tcPr>
            <w:tcW w:w="1272" w:type="dxa"/>
            <w:tcBorders>
              <w:left w:val="single" w:sz="12" w:space="0" w:color="C00000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 w:rsidRP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Common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12" w:space="0" w:color="C00000"/>
            </w:tcBorders>
            <w:shd w:val="clear" w:color="auto" w:fill="365F91" w:themeFill="accent1" w:themeFillShade="BF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 w:rsidRP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Common</w:t>
            </w:r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365F91" w:themeFill="accent1" w:themeFillShade="BF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 w:rsidRP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Common</w:t>
            </w:r>
          </w:p>
        </w:tc>
        <w:tc>
          <w:tcPr>
            <w:tcW w:w="1270" w:type="dxa"/>
            <w:tcBorders>
              <w:left w:val="single" w:sz="12" w:space="0" w:color="C00000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 w:rsidRP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Common</w:t>
            </w:r>
          </w:p>
        </w:tc>
      </w:tr>
      <w:tr w:rsidR="006B67BE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76923C" w:themeFill="accent3" w:themeFillShade="BF"/>
            <w:vAlign w:val="center"/>
          </w:tcPr>
          <w:p w:rsidR="006B67BE" w:rsidRPr="006B67BE" w:rsidRDefault="00896904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s</w:t>
            </w:r>
            <w:r w:rsid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tring</w:t>
            </w:r>
            <w:r w:rsidR="009C631F"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[]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76923C" w:themeFill="accent3" w:themeFillShade="BF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string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76923C" w:themeFill="accent3" w:themeFillShade="BF"/>
            <w:vAlign w:val="center"/>
          </w:tcPr>
          <w:p w:rsidR="006B67BE" w:rsidRPr="006B67BE" w:rsidRDefault="009C631F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L</w:t>
            </w:r>
            <w:r w:rsid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ong</w:t>
            </w:r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[]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76923C" w:themeFill="accent3" w:themeFillShade="BF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string</w:t>
            </w:r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76923C" w:themeFill="accent3" w:themeFillShade="BF"/>
            <w:vAlign w:val="center"/>
          </w:tcPr>
          <w:p w:rsid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enum</w:t>
            </w:r>
            <w:proofErr w:type="spellEnd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 xml:space="preserve"> : </w:t>
            </w:r>
          </w:p>
          <w:p w:rsid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sbyte</w:t>
            </w:r>
            <w:proofErr w:type="spellEnd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 xml:space="preserve"> : </w:t>
            </w:r>
          </w:p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eJobClass</w:t>
            </w:r>
            <w:proofErr w:type="spellEnd"/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76923C" w:themeFill="accent3" w:themeFillShade="BF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I</w:t>
            </w:r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nt</w:t>
            </w:r>
            <w:proofErr w:type="spellEnd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[</w:t>
            </w:r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76923C" w:themeFill="accent3" w:themeFillShade="BF"/>
            <w:vAlign w:val="center"/>
          </w:tcPr>
          <w:p w:rsidR="006B67BE" w:rsidRPr="006B67BE" w:rsidRDefault="006B67BE" w:rsidP="006B67BE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int</w:t>
            </w:r>
            <w:proofErr w:type="spellEnd"/>
          </w:p>
        </w:tc>
      </w:tr>
      <w:tr w:rsidR="00477528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CD3AE4" w:rsidRDefault="006B67BE" w:rsidP="006B67B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B566FE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[0]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477528" w:rsidRDefault="006B67BE" w:rsidP="006B67B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477528" w:rsidRDefault="006B67BE" w:rsidP="006B67B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324</w:t>
            </w:r>
            <w:r w:rsidR="00B566FE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[0]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477528" w:rsidRDefault="00B566FE" w:rsidP="006B67B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상남자</w:t>
            </w:r>
            <w:proofErr w:type="spellEnd"/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477528" w:rsidRDefault="00B566FE" w:rsidP="006B67B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Worrior</w:t>
            </w:r>
            <w:proofErr w:type="spellEnd"/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00FF"/>
                <w:sz w:val="18"/>
                <w:szCs w:val="18"/>
              </w:rPr>
              <w:t>0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B050"/>
                <w:sz w:val="18"/>
                <w:szCs w:val="18"/>
              </w:rPr>
              <w:t>0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CD3AE4" w:rsidRDefault="00B566FE" w:rsidP="006B67B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100</w:t>
            </w:r>
          </w:p>
        </w:tc>
      </w:tr>
      <w:tr w:rsidR="00477528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CD3AE4" w:rsidRDefault="006B67BE" w:rsidP="006B67B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[0]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477528" w:rsidRDefault="006B67BE" w:rsidP="006B67B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477528" w:rsidRDefault="006B67BE" w:rsidP="006B67B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324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[0]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477528" w:rsidRDefault="00B566FE" w:rsidP="006B67B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상남자</w:t>
            </w:r>
            <w:proofErr w:type="spellEnd"/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477528" w:rsidRDefault="00B566FE" w:rsidP="006B67B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Worrior</w:t>
            </w:r>
            <w:proofErr w:type="spellEnd"/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477528" w:rsidRDefault="00B566FE" w:rsidP="006B67B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0</w:t>
            </w:r>
            <w:r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Pr="00CD3AE4">
              <w:rPr>
                <w:rFonts w:eastAsiaTheme="minorHAnsi"/>
                <w:b/>
                <w:color w:val="00B050"/>
                <w:sz w:val="18"/>
                <w:szCs w:val="18"/>
              </w:rPr>
              <w:t>1</w:t>
            </w:r>
            <w:r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DAEEF3" w:themeFill="accent5" w:themeFillTint="33"/>
            <w:vAlign w:val="center"/>
          </w:tcPr>
          <w:p w:rsidR="006B67BE" w:rsidRPr="00CD3AE4" w:rsidRDefault="00B566FE" w:rsidP="006B67B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200</w:t>
            </w:r>
          </w:p>
        </w:tc>
      </w:tr>
      <w:tr w:rsidR="00B566FE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[0]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324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00FF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상남자</w:t>
            </w:r>
            <w:proofErr w:type="spellEnd"/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Worrior</w:t>
            </w:r>
            <w:proofErr w:type="spellEnd"/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1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B050"/>
                <w:sz w:val="18"/>
                <w:szCs w:val="18"/>
              </w:rPr>
              <w:t>0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200</w:t>
            </w:r>
          </w:p>
        </w:tc>
      </w:tr>
      <w:tr w:rsidR="00B566FE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[0]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324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00FF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상남자</w:t>
            </w:r>
            <w:proofErr w:type="spellEnd"/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Worrior</w:t>
            </w:r>
            <w:proofErr w:type="spellEnd"/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1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B050"/>
                <w:sz w:val="18"/>
                <w:szCs w:val="18"/>
              </w:rPr>
              <w:t>1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DAEEF3" w:themeFill="accent5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100</w:t>
            </w:r>
          </w:p>
        </w:tc>
      </w:tr>
      <w:tr w:rsidR="00477528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FF6600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325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[0]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원혼</w:t>
            </w:r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Archer</w:t>
            </w:r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0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B050"/>
                <w:sz w:val="18"/>
                <w:szCs w:val="18"/>
              </w:rPr>
              <w:t>0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110</w:t>
            </w:r>
          </w:p>
        </w:tc>
      </w:tr>
      <w:tr w:rsidR="00477528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FF6600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325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[0]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원혼</w:t>
            </w:r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Archer</w:t>
            </w:r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CD3AE4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0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 w:rsidRPr="00CD3AE4">
              <w:rPr>
                <w:rFonts w:eastAsiaTheme="minorHAnsi"/>
                <w:b/>
                <w:color w:val="00B050"/>
                <w:sz w:val="18"/>
                <w:szCs w:val="18"/>
              </w:rPr>
              <w:t>1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210</w:t>
            </w:r>
          </w:p>
        </w:tc>
      </w:tr>
      <w:tr w:rsidR="00B566FE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FF6600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325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00FF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원혼</w:t>
            </w:r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Archer</w:t>
            </w:r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1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B050"/>
                <w:sz w:val="18"/>
                <w:szCs w:val="18"/>
              </w:rPr>
              <w:t>0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210</w:t>
            </w:r>
          </w:p>
        </w:tc>
      </w:tr>
      <w:tr w:rsidR="00B566FE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FF6600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325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00FF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원혼</w:t>
            </w:r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Archer</w:t>
            </w:r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1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 w:rsidRPr="00CD3AE4">
              <w:rPr>
                <w:rFonts w:eastAsiaTheme="minorHAnsi"/>
                <w:b/>
                <w:color w:val="00B050"/>
                <w:sz w:val="18"/>
                <w:szCs w:val="18"/>
              </w:rPr>
              <w:t>1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110</w:t>
            </w:r>
          </w:p>
        </w:tc>
      </w:tr>
      <w:tr w:rsidR="00477528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FF6600"/>
                <w:sz w:val="18"/>
                <w:szCs w:val="18"/>
              </w:rPr>
              <w:t>2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326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[0]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You</w:t>
            </w:r>
            <w:r w:rsidRPr="00477528">
              <w:rPr>
                <w:rFonts w:eastAsiaTheme="minorHAnsi"/>
                <w:color w:val="0000FF"/>
                <w:sz w:val="18"/>
                <w:szCs w:val="18"/>
              </w:rPr>
              <w:t>'</w:t>
            </w: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reFired</w:t>
            </w:r>
            <w:proofErr w:type="spellEnd"/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Wizard</w:t>
            </w:r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0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B050"/>
                <w:sz w:val="18"/>
                <w:szCs w:val="18"/>
              </w:rPr>
              <w:t>0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120</w:t>
            </w:r>
          </w:p>
        </w:tc>
      </w:tr>
      <w:tr w:rsidR="00477528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FF6600"/>
                <w:sz w:val="18"/>
                <w:szCs w:val="18"/>
              </w:rPr>
              <w:t>2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326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[0]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You</w:t>
            </w:r>
            <w:r w:rsidRPr="00477528">
              <w:rPr>
                <w:rFonts w:eastAsiaTheme="minorHAnsi"/>
                <w:color w:val="0000FF"/>
                <w:sz w:val="18"/>
                <w:szCs w:val="18"/>
              </w:rPr>
              <w:t>'</w:t>
            </w: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reFired</w:t>
            </w:r>
            <w:proofErr w:type="spellEnd"/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Wizard</w:t>
            </w:r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0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 w:rsidRPr="00CD3AE4">
              <w:rPr>
                <w:rFonts w:eastAsiaTheme="minorHAnsi"/>
                <w:b/>
                <w:color w:val="00B050"/>
                <w:sz w:val="18"/>
                <w:szCs w:val="18"/>
              </w:rPr>
              <w:t>1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220</w:t>
            </w:r>
          </w:p>
        </w:tc>
      </w:tr>
      <w:tr w:rsidR="00B566FE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FF6600"/>
                <w:sz w:val="18"/>
                <w:szCs w:val="18"/>
              </w:rPr>
              <w:t>2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326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00FF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You</w:t>
            </w:r>
            <w:r w:rsidRPr="00477528">
              <w:rPr>
                <w:rFonts w:eastAsiaTheme="minorHAnsi"/>
                <w:color w:val="0000FF"/>
                <w:sz w:val="18"/>
                <w:szCs w:val="18"/>
              </w:rPr>
              <w:t>'</w:t>
            </w: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reFired</w:t>
            </w:r>
            <w:proofErr w:type="spellEnd"/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Wizard</w:t>
            </w:r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1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B050"/>
                <w:sz w:val="18"/>
                <w:szCs w:val="18"/>
              </w:rPr>
              <w:t>0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220</w:t>
            </w:r>
          </w:p>
        </w:tc>
      </w:tr>
      <w:tr w:rsidR="00B566FE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FF6600"/>
                <w:sz w:val="18"/>
                <w:szCs w:val="18"/>
              </w:rPr>
              <w:t>2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326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00FF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You</w:t>
            </w:r>
            <w:r w:rsidRPr="00477528">
              <w:rPr>
                <w:rFonts w:eastAsiaTheme="minorHAnsi"/>
                <w:color w:val="0000FF"/>
                <w:sz w:val="18"/>
                <w:szCs w:val="18"/>
              </w:rPr>
              <w:t>'</w:t>
            </w: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reFired</w:t>
            </w:r>
            <w:proofErr w:type="spellEnd"/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Wizard</w:t>
            </w:r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1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 w:rsidRPr="00CD3AE4">
              <w:rPr>
                <w:rFonts w:eastAsiaTheme="minorHAnsi"/>
                <w:b/>
                <w:color w:val="00B050"/>
                <w:sz w:val="18"/>
                <w:szCs w:val="18"/>
              </w:rPr>
              <w:t>1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120</w:t>
            </w:r>
          </w:p>
        </w:tc>
      </w:tr>
      <w:tr w:rsidR="00B566FE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FF6600"/>
                <w:sz w:val="18"/>
                <w:szCs w:val="18"/>
              </w:rPr>
              <w:t>2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326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00FF"/>
                <w:sz w:val="18"/>
                <w:szCs w:val="18"/>
              </w:rPr>
              <w:t>2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You</w:t>
            </w:r>
            <w:r w:rsidRPr="00477528">
              <w:rPr>
                <w:rFonts w:eastAsiaTheme="minorHAnsi"/>
                <w:color w:val="0000FF"/>
                <w:sz w:val="18"/>
                <w:szCs w:val="18"/>
              </w:rPr>
              <w:t>'</w:t>
            </w: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reFired</w:t>
            </w:r>
            <w:proofErr w:type="spellEnd"/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Wizard</w:t>
            </w:r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2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B050"/>
                <w:sz w:val="18"/>
                <w:szCs w:val="18"/>
              </w:rPr>
              <w:t>0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220</w:t>
            </w:r>
          </w:p>
        </w:tc>
      </w:tr>
      <w:tr w:rsidR="00477528" w:rsidTr="00477528">
        <w:tc>
          <w:tcPr>
            <w:tcW w:w="126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FF6600"/>
                <w:sz w:val="18"/>
                <w:szCs w:val="18"/>
              </w:rPr>
              <w:t>2</w:t>
            </w:r>
            <w:r w:rsidR="00CD3AE4"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269" w:type="dxa"/>
            <w:tcBorders>
              <w:left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12345</w:t>
            </w:r>
          </w:p>
        </w:tc>
        <w:tc>
          <w:tcPr>
            <w:tcW w:w="128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326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</w:t>
            </w:r>
            <w:r w:rsidR="00CD3AE4">
              <w:rPr>
                <w:rFonts w:eastAsiaTheme="minorHAnsi"/>
                <w:b/>
                <w:color w:val="0000FF"/>
                <w:sz w:val="18"/>
                <w:szCs w:val="18"/>
              </w:rPr>
              <w:t>2</w:t>
            </w:r>
            <w:r w:rsidR="00CD3AE4"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1272" w:type="dxa"/>
            <w:tcBorders>
              <w:lef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proofErr w:type="spellStart"/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You</w:t>
            </w:r>
            <w:r w:rsidRPr="00477528">
              <w:rPr>
                <w:rFonts w:eastAsiaTheme="minorHAnsi"/>
                <w:color w:val="0000FF"/>
                <w:sz w:val="18"/>
                <w:szCs w:val="18"/>
              </w:rPr>
              <w:t>'</w:t>
            </w: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reFired</w:t>
            </w:r>
            <w:proofErr w:type="spellEnd"/>
          </w:p>
        </w:tc>
        <w:tc>
          <w:tcPr>
            <w:tcW w:w="1270" w:type="dxa"/>
            <w:tcBorders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Wizard</w:t>
            </w:r>
          </w:p>
        </w:tc>
        <w:tc>
          <w:tcPr>
            <w:tcW w:w="138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477528" w:rsidRDefault="00B566FE" w:rsidP="00B566FE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0000FF"/>
                <w:sz w:val="18"/>
                <w:szCs w:val="18"/>
              </w:rPr>
              <w:t>2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[</w:t>
            </w:r>
            <w:r w:rsidR="00CD3AE4" w:rsidRPr="00CD3AE4">
              <w:rPr>
                <w:rFonts w:eastAsiaTheme="minorHAnsi"/>
                <w:b/>
                <w:color w:val="00B050"/>
                <w:sz w:val="18"/>
                <w:szCs w:val="18"/>
              </w:rPr>
              <w:t>1</w:t>
            </w:r>
            <w:r w:rsidR="00CD3AE4" w:rsidRPr="00CD3AE4">
              <w:rPr>
                <w:rFonts w:eastAsiaTheme="minorHAnsi" w:hint="eastAsia"/>
                <w:b/>
                <w:color w:val="00B050"/>
                <w:sz w:val="18"/>
                <w:szCs w:val="18"/>
              </w:rPr>
              <w:t>]</w:t>
            </w:r>
          </w:p>
        </w:tc>
        <w:tc>
          <w:tcPr>
            <w:tcW w:w="1270" w:type="dxa"/>
            <w:tcBorders>
              <w:left w:val="single" w:sz="12" w:space="0" w:color="C00000"/>
            </w:tcBorders>
            <w:shd w:val="clear" w:color="auto" w:fill="FDE9D9" w:themeFill="accent6" w:themeFillTint="33"/>
            <w:vAlign w:val="center"/>
          </w:tcPr>
          <w:p w:rsidR="00B566FE" w:rsidRPr="00CD3AE4" w:rsidRDefault="00B566FE" w:rsidP="00B566FE">
            <w:pPr>
              <w:jc w:val="center"/>
              <w:rPr>
                <w:rFonts w:eastAsiaTheme="minorHAnsi"/>
                <w:color w:val="00B050"/>
                <w:sz w:val="18"/>
                <w:szCs w:val="18"/>
              </w:rPr>
            </w:pPr>
            <w:r w:rsidRPr="00CD3AE4">
              <w:rPr>
                <w:rFonts w:eastAsiaTheme="minorHAnsi" w:hint="eastAsia"/>
                <w:color w:val="00B050"/>
                <w:sz w:val="18"/>
                <w:szCs w:val="18"/>
              </w:rPr>
              <w:t>221</w:t>
            </w:r>
          </w:p>
        </w:tc>
      </w:tr>
    </w:tbl>
    <w:p w:rsidR="00343BED" w:rsidRDefault="00477528" w:rsidP="00CD3AE4">
      <w:pPr>
        <w:jc w:val="center"/>
      </w:pPr>
      <w:r>
        <w:rPr>
          <w:rFonts w:hint="eastAsia"/>
        </w:rPr>
        <w:t>&lt;</w:t>
      </w:r>
      <w:r w:rsidR="00DF3FC9">
        <w:rPr>
          <w:rFonts w:hint="eastAsia"/>
        </w:rPr>
        <w:t>하나의 데이터 시트에 여러 다중 행 데이터가 들어 있을 경우의 모습</w:t>
      </w:r>
      <w:r>
        <w:rPr>
          <w:rFonts w:hint="eastAsia"/>
        </w:rPr>
        <w:t>&gt;</w:t>
      </w:r>
    </w:p>
    <w:p w:rsidR="00343BED" w:rsidRDefault="00343BED" w:rsidP="00831482"/>
    <w:p w:rsidR="00DF3FC9" w:rsidRDefault="00DF3FC9" w:rsidP="00DF3FC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0E22BD">
        <w:rPr>
          <w:rFonts w:eastAsiaTheme="minorHAnsi"/>
          <w:color w:val="006600"/>
        </w:rPr>
        <w:t>※</w:t>
      </w:r>
      <w:r w:rsidRPr="000E22BD"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상단의 데이터시트 예제는 하나의 데이터시트에 다중 행 데이터가 여러 단계로 나타날 경우를 가정한 </w:t>
      </w:r>
      <w:r w:rsidRPr="00DA0B2A">
        <w:rPr>
          <w:strike/>
          <w:color w:val="7F7F7F" w:themeColor="text1" w:themeTint="80"/>
        </w:rPr>
        <w:t>(</w:t>
      </w:r>
      <w:r w:rsidRPr="00DA0B2A">
        <w:rPr>
          <w:rFonts w:hint="eastAsia"/>
          <w:strike/>
          <w:color w:val="7F7F7F" w:themeColor="text1" w:themeTint="80"/>
        </w:rPr>
        <w:t>다분히 의도적이고 무리한 데이터 구조를 가진)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예제이다.</w:t>
      </w:r>
    </w:p>
    <w:p w:rsidR="00245245" w:rsidRDefault="00245245" w:rsidP="00DF3FC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붉은색 테두</w:t>
      </w:r>
      <w:r w:rsidR="00580030">
        <w:rPr>
          <w:rFonts w:eastAsiaTheme="minorHAnsi" w:hint="eastAsia"/>
          <w:color w:val="006600"/>
        </w:rPr>
        <w:t>리를 가지고 있는 열은 모두 다중 행 데이터의 기준 열이다.</w:t>
      </w:r>
    </w:p>
    <w:p w:rsidR="00580030" w:rsidRDefault="00580030" w:rsidP="00DF3FC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즉,</w:t>
      </w:r>
      <w:r>
        <w:rPr>
          <w:rFonts w:eastAsiaTheme="minorHAnsi"/>
          <w:color w:val="006600"/>
        </w:rPr>
        <w:t xml:space="preserve"> &lt;Account&gt; </w:t>
      </w:r>
      <w:r>
        <w:rPr>
          <w:rFonts w:eastAsiaTheme="minorHAnsi" w:hint="eastAsia"/>
          <w:color w:val="006600"/>
        </w:rPr>
        <w:t xml:space="preserve">열의 </w:t>
      </w:r>
      <w:r>
        <w:rPr>
          <w:rFonts w:eastAsiaTheme="minorHAnsi"/>
          <w:color w:val="006600"/>
        </w:rPr>
        <w:t>‘</w:t>
      </w:r>
      <w:r>
        <w:rPr>
          <w:rFonts w:eastAsiaTheme="minorHAnsi" w:hint="eastAsia"/>
          <w:color w:val="006600"/>
        </w:rPr>
        <w:t>god01</w:t>
      </w:r>
      <w:r>
        <w:rPr>
          <w:rFonts w:eastAsiaTheme="minorHAnsi"/>
          <w:color w:val="006600"/>
        </w:rPr>
        <w:t xml:space="preserve">’ </w:t>
      </w:r>
      <w:r>
        <w:rPr>
          <w:rFonts w:eastAsiaTheme="minorHAnsi" w:hint="eastAsia"/>
          <w:color w:val="006600"/>
        </w:rPr>
        <w:t>값을 가진 데이터들은 &lt;</w:t>
      </w:r>
      <w:r>
        <w:rPr>
          <w:rFonts w:eastAsiaTheme="minorHAnsi"/>
          <w:color w:val="006600"/>
        </w:rPr>
        <w:t>Password</w:t>
      </w:r>
      <w:r>
        <w:rPr>
          <w:rFonts w:eastAsiaTheme="minorHAnsi" w:hint="eastAsia"/>
          <w:color w:val="006600"/>
        </w:rPr>
        <w:t>&gt;</w:t>
      </w:r>
      <w:r>
        <w:rPr>
          <w:rFonts w:eastAsiaTheme="minorHAnsi"/>
          <w:color w:val="006600"/>
        </w:rPr>
        <w:t xml:space="preserve"> ~ &lt;</w:t>
      </w:r>
      <w:proofErr w:type="spellStart"/>
      <w:r>
        <w:rPr>
          <w:rFonts w:eastAsiaTheme="minorHAnsi"/>
          <w:color w:val="006600"/>
        </w:rPr>
        <w:t>ItemCode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 xml:space="preserve">열의 4줄에 걸친 데이터들로 </w:t>
      </w:r>
      <w:r>
        <w:rPr>
          <w:rFonts w:eastAsiaTheme="minorHAnsi"/>
          <w:color w:val="006600"/>
        </w:rPr>
        <w:t xml:space="preserve">‘god01’ </w:t>
      </w:r>
      <w:r>
        <w:rPr>
          <w:rFonts w:eastAsiaTheme="minorHAnsi" w:hint="eastAsia"/>
          <w:color w:val="006600"/>
        </w:rPr>
        <w:t>계정 정보를 구성한다는 뜻이다.</w:t>
      </w:r>
    </w:p>
    <w:p w:rsidR="00580030" w:rsidRDefault="00580030" w:rsidP="00DF3FC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그러나,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실제로는 캐릭터 별 정보를 </w:t>
      </w:r>
      <w:r>
        <w:rPr>
          <w:rFonts w:eastAsiaTheme="minorHAnsi"/>
          <w:color w:val="006600"/>
        </w:rPr>
        <w:t>&lt;</w:t>
      </w:r>
      <w:proofErr w:type="spellStart"/>
      <w:r>
        <w:rPr>
          <w:rFonts w:eastAsiaTheme="minorHAnsi"/>
          <w:color w:val="006600"/>
        </w:rPr>
        <w:t>CharacterID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열 기준으로,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아이템 구성에 대한 예약 정보를 </w:t>
      </w:r>
      <w:r>
        <w:rPr>
          <w:rFonts w:eastAsiaTheme="minorHAnsi"/>
          <w:color w:val="006600"/>
        </w:rPr>
        <w:t>&lt;</w:t>
      </w:r>
      <w:proofErr w:type="spellStart"/>
      <w:r>
        <w:rPr>
          <w:rFonts w:eastAsiaTheme="minorHAnsi"/>
          <w:color w:val="006600"/>
        </w:rPr>
        <w:t>ReservedItem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열 기준으로 구성하였으므로,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구조적으로는 다음과 같은 계통을 가지게 된다.</w:t>
      </w:r>
    </w:p>
    <w:p w:rsidR="00580030" w:rsidRDefault="00580030" w:rsidP="00DF3FC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580030" w:rsidRDefault="00580030" w:rsidP="00DF3FC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1) &lt;</w:t>
      </w:r>
      <w:proofErr w:type="spellStart"/>
      <w:r>
        <w:rPr>
          <w:rFonts w:eastAsiaTheme="minorHAnsi"/>
          <w:color w:val="006600"/>
        </w:rPr>
        <w:t>ReservedItem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열을 기준으로 하여 &lt;</w:t>
      </w:r>
      <w:proofErr w:type="spellStart"/>
      <w:r>
        <w:rPr>
          <w:rFonts w:eastAsiaTheme="minorHAnsi"/>
          <w:color w:val="006600"/>
        </w:rPr>
        <w:t>ItemCode</w:t>
      </w:r>
      <w:proofErr w:type="spellEnd"/>
      <w:r>
        <w:rPr>
          <w:rFonts w:eastAsiaTheme="minorHAnsi" w:hint="eastAsia"/>
          <w:color w:val="006600"/>
        </w:rPr>
        <w:t>&gt;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열의 각 </w:t>
      </w:r>
      <w:r>
        <w:rPr>
          <w:rFonts w:eastAsiaTheme="minorHAnsi"/>
          <w:color w:val="006600"/>
        </w:rPr>
        <w:t>1</w:t>
      </w:r>
      <w:r>
        <w:rPr>
          <w:rFonts w:eastAsiaTheme="minorHAnsi" w:hint="eastAsia"/>
          <w:color w:val="006600"/>
        </w:rPr>
        <w:t>줄마다 나눈 데이터</w:t>
      </w:r>
    </w:p>
    <w:p w:rsidR="00580030" w:rsidRDefault="00580030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400" w:hangingChars="200" w:hanging="4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2) </w:t>
      </w:r>
      <w:r>
        <w:rPr>
          <w:rFonts w:eastAsiaTheme="minorHAnsi"/>
          <w:color w:val="006600"/>
        </w:rPr>
        <w:t>1)</w:t>
      </w:r>
      <w:r>
        <w:rPr>
          <w:rFonts w:eastAsiaTheme="minorHAnsi" w:hint="eastAsia"/>
          <w:color w:val="006600"/>
        </w:rPr>
        <w:t xml:space="preserve">에서 구성한 데이터들을 </w:t>
      </w:r>
      <w:r>
        <w:rPr>
          <w:rFonts w:eastAsiaTheme="minorHAnsi"/>
          <w:color w:val="006600"/>
        </w:rPr>
        <w:t>&lt;</w:t>
      </w:r>
      <w:proofErr w:type="spellStart"/>
      <w:r>
        <w:rPr>
          <w:rFonts w:eastAsiaTheme="minorHAnsi" w:hint="eastAsia"/>
          <w:color w:val="006600"/>
        </w:rPr>
        <w:t>CharacterID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 xml:space="preserve">열을 기준으로 하여, </w:t>
      </w:r>
      <w:r>
        <w:rPr>
          <w:rFonts w:eastAsiaTheme="minorHAnsi"/>
          <w:color w:val="006600"/>
        </w:rPr>
        <w:t>&lt;</w:t>
      </w:r>
      <w:proofErr w:type="spellStart"/>
      <w:r>
        <w:rPr>
          <w:rFonts w:eastAsiaTheme="minorHAnsi"/>
          <w:color w:val="006600"/>
        </w:rPr>
        <w:t>ReservedItem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열의 값에 따라 각자 데이터를 소유한다.</w:t>
      </w:r>
    </w:p>
    <w:p w:rsidR="00A639F2" w:rsidRDefault="00A639F2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400" w:hangingChars="200" w:hanging="4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lastRenderedPageBreak/>
        <w:t xml:space="preserve">     </w:t>
      </w:r>
      <w:r>
        <w:rPr>
          <w:rFonts w:eastAsiaTheme="minorHAnsi" w:hint="eastAsia"/>
          <w:color w:val="006600"/>
        </w:rPr>
        <w:t>즉,</w:t>
      </w:r>
      <w:r>
        <w:rPr>
          <w:rFonts w:eastAsiaTheme="minorHAnsi"/>
          <w:color w:val="006600"/>
        </w:rPr>
        <w:t xml:space="preserve"> &lt;</w:t>
      </w:r>
      <w:proofErr w:type="spellStart"/>
      <w:r>
        <w:rPr>
          <w:rFonts w:eastAsiaTheme="minorHAnsi"/>
          <w:color w:val="006600"/>
        </w:rPr>
        <w:t>CharacterID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 xml:space="preserve">기준 열은 </w:t>
      </w:r>
      <w:r>
        <w:rPr>
          <w:rFonts w:eastAsiaTheme="minorHAnsi"/>
          <w:color w:val="006600"/>
        </w:rPr>
        <w:t>&lt;Nicknames&gt; ~ &lt;</w:t>
      </w:r>
      <w:proofErr w:type="spellStart"/>
      <w:r>
        <w:rPr>
          <w:rFonts w:eastAsiaTheme="minorHAnsi"/>
          <w:color w:val="006600"/>
        </w:rPr>
        <w:t>ItemCode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간 데이터를 멤버로 가진다.</w:t>
      </w:r>
    </w:p>
    <w:p w:rsidR="00580030" w:rsidRDefault="00580030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400" w:hangingChars="200" w:hanging="4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3) 2)</w:t>
      </w:r>
      <w:r>
        <w:rPr>
          <w:rFonts w:eastAsiaTheme="minorHAnsi" w:hint="eastAsia"/>
          <w:color w:val="006600"/>
        </w:rPr>
        <w:t xml:space="preserve">의 단계에서 구성한 데이터들을 </w:t>
      </w:r>
      <w:r>
        <w:rPr>
          <w:rFonts w:eastAsiaTheme="minorHAnsi"/>
          <w:color w:val="006600"/>
        </w:rPr>
        <w:t xml:space="preserve">&lt;Account&gt; </w:t>
      </w:r>
      <w:r>
        <w:rPr>
          <w:rFonts w:eastAsiaTheme="minorHAnsi" w:hint="eastAsia"/>
          <w:color w:val="006600"/>
        </w:rPr>
        <w:t>열을 기준으로 하여,</w:t>
      </w:r>
      <w:r>
        <w:rPr>
          <w:rFonts w:eastAsiaTheme="minorHAnsi"/>
          <w:color w:val="006600"/>
        </w:rPr>
        <w:t xml:space="preserve"> &lt;</w:t>
      </w:r>
      <w:proofErr w:type="spellStart"/>
      <w:r>
        <w:rPr>
          <w:rFonts w:eastAsiaTheme="minorHAnsi"/>
          <w:color w:val="006600"/>
        </w:rPr>
        <w:t>CharacterID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열의 값에 따라 각자 데이터를 소유한다.</w:t>
      </w:r>
    </w:p>
    <w:p w:rsidR="00A639F2" w:rsidRDefault="00A639F2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400" w:hangingChars="200" w:hanging="4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</w:t>
      </w:r>
      <w:r>
        <w:rPr>
          <w:rFonts w:eastAsiaTheme="minorHAnsi" w:hint="eastAsia"/>
          <w:color w:val="006600"/>
        </w:rPr>
        <w:t>즉,</w:t>
      </w:r>
      <w:r>
        <w:rPr>
          <w:rFonts w:eastAsiaTheme="minorHAnsi"/>
          <w:color w:val="006600"/>
        </w:rPr>
        <w:t xml:space="preserve"> &lt;Account&gt; </w:t>
      </w:r>
      <w:r>
        <w:rPr>
          <w:rFonts w:eastAsiaTheme="minorHAnsi" w:hint="eastAsia"/>
          <w:color w:val="006600"/>
        </w:rPr>
        <w:t xml:space="preserve">기준 열은 </w:t>
      </w:r>
      <w:r>
        <w:rPr>
          <w:rFonts w:eastAsiaTheme="minorHAnsi"/>
          <w:color w:val="006600"/>
        </w:rPr>
        <w:t>&lt;Password&gt; ~ &lt;</w:t>
      </w:r>
      <w:proofErr w:type="spellStart"/>
      <w:r>
        <w:rPr>
          <w:rFonts w:eastAsiaTheme="minorHAnsi"/>
          <w:color w:val="006600"/>
        </w:rPr>
        <w:t>ItemCode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간 데이터를 멤버로 가진다.</w:t>
      </w:r>
    </w:p>
    <w:p w:rsidR="00580030" w:rsidRDefault="00580030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400" w:hangingChars="200" w:hanging="400"/>
        <w:rPr>
          <w:rFonts w:eastAsiaTheme="minorHAnsi"/>
          <w:color w:val="006600"/>
        </w:rPr>
      </w:pPr>
    </w:p>
    <w:p w:rsidR="00580030" w:rsidRDefault="00580030" w:rsidP="002D76C7">
      <w:pPr>
        <w:pStyle w:val="a0"/>
        <w:numPr>
          <w:ilvl w:val="0"/>
          <w:numId w:val="0"/>
        </w:numPr>
        <w:shd w:val="clear" w:color="auto" w:fill="EAF1DD" w:themeFill="accent3" w:themeFillTint="33"/>
        <w:ind w:left="214" w:hangingChars="107" w:hanging="2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</w:t>
      </w:r>
      <w:r w:rsidR="002D76C7"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말로 풀어서 설명하기에는 쉽지 않지만,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어쨌든 기준 열이 </w:t>
      </w:r>
      <w:r>
        <w:rPr>
          <w:rFonts w:eastAsiaTheme="minorHAnsi"/>
          <w:color w:val="006600"/>
        </w:rPr>
        <w:t>3</w:t>
      </w:r>
      <w:r>
        <w:rPr>
          <w:rFonts w:eastAsiaTheme="minorHAnsi" w:hint="eastAsia"/>
          <w:color w:val="006600"/>
        </w:rPr>
        <w:t>가지 이고,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이 </w:t>
      </w:r>
      <w:r>
        <w:rPr>
          <w:rFonts w:eastAsiaTheme="minorHAnsi"/>
          <w:color w:val="006600"/>
        </w:rPr>
        <w:t>3</w:t>
      </w:r>
      <w:r>
        <w:rPr>
          <w:rFonts w:eastAsiaTheme="minorHAnsi" w:hint="eastAsia"/>
          <w:color w:val="006600"/>
        </w:rPr>
        <w:t xml:space="preserve">가지의 기준 열은 데이터시트에서 </w:t>
      </w:r>
      <w:r>
        <w:rPr>
          <w:rFonts w:eastAsiaTheme="minorHAnsi"/>
          <w:color w:val="006600"/>
        </w:rPr>
        <w:t>(</w:t>
      </w:r>
      <w:r>
        <w:rPr>
          <w:rFonts w:eastAsiaTheme="minorHAnsi" w:hint="eastAsia"/>
          <w:color w:val="006600"/>
        </w:rPr>
        <w:t>좌측으로부터의)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순서가 어떤지에 따라 계통 서열이 정해진다.</w:t>
      </w:r>
    </w:p>
    <w:p w:rsidR="00580030" w:rsidRDefault="00580030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</w:t>
      </w:r>
      <w:r w:rsidR="002D76C7"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이 데이터를 코드로 읽어온다면 대략 다음과 같은 모습이 될 것이다.</w:t>
      </w:r>
    </w:p>
    <w:p w:rsidR="00580030" w:rsidRPr="002D76C7" w:rsidRDefault="00580030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</w:p>
    <w:p w:rsidR="00896904" w:rsidRDefault="00896904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 </w:t>
      </w:r>
      <w:r>
        <w:rPr>
          <w:rFonts w:eastAsiaTheme="minorHAnsi" w:hint="eastAsia"/>
          <w:color w:val="006600"/>
        </w:rPr>
        <w:sym w:font="Wingdings 2" w:char="F096"/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&lt;</w:t>
      </w:r>
      <w:r>
        <w:rPr>
          <w:rFonts w:eastAsiaTheme="minorHAnsi"/>
          <w:color w:val="006600"/>
        </w:rPr>
        <w:t>Account</w:t>
      </w:r>
      <w:r>
        <w:rPr>
          <w:rFonts w:eastAsiaTheme="minorHAnsi" w:hint="eastAsia"/>
          <w:color w:val="006600"/>
        </w:rPr>
        <w:t>&gt;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열을 기준으로 하는 최상위 객체</w:t>
      </w:r>
    </w:p>
    <w:p w:rsidR="00580030" w:rsidRDefault="00580030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 </w:t>
      </w:r>
      <w:proofErr w:type="gramStart"/>
      <w:r>
        <w:rPr>
          <w:rFonts w:eastAsiaTheme="minorHAnsi"/>
          <w:color w:val="006600"/>
        </w:rPr>
        <w:t>class</w:t>
      </w:r>
      <w:proofErr w:type="gramEnd"/>
      <w:r>
        <w:rPr>
          <w:rFonts w:eastAsiaTheme="minorHAnsi"/>
          <w:color w:val="006600"/>
        </w:rPr>
        <w:t xml:space="preserve"> Account</w:t>
      </w:r>
    </w:p>
    <w:p w:rsidR="00580030" w:rsidRDefault="00580030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{</w:t>
      </w:r>
    </w:p>
    <w:p w:rsidR="00896904" w:rsidRDefault="00896904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</w:t>
      </w:r>
      <w:proofErr w:type="gramStart"/>
      <w:r>
        <w:rPr>
          <w:rFonts w:eastAsiaTheme="minorHAnsi"/>
          <w:color w:val="006600"/>
        </w:rPr>
        <w:t>string</w:t>
      </w:r>
      <w:proofErr w:type="gramEnd"/>
      <w:r>
        <w:rPr>
          <w:rFonts w:eastAsiaTheme="minorHAnsi"/>
          <w:color w:val="006600"/>
        </w:rPr>
        <w:t xml:space="preserve"> account;</w:t>
      </w:r>
    </w:p>
    <w:p w:rsidR="00580030" w:rsidRDefault="00580030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</w:t>
      </w:r>
      <w:proofErr w:type="gramStart"/>
      <w:r w:rsidR="00896904">
        <w:rPr>
          <w:rFonts w:eastAsiaTheme="minorHAnsi"/>
          <w:color w:val="006600"/>
        </w:rPr>
        <w:t>list&lt;</w:t>
      </w:r>
      <w:proofErr w:type="gramEnd"/>
      <w:r w:rsidR="00896904">
        <w:rPr>
          <w:rFonts w:eastAsiaTheme="minorHAnsi"/>
          <w:color w:val="006600"/>
        </w:rPr>
        <w:t>Character&gt; characters;</w:t>
      </w:r>
    </w:p>
    <w:p w:rsidR="00580030" w:rsidRDefault="00580030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}</w:t>
      </w:r>
    </w:p>
    <w:p w:rsidR="00580030" w:rsidRDefault="00580030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color w:val="006600"/>
        </w:rPr>
      </w:pPr>
    </w:p>
    <w:p w:rsidR="00896904" w:rsidRDefault="00896904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color w:val="006600"/>
        </w:rPr>
      </w:pPr>
      <w:r>
        <w:rPr>
          <w:rFonts w:hint="eastAsia"/>
          <w:color w:val="006600"/>
        </w:rPr>
        <w:t xml:space="preserve">    </w:t>
      </w:r>
      <w:r>
        <w:rPr>
          <w:rFonts w:hint="eastAsia"/>
          <w:color w:val="006600"/>
        </w:rPr>
        <w:sym w:font="Wingdings 2" w:char="F096"/>
      </w:r>
      <w:r>
        <w:rPr>
          <w:color w:val="006600"/>
        </w:rPr>
        <w:t xml:space="preserve"> &lt;</w:t>
      </w:r>
      <w:proofErr w:type="spellStart"/>
      <w:r>
        <w:rPr>
          <w:color w:val="006600"/>
        </w:rPr>
        <w:t>CharacterID</w:t>
      </w:r>
      <w:proofErr w:type="spellEnd"/>
      <w:r>
        <w:rPr>
          <w:color w:val="006600"/>
        </w:rPr>
        <w:t xml:space="preserve">&gt; </w:t>
      </w:r>
      <w:r>
        <w:rPr>
          <w:rFonts w:hint="eastAsia"/>
          <w:color w:val="006600"/>
        </w:rPr>
        <w:t xml:space="preserve">열을 기준으로 하는 </w:t>
      </w:r>
      <w:proofErr w:type="spellStart"/>
      <w:r>
        <w:rPr>
          <w:rFonts w:hint="eastAsia"/>
          <w:color w:val="006600"/>
        </w:rPr>
        <w:t>차상위</w:t>
      </w:r>
      <w:proofErr w:type="spellEnd"/>
      <w:r>
        <w:rPr>
          <w:rFonts w:hint="eastAsia"/>
          <w:color w:val="006600"/>
        </w:rPr>
        <w:t xml:space="preserve"> 객체</w:t>
      </w:r>
    </w:p>
    <w:p w:rsidR="00896904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hint="eastAsia"/>
          <w:color w:val="006600"/>
        </w:rPr>
        <w:t xml:space="preserve"> </w:t>
      </w:r>
      <w:r>
        <w:rPr>
          <w:color w:val="006600"/>
        </w:rPr>
        <w:t xml:space="preserve">   </w:t>
      </w:r>
      <w:proofErr w:type="gramStart"/>
      <w:r>
        <w:rPr>
          <w:rFonts w:eastAsiaTheme="minorHAnsi"/>
          <w:color w:val="006600"/>
        </w:rPr>
        <w:t>class</w:t>
      </w:r>
      <w:proofErr w:type="gramEnd"/>
      <w:r>
        <w:rPr>
          <w:rFonts w:eastAsiaTheme="minorHAnsi"/>
          <w:color w:val="006600"/>
        </w:rPr>
        <w:t xml:space="preserve"> Character</w:t>
      </w:r>
    </w:p>
    <w:p w:rsidR="00896904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{</w:t>
      </w:r>
    </w:p>
    <w:p w:rsidR="00896904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</w:t>
      </w:r>
      <w:proofErr w:type="gramStart"/>
      <w:r>
        <w:rPr>
          <w:rFonts w:eastAsiaTheme="minorHAnsi"/>
          <w:color w:val="006600"/>
        </w:rPr>
        <w:t>long</w:t>
      </w:r>
      <w:proofErr w:type="gramEnd"/>
      <w:r>
        <w:rPr>
          <w:rFonts w:eastAsiaTheme="minorHAnsi"/>
          <w:color w:val="006600"/>
        </w:rPr>
        <w:t xml:space="preserve"> id;</w:t>
      </w:r>
    </w:p>
    <w:p w:rsidR="00896904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</w:t>
      </w:r>
      <w:proofErr w:type="gramStart"/>
      <w:r>
        <w:rPr>
          <w:rFonts w:eastAsiaTheme="minorHAnsi"/>
          <w:color w:val="006600"/>
        </w:rPr>
        <w:t>string</w:t>
      </w:r>
      <w:proofErr w:type="gramEnd"/>
      <w:r>
        <w:rPr>
          <w:rFonts w:eastAsiaTheme="minorHAnsi"/>
          <w:color w:val="006600"/>
        </w:rPr>
        <w:t xml:space="preserve"> </w:t>
      </w:r>
      <w:proofErr w:type="spellStart"/>
      <w:r>
        <w:rPr>
          <w:rFonts w:eastAsiaTheme="minorHAnsi"/>
          <w:color w:val="006600"/>
        </w:rPr>
        <w:t>nickName</w:t>
      </w:r>
      <w:proofErr w:type="spellEnd"/>
      <w:r>
        <w:rPr>
          <w:rFonts w:eastAsiaTheme="minorHAnsi"/>
          <w:color w:val="006600"/>
        </w:rPr>
        <w:t>;</w:t>
      </w:r>
    </w:p>
    <w:p w:rsidR="00896904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</w:t>
      </w:r>
      <w:proofErr w:type="spellStart"/>
      <w:proofErr w:type="gramStart"/>
      <w:r>
        <w:rPr>
          <w:rFonts w:eastAsiaTheme="minorHAnsi"/>
          <w:color w:val="006600"/>
        </w:rPr>
        <w:t>eJobClass</w:t>
      </w:r>
      <w:proofErr w:type="spellEnd"/>
      <w:proofErr w:type="gramEnd"/>
      <w:r>
        <w:rPr>
          <w:rFonts w:eastAsiaTheme="minorHAnsi"/>
          <w:color w:val="006600"/>
        </w:rPr>
        <w:t xml:space="preserve"> </w:t>
      </w:r>
      <w:proofErr w:type="spellStart"/>
      <w:r>
        <w:rPr>
          <w:rFonts w:eastAsiaTheme="minorHAnsi"/>
          <w:color w:val="006600"/>
        </w:rPr>
        <w:t>jobClass</w:t>
      </w:r>
      <w:proofErr w:type="spellEnd"/>
      <w:r>
        <w:rPr>
          <w:rFonts w:eastAsiaTheme="minorHAnsi"/>
          <w:color w:val="006600"/>
        </w:rPr>
        <w:t>;</w:t>
      </w:r>
    </w:p>
    <w:p w:rsidR="00896904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</w:t>
      </w:r>
      <w:proofErr w:type="gramStart"/>
      <w:r>
        <w:rPr>
          <w:rFonts w:eastAsiaTheme="minorHAnsi"/>
          <w:color w:val="006600"/>
        </w:rPr>
        <w:t>list&lt;</w:t>
      </w:r>
      <w:proofErr w:type="spellStart"/>
      <w:proofErr w:type="gramEnd"/>
      <w:r>
        <w:rPr>
          <w:rFonts w:eastAsiaTheme="minorHAnsi"/>
          <w:color w:val="006600"/>
        </w:rPr>
        <w:t>ReservedItem</w:t>
      </w:r>
      <w:proofErr w:type="spellEnd"/>
      <w:r>
        <w:rPr>
          <w:rFonts w:eastAsiaTheme="minorHAnsi"/>
          <w:color w:val="006600"/>
        </w:rPr>
        <w:t xml:space="preserve">&gt; </w:t>
      </w:r>
      <w:proofErr w:type="spellStart"/>
      <w:r>
        <w:rPr>
          <w:rFonts w:eastAsiaTheme="minorHAnsi"/>
          <w:color w:val="006600"/>
        </w:rPr>
        <w:t>reservedItems</w:t>
      </w:r>
      <w:proofErr w:type="spellEnd"/>
      <w:r>
        <w:rPr>
          <w:rFonts w:eastAsiaTheme="minorHAnsi"/>
          <w:color w:val="006600"/>
        </w:rPr>
        <w:t>;</w:t>
      </w:r>
    </w:p>
    <w:p w:rsidR="00896904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}</w:t>
      </w:r>
    </w:p>
    <w:p w:rsidR="00896904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</w:p>
    <w:p w:rsidR="00896904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</w:t>
      </w:r>
      <w:r>
        <w:rPr>
          <w:rFonts w:eastAsiaTheme="minorHAnsi"/>
          <w:color w:val="006600"/>
        </w:rPr>
        <w:sym w:font="Wingdings 2" w:char="F096"/>
      </w:r>
      <w:r>
        <w:rPr>
          <w:rFonts w:eastAsiaTheme="minorHAnsi"/>
          <w:color w:val="006600"/>
        </w:rPr>
        <w:t xml:space="preserve"> &lt;</w:t>
      </w:r>
      <w:proofErr w:type="spellStart"/>
      <w:r>
        <w:rPr>
          <w:rFonts w:eastAsiaTheme="minorHAnsi" w:hint="eastAsia"/>
          <w:color w:val="006600"/>
        </w:rPr>
        <w:t>ReservedItem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열을 기준으로 하는 최하위 객체</w:t>
      </w:r>
    </w:p>
    <w:p w:rsidR="00896904" w:rsidRDefault="00896904" w:rsidP="00580030">
      <w:pPr>
        <w:pStyle w:val="a0"/>
        <w:numPr>
          <w:ilvl w:val="0"/>
          <w:numId w:val="0"/>
        </w:numPr>
        <w:shd w:val="clear" w:color="auto" w:fill="EAF1DD" w:themeFill="accent3" w:themeFillTint="33"/>
        <w:ind w:left="114" w:hangingChars="57" w:hanging="114"/>
        <w:rPr>
          <w:color w:val="006600"/>
        </w:rPr>
      </w:pPr>
      <w:r>
        <w:rPr>
          <w:rFonts w:hint="eastAsia"/>
          <w:color w:val="006600"/>
        </w:rPr>
        <w:t xml:space="preserve">    </w:t>
      </w:r>
      <w:proofErr w:type="gramStart"/>
      <w:r>
        <w:rPr>
          <w:color w:val="006600"/>
        </w:rPr>
        <w:t>class</w:t>
      </w:r>
      <w:proofErr w:type="gramEnd"/>
      <w:r>
        <w:rPr>
          <w:color w:val="006600"/>
        </w:rPr>
        <w:t xml:space="preserve"> </w:t>
      </w:r>
      <w:proofErr w:type="spellStart"/>
      <w:r>
        <w:rPr>
          <w:color w:val="006600"/>
        </w:rPr>
        <w:t>ReservedItem</w:t>
      </w:r>
      <w:proofErr w:type="spellEnd"/>
    </w:p>
    <w:p w:rsidR="00896904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rPr>
          <w:color w:val="006600"/>
        </w:rPr>
      </w:pPr>
      <w:r>
        <w:rPr>
          <w:rFonts w:hint="eastAsia"/>
          <w:color w:val="006600"/>
        </w:rPr>
        <w:t xml:space="preserve">    </w:t>
      </w:r>
      <w:r>
        <w:rPr>
          <w:color w:val="006600"/>
        </w:rPr>
        <w:t>{</w:t>
      </w:r>
    </w:p>
    <w:p w:rsidR="00896904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rPr>
          <w:color w:val="006600"/>
        </w:rPr>
      </w:pPr>
      <w:r>
        <w:rPr>
          <w:color w:val="006600"/>
        </w:rPr>
        <w:t xml:space="preserve">        </w:t>
      </w:r>
      <w:proofErr w:type="spellStart"/>
      <w:proofErr w:type="gramStart"/>
      <w:r>
        <w:rPr>
          <w:rFonts w:hint="eastAsia"/>
          <w:color w:val="006600"/>
        </w:rPr>
        <w:t>i</w:t>
      </w:r>
      <w:r>
        <w:rPr>
          <w:color w:val="006600"/>
        </w:rPr>
        <w:t>nt</w:t>
      </w:r>
      <w:proofErr w:type="spellEnd"/>
      <w:proofErr w:type="gramEnd"/>
      <w:r>
        <w:rPr>
          <w:color w:val="006600"/>
        </w:rPr>
        <w:t xml:space="preserve"> </w:t>
      </w:r>
      <w:proofErr w:type="spellStart"/>
      <w:r>
        <w:rPr>
          <w:color w:val="006600"/>
        </w:rPr>
        <w:t>reservedIndex</w:t>
      </w:r>
      <w:proofErr w:type="spellEnd"/>
      <w:r>
        <w:rPr>
          <w:color w:val="006600"/>
        </w:rPr>
        <w:t>;</w:t>
      </w:r>
    </w:p>
    <w:p w:rsidR="00896904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rPr>
          <w:color w:val="006600"/>
        </w:rPr>
      </w:pPr>
      <w:r>
        <w:rPr>
          <w:color w:val="006600"/>
        </w:rPr>
        <w:t xml:space="preserve">        </w:t>
      </w:r>
      <w:proofErr w:type="gramStart"/>
      <w:r>
        <w:rPr>
          <w:color w:val="006600"/>
        </w:rPr>
        <w:t>list&lt;</w:t>
      </w:r>
      <w:proofErr w:type="spellStart"/>
      <w:proofErr w:type="gramEnd"/>
      <w:r>
        <w:rPr>
          <w:color w:val="006600"/>
        </w:rPr>
        <w:t>int</w:t>
      </w:r>
      <w:proofErr w:type="spellEnd"/>
      <w:r>
        <w:rPr>
          <w:color w:val="006600"/>
        </w:rPr>
        <w:t xml:space="preserve">&gt; </w:t>
      </w:r>
      <w:proofErr w:type="spellStart"/>
      <w:r>
        <w:rPr>
          <w:color w:val="006600"/>
        </w:rPr>
        <w:t>itemCodes</w:t>
      </w:r>
      <w:proofErr w:type="spellEnd"/>
      <w:r>
        <w:rPr>
          <w:color w:val="006600"/>
        </w:rPr>
        <w:t>;</w:t>
      </w:r>
    </w:p>
    <w:p w:rsidR="00896904" w:rsidRPr="00580030" w:rsidRDefault="00896904" w:rsidP="00896904">
      <w:pPr>
        <w:pStyle w:val="a0"/>
        <w:numPr>
          <w:ilvl w:val="0"/>
          <w:numId w:val="0"/>
        </w:numPr>
        <w:shd w:val="clear" w:color="auto" w:fill="EAF1DD" w:themeFill="accent3" w:themeFillTint="33"/>
        <w:rPr>
          <w:color w:val="006600"/>
        </w:rPr>
      </w:pPr>
      <w:r>
        <w:rPr>
          <w:rFonts w:hint="eastAsia"/>
          <w:color w:val="006600"/>
        </w:rPr>
        <w:t xml:space="preserve">    </w:t>
      </w:r>
      <w:r>
        <w:rPr>
          <w:color w:val="006600"/>
        </w:rPr>
        <w:t>}</w:t>
      </w:r>
    </w:p>
    <w:p w:rsidR="00887C80" w:rsidRPr="00DF3FC9" w:rsidRDefault="00887C80" w:rsidP="00831482"/>
    <w:p w:rsidR="00887C80" w:rsidRDefault="00DA0B2A" w:rsidP="00DA0B2A">
      <w:pPr>
        <w:pStyle w:val="a0"/>
      </w:pPr>
      <w:r>
        <w:rPr>
          <w:rFonts w:hint="eastAsia"/>
        </w:rPr>
        <w:t>다중 행 데이터의 일부 행을 데이터 스크립트에 포함하지 않도록 주석처리 했다면 다음과 같이 동작한다.</w:t>
      </w:r>
    </w:p>
    <w:p w:rsidR="00DA0B2A" w:rsidRDefault="00DA0B2A" w:rsidP="00DA0B2A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주석 처리란,</w:t>
      </w:r>
      <w:r>
        <w:t xml:space="preserve"> </w:t>
      </w:r>
      <w:r>
        <w:rPr>
          <w:rFonts w:hint="eastAsia"/>
        </w:rPr>
        <w:t xml:space="preserve">모든 데이터시트의 가장 첫 번째 열에 오도록 되어 있는 </w:t>
      </w:r>
      <w:r>
        <w:t xml:space="preserve">&lt;Read&gt; </w:t>
      </w:r>
      <w:r>
        <w:rPr>
          <w:rFonts w:hint="eastAsia"/>
        </w:rPr>
        <w:t xml:space="preserve">필드의 값이 </w:t>
      </w:r>
      <w:r>
        <w:t>False(</w:t>
      </w:r>
      <w:r>
        <w:rPr>
          <w:rFonts w:hint="eastAsia"/>
        </w:rPr>
        <w:t xml:space="preserve">대 </w:t>
      </w:r>
      <w:r>
        <w:t xml:space="preserve">/ </w:t>
      </w:r>
      <w:r>
        <w:rPr>
          <w:rFonts w:hint="eastAsia"/>
        </w:rPr>
        <w:t xml:space="preserve">소문자 구분은 없다.) 또는 </w:t>
      </w:r>
      <w:r>
        <w:t>0</w:t>
      </w:r>
      <w:r>
        <w:rPr>
          <w:rFonts w:hint="eastAsia"/>
        </w:rPr>
        <w:t>으로 설정되어 있는 경우를 말한다.</w:t>
      </w:r>
    </w:p>
    <w:p w:rsidR="00DA0B2A" w:rsidRDefault="00DA0B2A" w:rsidP="00DA0B2A">
      <w:pPr>
        <w:pStyle w:val="a0"/>
        <w:numPr>
          <w:ilvl w:val="0"/>
          <w:numId w:val="0"/>
        </w:numPr>
      </w:pPr>
    </w:p>
    <w:p w:rsidR="00503EDC" w:rsidRDefault="00DA0B2A" w:rsidP="00DA0B2A">
      <w:pPr>
        <w:shd w:val="clear" w:color="auto" w:fill="DAEEF3" w:themeFill="accent5" w:themeFillTint="33"/>
        <w:ind w:left="400" w:hangingChars="200" w:hanging="400"/>
        <w:rPr>
          <w:color w:val="0070C0"/>
        </w:rPr>
      </w:pPr>
      <w:r w:rsidRPr="00DA0B2A">
        <w:rPr>
          <w:rFonts w:hint="eastAsia"/>
          <w:color w:val="0070C0"/>
        </w:rPr>
        <w:t xml:space="preserve">  </w:t>
      </w:r>
      <w:r w:rsidRPr="00DA0B2A">
        <w:rPr>
          <w:rFonts w:hint="eastAsia"/>
          <w:color w:val="0070C0"/>
        </w:rPr>
        <w:sym w:font="Wingdings 2" w:char="F096"/>
      </w:r>
      <w:r w:rsidRPr="00DA0B2A">
        <w:rPr>
          <w:color w:val="0070C0"/>
        </w:rPr>
        <w:t xml:space="preserve"> </w:t>
      </w:r>
      <w:r>
        <w:rPr>
          <w:rFonts w:hint="eastAsia"/>
          <w:color w:val="0070C0"/>
        </w:rPr>
        <w:t>다중 행 데이터마다 명시적으로 인덱스를 지정해놓았을 경우,</w:t>
      </w:r>
      <w:r>
        <w:rPr>
          <w:color w:val="0070C0"/>
        </w:rPr>
        <w:t xml:space="preserve"> </w:t>
      </w:r>
      <w:r>
        <w:rPr>
          <w:rFonts w:hint="eastAsia"/>
          <w:color w:val="0070C0"/>
        </w:rPr>
        <w:t>그 인덱스가 그대로 유지되지 않는다.</w:t>
      </w:r>
    </w:p>
    <w:p w:rsidR="00DA0B2A" w:rsidRDefault="00DA0B2A" w:rsidP="00DA0B2A">
      <w:pPr>
        <w:shd w:val="clear" w:color="auto" w:fill="DAEEF3" w:themeFill="accent5" w:themeFillTint="33"/>
        <w:ind w:left="400" w:hangingChars="200" w:hanging="400"/>
        <w:rPr>
          <w:color w:val="0070C0"/>
        </w:rPr>
      </w:pPr>
      <w:r>
        <w:rPr>
          <w:rFonts w:hint="eastAsia"/>
          <w:color w:val="0070C0"/>
        </w:rPr>
        <w:lastRenderedPageBreak/>
        <w:t xml:space="preserve">   : 주석 처리를 하였으므로,</w:t>
      </w:r>
      <w:r>
        <w:rPr>
          <w:color w:val="0070C0"/>
        </w:rPr>
        <w:t xml:space="preserve"> </w:t>
      </w:r>
      <w:r>
        <w:rPr>
          <w:rFonts w:hint="eastAsia"/>
          <w:color w:val="0070C0"/>
        </w:rPr>
        <w:t>명시한 인덱스보다 실제 데이터 스크립트에 탑재하고 이용하는 인덱스는 더 작은 값을 가진다.</w:t>
      </w:r>
    </w:p>
    <w:p w:rsidR="00DA0B2A" w:rsidRDefault="00DA0B2A" w:rsidP="00DA0B2A">
      <w:pPr>
        <w:shd w:val="clear" w:color="auto" w:fill="DAEEF3" w:themeFill="accent5" w:themeFillTint="33"/>
        <w:ind w:left="400" w:hangingChars="200" w:hanging="400"/>
        <w:rPr>
          <w:color w:val="0070C0"/>
        </w:rPr>
      </w:pPr>
    </w:p>
    <w:p w:rsidR="00DA0B2A" w:rsidRPr="00DA0B2A" w:rsidRDefault="00DA0B2A" w:rsidP="00DA0B2A">
      <w:pPr>
        <w:shd w:val="clear" w:color="auto" w:fill="DAEEF3" w:themeFill="accent5" w:themeFillTint="33"/>
        <w:ind w:left="400" w:hangingChars="200" w:hanging="400"/>
        <w:rPr>
          <w:color w:val="0070C0"/>
        </w:rPr>
      </w:pPr>
      <w:r>
        <w:rPr>
          <w:rFonts w:hint="eastAsia"/>
          <w:color w:val="0070C0"/>
        </w:rPr>
        <w:t xml:space="preserve">  </w:t>
      </w:r>
      <w:r>
        <w:rPr>
          <w:rFonts w:hint="eastAsia"/>
          <w:color w:val="0070C0"/>
        </w:rPr>
        <w:sym w:font="Wingdings 2" w:char="F096"/>
      </w:r>
      <w:r>
        <w:rPr>
          <w:color w:val="0070C0"/>
        </w:rPr>
        <w:t xml:space="preserve"> </w:t>
      </w:r>
      <w:r>
        <w:rPr>
          <w:rFonts w:hint="eastAsia"/>
          <w:color w:val="0070C0"/>
        </w:rPr>
        <w:t>다만,</w:t>
      </w:r>
      <w:r>
        <w:rPr>
          <w:color w:val="0070C0"/>
        </w:rPr>
        <w:t xml:space="preserve"> </w:t>
      </w:r>
      <w:r>
        <w:rPr>
          <w:rFonts w:hint="eastAsia"/>
          <w:color w:val="0070C0"/>
        </w:rPr>
        <w:t xml:space="preserve">명시적으로 지정한 인덱스의 </w:t>
      </w:r>
      <w:r w:rsidRPr="00DA0B2A">
        <w:rPr>
          <w:b/>
          <w:color w:val="0070C0"/>
        </w:rPr>
        <w:t>‘</w:t>
      </w:r>
      <w:r w:rsidRPr="00DA0B2A">
        <w:rPr>
          <w:rFonts w:hint="eastAsia"/>
          <w:b/>
          <w:color w:val="0070C0"/>
        </w:rPr>
        <w:t>순서</w:t>
      </w:r>
      <w:r w:rsidRPr="00DA0B2A">
        <w:rPr>
          <w:b/>
          <w:color w:val="0070C0"/>
        </w:rPr>
        <w:t>’</w:t>
      </w:r>
      <w:r>
        <w:rPr>
          <w:rFonts w:hint="eastAsia"/>
          <w:color w:val="0070C0"/>
        </w:rPr>
        <w:t>만큼은 유지된다.</w:t>
      </w:r>
    </w:p>
    <w:p w:rsidR="00DA0B2A" w:rsidRDefault="00DA0B2A" w:rsidP="00831482"/>
    <w:p w:rsidR="008E6B2A" w:rsidRDefault="008E6B2A" w:rsidP="008E6B2A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0E22BD">
        <w:rPr>
          <w:rFonts w:eastAsiaTheme="minorHAnsi"/>
          <w:color w:val="006600"/>
        </w:rPr>
        <w:t>※</w:t>
      </w:r>
      <w:r w:rsidRPr="000E22BD">
        <w:rPr>
          <w:color w:val="006600"/>
        </w:rPr>
        <w:t xml:space="preserve"> </w:t>
      </w:r>
      <w:r>
        <w:rPr>
          <w:rFonts w:hint="eastAsia"/>
          <w:color w:val="006600"/>
        </w:rPr>
        <w:t>다중 행 데이터로 캐릭터의 스킬 이벤트 연출 과정을 표현했다고 가정해보자.</w:t>
      </w:r>
    </w:p>
    <w:p w:rsidR="008E6B2A" w:rsidRDefault="008E6B2A" w:rsidP="008E6B2A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연출 과정은 원래는 총 </w:t>
      </w:r>
      <w:r>
        <w:rPr>
          <w:rFonts w:eastAsiaTheme="minorHAnsi"/>
          <w:color w:val="006600"/>
        </w:rPr>
        <w:t>10</w:t>
      </w:r>
      <w:r>
        <w:rPr>
          <w:rFonts w:eastAsiaTheme="minorHAnsi" w:hint="eastAsia"/>
          <w:color w:val="006600"/>
        </w:rPr>
        <w:t xml:space="preserve">개의 행으로 구성되어 하나의 </w:t>
      </w:r>
      <w:proofErr w:type="spellStart"/>
      <w:r>
        <w:rPr>
          <w:rFonts w:eastAsiaTheme="minorHAnsi" w:hint="eastAsia"/>
          <w:color w:val="006600"/>
        </w:rPr>
        <w:t>스킬에</w:t>
      </w:r>
      <w:proofErr w:type="spellEnd"/>
      <w:r>
        <w:rPr>
          <w:rFonts w:eastAsiaTheme="minorHAnsi" w:hint="eastAsia"/>
          <w:color w:val="006600"/>
        </w:rPr>
        <w:t xml:space="preserve"> 대한 이벤트를 연출했었다.</w:t>
      </w:r>
    </w:p>
    <w:p w:rsidR="008E6B2A" w:rsidRPr="008E6B2A" w:rsidRDefault="008E6B2A" w:rsidP="008E6B2A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이 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각 스킬 이벤트들은 &lt;</w:t>
      </w:r>
      <w:proofErr w:type="spellStart"/>
      <w:r>
        <w:rPr>
          <w:rFonts w:eastAsiaTheme="minorHAnsi"/>
          <w:color w:val="006600"/>
        </w:rPr>
        <w:t>SkillCode</w:t>
      </w:r>
      <w:proofErr w:type="spellEnd"/>
      <w:r>
        <w:rPr>
          <w:rFonts w:eastAsiaTheme="minorHAnsi" w:hint="eastAsia"/>
          <w:color w:val="006600"/>
        </w:rPr>
        <w:t>&gt;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필드에 100[</w:t>
      </w:r>
      <w:r>
        <w:rPr>
          <w:rFonts w:eastAsiaTheme="minorHAnsi"/>
          <w:color w:val="006600"/>
        </w:rPr>
        <w:t>0</w:t>
      </w:r>
      <w:r>
        <w:rPr>
          <w:rFonts w:eastAsiaTheme="minorHAnsi" w:hint="eastAsia"/>
          <w:color w:val="006600"/>
        </w:rPr>
        <w:t>]</w:t>
      </w:r>
      <w:r>
        <w:rPr>
          <w:rFonts w:eastAsiaTheme="minorHAnsi"/>
          <w:color w:val="006600"/>
        </w:rPr>
        <w:t>, 100[1], 100[2]</w:t>
      </w:r>
      <w:proofErr w:type="gramStart"/>
      <w:r>
        <w:rPr>
          <w:rFonts w:eastAsiaTheme="minorHAnsi"/>
          <w:color w:val="006600"/>
        </w:rPr>
        <w:t>…</w:t>
      </w:r>
      <w:proofErr w:type="gramEnd"/>
      <w:r>
        <w:rPr>
          <w:rFonts w:eastAsiaTheme="minorHAnsi"/>
          <w:color w:val="006600"/>
        </w:rPr>
        <w:t xml:space="preserve"> 100[9]</w:t>
      </w:r>
      <w:r>
        <w:rPr>
          <w:rFonts w:eastAsiaTheme="minorHAnsi" w:hint="eastAsia"/>
          <w:color w:val="006600"/>
        </w:rPr>
        <w:t>까지 다중 행 데이터의 인덱스를 부여하였다.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데이터 타입은 </w:t>
      </w:r>
      <w:proofErr w:type="spellStart"/>
      <w:r>
        <w:rPr>
          <w:rFonts w:eastAsiaTheme="minorHAnsi"/>
          <w:color w:val="006600"/>
        </w:rPr>
        <w:t>int</w:t>
      </w:r>
      <w:proofErr w:type="spellEnd"/>
      <w:r>
        <w:rPr>
          <w:rFonts w:eastAsiaTheme="minorHAnsi"/>
          <w:color w:val="006600"/>
        </w:rPr>
        <w:t>[</w:t>
      </w:r>
      <w:proofErr w:type="spellStart"/>
      <w:r>
        <w:rPr>
          <w:rFonts w:eastAsiaTheme="minorHAnsi"/>
          <w:color w:val="006600"/>
        </w:rPr>
        <w:t>EventInfo</w:t>
      </w:r>
      <w:proofErr w:type="spellEnd"/>
      <w:r>
        <w:rPr>
          <w:rFonts w:eastAsiaTheme="minorHAnsi"/>
          <w:color w:val="006600"/>
        </w:rPr>
        <w:t>]</w:t>
      </w:r>
      <w:proofErr w:type="spellStart"/>
      <w:r>
        <w:rPr>
          <w:rFonts w:eastAsiaTheme="minorHAnsi" w:hint="eastAsia"/>
          <w:color w:val="006600"/>
        </w:rPr>
        <w:t>로</w:t>
      </w:r>
      <w:proofErr w:type="spellEnd"/>
      <w:r>
        <w:rPr>
          <w:rFonts w:eastAsiaTheme="minorHAnsi" w:hint="eastAsia"/>
          <w:color w:val="006600"/>
        </w:rPr>
        <w:t xml:space="preserve"> 지정되어 있었다.</w:t>
      </w:r>
    </w:p>
    <w:p w:rsidR="008E6B2A" w:rsidRDefault="008E6B2A" w:rsidP="008E6B2A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그런데 제작하던 중간에 마음이 바뀌어서,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혹은 테스트를 위해서인지 중간에 </w:t>
      </w:r>
      <w:r>
        <w:rPr>
          <w:rFonts w:eastAsiaTheme="minorHAnsi"/>
          <w:color w:val="006600"/>
        </w:rPr>
        <w:t>100[4](</w:t>
      </w:r>
      <w:r>
        <w:rPr>
          <w:rFonts w:eastAsiaTheme="minorHAnsi" w:hint="eastAsia"/>
          <w:color w:val="006600"/>
        </w:rPr>
        <w:t>다섯 번째 데이터</w:t>
      </w:r>
      <w:r>
        <w:rPr>
          <w:rFonts w:eastAsiaTheme="minorHAnsi"/>
          <w:color w:val="006600"/>
        </w:rPr>
        <w:t>)</w:t>
      </w:r>
      <w:r>
        <w:rPr>
          <w:rFonts w:eastAsiaTheme="minorHAnsi" w:hint="eastAsia"/>
          <w:color w:val="006600"/>
        </w:rPr>
        <w:t xml:space="preserve">와 </w:t>
      </w:r>
      <w:r>
        <w:rPr>
          <w:rFonts w:eastAsiaTheme="minorHAnsi"/>
          <w:color w:val="006600"/>
        </w:rPr>
        <w:t>100[5](</w:t>
      </w:r>
      <w:r>
        <w:rPr>
          <w:rFonts w:eastAsiaTheme="minorHAnsi" w:hint="eastAsia"/>
          <w:color w:val="006600"/>
        </w:rPr>
        <w:t>여섯 번째 데이터)의 이벤트를 주석 처리하기로 마음먹었다.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그렇다면,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주석 처리가 이루어진 이후에,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데이터시트를 데이터 스크립트로 변환하고 나면 &lt;</w:t>
      </w:r>
      <w:proofErr w:type="spellStart"/>
      <w:r>
        <w:rPr>
          <w:rFonts w:eastAsiaTheme="minorHAnsi"/>
          <w:color w:val="006600"/>
        </w:rPr>
        <w:t>SkillCode</w:t>
      </w:r>
      <w:proofErr w:type="spellEnd"/>
      <w:r>
        <w:rPr>
          <w:rFonts w:eastAsiaTheme="minorHAnsi" w:hint="eastAsia"/>
          <w:color w:val="006600"/>
        </w:rPr>
        <w:t>&gt;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값이 </w:t>
      </w:r>
      <w:r>
        <w:rPr>
          <w:rFonts w:eastAsiaTheme="minorHAnsi"/>
          <w:color w:val="006600"/>
        </w:rPr>
        <w:t>100</w:t>
      </w:r>
      <w:r>
        <w:rPr>
          <w:rFonts w:eastAsiaTheme="minorHAnsi" w:hint="eastAsia"/>
          <w:color w:val="006600"/>
        </w:rPr>
        <w:t>인 스킬 이벤트의 다중 행 데이터 값들은 다음과 같이 취급한다.</w:t>
      </w:r>
    </w:p>
    <w:p w:rsidR="008E6B2A" w:rsidRDefault="008E6B2A" w:rsidP="008E6B2A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DA0B2A" w:rsidRDefault="008E6B2A" w:rsidP="008E6B2A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우선,</w:t>
      </w:r>
      <w:r>
        <w:rPr>
          <w:rFonts w:eastAsiaTheme="minorHAnsi"/>
          <w:color w:val="006600"/>
        </w:rPr>
        <w:t xml:space="preserve"> 100[0] ~ 100[3]</w:t>
      </w:r>
      <w:r>
        <w:rPr>
          <w:rFonts w:eastAsiaTheme="minorHAnsi" w:hint="eastAsia"/>
          <w:color w:val="006600"/>
        </w:rPr>
        <w:t>까지는 데이터시트에 기재한 인덱스의 순서와 같다.</w:t>
      </w:r>
    </w:p>
    <w:p w:rsidR="008E6B2A" w:rsidRDefault="008E6B2A" w:rsidP="008E6B2A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하지만 </w:t>
      </w:r>
      <w:r>
        <w:rPr>
          <w:rFonts w:eastAsiaTheme="minorHAnsi"/>
          <w:color w:val="006600"/>
        </w:rPr>
        <w:t>100[4], 100[5]</w:t>
      </w:r>
      <w:r>
        <w:rPr>
          <w:rFonts w:eastAsiaTheme="minorHAnsi" w:hint="eastAsia"/>
          <w:color w:val="006600"/>
        </w:rPr>
        <w:t xml:space="preserve"> 데이터는 주석 처리하였으므로 데이터 스크립트에는 포함하지 않는 데이터가 되어 버렸다.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그러면 원래의 </w:t>
      </w:r>
      <w:r>
        <w:rPr>
          <w:rFonts w:eastAsiaTheme="minorHAnsi"/>
          <w:color w:val="006600"/>
        </w:rPr>
        <w:t>100[4], 100[5]</w:t>
      </w:r>
      <w:r>
        <w:rPr>
          <w:rFonts w:eastAsiaTheme="minorHAnsi" w:hint="eastAsia"/>
          <w:color w:val="006600"/>
        </w:rPr>
        <w:t>가 있어야 하는 자리에는 그 다음 데이터,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즉,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원래 데이터시트에서는 </w:t>
      </w:r>
      <w:r>
        <w:rPr>
          <w:rFonts w:eastAsiaTheme="minorHAnsi"/>
          <w:color w:val="006600"/>
        </w:rPr>
        <w:t>100[6], 100[7]</w:t>
      </w:r>
      <w:r>
        <w:rPr>
          <w:rFonts w:eastAsiaTheme="minorHAnsi" w:hint="eastAsia"/>
          <w:color w:val="006600"/>
        </w:rPr>
        <w:t>로 인덱스를 부여한 데이터가 차지한다.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물론,</w:t>
      </w:r>
      <w:r>
        <w:rPr>
          <w:rFonts w:eastAsiaTheme="minorHAnsi"/>
          <w:color w:val="006600"/>
        </w:rPr>
        <w:t xml:space="preserve"> 100[6], 100[7]</w:t>
      </w:r>
      <w:r>
        <w:rPr>
          <w:rFonts w:eastAsiaTheme="minorHAnsi" w:hint="eastAsia"/>
          <w:color w:val="006600"/>
        </w:rPr>
        <w:t>의 데이터들이 주석 처리한 행이 아니기 때문에 가능하다.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이것마저 데이터시트에서 주석 처리한 행이라면 또 그 다음 인덱스 순번을 가진 데이터들에게로 자리가 넘어간다.</w:t>
      </w:r>
    </w:p>
    <w:p w:rsidR="008E6B2A" w:rsidRDefault="008E6B2A" w:rsidP="008E6B2A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즉,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데이터시트에서 주석 처리로 인해 비어 있게 되는 인덱스들은, 그 자리를 채우도록 뒤의 순위 인덱스를 가진 데이터들이 앞으로 채워지는 것이다.</w:t>
      </w:r>
    </w:p>
    <w:p w:rsidR="001E1A10" w:rsidRDefault="001E1A10" w:rsidP="008E6B2A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1E1A10" w:rsidRPr="008E6B2A" w:rsidRDefault="001E1A10" w:rsidP="008E6B2A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그래서 최종적으로는 데이터 스크립트 변환 과정 이후에는 </w:t>
      </w:r>
      <w:r w:rsidR="007008AD">
        <w:rPr>
          <w:rFonts w:eastAsiaTheme="minorHAnsi"/>
          <w:color w:val="006600"/>
        </w:rPr>
        <w:t>&lt;</w:t>
      </w:r>
      <w:proofErr w:type="spellStart"/>
      <w:r>
        <w:rPr>
          <w:rFonts w:eastAsiaTheme="minorHAnsi"/>
          <w:color w:val="006600"/>
        </w:rPr>
        <w:t>SkillCode</w:t>
      </w:r>
      <w:proofErr w:type="spellEnd"/>
      <w:r w:rsidR="007008AD">
        <w:rPr>
          <w:rFonts w:eastAsiaTheme="minorHAnsi"/>
          <w:color w:val="006600"/>
        </w:rPr>
        <w:t xml:space="preserve">&gt; </w:t>
      </w:r>
      <w:r w:rsidR="007008AD">
        <w:rPr>
          <w:rFonts w:eastAsiaTheme="minorHAnsi" w:hint="eastAsia"/>
          <w:color w:val="006600"/>
        </w:rPr>
        <w:t>값이</w:t>
      </w:r>
      <w:r>
        <w:rPr>
          <w:rFonts w:eastAsiaTheme="minorHAnsi"/>
          <w:color w:val="006600"/>
        </w:rPr>
        <w:t xml:space="preserve"> 100</w:t>
      </w:r>
      <w:r>
        <w:rPr>
          <w:rFonts w:eastAsiaTheme="minorHAnsi" w:hint="eastAsia"/>
          <w:color w:val="006600"/>
        </w:rPr>
        <w:t xml:space="preserve">인 </w:t>
      </w:r>
      <w:proofErr w:type="spellStart"/>
      <w:r>
        <w:rPr>
          <w:rFonts w:eastAsiaTheme="minorHAnsi" w:hint="eastAsia"/>
          <w:color w:val="006600"/>
        </w:rPr>
        <w:t>스킬의</w:t>
      </w:r>
      <w:proofErr w:type="spellEnd"/>
      <w:r>
        <w:rPr>
          <w:rFonts w:eastAsiaTheme="minorHAnsi" w:hint="eastAsia"/>
          <w:color w:val="006600"/>
        </w:rPr>
        <w:t xml:space="preserve"> 이벤트 데이터는 총 </w:t>
      </w:r>
      <w:r>
        <w:rPr>
          <w:rFonts w:eastAsiaTheme="minorHAnsi"/>
          <w:color w:val="006600"/>
        </w:rPr>
        <w:t>8</w:t>
      </w:r>
      <w:r>
        <w:rPr>
          <w:rFonts w:eastAsiaTheme="minorHAnsi" w:hint="eastAsia"/>
          <w:color w:val="006600"/>
        </w:rPr>
        <w:t>개가 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하지만,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이벤트들은 중간에 빈 자리가 없도록 앞으로 이동했을 뿐이고,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주석 처리하지 않고 포함한 이벤트 행들은 그 순서가 뒤바뀌지 않았다.</w:t>
      </w:r>
    </w:p>
    <w:p w:rsidR="008E6B2A" w:rsidRDefault="008E6B2A" w:rsidP="00831482"/>
    <w:p w:rsidR="008E6B2A" w:rsidRDefault="008E6B2A" w:rsidP="00831482"/>
    <w:p w:rsidR="00831482" w:rsidRDefault="00831482">
      <w:pPr>
        <w:widowControl/>
        <w:wordWrap/>
        <w:autoSpaceDE/>
        <w:autoSpaceDN/>
        <w:jc w:val="left"/>
      </w:pPr>
      <w:r>
        <w:br w:type="page"/>
      </w:r>
    </w:p>
    <w:p w:rsidR="00831482" w:rsidRDefault="00BD4481" w:rsidP="00831482">
      <w:pPr>
        <w:pStyle w:val="a"/>
      </w:pPr>
      <w:bookmarkStart w:id="112" w:name="_Toc439865966"/>
      <w:r>
        <w:rPr>
          <w:rFonts w:hint="eastAsia"/>
        </w:rPr>
        <w:lastRenderedPageBreak/>
        <w:t>데이터 스크립트</w:t>
      </w:r>
      <w:bookmarkEnd w:id="112"/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984E8E" w:rsidP="006508DB">
      <w:pPr>
        <w:pStyle w:val="-1"/>
      </w:pPr>
      <w:r>
        <w:rPr>
          <w:rFonts w:hint="eastAsia"/>
        </w:rPr>
        <w:t>파일 형식</w:t>
      </w:r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C77D93" w:rsidP="00984E8E">
      <w:pPr>
        <w:pStyle w:val="a0"/>
      </w:pPr>
      <w:r>
        <w:rPr>
          <w:rFonts w:hint="eastAsia"/>
        </w:rPr>
        <w:t xml:space="preserve">클라이언트 측에서는 </w:t>
      </w:r>
      <w:r>
        <w:t xml:space="preserve">SCSV </w:t>
      </w:r>
      <w:r>
        <w:rPr>
          <w:rFonts w:hint="eastAsia"/>
        </w:rPr>
        <w:t>형식과 XML</w:t>
      </w:r>
      <w:r>
        <w:t xml:space="preserve"> </w:t>
      </w:r>
      <w:r>
        <w:rPr>
          <w:rFonts w:hint="eastAsia"/>
        </w:rPr>
        <w:t>형식으로 데이터 스크립트 파일을 생성할 수 있게 한다.</w:t>
      </w:r>
    </w:p>
    <w:p w:rsidR="00C77D93" w:rsidRPr="00711CF5" w:rsidRDefault="00C77D93" w:rsidP="00C77D93">
      <w:pPr>
        <w:pStyle w:val="a0"/>
        <w:numPr>
          <w:ilvl w:val="0"/>
          <w:numId w:val="0"/>
        </w:numPr>
        <w:ind w:left="227"/>
      </w:pPr>
      <w:r>
        <w:t xml:space="preserve">: SCSV </w:t>
      </w:r>
      <w:r>
        <w:rPr>
          <w:rFonts w:hint="eastAsia"/>
        </w:rPr>
        <w:t>형식의 구현이 우선이다.</w:t>
      </w:r>
    </w:p>
    <w:p w:rsidR="00831482" w:rsidRDefault="00831482" w:rsidP="00831482"/>
    <w:p w:rsidR="002E4D95" w:rsidRDefault="000E22BD" w:rsidP="006508DB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hint="eastAsia"/>
        </w:rPr>
        <w:t xml:space="preserve"> </w:t>
      </w:r>
      <w:r w:rsidRPr="000E22BD">
        <w:rPr>
          <w:rFonts w:eastAsiaTheme="minorHAnsi"/>
          <w:color w:val="006600"/>
        </w:rPr>
        <w:t>※</w:t>
      </w:r>
      <w:r w:rsidRPr="000E22BD">
        <w:rPr>
          <w:color w:val="006600"/>
        </w:rPr>
        <w:t xml:space="preserve"> </w:t>
      </w:r>
      <w:r>
        <w:rPr>
          <w:rFonts w:hint="eastAsia"/>
          <w:color w:val="006600"/>
        </w:rPr>
        <w:t>SCSV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형식은 </w:t>
      </w:r>
      <w:r>
        <w:rPr>
          <w:color w:val="006600"/>
        </w:rPr>
        <w:t>‘</w:t>
      </w:r>
      <w:r>
        <w:rPr>
          <w:rFonts w:hint="eastAsia"/>
          <w:color w:val="006600"/>
        </w:rPr>
        <w:t>세미 콜론으로 구분된 변수들(</w:t>
      </w:r>
      <w:proofErr w:type="spellStart"/>
      <w:r w:rsidRPr="000E22BD">
        <w:rPr>
          <w:b/>
          <w:color w:val="006600"/>
        </w:rPr>
        <w:t>S</w:t>
      </w:r>
      <w:r>
        <w:rPr>
          <w:color w:val="006600"/>
        </w:rPr>
        <w:t>emi</w:t>
      </w:r>
      <w:r w:rsidRPr="000E22BD">
        <w:rPr>
          <w:b/>
          <w:color w:val="006600"/>
        </w:rPr>
        <w:t>C</w:t>
      </w:r>
      <w:r>
        <w:rPr>
          <w:color w:val="006600"/>
        </w:rPr>
        <w:t>olon</w:t>
      </w:r>
      <w:proofErr w:type="spellEnd"/>
      <w:r>
        <w:rPr>
          <w:color w:val="006600"/>
        </w:rPr>
        <w:t xml:space="preserve"> </w:t>
      </w:r>
      <w:proofErr w:type="spellStart"/>
      <w:r w:rsidRPr="000E22BD">
        <w:rPr>
          <w:b/>
          <w:color w:val="006600"/>
        </w:rPr>
        <w:t>S</w:t>
      </w:r>
      <w:r>
        <w:rPr>
          <w:color w:val="006600"/>
        </w:rPr>
        <w:t>eperate</w:t>
      </w:r>
      <w:proofErr w:type="spellEnd"/>
      <w:r>
        <w:rPr>
          <w:color w:val="006600"/>
        </w:rPr>
        <w:t xml:space="preserve"> </w:t>
      </w:r>
      <w:r w:rsidRPr="000E22BD">
        <w:rPr>
          <w:b/>
          <w:color w:val="006600"/>
        </w:rPr>
        <w:t>V</w:t>
      </w:r>
      <w:r>
        <w:rPr>
          <w:color w:val="006600"/>
        </w:rPr>
        <w:t>ariables)’</w:t>
      </w:r>
      <w:r>
        <w:rPr>
          <w:rFonts w:hint="eastAsia"/>
          <w:color w:val="006600"/>
        </w:rPr>
        <w:t xml:space="preserve">이라는 파일 형식의 </w:t>
      </w:r>
      <w:proofErr w:type="spellStart"/>
      <w:r>
        <w:rPr>
          <w:rFonts w:hint="eastAsia"/>
          <w:color w:val="006600"/>
        </w:rPr>
        <w:t>축약형이다</w:t>
      </w:r>
      <w:proofErr w:type="spellEnd"/>
      <w:r>
        <w:rPr>
          <w:rFonts w:hint="eastAsia"/>
          <w:color w:val="006600"/>
        </w:rPr>
        <w:t>.</w:t>
      </w:r>
      <w:r w:rsidR="002E4D95">
        <w:rPr>
          <w:color w:val="006600"/>
        </w:rPr>
        <w:t xml:space="preserve"> </w:t>
      </w:r>
    </w:p>
    <w:p w:rsidR="000E22BD" w:rsidRDefault="002E4D95" w:rsidP="000E22BD">
      <w:pPr>
        <w:shd w:val="clear" w:color="auto" w:fill="EAF1DD" w:themeFill="accent3" w:themeFillTint="33"/>
        <w:ind w:left="100" w:hangingChars="50" w:hanging="100"/>
        <w:rPr>
          <w:color w:val="006600"/>
        </w:rPr>
      </w:pPr>
      <w:r>
        <w:rPr>
          <w:rFonts w:hint="eastAsia"/>
          <w:color w:val="006600"/>
        </w:rPr>
        <w:t xml:space="preserve">  </w:t>
      </w:r>
      <w:r w:rsidR="006508DB">
        <w:rPr>
          <w:color w:val="006600"/>
        </w:rPr>
        <w:t xml:space="preserve"> </w:t>
      </w:r>
      <w:r>
        <w:rPr>
          <w:rFonts w:hint="eastAsia"/>
          <w:color w:val="006600"/>
        </w:rPr>
        <w:t>이 파일은 비 표준 파일 형식이기 때문에 어디서 이런 파일 형식을 찾으려고 하지 말 것.</w:t>
      </w:r>
    </w:p>
    <w:p w:rsidR="002E4D95" w:rsidRDefault="000E22BD" w:rsidP="006508DB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</w:t>
      </w:r>
      <w:r w:rsidR="006508DB"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스프레드 시트를 텍스트 에디터로 편집 가능한 파일 형식으로 </w:t>
      </w:r>
      <w:r w:rsidR="002E4D95">
        <w:rPr>
          <w:rFonts w:eastAsiaTheme="minorHAnsi" w:hint="eastAsia"/>
          <w:color w:val="006600"/>
        </w:rPr>
        <w:t xml:space="preserve">내보낼 때 자주 사용하는 </w:t>
      </w:r>
      <w:r>
        <w:rPr>
          <w:rFonts w:eastAsiaTheme="minorHAnsi" w:hint="eastAsia"/>
          <w:color w:val="006600"/>
        </w:rPr>
        <w:t>CSV</w:t>
      </w:r>
      <w:r w:rsidR="002E4D95">
        <w:rPr>
          <w:rFonts w:eastAsiaTheme="minorHAnsi"/>
          <w:color w:val="006600"/>
        </w:rPr>
        <w:t xml:space="preserve">(Comma Separate Variables) </w:t>
      </w:r>
      <w:r w:rsidR="002E4D95">
        <w:rPr>
          <w:rFonts w:eastAsiaTheme="minorHAnsi" w:hint="eastAsia"/>
          <w:color w:val="006600"/>
        </w:rPr>
        <w:t>파일 형식과 매우 흡사하다.</w:t>
      </w:r>
      <w:r w:rsidR="002E4D95">
        <w:rPr>
          <w:rFonts w:eastAsiaTheme="minorHAnsi"/>
          <w:color w:val="006600"/>
        </w:rPr>
        <w:t xml:space="preserve"> </w:t>
      </w:r>
    </w:p>
    <w:p w:rsidR="002E4D95" w:rsidRPr="002E4D95" w:rsidRDefault="002E4D95" w:rsidP="006508DB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</w:t>
      </w:r>
      <w:r w:rsidR="006508DB">
        <w:rPr>
          <w:rFonts w:eastAsiaTheme="minorHAnsi"/>
          <w:color w:val="006600"/>
        </w:rPr>
        <w:t xml:space="preserve"> </w:t>
      </w:r>
      <w:r>
        <w:rPr>
          <w:rFonts w:eastAsiaTheme="minorHAnsi"/>
          <w:color w:val="006600"/>
        </w:rPr>
        <w:t xml:space="preserve">CSV </w:t>
      </w:r>
      <w:r>
        <w:rPr>
          <w:rFonts w:eastAsiaTheme="minorHAnsi" w:hint="eastAsia"/>
          <w:color w:val="006600"/>
        </w:rPr>
        <w:t xml:space="preserve">파일과 다른 점은 </w:t>
      </w:r>
      <w:r>
        <w:rPr>
          <w:rFonts w:eastAsiaTheme="minorHAnsi"/>
          <w:color w:val="006600"/>
        </w:rPr>
        <w:t xml:space="preserve">CSV </w:t>
      </w:r>
      <w:r>
        <w:rPr>
          <w:rFonts w:eastAsiaTheme="minorHAnsi" w:hint="eastAsia"/>
          <w:color w:val="006600"/>
        </w:rPr>
        <w:t>파일이 쉼표(,)로 각 필드를 구분하는 데 비해,</w:t>
      </w:r>
      <w:r>
        <w:rPr>
          <w:rFonts w:eastAsiaTheme="minorHAnsi"/>
          <w:color w:val="006600"/>
        </w:rPr>
        <w:t xml:space="preserve"> </w:t>
      </w:r>
      <w:r w:rsidRPr="002E4D95">
        <w:rPr>
          <w:rFonts w:eastAsiaTheme="minorHAnsi" w:hint="eastAsia"/>
          <w:b/>
          <w:color w:val="006600"/>
        </w:rPr>
        <w:t>세미콜론(;)으로 각 필드를 구분한다</w:t>
      </w:r>
      <w:r>
        <w:rPr>
          <w:rFonts w:eastAsiaTheme="minorHAnsi" w:hint="eastAsia"/>
          <w:color w:val="006600"/>
        </w:rPr>
        <w:t>는 점에 있다.</w:t>
      </w:r>
    </w:p>
    <w:p w:rsidR="000E22BD" w:rsidRDefault="000E22BD" w:rsidP="00831482"/>
    <w:p w:rsidR="00C77D93" w:rsidRDefault="00C77D93" w:rsidP="00C77D93">
      <w:pPr>
        <w:pStyle w:val="a0"/>
      </w:pPr>
      <w:r>
        <w:rPr>
          <w:rFonts w:hint="eastAsia"/>
        </w:rPr>
        <w:t xml:space="preserve">서버 측에서는 MySQL과 호환되는 </w:t>
      </w:r>
      <w:r>
        <w:t xml:space="preserve">SQL </w:t>
      </w:r>
      <w:r>
        <w:rPr>
          <w:rFonts w:hint="eastAsia"/>
        </w:rPr>
        <w:t xml:space="preserve">형식과 </w:t>
      </w:r>
      <w:r>
        <w:t xml:space="preserve">XML </w:t>
      </w:r>
      <w:r>
        <w:rPr>
          <w:rFonts w:hint="eastAsia"/>
        </w:rPr>
        <w:t>형식으로 데이터 스크립트 파일을 생성할 수 있게 한다.</w:t>
      </w:r>
    </w:p>
    <w:p w:rsidR="00E36C25" w:rsidRDefault="00C77D93" w:rsidP="003A79F9">
      <w:pPr>
        <w:pStyle w:val="a0"/>
        <w:numPr>
          <w:ilvl w:val="0"/>
          <w:numId w:val="0"/>
        </w:numPr>
        <w:ind w:left="227"/>
      </w:pPr>
      <w:r>
        <w:t xml:space="preserve">: SQL </w:t>
      </w:r>
      <w:r>
        <w:rPr>
          <w:rFonts w:hint="eastAsia"/>
        </w:rPr>
        <w:t>형식의 구현이 우선이다.</w:t>
      </w:r>
    </w:p>
    <w:p w:rsidR="00831482" w:rsidRDefault="00831482" w:rsidP="00831482"/>
    <w:p w:rsidR="00E0161D" w:rsidRDefault="00E0161D" w:rsidP="00E0161D">
      <w:pPr>
        <w:pStyle w:val="a0"/>
      </w:pPr>
      <w:r>
        <w:rPr>
          <w:rFonts w:hint="eastAsia"/>
        </w:rPr>
        <w:t xml:space="preserve">추출하는 데이터 스크립트 파일의 </w:t>
      </w:r>
      <w:proofErr w:type="spellStart"/>
      <w:r>
        <w:rPr>
          <w:rFonts w:hint="eastAsia"/>
        </w:rPr>
        <w:t>인코딩</w:t>
      </w:r>
      <w:proofErr w:type="spellEnd"/>
      <w:r>
        <w:rPr>
          <w:rFonts w:hint="eastAsia"/>
        </w:rPr>
        <w:t xml:space="preserve"> 형식은 </w:t>
      </w:r>
      <w:r w:rsidRPr="003A79F9">
        <w:rPr>
          <w:rFonts w:hint="eastAsia"/>
          <w:b/>
          <w:color w:val="FF0000"/>
        </w:rPr>
        <w:t xml:space="preserve">서명 </w:t>
      </w:r>
      <w:r>
        <w:rPr>
          <w:rFonts w:hint="eastAsia"/>
          <w:b/>
          <w:color w:val="FF0000"/>
        </w:rPr>
        <w:t>없는</w:t>
      </w:r>
      <w:r w:rsidRPr="003A79F9">
        <w:rPr>
          <w:rFonts w:hint="eastAsia"/>
          <w:b/>
          <w:color w:val="FF0000"/>
        </w:rPr>
        <w:t xml:space="preserve"> </w:t>
      </w:r>
      <w:r>
        <w:rPr>
          <w:b/>
          <w:color w:val="FF0000"/>
        </w:rPr>
        <w:t xml:space="preserve">UTF-8(ISO 65001, No </w:t>
      </w:r>
      <w:r w:rsidRPr="003A79F9">
        <w:rPr>
          <w:b/>
          <w:color w:val="FF0000"/>
        </w:rPr>
        <w:t>Byte Order Mark)</w:t>
      </w:r>
      <w:r>
        <w:t xml:space="preserve"> </w:t>
      </w:r>
      <w:proofErr w:type="spellStart"/>
      <w:r>
        <w:rPr>
          <w:rFonts w:hint="eastAsia"/>
        </w:rPr>
        <w:t>인코딩</w:t>
      </w:r>
      <w:proofErr w:type="spellEnd"/>
      <w:r>
        <w:rPr>
          <w:rFonts w:hint="eastAsia"/>
        </w:rPr>
        <w:t xml:space="preserve"> 형식이어야 한다.</w:t>
      </w:r>
    </w:p>
    <w:p w:rsidR="00E0161D" w:rsidRDefault="00E0161D" w:rsidP="00831482"/>
    <w:p w:rsidR="00E0161D" w:rsidRDefault="00E0161D" w:rsidP="00831482"/>
    <w:p w:rsidR="00984E8E" w:rsidRDefault="008255F7" w:rsidP="00984E8E">
      <w:pPr>
        <w:pStyle w:val="-1"/>
      </w:pPr>
      <w:r>
        <w:rPr>
          <w:rFonts w:hint="eastAsia"/>
        </w:rPr>
        <w:t>변환 관련 주의 사항</w:t>
      </w:r>
    </w:p>
    <w:p w:rsidR="00984E8E" w:rsidRDefault="00984E8E" w:rsidP="00831482"/>
    <w:p w:rsidR="003A79F9" w:rsidRDefault="003A79F9" w:rsidP="003A79F9">
      <w:pPr>
        <w:pStyle w:val="a0"/>
      </w:pPr>
      <w:r w:rsidRPr="00E0161D">
        <w:rPr>
          <w:rFonts w:hint="eastAsia"/>
          <w:b/>
          <w:color w:val="0070C0"/>
        </w:rPr>
        <w:t>데이터시트 파일 하나당,</w:t>
      </w:r>
      <w:r w:rsidRPr="00E0161D">
        <w:rPr>
          <w:b/>
          <w:color w:val="0070C0"/>
        </w:rPr>
        <w:t xml:space="preserve"> </w:t>
      </w:r>
      <w:r w:rsidRPr="00E0161D">
        <w:rPr>
          <w:rFonts w:hint="eastAsia"/>
          <w:b/>
          <w:color w:val="0070C0"/>
        </w:rPr>
        <w:t>데이터 스크립트 파일 하나</w:t>
      </w:r>
      <w:r>
        <w:rPr>
          <w:rFonts w:hint="eastAsia"/>
        </w:rPr>
        <w:t>로 추출하는 것을 원칙으로 한다.</w:t>
      </w:r>
    </w:p>
    <w:p w:rsidR="00E0161D" w:rsidRDefault="003A79F9" w:rsidP="00E0161D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분할 시트의 경우,</w:t>
      </w:r>
      <w:r>
        <w:t xml:space="preserve"> </w:t>
      </w:r>
      <w:r>
        <w:rPr>
          <w:rFonts w:hint="eastAsia"/>
        </w:rPr>
        <w:t>같은 데이터시트 내에서 분할 시트의 데이터 열 형식이 모두 같으므로,</w:t>
      </w:r>
      <w:r>
        <w:t xml:space="preserve"> </w:t>
      </w:r>
      <w:r>
        <w:rPr>
          <w:rFonts w:hint="eastAsia"/>
        </w:rPr>
        <w:t>하나의 데이터 스크립트로 합하여 추출할 수 있다.</w:t>
      </w:r>
    </w:p>
    <w:p w:rsidR="00E0161D" w:rsidRDefault="00E0161D" w:rsidP="00831482"/>
    <w:p w:rsidR="00E36C25" w:rsidRDefault="00E36C25" w:rsidP="00E36C25">
      <w:pPr>
        <w:pStyle w:val="a0"/>
      </w:pPr>
      <w:r>
        <w:rPr>
          <w:rFonts w:hint="eastAsia"/>
        </w:rPr>
        <w:t>데이터 스크립트를 SQL</w:t>
      </w:r>
      <w:r>
        <w:t xml:space="preserve"> </w:t>
      </w:r>
      <w:r>
        <w:rPr>
          <w:rFonts w:hint="eastAsia"/>
        </w:rPr>
        <w:t>형식으로 추출할 경우,</w:t>
      </w:r>
      <w:r>
        <w:t xml:space="preserve"> </w:t>
      </w:r>
      <w:r w:rsidRPr="003A79F9">
        <w:rPr>
          <w:rFonts w:hint="eastAsia"/>
          <w:b/>
          <w:color w:val="FF0000"/>
        </w:rPr>
        <w:t>데이터베이스 테이블 전체를 교체하는 방식으로 SQL을 작성</w:t>
      </w:r>
      <w:r>
        <w:rPr>
          <w:rFonts w:hint="eastAsia"/>
        </w:rPr>
        <w:t>하도록 해야 한다.</w:t>
      </w:r>
    </w:p>
    <w:p w:rsidR="00E36C25" w:rsidRDefault="00E36C25" w:rsidP="00E36C25">
      <w:pPr>
        <w:pStyle w:val="a0"/>
        <w:numPr>
          <w:ilvl w:val="0"/>
          <w:numId w:val="0"/>
        </w:numPr>
      </w:pPr>
    </w:p>
    <w:p w:rsidR="00E36C25" w:rsidRDefault="00E36C25" w:rsidP="00E36C25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 w:rsidRPr="00E36C25">
        <w:rPr>
          <w:rFonts w:hint="eastAsia"/>
          <w:color w:val="006600"/>
        </w:rPr>
        <w:t xml:space="preserve"> </w:t>
      </w:r>
      <w:r w:rsidRPr="00E36C25">
        <w:rPr>
          <w:rFonts w:eastAsiaTheme="minorHAnsi"/>
          <w:color w:val="006600"/>
        </w:rPr>
        <w:t>※</w:t>
      </w:r>
      <w:r w:rsidRPr="00E36C25">
        <w:rPr>
          <w:color w:val="006600"/>
        </w:rPr>
        <w:t xml:space="preserve"> </w:t>
      </w:r>
      <w:r w:rsidRPr="00E36C25">
        <w:rPr>
          <w:rFonts w:hint="eastAsia"/>
          <w:color w:val="006600"/>
        </w:rPr>
        <w:t>만약 기존 내용을 수정하는 SQL로 작성할 경우,</w:t>
      </w:r>
      <w:r w:rsidRPr="00E36C25">
        <w:rPr>
          <w:color w:val="006600"/>
        </w:rPr>
        <w:t xml:space="preserve"> </w:t>
      </w:r>
      <w:r w:rsidRPr="00E36C25">
        <w:rPr>
          <w:rFonts w:hint="eastAsia"/>
          <w:color w:val="006600"/>
        </w:rPr>
        <w:t xml:space="preserve">모든 수정 이력에 관한 </w:t>
      </w:r>
      <w:r w:rsidRPr="00E36C25">
        <w:rPr>
          <w:color w:val="006600"/>
        </w:rPr>
        <w:t>SQL</w:t>
      </w:r>
      <w:r w:rsidRPr="00E36C25">
        <w:rPr>
          <w:rFonts w:hint="eastAsia"/>
          <w:color w:val="006600"/>
        </w:rPr>
        <w:t>들을 전부 보관하</w:t>
      </w:r>
      <w:r w:rsidRPr="00E36C25">
        <w:rPr>
          <w:rFonts w:hint="eastAsia"/>
          <w:color w:val="006600"/>
        </w:rPr>
        <w:lastRenderedPageBreak/>
        <w:t>고 순차적으로 적용하게 만들어야 한다.</w:t>
      </w:r>
    </w:p>
    <w:p w:rsidR="00E36C25" w:rsidRPr="00E36C25" w:rsidRDefault="00E36C25" w:rsidP="00E36C25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이렇게 만들기도 힘들 뿐 아니라,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데이터 스크립트는 사용자 데이터가 아니기 때문에 기존 내용과 호환성을 보장하거나,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기존 내용을 보존해야 할 필요가 없다.</w:t>
      </w:r>
      <w:r>
        <w:rPr>
          <w:rFonts w:eastAsiaTheme="minorHAnsi"/>
          <w:color w:val="006600"/>
        </w:rPr>
        <w:t xml:space="preserve"> </w:t>
      </w:r>
      <w:r w:rsidR="003A79F9">
        <w:rPr>
          <w:rFonts w:eastAsiaTheme="minorHAnsi" w:hint="eastAsia"/>
          <w:color w:val="006600"/>
        </w:rPr>
        <w:t>그러니,</w:t>
      </w:r>
      <w:r w:rsidR="003A79F9">
        <w:rPr>
          <w:rFonts w:eastAsiaTheme="minorHAnsi"/>
          <w:color w:val="006600"/>
        </w:rPr>
        <w:t xml:space="preserve"> </w:t>
      </w:r>
      <w:r w:rsidR="003A79F9">
        <w:rPr>
          <w:rFonts w:eastAsiaTheme="minorHAnsi" w:hint="eastAsia"/>
          <w:color w:val="006600"/>
        </w:rPr>
        <w:t xml:space="preserve">데이터 스크립트로 사용하는 데이터베이스 테이블들은 교체할 때마다 해당하는 </w:t>
      </w:r>
      <w:r w:rsidR="003A79F9">
        <w:rPr>
          <w:rFonts w:eastAsiaTheme="minorHAnsi"/>
          <w:color w:val="006600"/>
        </w:rPr>
        <w:t xml:space="preserve">DB </w:t>
      </w:r>
      <w:r w:rsidR="003A79F9">
        <w:rPr>
          <w:rFonts w:eastAsiaTheme="minorHAnsi" w:hint="eastAsia"/>
          <w:color w:val="006600"/>
        </w:rPr>
        <w:t>전체를 삭제하고 새로운 내용으로 다시 생성하는 게 더 적합하다.</w:t>
      </w:r>
    </w:p>
    <w:p w:rsidR="00E36C25" w:rsidRPr="00E36C25" w:rsidRDefault="00E36C25" w:rsidP="00E36C25">
      <w:pPr>
        <w:pStyle w:val="a0"/>
        <w:numPr>
          <w:ilvl w:val="0"/>
          <w:numId w:val="0"/>
        </w:numPr>
      </w:pPr>
    </w:p>
    <w:p w:rsidR="008255F7" w:rsidRDefault="00E36C25" w:rsidP="008255F7">
      <w:pPr>
        <w:pStyle w:val="a0"/>
      </w:pPr>
      <w:r>
        <w:rPr>
          <w:rFonts w:hint="eastAsia"/>
        </w:rPr>
        <w:t xml:space="preserve">데이터 스크립트로 사용하는 데이터베이스 테이블의 필드에는 </w:t>
      </w:r>
      <w:r w:rsidRPr="00E0161D">
        <w:rPr>
          <w:rFonts w:hint="eastAsia"/>
          <w:b/>
          <w:color w:val="FF0000"/>
        </w:rPr>
        <w:t>외래 키 제약(</w:t>
      </w:r>
      <w:r w:rsidRPr="00E0161D">
        <w:rPr>
          <w:b/>
          <w:color w:val="FF0000"/>
        </w:rPr>
        <w:t>Foreign Key Constraint</w:t>
      </w:r>
      <w:r w:rsidRPr="00E0161D">
        <w:rPr>
          <w:rFonts w:hint="eastAsia"/>
          <w:b/>
          <w:color w:val="FF0000"/>
        </w:rPr>
        <w:t>)을 걸지 말아야 한다</w:t>
      </w:r>
      <w:r>
        <w:rPr>
          <w:rFonts w:hint="eastAsia"/>
        </w:rPr>
        <w:t>.</w:t>
      </w:r>
    </w:p>
    <w:p w:rsidR="00E36C25" w:rsidRDefault="00E36C25" w:rsidP="00E36C25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외래 키 제약이 걸려 있을 경우,</w:t>
      </w:r>
      <w:r>
        <w:t xml:space="preserve"> </w:t>
      </w:r>
      <w:r>
        <w:rPr>
          <w:rFonts w:hint="eastAsia"/>
        </w:rPr>
        <w:t>데이터 스크립트로 사용할 데이터베이스 테이블을 교체할 때,</w:t>
      </w:r>
      <w:r>
        <w:t xml:space="preserve"> </w:t>
      </w:r>
      <w:r>
        <w:rPr>
          <w:rFonts w:hint="eastAsia"/>
        </w:rPr>
        <w:t>삭제하는 순서를 반드시 지켜야 하기 때문에,</w:t>
      </w:r>
      <w:r>
        <w:t xml:space="preserve"> </w:t>
      </w:r>
      <w:r>
        <w:rPr>
          <w:rFonts w:hint="eastAsia"/>
        </w:rPr>
        <w:t>작업을 자동화하기 어렵게 만든다.</w:t>
      </w:r>
    </w:p>
    <w:p w:rsidR="008255F7" w:rsidRDefault="008255F7" w:rsidP="00831482"/>
    <w:p w:rsidR="00E0161D" w:rsidRDefault="00E36C25" w:rsidP="00E0161D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0E22BD">
        <w:rPr>
          <w:rFonts w:eastAsiaTheme="minorHAnsi"/>
          <w:color w:val="006600"/>
        </w:rPr>
        <w:t>※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데이터 스크립트는 그 용도상 전체를 한꺼번에 메모리에 불러온 뒤에 사용한다.</w:t>
      </w:r>
      <w:r>
        <w:rPr>
          <w:color w:val="006600"/>
        </w:rPr>
        <w:t xml:space="preserve"> </w:t>
      </w:r>
      <w:r w:rsidR="00E0161D">
        <w:rPr>
          <w:color w:val="006600"/>
        </w:rPr>
        <w:t xml:space="preserve"> </w:t>
      </w:r>
      <w:r>
        <w:rPr>
          <w:rFonts w:hint="eastAsia"/>
          <w:color w:val="006600"/>
        </w:rPr>
        <w:t>또한,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도중에 그 내용을 읽어오기만 할 뿐,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갱신해야 할 필요가 없다.</w:t>
      </w:r>
      <w:r>
        <w:rPr>
          <w:color w:val="006600"/>
        </w:rPr>
        <w:t xml:space="preserve"> </w:t>
      </w:r>
    </w:p>
    <w:p w:rsidR="00E36C25" w:rsidRDefault="00E0161D" w:rsidP="00E0161D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hint="eastAsia"/>
          <w:color w:val="006600"/>
        </w:rPr>
        <w:t xml:space="preserve">   </w:t>
      </w:r>
      <w:r w:rsidR="00E36C25">
        <w:rPr>
          <w:rFonts w:hint="eastAsia"/>
          <w:color w:val="006600"/>
        </w:rPr>
        <w:t>이런 특성 때문에,</w:t>
      </w:r>
      <w:r w:rsidR="00E36C25">
        <w:rPr>
          <w:color w:val="006600"/>
        </w:rPr>
        <w:t xml:space="preserve"> </w:t>
      </w:r>
      <w:r w:rsidR="00E36C25">
        <w:rPr>
          <w:rFonts w:hint="eastAsia"/>
          <w:color w:val="006600"/>
        </w:rPr>
        <w:t>데이터 스크립트로 사용하는 데이터베이스 테이블은, 데이터베이스에서의 외래 키 제약으로부터 아무런 이점도 얻을 수 없다.</w:t>
      </w:r>
    </w:p>
    <w:p w:rsidR="008255F7" w:rsidRDefault="008255F7" w:rsidP="00831482"/>
    <w:p w:rsidR="00E36C25" w:rsidRDefault="00E0161D" w:rsidP="003A79F9">
      <w:pPr>
        <w:pStyle w:val="a0"/>
      </w:pPr>
      <w:r>
        <w:rPr>
          <w:rFonts w:hint="eastAsia"/>
        </w:rPr>
        <w:t>서버의 경우,</w:t>
      </w:r>
      <w:r>
        <w:t xml:space="preserve"> </w:t>
      </w:r>
      <w:r>
        <w:rPr>
          <w:rFonts w:hint="eastAsia"/>
        </w:rPr>
        <w:t>사용자 데이터를 담고 있는 데이터베이스들이 데이터 스크립트 용 데이터베이스의 키를 외래 키로 참조하지 못하게 해야 한다.</w:t>
      </w:r>
    </w:p>
    <w:p w:rsidR="00E0161D" w:rsidRDefault="00E0161D" w:rsidP="00E0161D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역시 마찬가지 이유다.</w:t>
      </w:r>
      <w:r>
        <w:t xml:space="preserve"> </w:t>
      </w:r>
    </w:p>
    <w:p w:rsidR="00E0161D" w:rsidRPr="00E0161D" w:rsidRDefault="00E0161D" w:rsidP="00E0161D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 xml:space="preserve"> 외래 키 제약</w:t>
      </w:r>
      <w:r w:rsidR="009C631F">
        <w:rPr>
          <w:rFonts w:hint="eastAsia"/>
        </w:rPr>
        <w:t>(</w:t>
      </w:r>
      <w:r w:rsidR="009C631F">
        <w:t>Foreign Key Constraint</w:t>
      </w:r>
      <w:r w:rsidR="009C631F">
        <w:rPr>
          <w:rFonts w:hint="eastAsia"/>
        </w:rPr>
        <w:t>)</w:t>
      </w:r>
      <w:r>
        <w:rPr>
          <w:rFonts w:hint="eastAsia"/>
        </w:rPr>
        <w:t>을 걸어 버리면,</w:t>
      </w:r>
      <w:r>
        <w:t xml:space="preserve"> </w:t>
      </w:r>
      <w:r>
        <w:rPr>
          <w:rFonts w:hint="eastAsia"/>
        </w:rPr>
        <w:t xml:space="preserve">데이터 스크립트 용 </w:t>
      </w:r>
      <w:r>
        <w:t xml:space="preserve">DB </w:t>
      </w:r>
      <w:r>
        <w:rPr>
          <w:rFonts w:hint="eastAsia"/>
        </w:rPr>
        <w:t>테이블을 교체하려고 할 때,</w:t>
      </w:r>
      <w:r>
        <w:t xml:space="preserve"> </w:t>
      </w:r>
      <w:r>
        <w:rPr>
          <w:rFonts w:hint="eastAsia"/>
        </w:rPr>
        <w:t>사용자 테이블의 데이터를 삭제해야만 하는 사태가 발생할 수 있다!</w:t>
      </w:r>
    </w:p>
    <w:p w:rsidR="008255F7" w:rsidRDefault="008255F7" w:rsidP="00831482"/>
    <w:p w:rsidR="00E0161D" w:rsidRDefault="00E0161D" w:rsidP="00E0161D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0E22BD">
        <w:rPr>
          <w:rFonts w:eastAsiaTheme="minorHAnsi"/>
          <w:color w:val="006600"/>
        </w:rPr>
        <w:t>※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외래 키 제약은 사용자 데이터가 있는 </w:t>
      </w:r>
      <w:r>
        <w:rPr>
          <w:color w:val="006600"/>
        </w:rPr>
        <w:t xml:space="preserve">DB </w:t>
      </w:r>
      <w:r>
        <w:rPr>
          <w:rFonts w:hint="eastAsia"/>
          <w:color w:val="006600"/>
        </w:rPr>
        <w:t>테이블끼리 걸어야 한다.</w:t>
      </w:r>
    </w:p>
    <w:p w:rsidR="00E0161D" w:rsidRPr="00E0161D" w:rsidRDefault="00E0161D" w:rsidP="00E0161D">
      <w:p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최우선 키(</w:t>
      </w:r>
      <w:r>
        <w:rPr>
          <w:rFonts w:eastAsiaTheme="minorHAnsi"/>
          <w:color w:val="006600"/>
        </w:rPr>
        <w:t>Primary Key)</w:t>
      </w:r>
      <w:r>
        <w:rPr>
          <w:rFonts w:eastAsiaTheme="minorHAnsi" w:hint="eastAsia"/>
          <w:color w:val="006600"/>
        </w:rPr>
        <w:t>나 인덱스는 걸어도 상관은 없는데,</w:t>
      </w:r>
      <w:r>
        <w:rPr>
          <w:rFonts w:eastAsiaTheme="minorHAnsi"/>
          <w:color w:val="006600"/>
        </w:rPr>
        <w:t xml:space="preserve"> </w:t>
      </w:r>
      <w:r w:rsidR="00D73EA7">
        <w:rPr>
          <w:rFonts w:eastAsiaTheme="minorHAnsi" w:hint="eastAsia"/>
          <w:color w:val="006600"/>
        </w:rPr>
        <w:t>어차피 전체 내용을 메모리로 불러온 뒤에 처리하는 방식이기 때문에 별 의미가 없는 건 마찬가지다.</w:t>
      </w:r>
    </w:p>
    <w:p w:rsidR="003A79F9" w:rsidRPr="00E0161D" w:rsidRDefault="003A79F9" w:rsidP="00831482"/>
    <w:p w:rsidR="003A79F9" w:rsidRDefault="003A79F9" w:rsidP="00831482"/>
    <w:p w:rsidR="003A79F9" w:rsidRDefault="003A79F9" w:rsidP="00831482"/>
    <w:p w:rsidR="003A79F9" w:rsidRDefault="003A79F9" w:rsidP="00831482"/>
    <w:p w:rsidR="00831482" w:rsidRDefault="00831482" w:rsidP="00831482"/>
    <w:p w:rsidR="00BD4481" w:rsidRDefault="00BD4481">
      <w:pPr>
        <w:widowControl/>
        <w:wordWrap/>
        <w:autoSpaceDE/>
        <w:autoSpaceDN/>
        <w:jc w:val="left"/>
      </w:pPr>
      <w:r>
        <w:br w:type="page"/>
      </w:r>
    </w:p>
    <w:p w:rsidR="00BD4481" w:rsidRDefault="00BD4481" w:rsidP="00BD4481">
      <w:pPr>
        <w:pStyle w:val="a"/>
      </w:pPr>
      <w:bookmarkStart w:id="113" w:name="_Toc439865967"/>
      <w:r>
        <w:rPr>
          <w:rFonts w:hint="eastAsia"/>
        </w:rPr>
        <w:lastRenderedPageBreak/>
        <w:t>소스 파일</w:t>
      </w:r>
      <w:bookmarkEnd w:id="113"/>
    </w:p>
    <w:p w:rsidR="00BD4481" w:rsidRDefault="00BD4481" w:rsidP="00BD4481">
      <w:pPr>
        <w:widowControl/>
        <w:wordWrap/>
        <w:autoSpaceDE/>
        <w:autoSpaceDN/>
        <w:jc w:val="left"/>
      </w:pPr>
    </w:p>
    <w:p w:rsidR="00BD4481" w:rsidRDefault="00BD4481" w:rsidP="00BD4481">
      <w:pPr>
        <w:widowControl/>
        <w:wordWrap/>
        <w:autoSpaceDE/>
        <w:autoSpaceDN/>
        <w:jc w:val="left"/>
      </w:pPr>
    </w:p>
    <w:p w:rsidR="00BD4481" w:rsidRDefault="00BD4481" w:rsidP="00BD4481">
      <w:pPr>
        <w:widowControl/>
        <w:wordWrap/>
        <w:autoSpaceDE/>
        <w:autoSpaceDN/>
        <w:jc w:val="left"/>
      </w:pPr>
    </w:p>
    <w:p w:rsidR="00BD4481" w:rsidRDefault="00BD4481" w:rsidP="00BD4481">
      <w:pPr>
        <w:widowControl/>
        <w:wordWrap/>
        <w:autoSpaceDE/>
        <w:autoSpaceDN/>
        <w:jc w:val="left"/>
      </w:pPr>
    </w:p>
    <w:p w:rsidR="00BD4481" w:rsidRDefault="00B84B1B" w:rsidP="006508DB">
      <w:pPr>
        <w:pStyle w:val="-1"/>
      </w:pPr>
      <w:r>
        <w:rPr>
          <w:rFonts w:hint="eastAsia"/>
        </w:rPr>
        <w:t>파일 형식</w:t>
      </w:r>
    </w:p>
    <w:p w:rsidR="00BD4481" w:rsidRDefault="00BD4481" w:rsidP="00BD4481">
      <w:pPr>
        <w:widowControl/>
        <w:wordWrap/>
        <w:autoSpaceDE/>
        <w:autoSpaceDN/>
        <w:jc w:val="left"/>
      </w:pPr>
    </w:p>
    <w:p w:rsidR="00BD4481" w:rsidRDefault="00B84B1B" w:rsidP="00B84B1B">
      <w:pPr>
        <w:pStyle w:val="a0"/>
      </w:pPr>
      <w:r>
        <w:rPr>
          <w:rFonts w:hint="eastAsia"/>
        </w:rPr>
        <w:t>현재로써는 C# 파일 형식(</w:t>
      </w:r>
      <w:r>
        <w:t>*.</w:t>
      </w:r>
      <w:proofErr w:type="spellStart"/>
      <w:r>
        <w:t>cs</w:t>
      </w:r>
      <w:proofErr w:type="spellEnd"/>
      <w:r>
        <w:t>)</w:t>
      </w:r>
      <w:r>
        <w:rPr>
          <w:rFonts w:hint="eastAsia"/>
        </w:rPr>
        <w:t>만 지원한다.</w:t>
      </w:r>
    </w:p>
    <w:p w:rsidR="00B84B1B" w:rsidRPr="00711CF5" w:rsidRDefault="00B84B1B" w:rsidP="00B84B1B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게임 서비스 모듈들이 전부 </w:t>
      </w:r>
      <w:r>
        <w:t>C#</w:t>
      </w:r>
      <w:r>
        <w:rPr>
          <w:rFonts w:hint="eastAsia"/>
        </w:rPr>
        <w:t>으로 구현되고 있기 때문이다.</w:t>
      </w:r>
    </w:p>
    <w:p w:rsidR="00BD4481" w:rsidRDefault="00BD4481" w:rsidP="00BD4481"/>
    <w:p w:rsidR="003A79F9" w:rsidRDefault="003A79F9" w:rsidP="003A79F9">
      <w:pPr>
        <w:pStyle w:val="a0"/>
      </w:pPr>
      <w:r>
        <w:rPr>
          <w:rFonts w:hint="eastAsia"/>
        </w:rPr>
        <w:t xml:space="preserve">소스 파일의 </w:t>
      </w:r>
      <w:r w:rsidR="00077D9A">
        <w:rPr>
          <w:rFonts w:hint="eastAsia"/>
        </w:rPr>
        <w:t xml:space="preserve">텍스트를 </w:t>
      </w:r>
      <w:proofErr w:type="spellStart"/>
      <w:r>
        <w:rPr>
          <w:rFonts w:hint="eastAsia"/>
        </w:rPr>
        <w:t>인코딩</w:t>
      </w:r>
      <w:r w:rsidR="00077D9A">
        <w:rPr>
          <w:rFonts w:hint="eastAsia"/>
        </w:rPr>
        <w:t>하는</w:t>
      </w:r>
      <w:proofErr w:type="spellEnd"/>
      <w:r>
        <w:rPr>
          <w:rFonts w:hint="eastAsia"/>
        </w:rPr>
        <w:t xml:space="preserve"> 형식은 </w:t>
      </w:r>
      <w:r w:rsidRPr="003A79F9">
        <w:rPr>
          <w:rFonts w:hint="eastAsia"/>
          <w:b/>
          <w:color w:val="FF0000"/>
        </w:rPr>
        <w:t xml:space="preserve">서명 있는 </w:t>
      </w:r>
      <w:r w:rsidRPr="003A79F9">
        <w:rPr>
          <w:b/>
          <w:color w:val="FF0000"/>
        </w:rPr>
        <w:t>UTF-8(ISO 65001, Byte Order Mark)</w:t>
      </w:r>
      <w:r>
        <w:t xml:space="preserve"> </w:t>
      </w:r>
      <w:r w:rsidR="00077D9A">
        <w:rPr>
          <w:rFonts w:hint="eastAsia"/>
        </w:rPr>
        <w:t>방</w:t>
      </w:r>
      <w:r>
        <w:rPr>
          <w:rFonts w:hint="eastAsia"/>
        </w:rPr>
        <w:t>식이어야 한다.</w:t>
      </w:r>
    </w:p>
    <w:p w:rsidR="003A79F9" w:rsidRPr="00077D9A" w:rsidRDefault="003A79F9" w:rsidP="00BD4481"/>
    <w:p w:rsidR="00077D9A" w:rsidRDefault="003A79F9" w:rsidP="003A79F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E36C25">
        <w:rPr>
          <w:rFonts w:eastAsiaTheme="minorHAnsi"/>
          <w:color w:val="006600"/>
        </w:rPr>
        <w:t>※</w:t>
      </w:r>
      <w:r w:rsidRPr="00E36C25">
        <w:rPr>
          <w:color w:val="006600"/>
        </w:rPr>
        <w:t xml:space="preserve"> </w:t>
      </w:r>
      <w:r w:rsidR="00077D9A">
        <w:rPr>
          <w:rFonts w:hint="eastAsia"/>
          <w:color w:val="006600"/>
        </w:rPr>
        <w:t>사실,</w:t>
      </w:r>
      <w:r w:rsidR="00077D9A">
        <w:rPr>
          <w:color w:val="006600"/>
        </w:rPr>
        <w:t xml:space="preserve"> </w:t>
      </w:r>
      <w:r w:rsidR="00077D9A">
        <w:rPr>
          <w:rFonts w:hint="eastAsia"/>
          <w:color w:val="006600"/>
        </w:rPr>
        <w:t>유사 유닉스(</w:t>
      </w:r>
      <w:r w:rsidR="00077D9A">
        <w:rPr>
          <w:color w:val="006600"/>
        </w:rPr>
        <w:t xml:space="preserve">Unix-like) </w:t>
      </w:r>
      <w:r w:rsidR="00077D9A">
        <w:rPr>
          <w:rFonts w:hint="eastAsia"/>
          <w:color w:val="006600"/>
        </w:rPr>
        <w:t>계열 운영체제(</w:t>
      </w:r>
      <w:r w:rsidR="00077D9A">
        <w:rPr>
          <w:color w:val="006600"/>
        </w:rPr>
        <w:t xml:space="preserve">Linux, BSD, OSX </w:t>
      </w:r>
      <w:r w:rsidR="00077D9A">
        <w:rPr>
          <w:rFonts w:hint="eastAsia"/>
          <w:color w:val="006600"/>
        </w:rPr>
        <w:t>등)에서는</w:t>
      </w:r>
      <w:r w:rsidR="00077D9A"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서명 없는 </w:t>
      </w:r>
      <w:r>
        <w:rPr>
          <w:color w:val="006600"/>
        </w:rPr>
        <w:t xml:space="preserve">UTF-8 </w:t>
      </w:r>
      <w:proofErr w:type="spellStart"/>
      <w:r>
        <w:rPr>
          <w:rFonts w:hint="eastAsia"/>
          <w:color w:val="006600"/>
        </w:rPr>
        <w:t>인코딩이</w:t>
      </w:r>
      <w:proofErr w:type="spellEnd"/>
      <w:r>
        <w:rPr>
          <w:rFonts w:hint="eastAsia"/>
          <w:color w:val="006600"/>
        </w:rPr>
        <w:t xml:space="preserve"> </w:t>
      </w:r>
      <w:r w:rsidR="00077D9A">
        <w:rPr>
          <w:rFonts w:hint="eastAsia"/>
          <w:color w:val="006600"/>
        </w:rPr>
        <w:t>대세이긴 하다.</w:t>
      </w:r>
      <w:r w:rsidR="00077D9A">
        <w:rPr>
          <w:color w:val="006600"/>
        </w:rPr>
        <w:t xml:space="preserve"> </w:t>
      </w:r>
    </w:p>
    <w:p w:rsidR="003A79F9" w:rsidRDefault="00077D9A" w:rsidP="003A79F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hint="eastAsia"/>
          <w:color w:val="006600"/>
        </w:rPr>
        <w:t xml:space="preserve">   그러나</w:t>
      </w:r>
      <w:r w:rsidR="003A79F9">
        <w:rPr>
          <w:color w:val="006600"/>
        </w:rPr>
        <w:t xml:space="preserve"> </w:t>
      </w:r>
      <w:r w:rsidR="003A79F9">
        <w:rPr>
          <w:rFonts w:hint="eastAsia"/>
          <w:color w:val="006600"/>
        </w:rPr>
        <w:t xml:space="preserve">이 부분은 단지 프로젝트의 엔진으로 사용하고 있는 </w:t>
      </w:r>
      <w:proofErr w:type="spellStart"/>
      <w:r w:rsidR="003A79F9">
        <w:rPr>
          <w:rFonts w:hint="eastAsia"/>
          <w:color w:val="006600"/>
        </w:rPr>
        <w:t>유니티</w:t>
      </w:r>
      <w:proofErr w:type="spellEnd"/>
      <w:r w:rsidR="003A79F9">
        <w:rPr>
          <w:rFonts w:hint="eastAsia"/>
          <w:color w:val="006600"/>
        </w:rPr>
        <w:t xml:space="preserve"> </w:t>
      </w:r>
      <w:r w:rsidR="003A79F9">
        <w:rPr>
          <w:color w:val="006600"/>
        </w:rPr>
        <w:t xml:space="preserve">3D </w:t>
      </w:r>
      <w:r w:rsidR="003A79F9">
        <w:rPr>
          <w:rFonts w:hint="eastAsia"/>
          <w:color w:val="006600"/>
        </w:rPr>
        <w:t>엔진 때문에 예외로 하고 있다.</w:t>
      </w:r>
    </w:p>
    <w:p w:rsidR="003A79F9" w:rsidRDefault="003A79F9" w:rsidP="003A79F9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OSX </w:t>
      </w:r>
      <w:r>
        <w:rPr>
          <w:rFonts w:eastAsiaTheme="minorHAnsi" w:hint="eastAsia"/>
          <w:color w:val="006600"/>
        </w:rPr>
        <w:t xml:space="preserve">버전의 </w:t>
      </w:r>
      <w:proofErr w:type="spellStart"/>
      <w:r>
        <w:rPr>
          <w:rFonts w:eastAsiaTheme="minorHAnsi" w:hint="eastAsia"/>
          <w:color w:val="006600"/>
        </w:rPr>
        <w:t>유니티</w:t>
      </w:r>
      <w:proofErr w:type="spellEnd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3D </w:t>
      </w:r>
      <w:r>
        <w:rPr>
          <w:rFonts w:eastAsiaTheme="minorHAnsi" w:hint="eastAsia"/>
          <w:color w:val="006600"/>
        </w:rPr>
        <w:t>엔진에서 사용하는 컴파일러가,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서명 없는 </w:t>
      </w:r>
      <w:r>
        <w:rPr>
          <w:rFonts w:eastAsiaTheme="minorHAnsi"/>
          <w:color w:val="006600"/>
        </w:rPr>
        <w:t xml:space="preserve">UTF-8 </w:t>
      </w:r>
      <w:proofErr w:type="spellStart"/>
      <w:r>
        <w:rPr>
          <w:rFonts w:eastAsiaTheme="minorHAnsi" w:hint="eastAsia"/>
          <w:color w:val="006600"/>
        </w:rPr>
        <w:t>인코딩으로</w:t>
      </w:r>
      <w:proofErr w:type="spellEnd"/>
      <w:r>
        <w:rPr>
          <w:rFonts w:eastAsiaTheme="minorHAnsi" w:hint="eastAsia"/>
          <w:color w:val="006600"/>
        </w:rPr>
        <w:t xml:space="preserve"> 작성한 소스 파일들 안에 영어가 아닌 문자가 섞였을 때, 소스 해석에 문제를 </w:t>
      </w:r>
      <w:r w:rsidR="00077D9A">
        <w:rPr>
          <w:rFonts w:eastAsiaTheme="minorHAnsi" w:hint="eastAsia"/>
          <w:color w:val="006600"/>
        </w:rPr>
        <w:t>일으키기 때문이다.</w:t>
      </w:r>
      <w:r w:rsidR="00077D9A">
        <w:rPr>
          <w:rFonts w:eastAsiaTheme="minorHAnsi"/>
          <w:color w:val="006600"/>
        </w:rPr>
        <w:t xml:space="preserve"> </w:t>
      </w:r>
    </w:p>
    <w:p w:rsidR="003A79F9" w:rsidRPr="00077D9A" w:rsidRDefault="003A79F9" w:rsidP="00BD4481"/>
    <w:p w:rsidR="00077D9A" w:rsidRDefault="00077D9A" w:rsidP="00077D9A">
      <w:pPr>
        <w:pStyle w:val="a0"/>
      </w:pPr>
      <w:r>
        <w:rPr>
          <w:rFonts w:hint="eastAsia"/>
        </w:rPr>
        <w:t xml:space="preserve">소스 파일에 사용할 이름은 대 </w:t>
      </w:r>
      <w:r>
        <w:t xml:space="preserve">/ </w:t>
      </w:r>
      <w:r>
        <w:rPr>
          <w:rFonts w:hint="eastAsia"/>
        </w:rPr>
        <w:t>소문자를 구분해도 되지만,</w:t>
      </w:r>
      <w:r>
        <w:t xml:space="preserve"> </w:t>
      </w:r>
      <w:r>
        <w:rPr>
          <w:rFonts w:hint="eastAsia"/>
        </w:rPr>
        <w:t xml:space="preserve">대 </w:t>
      </w:r>
      <w:r>
        <w:t xml:space="preserve">/ </w:t>
      </w:r>
      <w:r>
        <w:rPr>
          <w:rFonts w:hint="eastAsia"/>
        </w:rPr>
        <w:t>소문자만 다르고 단어는 완전히 같은 이름의 파일을 만들면 안 된다.</w:t>
      </w:r>
    </w:p>
    <w:p w:rsidR="00077D9A" w:rsidRDefault="00077D9A" w:rsidP="00077D9A">
      <w:pPr>
        <w:pStyle w:val="a0"/>
        <w:numPr>
          <w:ilvl w:val="0"/>
          <w:numId w:val="0"/>
        </w:numPr>
        <w:ind w:left="227"/>
      </w:pPr>
      <w:r>
        <w:t>: Windows</w:t>
      </w:r>
      <w:r>
        <w:rPr>
          <w:rFonts w:hint="eastAsia"/>
        </w:rPr>
        <w:t xml:space="preserve">는 파일 경로와 이름의 대 </w:t>
      </w:r>
      <w:r>
        <w:t xml:space="preserve">/ </w:t>
      </w:r>
      <w:r>
        <w:rPr>
          <w:rFonts w:hint="eastAsia"/>
        </w:rPr>
        <w:t>소문자를 구분하지 않는다.</w:t>
      </w:r>
    </w:p>
    <w:p w:rsidR="00077D9A" w:rsidRDefault="00077D9A" w:rsidP="00BD4481"/>
    <w:p w:rsidR="00077D9A" w:rsidRDefault="00077D9A" w:rsidP="00077D9A">
      <w:pPr>
        <w:pStyle w:val="a0"/>
      </w:pPr>
      <w:r>
        <w:rPr>
          <w:rFonts w:hint="eastAsia"/>
        </w:rPr>
        <w:t>소스 파일</w:t>
      </w:r>
      <w:r w:rsidR="007E40A5">
        <w:rPr>
          <w:rFonts w:hint="eastAsia"/>
        </w:rPr>
        <w:t>의 코드 내용을 자동으로 생성할 때,</w:t>
      </w:r>
      <w:r w:rsidR="007E40A5">
        <w:t xml:space="preserve"> </w:t>
      </w:r>
      <w:r w:rsidR="007E40A5">
        <w:rPr>
          <w:rFonts w:hint="eastAsia"/>
        </w:rPr>
        <w:t>주석을 제외하고 컴파일러가 해석해야 하는 모든 내용들은 반드시 영문으로 출력하게 해야 한다.</w:t>
      </w:r>
    </w:p>
    <w:p w:rsidR="007E40A5" w:rsidRDefault="007E40A5" w:rsidP="007E40A5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명명하는 클래스 이름,</w:t>
      </w:r>
      <w:r>
        <w:t xml:space="preserve"> </w:t>
      </w:r>
      <w:r>
        <w:rPr>
          <w:rFonts w:hint="eastAsia"/>
        </w:rPr>
        <w:t>멤버 변수 이름 등이 모두 해당한다.</w:t>
      </w:r>
    </w:p>
    <w:p w:rsidR="00077D9A" w:rsidRPr="00077D9A" w:rsidRDefault="00077D9A" w:rsidP="00BD4481"/>
    <w:p w:rsidR="00BD4481" w:rsidRDefault="00BD4481" w:rsidP="00BD4481"/>
    <w:p w:rsidR="00B84B1B" w:rsidRDefault="003A79F9" w:rsidP="00B84B1B">
      <w:pPr>
        <w:pStyle w:val="-1"/>
      </w:pPr>
      <w:r>
        <w:rPr>
          <w:rFonts w:hint="eastAsia"/>
        </w:rPr>
        <w:t>변환 관련 주의사항</w:t>
      </w:r>
    </w:p>
    <w:p w:rsidR="00BD4481" w:rsidRDefault="00BD4481" w:rsidP="00BD4481"/>
    <w:p w:rsidR="00B84B1B" w:rsidRDefault="003A79F9" w:rsidP="003A79F9">
      <w:pPr>
        <w:pStyle w:val="a0"/>
      </w:pPr>
      <w:r w:rsidRPr="003A79F9">
        <w:rPr>
          <w:rFonts w:hint="eastAsia"/>
          <w:b/>
          <w:color w:val="0070C0"/>
        </w:rPr>
        <w:t>데이터시트 하나 당 데이터 클래스 하나</w:t>
      </w:r>
      <w:r>
        <w:rPr>
          <w:rFonts w:hint="eastAsia"/>
        </w:rPr>
        <w:t>를 만들어내도록 한다.</w:t>
      </w:r>
    </w:p>
    <w:p w:rsidR="00B84B1B" w:rsidRDefault="00B84B1B" w:rsidP="00BD4481"/>
    <w:p w:rsidR="00B76F67" w:rsidRDefault="00B76F67" w:rsidP="00B76F67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E36C25">
        <w:rPr>
          <w:rFonts w:eastAsiaTheme="minorHAnsi"/>
          <w:color w:val="006600"/>
        </w:rPr>
        <w:t>※</w:t>
      </w:r>
      <w:r w:rsidRPr="00E36C25">
        <w:rPr>
          <w:color w:val="006600"/>
        </w:rPr>
        <w:t xml:space="preserve"> </w:t>
      </w:r>
      <w:r>
        <w:rPr>
          <w:rFonts w:hint="eastAsia"/>
          <w:color w:val="006600"/>
        </w:rPr>
        <w:t xml:space="preserve">데이터시트 당 </w:t>
      </w:r>
      <w:r>
        <w:rPr>
          <w:color w:val="006600"/>
        </w:rPr>
        <w:t>1</w:t>
      </w:r>
      <w:r>
        <w:rPr>
          <w:rFonts w:hint="eastAsia"/>
          <w:color w:val="006600"/>
        </w:rPr>
        <w:t>개의 클래스 구현은 가장 혼동이 적고 직관적인 방식이다.</w:t>
      </w:r>
    </w:p>
    <w:p w:rsidR="00B76F67" w:rsidRPr="00B76F67" w:rsidRDefault="00B76F67" w:rsidP="00B76F67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데이터 주도적인 부분의 코드를 작성할 때는, 객체의 추상화에 지나치게 집착하지 않는 설계가 전반적으로 관리하기에 좀 더 낫다.</w:t>
      </w:r>
    </w:p>
    <w:p w:rsidR="00B76F67" w:rsidRDefault="00B76F67" w:rsidP="00BD4481"/>
    <w:p w:rsidR="003A79F9" w:rsidRDefault="003A79F9" w:rsidP="003A79F9">
      <w:pPr>
        <w:pStyle w:val="a0"/>
      </w:pPr>
      <w:r>
        <w:rPr>
          <w:rFonts w:hint="eastAsia"/>
        </w:rPr>
        <w:lastRenderedPageBreak/>
        <w:t xml:space="preserve">GTC와 </w:t>
      </w:r>
      <w:r>
        <w:t>GTC Key</w:t>
      </w:r>
      <w:r>
        <w:rPr>
          <w:rFonts w:hint="eastAsia"/>
        </w:rPr>
        <w:t xml:space="preserve">가 있는 데이터시트는, 데이터시트 내에 있는 모든 </w:t>
      </w:r>
      <w:r>
        <w:t xml:space="preserve">GTC </w:t>
      </w:r>
      <w:r>
        <w:rPr>
          <w:rFonts w:hint="eastAsia"/>
        </w:rPr>
        <w:t>값을 상수로 추출해야 한다.</w:t>
      </w:r>
    </w:p>
    <w:p w:rsidR="003A79F9" w:rsidRDefault="003A79F9" w:rsidP="00BD4481"/>
    <w:p w:rsidR="003A79F9" w:rsidRDefault="003A79F9" w:rsidP="003A79F9">
      <w:pPr>
        <w:pStyle w:val="a0"/>
      </w:pPr>
      <w:r>
        <w:rPr>
          <w:rFonts w:hint="eastAsia"/>
        </w:rPr>
        <w:t>GTC</w:t>
      </w:r>
      <w:r>
        <w:t xml:space="preserve"> </w:t>
      </w:r>
      <w:r>
        <w:rPr>
          <w:rFonts w:hint="eastAsia"/>
        </w:rPr>
        <w:t>값을 상수로 추출할 경우,</w:t>
      </w:r>
      <w:r>
        <w:t xml:space="preserve"> GTC Key</w:t>
      </w:r>
      <w:r>
        <w:rPr>
          <w:rFonts w:hint="eastAsia"/>
        </w:rPr>
        <w:t>의 값은 소스 코드 상 그 상수의 이름이 된다.</w:t>
      </w:r>
    </w:p>
    <w:p w:rsidR="003A79F9" w:rsidRDefault="003A79F9" w:rsidP="00BD4481"/>
    <w:p w:rsidR="003A79F9" w:rsidRDefault="003A79F9" w:rsidP="003A79F9">
      <w:pPr>
        <w:pStyle w:val="a0"/>
      </w:pPr>
      <w:r>
        <w:rPr>
          <w:rFonts w:hint="eastAsia"/>
        </w:rPr>
        <w:t xml:space="preserve">GTC </w:t>
      </w:r>
      <w:r>
        <w:t>값을</w:t>
      </w:r>
      <w:r>
        <w:rPr>
          <w:rFonts w:hint="eastAsia"/>
        </w:rPr>
        <w:t xml:space="preserve"> 상수로 추출할 때,</w:t>
      </w:r>
      <w:r>
        <w:t xml:space="preserve"> </w:t>
      </w:r>
      <w:r>
        <w:rPr>
          <w:rFonts w:hint="eastAsia"/>
        </w:rPr>
        <w:t>별도의 클래스에 추출할 수 있다.</w:t>
      </w:r>
    </w:p>
    <w:p w:rsidR="003A79F9" w:rsidRDefault="003A79F9" w:rsidP="003A79F9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단,</w:t>
      </w:r>
      <w:r>
        <w:t xml:space="preserve"> GTC </w:t>
      </w:r>
      <w:r>
        <w:rPr>
          <w:rFonts w:hint="eastAsia"/>
        </w:rPr>
        <w:t>상수 값을 정의하는 클래스는 해당 데이터시트의 클래스와 연관이 있는 이름이거나,</w:t>
      </w:r>
      <w:r>
        <w:t xml:space="preserve"> </w:t>
      </w:r>
      <w:r>
        <w:rPr>
          <w:rFonts w:hint="eastAsia"/>
        </w:rPr>
        <w:t>분할 클래스(</w:t>
      </w:r>
      <w:r>
        <w:t>partial class)</w:t>
      </w:r>
      <w:r>
        <w:rPr>
          <w:rFonts w:hint="eastAsia"/>
        </w:rPr>
        <w:t>여야 한다.</w:t>
      </w:r>
      <w:r>
        <w:t xml:space="preserve"> (</w:t>
      </w:r>
      <w:r>
        <w:rPr>
          <w:rFonts w:hint="eastAsia"/>
        </w:rPr>
        <w:t xml:space="preserve">분할 클래스는 </w:t>
      </w:r>
      <w:r>
        <w:t>C#</w:t>
      </w:r>
      <w:r>
        <w:rPr>
          <w:rFonts w:hint="eastAsia"/>
        </w:rPr>
        <w:t>처럼 관련 프로그래밍 언어가 지원하는 경우에 이용한다.</w:t>
      </w:r>
      <w:r>
        <w:t>)</w:t>
      </w:r>
    </w:p>
    <w:p w:rsidR="003A79F9" w:rsidRPr="003A79F9" w:rsidRDefault="003A79F9" w:rsidP="00BD4481"/>
    <w:p w:rsidR="003A79F9" w:rsidRDefault="003A79F9" w:rsidP="00BD4481"/>
    <w:p w:rsidR="006508DB" w:rsidRDefault="006508DB" w:rsidP="006508DB">
      <w:pPr>
        <w:pStyle w:val="-1"/>
      </w:pPr>
      <w:r>
        <w:rPr>
          <w:rFonts w:hint="eastAsia"/>
        </w:rPr>
        <w:t xml:space="preserve">데이터시트의 </w:t>
      </w:r>
      <w:r w:rsidR="009C631F">
        <w:rPr>
          <w:rFonts w:hint="eastAsia"/>
        </w:rPr>
        <w:t>다중 행 데이터를</w:t>
      </w:r>
      <w:r>
        <w:rPr>
          <w:rFonts w:hint="eastAsia"/>
        </w:rPr>
        <w:t xml:space="preserve"> 소스로 변환하기</w:t>
      </w:r>
    </w:p>
    <w:p w:rsidR="006508DB" w:rsidRPr="009C631F" w:rsidRDefault="006508DB" w:rsidP="00BD4481"/>
    <w:p w:rsidR="00A639F2" w:rsidRDefault="00A639F2" w:rsidP="006508DB">
      <w:pPr>
        <w:pStyle w:val="a0"/>
      </w:pPr>
      <w:r>
        <w:rPr>
          <w:rFonts w:hint="eastAsia"/>
        </w:rPr>
        <w:t xml:space="preserve">다중 행 데이터들을 </w:t>
      </w:r>
      <w:r w:rsidR="00B76F67">
        <w:rPr>
          <w:rFonts w:hint="eastAsia"/>
        </w:rPr>
        <w:t>소스 코드의 클래스로 구현할 때는,</w:t>
      </w:r>
      <w:r w:rsidR="00B76F67">
        <w:t xml:space="preserve"> </w:t>
      </w:r>
      <w:r>
        <w:rPr>
          <w:rFonts w:hint="eastAsia"/>
        </w:rPr>
        <w:t>데이터시트마다 할당되어 있는 클래스의 내부 클래스로써 구현한다.</w:t>
      </w:r>
      <w:r>
        <w:t xml:space="preserve"> </w:t>
      </w:r>
    </w:p>
    <w:p w:rsidR="006508DB" w:rsidRDefault="00A639F2" w:rsidP="00A639F2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데이터시트 당 </w:t>
      </w:r>
      <w:r>
        <w:t>1</w:t>
      </w:r>
      <w:r>
        <w:rPr>
          <w:rFonts w:hint="eastAsia"/>
        </w:rPr>
        <w:t>개의 클래스를 생성하는 방식으로 규칙을 정했기 때문이다.</w:t>
      </w:r>
    </w:p>
    <w:p w:rsidR="006508DB" w:rsidRDefault="006508DB" w:rsidP="00BD4481"/>
    <w:p w:rsidR="00A639F2" w:rsidRDefault="00A639F2" w:rsidP="00A639F2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E36C25">
        <w:rPr>
          <w:rFonts w:eastAsiaTheme="minorHAnsi"/>
          <w:color w:val="006600"/>
        </w:rPr>
        <w:t>※</w:t>
      </w:r>
      <w:r w:rsidRPr="00E36C25">
        <w:rPr>
          <w:color w:val="006600"/>
        </w:rPr>
        <w:t xml:space="preserve"> </w:t>
      </w:r>
      <w:r w:rsidR="001C20A6">
        <w:rPr>
          <w:rFonts w:hint="eastAsia"/>
          <w:color w:val="006600"/>
        </w:rPr>
        <w:t>분명히 내부 클래스의 개념이 없는 프로그래밍 언어도 존재한다.</w:t>
      </w:r>
      <w:r w:rsidR="001C20A6">
        <w:rPr>
          <w:color w:val="006600"/>
        </w:rPr>
        <w:t xml:space="preserve"> (</w:t>
      </w:r>
      <w:proofErr w:type="gramStart"/>
      <w:r w:rsidR="001C20A6">
        <w:rPr>
          <w:color w:val="006600"/>
        </w:rPr>
        <w:t>C</w:t>
      </w:r>
      <w:r w:rsidR="001C20A6">
        <w:rPr>
          <w:rFonts w:hint="eastAsia"/>
          <w:color w:val="006600"/>
        </w:rPr>
        <w:t>언어처럼</w:t>
      </w:r>
      <w:r w:rsidR="001C20A6">
        <w:rPr>
          <w:color w:val="006600"/>
        </w:rPr>
        <w:t>…</w:t>
      </w:r>
      <w:proofErr w:type="gramEnd"/>
      <w:r w:rsidR="001C20A6">
        <w:rPr>
          <w:color w:val="006600"/>
        </w:rPr>
        <w:t xml:space="preserve">) </w:t>
      </w:r>
      <w:r w:rsidR="001C20A6">
        <w:rPr>
          <w:rFonts w:hint="eastAsia"/>
          <w:color w:val="006600"/>
        </w:rPr>
        <w:t>하지만,</w:t>
      </w:r>
      <w:r w:rsidR="001C20A6">
        <w:rPr>
          <w:color w:val="006600"/>
        </w:rPr>
        <w:t xml:space="preserve"> </w:t>
      </w:r>
      <w:r w:rsidR="001C20A6">
        <w:rPr>
          <w:rFonts w:hint="eastAsia"/>
          <w:color w:val="006600"/>
        </w:rPr>
        <w:t>실제 이 프로젝트에서 사용하는 언어들은 모두 내부 클래스를 작성할 수 있도록 되어 있기 때문에,</w:t>
      </w:r>
      <w:r w:rsidR="001C20A6">
        <w:rPr>
          <w:color w:val="006600"/>
        </w:rPr>
        <w:t xml:space="preserve"> </w:t>
      </w:r>
      <w:r w:rsidR="001C20A6">
        <w:rPr>
          <w:rFonts w:hint="eastAsia"/>
          <w:color w:val="006600"/>
        </w:rPr>
        <w:t xml:space="preserve">그렇지 못한 </w:t>
      </w:r>
      <w:r w:rsidR="001C20A6" w:rsidRPr="001C20A6">
        <w:rPr>
          <w:rFonts w:hint="eastAsia"/>
          <w:strike/>
          <w:color w:val="006600"/>
        </w:rPr>
        <w:t>구세대</w:t>
      </w:r>
      <w:r w:rsidR="001C20A6">
        <w:rPr>
          <w:rFonts w:hint="eastAsia"/>
          <w:color w:val="006600"/>
        </w:rPr>
        <w:t xml:space="preserve"> 언어들은 고려 대상에서 일단 제외한다.</w:t>
      </w:r>
    </w:p>
    <w:p w:rsidR="001C20A6" w:rsidRPr="00B76F67" w:rsidRDefault="001C20A6" w:rsidP="00A639F2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그런 언어에서 대안으로 제시할 방법이 없지는 않지만,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그런 부분까지 명세하기에는 시간도 좀 아깝고,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별로 필요하지도 않아서 그런 것이다.</w:t>
      </w:r>
      <w:r>
        <w:rPr>
          <w:rFonts w:eastAsiaTheme="minorHAnsi"/>
          <w:color w:val="006600"/>
        </w:rPr>
        <w:t xml:space="preserve"> (</w:t>
      </w:r>
      <w:r>
        <w:rPr>
          <w:rFonts w:eastAsiaTheme="minorHAnsi" w:hint="eastAsia"/>
          <w:color w:val="006600"/>
        </w:rPr>
        <w:t>정말로 필요할 때가 되면 당연히 명세를 그에 맞게 개정할 셈이다.</w:t>
      </w:r>
      <w:r>
        <w:rPr>
          <w:rFonts w:eastAsiaTheme="minorHAnsi"/>
          <w:color w:val="006600"/>
        </w:rPr>
        <w:t>)</w:t>
      </w:r>
    </w:p>
    <w:p w:rsidR="006508DB" w:rsidRPr="001C20A6" w:rsidRDefault="006508DB" w:rsidP="00BD4481"/>
    <w:p w:rsidR="006508DB" w:rsidRDefault="00B76F67" w:rsidP="00A639F2">
      <w:pPr>
        <w:pStyle w:val="a0"/>
      </w:pPr>
      <w:r>
        <w:rPr>
          <w:rFonts w:hint="eastAsia"/>
        </w:rPr>
        <w:t>이렇게 작성하는 내부 클래스의 이름은,</w:t>
      </w:r>
      <w:r>
        <w:t xml:space="preserve"> </w:t>
      </w:r>
      <w:r>
        <w:rPr>
          <w:rFonts w:hint="eastAsia"/>
        </w:rPr>
        <w:t xml:space="preserve">해당 기준 열의 데이터 타입 키워드의 </w:t>
      </w:r>
      <w:r>
        <w:t xml:space="preserve">[] </w:t>
      </w:r>
      <w:r>
        <w:rPr>
          <w:rFonts w:hint="eastAsia"/>
        </w:rPr>
        <w:t xml:space="preserve">기호 안에 </w:t>
      </w:r>
      <w:r w:rsidR="001C20A6">
        <w:rPr>
          <w:rFonts w:hint="eastAsia"/>
        </w:rPr>
        <w:t xml:space="preserve">문자열로 </w:t>
      </w:r>
      <w:r>
        <w:rPr>
          <w:rFonts w:hint="eastAsia"/>
        </w:rPr>
        <w:t xml:space="preserve">넣어서 </w:t>
      </w:r>
      <w:r w:rsidR="009E505A">
        <w:rPr>
          <w:rFonts w:hint="eastAsia"/>
        </w:rPr>
        <w:t>지정할 수 있</w:t>
      </w:r>
      <w:r>
        <w:rPr>
          <w:rFonts w:hint="eastAsia"/>
        </w:rPr>
        <w:t>다.</w:t>
      </w:r>
    </w:p>
    <w:p w:rsidR="00A639F2" w:rsidRPr="009E505A" w:rsidRDefault="00A639F2" w:rsidP="00BD4481"/>
    <w:p w:rsidR="001C20A6" w:rsidRDefault="001C20A6" w:rsidP="001C20A6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E36C25">
        <w:rPr>
          <w:rFonts w:eastAsiaTheme="minorHAnsi"/>
          <w:color w:val="006600"/>
        </w:rPr>
        <w:t>※</w:t>
      </w:r>
      <w:r w:rsidRPr="00E36C25">
        <w:rPr>
          <w:color w:val="006600"/>
        </w:rPr>
        <w:t xml:space="preserve"> </w:t>
      </w:r>
      <w:r>
        <w:rPr>
          <w:rFonts w:hint="eastAsia"/>
          <w:color w:val="006600"/>
        </w:rPr>
        <w:t>즉,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이제까지는 데이터 타입 키워드에 내부 클래스 이름을 넣지 않고 사용한 셈이다.</w:t>
      </w:r>
    </w:p>
    <w:p w:rsidR="001C20A6" w:rsidRDefault="001C20A6" w:rsidP="001C20A6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기존에는 다중 행 데이터의 기준 열 타입 선언을 </w:t>
      </w:r>
      <w:proofErr w:type="spellStart"/>
      <w:r>
        <w:rPr>
          <w:rFonts w:eastAsiaTheme="minorHAnsi"/>
          <w:color w:val="006600"/>
        </w:rPr>
        <w:t>int</w:t>
      </w:r>
      <w:proofErr w:type="spellEnd"/>
      <w:r>
        <w:rPr>
          <w:rFonts w:eastAsiaTheme="minorHAnsi"/>
          <w:color w:val="006600"/>
        </w:rPr>
        <w:t xml:space="preserve">[], string[], </w:t>
      </w:r>
      <w:proofErr w:type="spellStart"/>
      <w:r>
        <w:rPr>
          <w:rFonts w:eastAsiaTheme="minorHAnsi" w:hint="eastAsia"/>
          <w:color w:val="006600"/>
        </w:rPr>
        <w:t>EodGTC</w:t>
      </w:r>
      <w:proofErr w:type="spellEnd"/>
      <w:r>
        <w:rPr>
          <w:rFonts w:eastAsiaTheme="minorHAnsi" w:hint="eastAsia"/>
          <w:color w:val="006600"/>
        </w:rPr>
        <w:t>[</w:t>
      </w:r>
      <w:proofErr w:type="gramStart"/>
      <w:r>
        <w:rPr>
          <w:rFonts w:eastAsiaTheme="minorHAnsi" w:hint="eastAsia"/>
          <w:color w:val="006600"/>
        </w:rPr>
        <w:t>] :</w:t>
      </w:r>
      <w:proofErr w:type="gramEnd"/>
      <w:r>
        <w:rPr>
          <w:rFonts w:eastAsiaTheme="minorHAnsi" w:hint="eastAsia"/>
          <w:color w:val="006600"/>
        </w:rPr>
        <w:t xml:space="preserve"> </w:t>
      </w:r>
      <w:proofErr w:type="spellStart"/>
      <w:r>
        <w:rPr>
          <w:rFonts w:eastAsiaTheme="minorHAnsi" w:hint="eastAsia"/>
          <w:color w:val="006600"/>
        </w:rPr>
        <w:t>key_reference</w:t>
      </w:r>
      <w:proofErr w:type="spellEnd"/>
      <w:r>
        <w:rPr>
          <w:rFonts w:eastAsiaTheme="minorHAnsi" w:hint="eastAsia"/>
          <w:color w:val="006600"/>
        </w:rPr>
        <w:t xml:space="preserve"> : ??? 식으로 해왔다.</w:t>
      </w:r>
      <w:r>
        <w:rPr>
          <w:rFonts w:eastAsiaTheme="minorHAnsi"/>
          <w:color w:val="006600"/>
        </w:rPr>
        <w:t xml:space="preserve"> </w:t>
      </w:r>
    </w:p>
    <w:p w:rsidR="001C20A6" w:rsidRPr="001C20A6" w:rsidRDefault="001C20A6" w:rsidP="001C20A6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  만일 이를 내부 클래스 이름까지 지정해서 만들고 싶다면 </w:t>
      </w:r>
      <w:proofErr w:type="spellStart"/>
      <w:r>
        <w:rPr>
          <w:rFonts w:eastAsiaTheme="minorHAnsi"/>
          <w:color w:val="006600"/>
        </w:rPr>
        <w:t>int</w:t>
      </w:r>
      <w:proofErr w:type="spellEnd"/>
      <w:r>
        <w:rPr>
          <w:rFonts w:eastAsiaTheme="minorHAnsi"/>
          <w:color w:val="006600"/>
        </w:rPr>
        <w:t>[</w:t>
      </w:r>
      <w:proofErr w:type="spellStart"/>
      <w:r>
        <w:rPr>
          <w:rFonts w:eastAsiaTheme="minorHAnsi" w:hint="eastAsia"/>
          <w:color w:val="006600"/>
        </w:rPr>
        <w:t>ClassName</w:t>
      </w:r>
      <w:proofErr w:type="spellEnd"/>
      <w:r>
        <w:rPr>
          <w:rFonts w:eastAsiaTheme="minorHAnsi"/>
          <w:color w:val="006600"/>
        </w:rPr>
        <w:t>], string[</w:t>
      </w:r>
      <w:proofErr w:type="spellStart"/>
      <w:r>
        <w:rPr>
          <w:rFonts w:eastAsiaTheme="minorHAnsi" w:hint="eastAsia"/>
          <w:color w:val="006600"/>
        </w:rPr>
        <w:t>ClassName</w:t>
      </w:r>
      <w:proofErr w:type="spellEnd"/>
      <w:r>
        <w:rPr>
          <w:rFonts w:eastAsiaTheme="minorHAnsi"/>
          <w:color w:val="006600"/>
        </w:rPr>
        <w:t xml:space="preserve">], </w:t>
      </w:r>
      <w:proofErr w:type="spellStart"/>
      <w:r>
        <w:rPr>
          <w:rFonts w:eastAsiaTheme="minorHAnsi" w:hint="eastAsia"/>
          <w:color w:val="006600"/>
        </w:rPr>
        <w:t>EodGTC</w:t>
      </w:r>
      <w:proofErr w:type="spellEnd"/>
      <w:r>
        <w:rPr>
          <w:rFonts w:eastAsiaTheme="minorHAnsi" w:hint="eastAsia"/>
          <w:color w:val="006600"/>
        </w:rPr>
        <w:t>[</w:t>
      </w:r>
      <w:proofErr w:type="spellStart"/>
      <w:r>
        <w:rPr>
          <w:rFonts w:eastAsiaTheme="minorHAnsi" w:hint="eastAsia"/>
          <w:color w:val="006600"/>
        </w:rPr>
        <w:t>ClassName</w:t>
      </w:r>
      <w:proofErr w:type="spellEnd"/>
      <w:proofErr w:type="gramStart"/>
      <w:r>
        <w:rPr>
          <w:rFonts w:eastAsiaTheme="minorHAnsi" w:hint="eastAsia"/>
          <w:color w:val="006600"/>
        </w:rPr>
        <w:t>]</w:t>
      </w:r>
      <w:r>
        <w:rPr>
          <w:rFonts w:eastAsiaTheme="minorHAnsi"/>
          <w:color w:val="006600"/>
        </w:rPr>
        <w:t xml:space="preserve"> :</w:t>
      </w:r>
      <w:proofErr w:type="gramEnd"/>
      <w:r>
        <w:rPr>
          <w:rFonts w:eastAsiaTheme="minorHAnsi"/>
          <w:color w:val="006600"/>
        </w:rPr>
        <w:t xml:space="preserve"> </w:t>
      </w:r>
      <w:proofErr w:type="spellStart"/>
      <w:r>
        <w:rPr>
          <w:rFonts w:eastAsiaTheme="minorHAnsi" w:hint="eastAsia"/>
          <w:color w:val="006600"/>
        </w:rPr>
        <w:t>key_reference</w:t>
      </w:r>
      <w:proofErr w:type="spellEnd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: ??? </w:t>
      </w:r>
      <w:r>
        <w:rPr>
          <w:rFonts w:eastAsiaTheme="minorHAnsi" w:hint="eastAsia"/>
          <w:color w:val="006600"/>
        </w:rPr>
        <w:t>같은 식으로 선언해주면 된다는 뜻이다.</w:t>
      </w:r>
    </w:p>
    <w:p w:rsidR="001C20A6" w:rsidRDefault="001C20A6" w:rsidP="00BD4481"/>
    <w:p w:rsidR="009E505A" w:rsidRDefault="00B76F67" w:rsidP="00B76F67">
      <w:pPr>
        <w:pStyle w:val="a0"/>
      </w:pPr>
      <w:r>
        <w:rPr>
          <w:rFonts w:hint="eastAsia"/>
        </w:rPr>
        <w:t xml:space="preserve">데이터 타입 키워드의 </w:t>
      </w:r>
      <w:r>
        <w:t xml:space="preserve">[] </w:t>
      </w:r>
      <w:r>
        <w:rPr>
          <w:rFonts w:hint="eastAsia"/>
        </w:rPr>
        <w:t xml:space="preserve">기호 안에 내부 클래스로 사용할 이름을 </w:t>
      </w:r>
      <w:r w:rsidR="009E505A">
        <w:rPr>
          <w:rFonts w:hint="eastAsia"/>
        </w:rPr>
        <w:t xml:space="preserve">따로 </w:t>
      </w:r>
      <w:r>
        <w:rPr>
          <w:rFonts w:hint="eastAsia"/>
        </w:rPr>
        <w:t>정하지 않</w:t>
      </w:r>
      <w:r w:rsidR="009E505A">
        <w:rPr>
          <w:rFonts w:hint="eastAsia"/>
        </w:rPr>
        <w:t>을 수도 있다.</w:t>
      </w:r>
      <w:r w:rsidR="009E505A">
        <w:t xml:space="preserve"> </w:t>
      </w:r>
    </w:p>
    <w:p w:rsidR="00A639F2" w:rsidRDefault="009E505A" w:rsidP="009E505A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 이 경</w:t>
      </w:r>
      <w:r w:rsidR="00B76F67">
        <w:rPr>
          <w:rFonts w:hint="eastAsia"/>
        </w:rPr>
        <w:t>우</w:t>
      </w:r>
      <w:r>
        <w:rPr>
          <w:rFonts w:hint="eastAsia"/>
        </w:rPr>
        <w:t>에는</w:t>
      </w:r>
      <w:r w:rsidR="00B76F67">
        <w:rPr>
          <w:rFonts w:hint="eastAsia"/>
        </w:rPr>
        <w:t>,</w:t>
      </w:r>
      <w:r w:rsidR="00B76F67">
        <w:t xml:space="preserve"> </w:t>
      </w:r>
      <w:r w:rsidR="00B76F67">
        <w:rPr>
          <w:rFonts w:hint="eastAsia"/>
        </w:rPr>
        <w:t xml:space="preserve">해당 기준 </w:t>
      </w:r>
      <w:r w:rsidR="000D3334">
        <w:rPr>
          <w:rFonts w:hint="eastAsia"/>
        </w:rPr>
        <w:t>열에서 설정한</w:t>
      </w:r>
      <w:r w:rsidR="00B76F67">
        <w:rPr>
          <w:rFonts w:hint="eastAsia"/>
        </w:rPr>
        <w:t xml:space="preserve"> 필드 이름을 사용한다.</w:t>
      </w:r>
      <w:r>
        <w:t xml:space="preserve"> </w:t>
      </w:r>
      <w:r>
        <w:rPr>
          <w:rFonts w:hint="eastAsia"/>
        </w:rPr>
        <w:t>어쨌든 내부 클래스에 쓸 이름은 필요하기 때문이다.</w:t>
      </w:r>
    </w:p>
    <w:p w:rsidR="00B76F67" w:rsidRDefault="00B76F67" w:rsidP="009E505A">
      <w:pPr>
        <w:pStyle w:val="a0"/>
        <w:numPr>
          <w:ilvl w:val="0"/>
          <w:numId w:val="0"/>
        </w:numPr>
      </w:pPr>
    </w:p>
    <w:p w:rsidR="000D3334" w:rsidRDefault="000D3334" w:rsidP="000D3334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E36C25">
        <w:rPr>
          <w:rFonts w:eastAsiaTheme="minorHAnsi"/>
          <w:color w:val="006600"/>
        </w:rPr>
        <w:t>※</w:t>
      </w:r>
      <w:r w:rsidRPr="00E36C25">
        <w:rPr>
          <w:color w:val="006600"/>
        </w:rPr>
        <w:t xml:space="preserve"> </w:t>
      </w:r>
      <w:r>
        <w:rPr>
          <w:rFonts w:hint="eastAsia"/>
          <w:color w:val="006600"/>
        </w:rPr>
        <w:t>다만,</w:t>
      </w:r>
      <w:r>
        <w:rPr>
          <w:color w:val="006600"/>
        </w:rPr>
        <w:t xml:space="preserve"> </w:t>
      </w:r>
      <w:r>
        <w:rPr>
          <w:rFonts w:hint="eastAsia"/>
          <w:color w:val="006600"/>
        </w:rPr>
        <w:t>이 때 주의해야 할 점이 있다.</w:t>
      </w:r>
    </w:p>
    <w:p w:rsidR="000D3334" w:rsidRDefault="000D3334" w:rsidP="000D3334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lastRenderedPageBreak/>
        <w:t xml:space="preserve">   </w:t>
      </w:r>
      <w:r>
        <w:rPr>
          <w:rFonts w:eastAsiaTheme="minorHAnsi" w:hint="eastAsia"/>
          <w:color w:val="006600"/>
        </w:rPr>
        <w:t>기준 열의 필드 이름 역시 소스 코드에서 멤버 변수로 변환해야 하는 대상이기 때문이다.</w:t>
      </w:r>
    </w:p>
    <w:p w:rsidR="000D3334" w:rsidRDefault="000D3334" w:rsidP="000D3334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이 이름을 그대로 내부 클래스의 이름으로 사용해버리면 소스 코드를 프로그래밍 언어로 해석할 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문제가 될 수 있다.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같은 이름으로 된 요소들이 여럿 존재하면, 컴파일러가 언어를 해석하는 방식에 따라, 특정 이름이 어느 요소를 가리켜야 하는지 알 수 없어서 컴파일 오류를 내버릴 수도 있기 때문이다.</w:t>
      </w:r>
    </w:p>
    <w:p w:rsidR="000D3334" w:rsidRPr="000D3334" w:rsidRDefault="000D3334" w:rsidP="000D3334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그러므로,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기준 열의 필드 이름을 가져다 쓰더라도 적절하게 이름이 겹치지 않도록 변형해주는 규칙을 줄 필요가 있다.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이건 크게 대단한 기술이 필요한 부분이 아니다.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그저 </w:t>
      </w:r>
      <w:r>
        <w:rPr>
          <w:rFonts w:eastAsiaTheme="minorHAnsi"/>
          <w:color w:val="006600"/>
        </w:rPr>
        <w:t>‘</w:t>
      </w:r>
      <w:r>
        <w:rPr>
          <w:rFonts w:eastAsiaTheme="minorHAnsi" w:hint="eastAsia"/>
          <w:color w:val="006600"/>
        </w:rPr>
        <w:t>필드 이름 뒤에 Class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문자열을 공통적으로 더해준다</w:t>
      </w:r>
      <w:r>
        <w:rPr>
          <w:rFonts w:eastAsiaTheme="minorHAnsi"/>
          <w:color w:val="006600"/>
        </w:rPr>
        <w:t xml:space="preserve">’ </w:t>
      </w:r>
      <w:r>
        <w:rPr>
          <w:rFonts w:eastAsiaTheme="minorHAnsi" w:hint="eastAsia"/>
          <w:color w:val="006600"/>
        </w:rPr>
        <w:t>정도의 규칙만 정해두더라도 이름 충돌은 완벽하게 방지할 수 있다.</w:t>
      </w:r>
    </w:p>
    <w:p w:rsidR="000D3334" w:rsidRDefault="000D3334" w:rsidP="009E505A">
      <w:pPr>
        <w:pStyle w:val="a0"/>
        <w:numPr>
          <w:ilvl w:val="0"/>
          <w:numId w:val="0"/>
        </w:numPr>
      </w:pPr>
    </w:p>
    <w:p w:rsidR="00A639F2" w:rsidRDefault="000D3334" w:rsidP="009E505A">
      <w:pPr>
        <w:pStyle w:val="a0"/>
      </w:pPr>
      <w:r>
        <w:rPr>
          <w:rFonts w:hint="eastAsia"/>
        </w:rPr>
        <w:t>다중 행 데이터의 내부 클래스 목록과,</w:t>
      </w:r>
      <w:r>
        <w:t xml:space="preserve"> </w:t>
      </w:r>
      <w:r>
        <w:rPr>
          <w:rFonts w:hint="eastAsia"/>
        </w:rPr>
        <w:t>기준 열의 멤버 변수는 각각 별도로 존재해야 한다.</w:t>
      </w:r>
    </w:p>
    <w:p w:rsidR="000D3334" w:rsidRDefault="000D3334" w:rsidP="000D3334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기준 열을 설정함으로써 기준 열 </w:t>
      </w:r>
      <w:r w:rsidR="00B62CE6">
        <w:rPr>
          <w:rFonts w:hint="eastAsia"/>
        </w:rPr>
        <w:t>데이터가 사라지고,</w:t>
      </w:r>
      <w:r w:rsidR="00B62CE6">
        <w:t xml:space="preserve"> </w:t>
      </w:r>
      <w:r w:rsidR="00B62CE6">
        <w:rPr>
          <w:rFonts w:hint="eastAsia"/>
        </w:rPr>
        <w:t xml:space="preserve">만들어진 </w:t>
      </w:r>
      <w:r>
        <w:rPr>
          <w:rFonts w:hint="eastAsia"/>
        </w:rPr>
        <w:t>내부 클래스로 대체되지 않는다는 점에 주의해야 한다.</w:t>
      </w:r>
      <w:r>
        <w:t xml:space="preserve"> </w:t>
      </w:r>
    </w:p>
    <w:p w:rsidR="000D3334" w:rsidRDefault="000D3334" w:rsidP="000D3334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 xml:space="preserve"> 기준 열 데이터는 말 그대로 </w:t>
      </w:r>
      <w:r w:rsidRPr="000D3334">
        <w:rPr>
          <w:rFonts w:hint="eastAsia"/>
          <w:b/>
          <w:color w:val="FF6600"/>
        </w:rPr>
        <w:t>다중 행의 데이터들을 조직하기 위한 기준을 제공</w:t>
      </w:r>
      <w:r>
        <w:rPr>
          <w:rFonts w:hint="eastAsia"/>
        </w:rPr>
        <w:t>할 뿐이다.</w:t>
      </w:r>
      <w:r>
        <w:t xml:space="preserve"> </w:t>
      </w:r>
      <w:r>
        <w:rPr>
          <w:rFonts w:hint="eastAsia"/>
        </w:rPr>
        <w:t>기준 열에 있는 각 행들의 데이터들 역시,</w:t>
      </w:r>
      <w:r>
        <w:t xml:space="preserve"> </w:t>
      </w:r>
      <w:r>
        <w:rPr>
          <w:rFonts w:hint="eastAsia"/>
        </w:rPr>
        <w:t xml:space="preserve">데이터시트의 관점에서는 분명하게 멤버 데이터로 들어가야 </w:t>
      </w:r>
      <w:r w:rsidR="00B62CE6">
        <w:rPr>
          <w:rFonts w:hint="eastAsia"/>
        </w:rPr>
        <w:t>하는 요소들이다.</w:t>
      </w:r>
    </w:p>
    <w:p w:rsidR="00B76F67" w:rsidRDefault="00B76F67" w:rsidP="00BD4481"/>
    <w:tbl>
      <w:tblPr>
        <w:tblStyle w:val="af0"/>
        <w:tblW w:w="9176" w:type="dxa"/>
        <w:jc w:val="center"/>
        <w:tblLook w:val="04A0" w:firstRow="1" w:lastRow="0" w:firstColumn="1" w:lastColumn="0" w:noHBand="0" w:noVBand="1"/>
      </w:tblPr>
      <w:tblGrid>
        <w:gridCol w:w="2112"/>
        <w:gridCol w:w="1757"/>
        <w:gridCol w:w="1928"/>
        <w:gridCol w:w="1701"/>
        <w:gridCol w:w="1678"/>
      </w:tblGrid>
      <w:tr w:rsidR="007E40A5" w:rsidRPr="006B67BE" w:rsidTr="002C42B3">
        <w:trPr>
          <w:jc w:val="center"/>
        </w:trPr>
        <w:tc>
          <w:tcPr>
            <w:tcW w:w="211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4A442A" w:themeFill="background2" w:themeFillShade="40"/>
            <w:vAlign w:val="center"/>
          </w:tcPr>
          <w:p w:rsidR="007E40A5" w:rsidRPr="006B67BE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Account</w:t>
            </w:r>
          </w:p>
        </w:tc>
        <w:tc>
          <w:tcPr>
            <w:tcW w:w="1757" w:type="dxa"/>
            <w:tcBorders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7E40A5" w:rsidRPr="006B67BE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CharacterName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4A442A" w:themeFill="background2" w:themeFillShade="40"/>
            <w:vAlign w:val="center"/>
          </w:tcPr>
          <w:p w:rsidR="007E40A5" w:rsidRPr="006B67BE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JobClass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4A442A" w:themeFill="background2" w:themeFillShade="40"/>
            <w:vAlign w:val="center"/>
          </w:tcPr>
          <w:p w:rsidR="007E40A5" w:rsidRPr="006B67BE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CharacterID</w:t>
            </w:r>
            <w:proofErr w:type="spellEnd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7E40A5" w:rsidRPr="006B67BE" w:rsidRDefault="002C42B3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EquippedItem</w:t>
            </w:r>
            <w:proofErr w:type="spellEnd"/>
          </w:p>
        </w:tc>
      </w:tr>
      <w:tr w:rsidR="007E40A5" w:rsidRPr="006B67BE" w:rsidTr="002C42B3">
        <w:trPr>
          <w:jc w:val="center"/>
        </w:trPr>
        <w:tc>
          <w:tcPr>
            <w:tcW w:w="211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365F91" w:themeFill="accent1" w:themeFillShade="BF"/>
            <w:vAlign w:val="center"/>
          </w:tcPr>
          <w:p w:rsidR="007E40A5" w:rsidRPr="006B67BE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 w:rsidRP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Common</w:t>
            </w:r>
          </w:p>
        </w:tc>
        <w:tc>
          <w:tcPr>
            <w:tcW w:w="1757" w:type="dxa"/>
            <w:tcBorders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E40A5" w:rsidRPr="006B67BE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 w:rsidRP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Common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12" w:space="0" w:color="C00000"/>
            </w:tcBorders>
            <w:shd w:val="clear" w:color="auto" w:fill="365F91" w:themeFill="accent1" w:themeFillShade="BF"/>
            <w:vAlign w:val="center"/>
          </w:tcPr>
          <w:p w:rsidR="007E40A5" w:rsidRPr="006B67BE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 w:rsidRP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Common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365F91" w:themeFill="accent1" w:themeFillShade="BF"/>
            <w:vAlign w:val="center"/>
          </w:tcPr>
          <w:p w:rsidR="007E40A5" w:rsidRPr="006B67BE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 w:rsidRP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Common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7E40A5" w:rsidRPr="006B67BE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 w:rsidRPr="006B67BE"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Common</w:t>
            </w:r>
          </w:p>
        </w:tc>
      </w:tr>
      <w:tr w:rsidR="007E40A5" w:rsidRPr="006B67BE" w:rsidTr="002C42B3">
        <w:trPr>
          <w:jc w:val="center"/>
        </w:trPr>
        <w:tc>
          <w:tcPr>
            <w:tcW w:w="211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76923C" w:themeFill="accent3" w:themeFillShade="BF"/>
            <w:vAlign w:val="center"/>
          </w:tcPr>
          <w:p w:rsidR="007E40A5" w:rsidRPr="006B67BE" w:rsidRDefault="007E40A5" w:rsidP="00A47A6D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tring</w:t>
            </w:r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[</w:t>
            </w:r>
            <w:r w:rsidR="00A47A6D"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Character</w:t>
            </w:r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175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7E40A5" w:rsidRPr="006B67BE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string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12" w:space="0" w:color="C00000"/>
            </w:tcBorders>
            <w:shd w:val="clear" w:color="auto" w:fill="76923C" w:themeFill="accent3" w:themeFillShade="BF"/>
            <w:vAlign w:val="center"/>
          </w:tcPr>
          <w:p w:rsidR="007E40A5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enum</w:t>
            </w:r>
            <w:proofErr w:type="spellEnd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 xml:space="preserve"> : </w:t>
            </w:r>
          </w:p>
          <w:p w:rsidR="007E40A5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sbyte</w:t>
            </w:r>
            <w:proofErr w:type="spellEnd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 xml:space="preserve"> : </w:t>
            </w:r>
          </w:p>
          <w:p w:rsidR="007E40A5" w:rsidRPr="006B67BE" w:rsidRDefault="007E40A5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eJobClass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76923C" w:themeFill="accent3" w:themeFillShade="BF"/>
            <w:vAlign w:val="center"/>
          </w:tcPr>
          <w:p w:rsidR="007E40A5" w:rsidRPr="006B67BE" w:rsidRDefault="007E40A5" w:rsidP="00A47A6D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l</w:t>
            </w:r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ong</w:t>
            </w:r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[</w:t>
            </w:r>
            <w:proofErr w:type="spellStart"/>
            <w:r w:rsidR="00A47A6D"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EquipItem</w:t>
            </w:r>
            <w:proofErr w:type="spellEnd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76923C" w:themeFill="accent3" w:themeFillShade="BF"/>
            <w:vAlign w:val="center"/>
          </w:tcPr>
          <w:p w:rsidR="007E40A5" w:rsidRDefault="002C42B3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>EodGTC</w:t>
            </w:r>
            <w:proofErr w:type="spellEnd"/>
            <w:r>
              <w:rPr>
                <w:rFonts w:eastAsiaTheme="minorHAnsi" w:hint="eastAsia"/>
                <w:b/>
                <w:color w:val="FFFFFF" w:themeColor="background1"/>
                <w:sz w:val="18"/>
                <w:szCs w:val="18"/>
              </w:rPr>
              <w:t xml:space="preserve"> : </w:t>
            </w:r>
          </w:p>
          <w:p w:rsidR="002C42B3" w:rsidRDefault="002C42B3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key_reference</w:t>
            </w:r>
            <w:proofErr w:type="spellEnd"/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 xml:space="preserve"> :</w:t>
            </w:r>
          </w:p>
          <w:p w:rsidR="002C42B3" w:rsidRPr="006B67BE" w:rsidRDefault="002C42B3" w:rsidP="007E40A5">
            <w:pPr>
              <w:jc w:val="center"/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</w:tr>
      <w:tr w:rsidR="007E40A5" w:rsidRPr="00CD3AE4" w:rsidTr="002C42B3">
        <w:trPr>
          <w:jc w:val="center"/>
        </w:trPr>
        <w:tc>
          <w:tcPr>
            <w:tcW w:w="211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7E40A5" w:rsidRPr="00CD3AE4" w:rsidRDefault="007E40A5" w:rsidP="007E40A5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[0]</w:t>
            </w:r>
          </w:p>
        </w:tc>
        <w:tc>
          <w:tcPr>
            <w:tcW w:w="175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E40A5" w:rsidRPr="00477528" w:rsidRDefault="007E40A5" w:rsidP="007E40A5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color w:val="FF6600"/>
                <w:sz w:val="18"/>
                <w:szCs w:val="18"/>
              </w:rPr>
              <w:t>상남자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7E40A5" w:rsidRPr="002C42B3" w:rsidRDefault="007E40A5" w:rsidP="007E40A5">
            <w:pPr>
              <w:jc w:val="center"/>
              <w:rPr>
                <w:rFonts w:eastAsiaTheme="minorHAnsi"/>
                <w:color w:val="E36C0A" w:themeColor="accent6" w:themeShade="BF"/>
                <w:sz w:val="18"/>
                <w:szCs w:val="18"/>
              </w:rPr>
            </w:pPr>
            <w:proofErr w:type="spellStart"/>
            <w:r w:rsidRPr="002C42B3">
              <w:rPr>
                <w:rFonts w:eastAsiaTheme="minorHAnsi" w:hint="eastAsia"/>
                <w:color w:val="E36C0A" w:themeColor="accent6" w:themeShade="BF"/>
                <w:sz w:val="18"/>
                <w:szCs w:val="18"/>
              </w:rPr>
              <w:t>Worrior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7E40A5" w:rsidRPr="00477528" w:rsidRDefault="007E40A5" w:rsidP="007E40A5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324</w:t>
            </w:r>
            <w:r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[0]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E40A5" w:rsidRPr="00477528" w:rsidRDefault="002C42B3" w:rsidP="007E40A5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>
              <w:rPr>
                <w:rFonts w:eastAsiaTheme="minorHAnsi"/>
                <w:color w:val="0000FF"/>
                <w:sz w:val="18"/>
                <w:szCs w:val="18"/>
              </w:rPr>
              <w:t>W</w:t>
            </w:r>
            <w:r>
              <w:rPr>
                <w:rFonts w:eastAsiaTheme="minorHAnsi" w:hint="eastAsia"/>
                <w:color w:val="0000FF"/>
                <w:sz w:val="18"/>
                <w:szCs w:val="18"/>
              </w:rPr>
              <w:t>eapon_</w:t>
            </w:r>
            <w:r>
              <w:rPr>
                <w:rFonts w:eastAsiaTheme="minorHAnsi"/>
                <w:color w:val="0000FF"/>
                <w:sz w:val="18"/>
                <w:szCs w:val="18"/>
              </w:rPr>
              <w:t>1</w:t>
            </w:r>
          </w:p>
        </w:tc>
      </w:tr>
      <w:tr w:rsidR="002C42B3" w:rsidRPr="00CD3AE4" w:rsidTr="002C42B3">
        <w:trPr>
          <w:jc w:val="center"/>
        </w:trPr>
        <w:tc>
          <w:tcPr>
            <w:tcW w:w="211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2C42B3" w:rsidRPr="00CD3AE4" w:rsidRDefault="002C42B3" w:rsidP="002C42B3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[0]</w:t>
            </w:r>
          </w:p>
        </w:tc>
        <w:tc>
          <w:tcPr>
            <w:tcW w:w="175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color w:val="FF6600"/>
                <w:sz w:val="18"/>
                <w:szCs w:val="18"/>
              </w:rPr>
              <w:t>상남자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2C42B3" w:rsidRPr="002C42B3" w:rsidRDefault="002C42B3" w:rsidP="002C42B3">
            <w:pPr>
              <w:jc w:val="center"/>
              <w:rPr>
                <w:rFonts w:eastAsiaTheme="minorHAnsi"/>
                <w:color w:val="E36C0A" w:themeColor="accent6" w:themeShade="BF"/>
                <w:sz w:val="18"/>
                <w:szCs w:val="18"/>
              </w:rPr>
            </w:pPr>
            <w:proofErr w:type="spellStart"/>
            <w:r w:rsidRPr="002C42B3">
              <w:rPr>
                <w:rFonts w:eastAsiaTheme="minorHAnsi" w:hint="eastAsia"/>
                <w:color w:val="E36C0A" w:themeColor="accent6" w:themeShade="BF"/>
                <w:sz w:val="18"/>
                <w:szCs w:val="18"/>
              </w:rPr>
              <w:t>Worrior</w:t>
            </w:r>
            <w:proofErr w:type="spellEnd"/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AEEF3" w:themeFill="accent5" w:themeFillTint="33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324</w:t>
            </w:r>
            <w:r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</w:t>
            </w:r>
            <w:r>
              <w:rPr>
                <w:rFonts w:eastAsiaTheme="minorHAnsi"/>
                <w:b/>
                <w:color w:val="0000FF"/>
                <w:sz w:val="18"/>
                <w:szCs w:val="18"/>
              </w:rPr>
              <w:t>1</w:t>
            </w:r>
            <w:r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>
              <w:rPr>
                <w:rFonts w:eastAsiaTheme="minorHAnsi"/>
                <w:color w:val="0000FF"/>
                <w:sz w:val="18"/>
                <w:szCs w:val="18"/>
              </w:rPr>
              <w:t>W</w:t>
            </w:r>
            <w:r>
              <w:rPr>
                <w:rFonts w:eastAsiaTheme="minorHAnsi" w:hint="eastAsia"/>
                <w:color w:val="0000FF"/>
                <w:sz w:val="18"/>
                <w:szCs w:val="18"/>
              </w:rPr>
              <w:t>eapon_</w:t>
            </w:r>
            <w:r>
              <w:rPr>
                <w:rFonts w:eastAsiaTheme="minorHAnsi"/>
                <w:color w:val="0000FF"/>
                <w:sz w:val="18"/>
                <w:szCs w:val="18"/>
              </w:rPr>
              <w:t>2</w:t>
            </w:r>
          </w:p>
        </w:tc>
      </w:tr>
      <w:tr w:rsidR="002C42B3" w:rsidRPr="00CD3AE4" w:rsidTr="002C42B3">
        <w:trPr>
          <w:jc w:val="center"/>
        </w:trPr>
        <w:tc>
          <w:tcPr>
            <w:tcW w:w="211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2C42B3" w:rsidRPr="00CD3AE4" w:rsidRDefault="002C42B3" w:rsidP="002C42B3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>
              <w:rPr>
                <w:rFonts w:eastAsiaTheme="minorHAnsi"/>
                <w:b/>
                <w:color w:val="FF6600"/>
                <w:sz w:val="18"/>
                <w:szCs w:val="18"/>
              </w:rPr>
              <w:t>1</w:t>
            </w:r>
            <w:r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75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>
              <w:rPr>
                <w:rFonts w:eastAsiaTheme="minorHAnsi" w:hint="eastAsia"/>
                <w:color w:val="FF6600"/>
                <w:sz w:val="18"/>
                <w:szCs w:val="18"/>
              </w:rPr>
              <w:t>원혼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2C42B3" w:rsidRPr="002C42B3" w:rsidRDefault="002C42B3" w:rsidP="002C42B3">
            <w:pPr>
              <w:jc w:val="center"/>
              <w:rPr>
                <w:rFonts w:eastAsiaTheme="minorHAnsi"/>
                <w:color w:val="E36C0A" w:themeColor="accent6" w:themeShade="BF"/>
                <w:sz w:val="18"/>
                <w:szCs w:val="18"/>
              </w:rPr>
            </w:pPr>
            <w:r w:rsidRPr="002C42B3">
              <w:rPr>
                <w:rFonts w:eastAsiaTheme="minorHAnsi" w:hint="eastAsia"/>
                <w:color w:val="E36C0A" w:themeColor="accent6" w:themeShade="BF"/>
                <w:sz w:val="18"/>
                <w:szCs w:val="18"/>
              </w:rPr>
              <w:t>Archer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325</w:t>
            </w:r>
            <w:r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[0]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>
              <w:rPr>
                <w:rFonts w:eastAsiaTheme="minorHAnsi" w:hint="eastAsia"/>
                <w:color w:val="0000FF"/>
                <w:sz w:val="18"/>
                <w:szCs w:val="18"/>
              </w:rPr>
              <w:t>Weapon_10</w:t>
            </w:r>
          </w:p>
        </w:tc>
      </w:tr>
      <w:tr w:rsidR="002C42B3" w:rsidRPr="00CD3AE4" w:rsidTr="002C42B3">
        <w:trPr>
          <w:jc w:val="center"/>
        </w:trPr>
        <w:tc>
          <w:tcPr>
            <w:tcW w:w="211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2C42B3" w:rsidRPr="00CD3AE4" w:rsidRDefault="002C42B3" w:rsidP="002C42B3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>
              <w:rPr>
                <w:rFonts w:eastAsiaTheme="minorHAnsi"/>
                <w:b/>
                <w:color w:val="FF6600"/>
                <w:sz w:val="18"/>
                <w:szCs w:val="18"/>
              </w:rPr>
              <w:t>1</w:t>
            </w:r>
            <w:r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75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>
              <w:rPr>
                <w:rFonts w:eastAsiaTheme="minorHAnsi" w:hint="eastAsia"/>
                <w:color w:val="FF6600"/>
                <w:sz w:val="18"/>
                <w:szCs w:val="18"/>
              </w:rPr>
              <w:t>원혼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2C42B3" w:rsidRPr="002C42B3" w:rsidRDefault="002C42B3" w:rsidP="002C42B3">
            <w:pPr>
              <w:jc w:val="center"/>
              <w:rPr>
                <w:rFonts w:eastAsiaTheme="minorHAnsi"/>
                <w:color w:val="E36C0A" w:themeColor="accent6" w:themeShade="BF"/>
                <w:sz w:val="18"/>
                <w:szCs w:val="18"/>
              </w:rPr>
            </w:pPr>
            <w:r w:rsidRPr="002C42B3">
              <w:rPr>
                <w:rFonts w:eastAsiaTheme="minorHAnsi" w:hint="eastAsia"/>
                <w:color w:val="E36C0A" w:themeColor="accent6" w:themeShade="BF"/>
                <w:sz w:val="18"/>
                <w:szCs w:val="18"/>
              </w:rPr>
              <w:t>Archer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DD9C3" w:themeFill="background2" w:themeFillShade="E6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325</w:t>
            </w:r>
            <w:r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</w:t>
            </w:r>
            <w:r>
              <w:rPr>
                <w:rFonts w:eastAsiaTheme="minorHAnsi"/>
                <w:b/>
                <w:color w:val="0000FF"/>
                <w:sz w:val="18"/>
                <w:szCs w:val="18"/>
              </w:rPr>
              <w:t>1</w:t>
            </w:r>
            <w:r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>
              <w:rPr>
                <w:rFonts w:eastAsiaTheme="minorHAnsi" w:hint="eastAsia"/>
                <w:color w:val="0000FF"/>
                <w:sz w:val="18"/>
                <w:szCs w:val="18"/>
              </w:rPr>
              <w:t>Weapon_12</w:t>
            </w:r>
          </w:p>
        </w:tc>
      </w:tr>
      <w:tr w:rsidR="002C42B3" w:rsidRPr="00CD3AE4" w:rsidTr="002C42B3">
        <w:trPr>
          <w:jc w:val="center"/>
        </w:trPr>
        <w:tc>
          <w:tcPr>
            <w:tcW w:w="211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2C42B3" w:rsidRPr="00CD3AE4" w:rsidRDefault="002C42B3" w:rsidP="002C42B3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>
              <w:rPr>
                <w:rFonts w:eastAsiaTheme="minorHAnsi"/>
                <w:b/>
                <w:color w:val="FF6600"/>
                <w:sz w:val="18"/>
                <w:szCs w:val="18"/>
              </w:rPr>
              <w:t>2</w:t>
            </w:r>
            <w:r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75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color w:val="FF6600"/>
                <w:sz w:val="18"/>
                <w:szCs w:val="18"/>
              </w:rPr>
              <w:t>YoureFired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2C42B3" w:rsidRPr="002C42B3" w:rsidRDefault="002C42B3" w:rsidP="002C42B3">
            <w:pPr>
              <w:jc w:val="center"/>
              <w:rPr>
                <w:rFonts w:eastAsiaTheme="minorHAnsi"/>
                <w:color w:val="E36C0A" w:themeColor="accent6" w:themeShade="BF"/>
                <w:sz w:val="18"/>
                <w:szCs w:val="18"/>
              </w:rPr>
            </w:pPr>
            <w:r w:rsidRPr="002C42B3">
              <w:rPr>
                <w:rFonts w:eastAsiaTheme="minorHAnsi" w:hint="eastAsia"/>
                <w:color w:val="E36C0A" w:themeColor="accent6" w:themeShade="BF"/>
                <w:sz w:val="18"/>
                <w:szCs w:val="18"/>
              </w:rPr>
              <w:t>Wizard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326</w:t>
            </w:r>
            <w:r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[0]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>
              <w:rPr>
                <w:rFonts w:eastAsiaTheme="minorHAnsi" w:hint="eastAsia"/>
                <w:color w:val="0000FF"/>
                <w:sz w:val="18"/>
                <w:szCs w:val="18"/>
              </w:rPr>
              <w:t>Weapon_23</w:t>
            </w:r>
          </w:p>
        </w:tc>
      </w:tr>
      <w:tr w:rsidR="002C42B3" w:rsidRPr="00CD3AE4" w:rsidTr="002C42B3">
        <w:trPr>
          <w:jc w:val="center"/>
        </w:trPr>
        <w:tc>
          <w:tcPr>
            <w:tcW w:w="211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2C42B3" w:rsidRPr="00CD3AE4" w:rsidRDefault="002C42B3" w:rsidP="002C42B3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>
              <w:rPr>
                <w:rFonts w:eastAsiaTheme="minorHAnsi"/>
                <w:b/>
                <w:color w:val="FF6600"/>
                <w:sz w:val="18"/>
                <w:szCs w:val="18"/>
              </w:rPr>
              <w:t>2</w:t>
            </w:r>
            <w:r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75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color w:val="FF6600"/>
                <w:sz w:val="18"/>
                <w:szCs w:val="18"/>
              </w:rPr>
              <w:t>YoureFired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2C42B3" w:rsidRPr="002C42B3" w:rsidRDefault="002C42B3" w:rsidP="002C42B3">
            <w:pPr>
              <w:jc w:val="center"/>
              <w:rPr>
                <w:rFonts w:eastAsiaTheme="minorHAnsi"/>
                <w:color w:val="E36C0A" w:themeColor="accent6" w:themeShade="BF"/>
                <w:sz w:val="18"/>
                <w:szCs w:val="18"/>
              </w:rPr>
            </w:pPr>
            <w:r w:rsidRPr="002C42B3">
              <w:rPr>
                <w:rFonts w:eastAsiaTheme="minorHAnsi" w:hint="eastAsia"/>
                <w:color w:val="E36C0A" w:themeColor="accent6" w:themeShade="BF"/>
                <w:sz w:val="18"/>
                <w:szCs w:val="18"/>
              </w:rPr>
              <w:t>Wizard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326</w:t>
            </w:r>
            <w:r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</w:t>
            </w:r>
            <w:r>
              <w:rPr>
                <w:rFonts w:eastAsiaTheme="minorHAnsi"/>
                <w:b/>
                <w:color w:val="0000FF"/>
                <w:sz w:val="18"/>
                <w:szCs w:val="18"/>
              </w:rPr>
              <w:t>1</w:t>
            </w:r>
            <w:r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>
              <w:rPr>
                <w:rFonts w:eastAsiaTheme="minorHAnsi" w:hint="eastAsia"/>
                <w:color w:val="0000FF"/>
                <w:sz w:val="18"/>
                <w:szCs w:val="18"/>
              </w:rPr>
              <w:t>Weapon_24</w:t>
            </w:r>
          </w:p>
        </w:tc>
      </w:tr>
      <w:tr w:rsidR="002C42B3" w:rsidRPr="00CD3AE4" w:rsidTr="002C42B3">
        <w:trPr>
          <w:jc w:val="center"/>
        </w:trPr>
        <w:tc>
          <w:tcPr>
            <w:tcW w:w="211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2C42B3" w:rsidRPr="00CD3AE4" w:rsidRDefault="002C42B3" w:rsidP="002C42B3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g</w:t>
            </w:r>
            <w:r w:rsidRPr="00CD3AE4">
              <w:rPr>
                <w:rFonts w:eastAsiaTheme="minorHAnsi" w:hint="eastAsia"/>
                <w:color w:val="000000" w:themeColor="text1"/>
                <w:sz w:val="18"/>
                <w:szCs w:val="18"/>
              </w:rPr>
              <w:t>od0</w:t>
            </w:r>
            <w:r w:rsidRPr="00CD3AE4">
              <w:rPr>
                <w:rFonts w:eastAsiaTheme="minorHAnsi"/>
                <w:color w:val="000000" w:themeColor="text1"/>
                <w:sz w:val="18"/>
                <w:szCs w:val="18"/>
              </w:rPr>
              <w:t>1</w:t>
            </w:r>
            <w:r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[</w:t>
            </w:r>
            <w:r>
              <w:rPr>
                <w:rFonts w:eastAsiaTheme="minorHAnsi"/>
                <w:b/>
                <w:color w:val="FF6600"/>
                <w:sz w:val="18"/>
                <w:szCs w:val="18"/>
              </w:rPr>
              <w:t>2</w:t>
            </w:r>
            <w:r w:rsidRPr="00CD3AE4">
              <w:rPr>
                <w:rFonts w:eastAsiaTheme="minorHAnsi"/>
                <w:b/>
                <w:color w:val="FF6600"/>
                <w:sz w:val="18"/>
                <w:szCs w:val="18"/>
              </w:rPr>
              <w:t>]</w:t>
            </w:r>
          </w:p>
        </w:tc>
        <w:tc>
          <w:tcPr>
            <w:tcW w:w="1757" w:type="dxa"/>
            <w:tcBorders>
              <w:left w:val="single" w:sz="12" w:space="0" w:color="C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color w:val="FF6600"/>
                <w:sz w:val="18"/>
                <w:szCs w:val="18"/>
              </w:rPr>
              <w:t>YoureFired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2C42B3" w:rsidRPr="002C42B3" w:rsidRDefault="002C42B3" w:rsidP="002C42B3">
            <w:pPr>
              <w:jc w:val="center"/>
              <w:rPr>
                <w:rFonts w:eastAsiaTheme="minorHAnsi"/>
                <w:color w:val="E36C0A" w:themeColor="accent6" w:themeShade="BF"/>
                <w:sz w:val="18"/>
                <w:szCs w:val="18"/>
              </w:rPr>
            </w:pPr>
            <w:r w:rsidRPr="002C42B3">
              <w:rPr>
                <w:rFonts w:eastAsiaTheme="minorHAnsi" w:hint="eastAsia"/>
                <w:color w:val="E36C0A" w:themeColor="accent6" w:themeShade="BF"/>
                <w:sz w:val="18"/>
                <w:szCs w:val="18"/>
              </w:rPr>
              <w:t>Wizard</w:t>
            </w:r>
          </w:p>
        </w:tc>
        <w:tc>
          <w:tcPr>
            <w:tcW w:w="170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DE9D9" w:themeFill="accent6" w:themeFillTint="33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FF6600"/>
                <w:sz w:val="18"/>
                <w:szCs w:val="18"/>
              </w:rPr>
            </w:pPr>
            <w:r w:rsidRPr="00477528">
              <w:rPr>
                <w:rFonts w:eastAsiaTheme="minorHAnsi" w:hint="eastAsia"/>
                <w:color w:val="FF6600"/>
                <w:sz w:val="18"/>
                <w:szCs w:val="18"/>
              </w:rPr>
              <w:t>326</w:t>
            </w:r>
            <w:r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[</w:t>
            </w:r>
            <w:r>
              <w:rPr>
                <w:rFonts w:eastAsiaTheme="minorHAnsi"/>
                <w:b/>
                <w:color w:val="0000FF"/>
                <w:sz w:val="18"/>
                <w:szCs w:val="18"/>
              </w:rPr>
              <w:t>2</w:t>
            </w:r>
            <w:r w:rsidRPr="00CD3AE4">
              <w:rPr>
                <w:rFonts w:eastAsiaTheme="minorHAnsi"/>
                <w:b/>
                <w:color w:val="0000FF"/>
                <w:sz w:val="18"/>
                <w:szCs w:val="18"/>
              </w:rPr>
              <w:t>]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C42B3" w:rsidRPr="00477528" w:rsidRDefault="002C42B3" w:rsidP="002C42B3">
            <w:pPr>
              <w:jc w:val="center"/>
              <w:rPr>
                <w:rFonts w:eastAsiaTheme="minorHAnsi"/>
                <w:color w:val="0000FF"/>
                <w:sz w:val="18"/>
                <w:szCs w:val="18"/>
              </w:rPr>
            </w:pPr>
            <w:r>
              <w:rPr>
                <w:rFonts w:eastAsiaTheme="minorHAnsi" w:hint="eastAsia"/>
                <w:color w:val="0000FF"/>
                <w:sz w:val="18"/>
                <w:szCs w:val="18"/>
              </w:rPr>
              <w:t>Weapon_27</w:t>
            </w:r>
          </w:p>
        </w:tc>
      </w:tr>
    </w:tbl>
    <w:p w:rsidR="009E505A" w:rsidRDefault="0015483A" w:rsidP="0015483A">
      <w:pPr>
        <w:jc w:val="center"/>
      </w:pPr>
      <w:r>
        <w:rPr>
          <w:rFonts w:hint="eastAsia"/>
        </w:rPr>
        <w:t>&lt;</w:t>
      </w:r>
      <w:r w:rsidR="000D3334">
        <w:rPr>
          <w:rFonts w:hint="eastAsia"/>
        </w:rPr>
        <w:t>살짝 변형해서 재탕(</w:t>
      </w:r>
      <w:r w:rsidR="000D3334">
        <w:t>?)</w:t>
      </w:r>
      <w:r w:rsidR="000D3334">
        <w:rPr>
          <w:rFonts w:hint="eastAsia"/>
        </w:rPr>
        <w:t>한 다중 열 데이터 구성</w:t>
      </w:r>
      <w:r>
        <w:rPr>
          <w:rFonts w:hint="eastAsia"/>
        </w:rPr>
        <w:t>&gt;</w:t>
      </w:r>
    </w:p>
    <w:p w:rsidR="00B76F67" w:rsidRDefault="00B76F67" w:rsidP="00BD4481"/>
    <w:p w:rsidR="000D3334" w:rsidRDefault="000D3334" w:rsidP="000D3334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 w:rsidRPr="00E36C25">
        <w:rPr>
          <w:rFonts w:eastAsiaTheme="minorHAnsi"/>
          <w:color w:val="006600"/>
        </w:rPr>
        <w:t>※</w:t>
      </w:r>
      <w:r w:rsidRPr="00E36C25">
        <w:rPr>
          <w:color w:val="006600"/>
        </w:rPr>
        <w:t xml:space="preserve"> </w:t>
      </w:r>
      <w:r w:rsidR="00050370">
        <w:rPr>
          <w:rFonts w:hint="eastAsia"/>
          <w:color w:val="006600"/>
        </w:rPr>
        <w:t>문서 작성할 때 가로 길이가 모자라서 잘라낸(</w:t>
      </w:r>
      <w:proofErr w:type="gramStart"/>
      <w:r w:rsidR="00050370">
        <w:rPr>
          <w:color w:val="006600"/>
        </w:rPr>
        <w:t>…</w:t>
      </w:r>
      <w:proofErr w:type="gramEnd"/>
      <w:r w:rsidR="00050370">
        <w:rPr>
          <w:color w:val="006600"/>
        </w:rPr>
        <w:t xml:space="preserve">) </w:t>
      </w:r>
      <w:r w:rsidR="00050370">
        <w:rPr>
          <w:rFonts w:hint="eastAsia"/>
          <w:color w:val="006600"/>
        </w:rPr>
        <w:t>열 몇 개를 제외하고 이미 한 번 봤던 예제 데이터시트다.</w:t>
      </w:r>
      <w:r w:rsidR="00050370">
        <w:rPr>
          <w:color w:val="006600"/>
        </w:rPr>
        <w:t xml:space="preserve"> </w:t>
      </w:r>
      <w:r w:rsidR="00B62CE6">
        <w:rPr>
          <w:color w:val="006600"/>
        </w:rPr>
        <w:t>(아</w:t>
      </w:r>
      <w:r w:rsidR="00B62CE6">
        <w:rPr>
          <w:rFonts w:hint="eastAsia"/>
          <w:color w:val="006600"/>
        </w:rPr>
        <w:t>니,</w:t>
      </w:r>
      <w:r w:rsidR="00B62CE6">
        <w:rPr>
          <w:color w:val="006600"/>
        </w:rPr>
        <w:t xml:space="preserve"> </w:t>
      </w:r>
      <w:r w:rsidR="00B62CE6">
        <w:rPr>
          <w:rFonts w:hint="eastAsia"/>
          <w:color w:val="006600"/>
        </w:rPr>
        <w:t>사실 줄 수도 많이 줄었다.</w:t>
      </w:r>
      <w:r w:rsidR="00B62CE6">
        <w:rPr>
          <w:color w:val="006600"/>
        </w:rPr>
        <w:t xml:space="preserve"> </w:t>
      </w:r>
      <w:r w:rsidR="00B62CE6">
        <w:rPr>
          <w:rFonts w:hint="eastAsia"/>
          <w:color w:val="006600"/>
        </w:rPr>
        <w:t>다중 행 데이터의 단계가 하나 더 줄어들었기 때문이다.</w:t>
      </w:r>
      <w:r w:rsidR="00B62CE6">
        <w:rPr>
          <w:color w:val="006600"/>
        </w:rPr>
        <w:t>)</w:t>
      </w:r>
    </w:p>
    <w:p w:rsidR="00050370" w:rsidRDefault="00050370" w:rsidP="000D3334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잘 보면 녹색 바탕으로 된 세 번째 줄,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즉, 데이터 타입을 선언하는 부분에서, 기준 열의 데이터 타입 선언이 조금 바뀌었음을 알 수 있다.</w:t>
      </w:r>
      <w:r>
        <w:rPr>
          <w:rFonts w:eastAsiaTheme="minorHAnsi"/>
          <w:color w:val="006600"/>
        </w:rPr>
        <w:t xml:space="preserve"> (</w:t>
      </w:r>
      <w:proofErr w:type="gramStart"/>
      <w:r>
        <w:rPr>
          <w:rFonts w:eastAsiaTheme="minorHAnsi"/>
          <w:color w:val="006600"/>
        </w:rPr>
        <w:t>string[</w:t>
      </w:r>
      <w:proofErr w:type="gramEnd"/>
      <w:r>
        <w:rPr>
          <w:rFonts w:eastAsiaTheme="minorHAnsi"/>
          <w:color w:val="006600"/>
        </w:rPr>
        <w:t>Account], long[Character])</w:t>
      </w:r>
    </w:p>
    <w:p w:rsidR="00050370" w:rsidRDefault="00050370" w:rsidP="000D3334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[] </w:t>
      </w:r>
      <w:r>
        <w:rPr>
          <w:rFonts w:eastAsiaTheme="minorHAnsi" w:hint="eastAsia"/>
          <w:color w:val="006600"/>
        </w:rPr>
        <w:t>안에 들어 있는 문자열들이 바로 다중 행 데이터의 내부 클래스를 만들 때,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그 이름으로 사용할 문자열이다.</w:t>
      </w:r>
      <w:r>
        <w:rPr>
          <w:rFonts w:eastAsiaTheme="minorHAnsi"/>
          <w:color w:val="006600"/>
        </w:rPr>
        <w:t xml:space="preserve"> </w:t>
      </w:r>
    </w:p>
    <w:p w:rsidR="000D3334" w:rsidRDefault="00050370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lastRenderedPageBreak/>
        <w:t xml:space="preserve">   </w:t>
      </w:r>
      <w:r>
        <w:rPr>
          <w:rFonts w:eastAsiaTheme="minorHAnsi"/>
          <w:color w:val="006600"/>
        </w:rPr>
        <w:t>string[Account]</w:t>
      </w:r>
      <w:r>
        <w:rPr>
          <w:rFonts w:eastAsiaTheme="minorHAnsi" w:hint="eastAsia"/>
          <w:color w:val="006600"/>
        </w:rPr>
        <w:t xml:space="preserve">는 내부 클래스로 </w:t>
      </w:r>
      <w:r>
        <w:rPr>
          <w:rFonts w:eastAsiaTheme="minorHAnsi"/>
          <w:color w:val="006600"/>
        </w:rPr>
        <w:t xml:space="preserve">class Account </w:t>
      </w:r>
      <w:proofErr w:type="gramStart"/>
      <w:r>
        <w:rPr>
          <w:rFonts w:eastAsiaTheme="minorHAnsi"/>
          <w:color w:val="006600"/>
        </w:rPr>
        <w:t>{ …</w:t>
      </w:r>
      <w:proofErr w:type="gramEnd"/>
      <w:r>
        <w:rPr>
          <w:rFonts w:eastAsiaTheme="minorHAnsi"/>
          <w:color w:val="006600"/>
        </w:rPr>
        <w:t xml:space="preserve"> }</w:t>
      </w:r>
      <w:r>
        <w:rPr>
          <w:rFonts w:eastAsiaTheme="minorHAnsi" w:hint="eastAsia"/>
          <w:color w:val="006600"/>
        </w:rPr>
        <w:t>를 만들 것이다.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마찬가지로,</w:t>
      </w:r>
      <w:r>
        <w:rPr>
          <w:rFonts w:eastAsiaTheme="minorHAnsi"/>
          <w:color w:val="006600"/>
        </w:rPr>
        <w:t xml:space="preserve"> long[Character]</w:t>
      </w:r>
      <w:r>
        <w:rPr>
          <w:rFonts w:eastAsiaTheme="minorHAnsi" w:hint="eastAsia"/>
          <w:color w:val="006600"/>
        </w:rPr>
        <w:t xml:space="preserve">는 내부 클래스로 </w:t>
      </w:r>
      <w:r>
        <w:rPr>
          <w:rFonts w:eastAsiaTheme="minorHAnsi"/>
          <w:color w:val="006600"/>
        </w:rPr>
        <w:t xml:space="preserve">class Character </w:t>
      </w:r>
      <w:proofErr w:type="gramStart"/>
      <w:r>
        <w:rPr>
          <w:rFonts w:eastAsiaTheme="minorHAnsi"/>
          <w:color w:val="006600"/>
        </w:rPr>
        <w:t>{ …</w:t>
      </w:r>
      <w:proofErr w:type="gramEnd"/>
      <w:r>
        <w:rPr>
          <w:rFonts w:eastAsiaTheme="minorHAnsi"/>
          <w:color w:val="006600"/>
        </w:rPr>
        <w:t xml:space="preserve"> }</w:t>
      </w:r>
      <w:r>
        <w:rPr>
          <w:rFonts w:eastAsiaTheme="minorHAnsi" w:hint="eastAsia"/>
          <w:color w:val="006600"/>
        </w:rPr>
        <w:t>를 만들 것이다.</w:t>
      </w:r>
    </w:p>
    <w:p w:rsidR="00050370" w:rsidRDefault="00050370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050370" w:rsidRDefault="00050370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하지만 주의해야 할 점은,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여전히 데이터시트의 관점에서 보자면 </w:t>
      </w:r>
      <w:r>
        <w:rPr>
          <w:rFonts w:eastAsiaTheme="minorHAnsi"/>
          <w:color w:val="006600"/>
        </w:rPr>
        <w:t>&lt;</w:t>
      </w:r>
      <w:r>
        <w:rPr>
          <w:rFonts w:eastAsiaTheme="minorHAnsi" w:hint="eastAsia"/>
          <w:color w:val="006600"/>
        </w:rPr>
        <w:t>Account</w:t>
      </w:r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 xml:space="preserve">열의 데이터와 </w:t>
      </w:r>
      <w:r>
        <w:rPr>
          <w:rFonts w:eastAsiaTheme="minorHAnsi"/>
          <w:color w:val="006600"/>
        </w:rPr>
        <w:t>&lt;</w:t>
      </w:r>
      <w:proofErr w:type="spellStart"/>
      <w:r>
        <w:rPr>
          <w:rFonts w:eastAsiaTheme="minorHAnsi"/>
          <w:color w:val="006600"/>
        </w:rPr>
        <w:t>CharacterID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열의 데이터들이 멤버로써 필요하다는 점이다.</w:t>
      </w:r>
    </w:p>
    <w:p w:rsidR="00050370" w:rsidRDefault="00050370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전체 데이터시트 클래스의 관점에서 보자면 위 데이터시트의 관계는 다음의 객체 선언으로 표현할 수 있다.</w:t>
      </w:r>
    </w:p>
    <w:p w:rsidR="00050370" w:rsidRDefault="00050370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050370" w:rsidRDefault="00050370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 </w:t>
      </w:r>
      <w:proofErr w:type="gramStart"/>
      <w:r>
        <w:rPr>
          <w:rFonts w:eastAsiaTheme="minorHAnsi"/>
          <w:color w:val="006600"/>
        </w:rPr>
        <w:t>class</w:t>
      </w:r>
      <w:proofErr w:type="gramEnd"/>
      <w:r>
        <w:rPr>
          <w:rFonts w:eastAsiaTheme="minorHAnsi"/>
          <w:color w:val="006600"/>
        </w:rPr>
        <w:t xml:space="preserve"> </w:t>
      </w:r>
      <w:proofErr w:type="spellStart"/>
      <w:r>
        <w:rPr>
          <w:rFonts w:eastAsiaTheme="minorHAnsi"/>
          <w:color w:val="006600"/>
        </w:rPr>
        <w:t>Datasheet</w:t>
      </w:r>
      <w:r w:rsidR="00B84C1B">
        <w:rPr>
          <w:rFonts w:eastAsiaTheme="minorHAnsi"/>
          <w:color w:val="006600"/>
        </w:rPr>
        <w:t>Data</w:t>
      </w:r>
      <w:proofErr w:type="spellEnd"/>
    </w:p>
    <w:p w:rsidR="00050370" w:rsidRDefault="00050370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{</w:t>
      </w:r>
    </w:p>
    <w:p w:rsidR="00050370" w:rsidRDefault="00050370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</w:t>
      </w:r>
      <w:proofErr w:type="gramStart"/>
      <w:r>
        <w:rPr>
          <w:rFonts w:eastAsiaTheme="minorHAnsi"/>
          <w:color w:val="006600"/>
        </w:rPr>
        <w:t>class</w:t>
      </w:r>
      <w:proofErr w:type="gramEnd"/>
      <w:r>
        <w:rPr>
          <w:rFonts w:eastAsiaTheme="minorHAnsi"/>
          <w:color w:val="006600"/>
        </w:rPr>
        <w:t xml:space="preserve"> </w:t>
      </w:r>
      <w:r w:rsidR="00A47A6D">
        <w:rPr>
          <w:rFonts w:eastAsiaTheme="minorHAnsi"/>
          <w:color w:val="006600"/>
        </w:rPr>
        <w:t>Character</w:t>
      </w:r>
    </w:p>
    <w:p w:rsidR="00EF52E2" w:rsidRDefault="00A47A6D" w:rsidP="00A47A6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{</w:t>
      </w:r>
    </w:p>
    <w:p w:rsidR="00A47A6D" w:rsidRDefault="00A47A6D" w:rsidP="004A39A7">
      <w:pPr>
        <w:pStyle w:val="a0"/>
        <w:numPr>
          <w:ilvl w:val="0"/>
          <w:numId w:val="0"/>
        </w:numPr>
        <w:shd w:val="clear" w:color="auto" w:fill="EAF1DD" w:themeFill="accent3" w:themeFillTint="33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           </w:t>
      </w:r>
      <w:proofErr w:type="gramStart"/>
      <w:r>
        <w:rPr>
          <w:rFonts w:eastAsiaTheme="minorHAnsi" w:hint="eastAsia"/>
          <w:color w:val="006600"/>
        </w:rPr>
        <w:t>l</w:t>
      </w:r>
      <w:r>
        <w:rPr>
          <w:rFonts w:eastAsiaTheme="minorHAnsi"/>
          <w:color w:val="006600"/>
        </w:rPr>
        <w:t>ong</w:t>
      </w:r>
      <w:proofErr w:type="gramEnd"/>
      <w:r>
        <w:rPr>
          <w:rFonts w:eastAsiaTheme="minorHAnsi"/>
          <w:color w:val="006600"/>
        </w:rPr>
        <w:t xml:space="preserve"> </w:t>
      </w:r>
      <w:proofErr w:type="spellStart"/>
      <w:r>
        <w:rPr>
          <w:rFonts w:eastAsiaTheme="minorHAnsi" w:hint="eastAsia"/>
          <w:color w:val="006600"/>
        </w:rPr>
        <w:t>characterID</w:t>
      </w:r>
      <w:proofErr w:type="spellEnd"/>
      <w:r>
        <w:rPr>
          <w:rFonts w:eastAsiaTheme="minorHAnsi" w:hint="eastAsia"/>
          <w:color w:val="006600"/>
        </w:rPr>
        <w:t>;</w:t>
      </w:r>
    </w:p>
    <w:p w:rsidR="00050370" w:rsidRDefault="00050370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</w:t>
      </w:r>
      <w:r w:rsidR="00A47A6D">
        <w:rPr>
          <w:rFonts w:eastAsiaTheme="minorHAnsi"/>
          <w:color w:val="006600"/>
        </w:rPr>
        <w:t xml:space="preserve">           </w:t>
      </w:r>
      <w:proofErr w:type="spellStart"/>
      <w:proofErr w:type="gramStart"/>
      <w:r w:rsidR="00A47A6D">
        <w:rPr>
          <w:rFonts w:eastAsiaTheme="minorHAnsi"/>
          <w:color w:val="006600"/>
        </w:rPr>
        <w:t>eJobClass</w:t>
      </w:r>
      <w:proofErr w:type="spellEnd"/>
      <w:proofErr w:type="gramEnd"/>
      <w:r w:rsidR="00A47A6D">
        <w:rPr>
          <w:rFonts w:eastAsiaTheme="minorHAnsi"/>
          <w:color w:val="006600"/>
        </w:rPr>
        <w:t xml:space="preserve"> </w:t>
      </w:r>
      <w:proofErr w:type="spellStart"/>
      <w:r w:rsidR="00A47A6D">
        <w:rPr>
          <w:rFonts w:eastAsiaTheme="minorHAnsi"/>
          <w:color w:val="006600"/>
        </w:rPr>
        <w:t>jobClass</w:t>
      </w:r>
      <w:proofErr w:type="spellEnd"/>
      <w:r w:rsidR="00A47A6D">
        <w:rPr>
          <w:rFonts w:eastAsiaTheme="minorHAnsi"/>
          <w:color w:val="006600"/>
        </w:rPr>
        <w:t>;</w:t>
      </w:r>
    </w:p>
    <w:p w:rsidR="00050370" w:rsidRDefault="00050370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    </w:t>
      </w:r>
      <w:proofErr w:type="gramStart"/>
      <w:r>
        <w:rPr>
          <w:rFonts w:eastAsiaTheme="minorHAnsi"/>
          <w:color w:val="006600"/>
        </w:rPr>
        <w:t>list&lt;</w:t>
      </w:r>
      <w:proofErr w:type="spellStart"/>
      <w:proofErr w:type="gramEnd"/>
      <w:r w:rsidR="00A47A6D">
        <w:rPr>
          <w:rFonts w:eastAsiaTheme="minorHAnsi"/>
          <w:color w:val="006600"/>
        </w:rPr>
        <w:t>EquipItem</w:t>
      </w:r>
      <w:proofErr w:type="spellEnd"/>
      <w:r w:rsidR="00A47A6D">
        <w:rPr>
          <w:rFonts w:eastAsiaTheme="minorHAnsi"/>
          <w:color w:val="006600"/>
        </w:rPr>
        <w:t xml:space="preserve">&gt; </w:t>
      </w:r>
      <w:proofErr w:type="spellStart"/>
      <w:r w:rsidR="00A47A6D">
        <w:rPr>
          <w:rFonts w:eastAsiaTheme="minorHAnsi"/>
          <w:color w:val="006600"/>
        </w:rPr>
        <w:t>equipItems</w:t>
      </w:r>
      <w:proofErr w:type="spellEnd"/>
      <w:r>
        <w:rPr>
          <w:rFonts w:eastAsiaTheme="minorHAnsi"/>
          <w:color w:val="006600"/>
        </w:rPr>
        <w:t>;</w:t>
      </w:r>
    </w:p>
    <w:p w:rsidR="00050370" w:rsidRDefault="00050370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}</w:t>
      </w:r>
    </w:p>
    <w:p w:rsidR="00A47A6D" w:rsidRDefault="00A47A6D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956670" w:rsidRDefault="00956670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     /</w:t>
      </w:r>
      <w:r>
        <w:rPr>
          <w:rFonts w:eastAsiaTheme="minorHAnsi"/>
          <w:color w:val="006600"/>
        </w:rPr>
        <w:t>*</w:t>
      </w:r>
      <w:r>
        <w:rPr>
          <w:rFonts w:eastAsiaTheme="minorHAnsi" w:hint="eastAsia"/>
          <w:color w:val="006600"/>
        </w:rPr>
        <w:t xml:space="preserve"> 데이터시트에서 단 하나의 열만 가지고서 내부 클래스를 만들어야 할 경우에는,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예외적으로 내부 클래스를 생략할 수도 있다.</w:t>
      </w:r>
      <w:r>
        <w:rPr>
          <w:rFonts w:eastAsiaTheme="minorHAnsi"/>
          <w:color w:val="006600"/>
        </w:rPr>
        <w:t xml:space="preserve"> </w:t>
      </w:r>
    </w:p>
    <w:p w:rsidR="00956670" w:rsidRDefault="00956670" w:rsidP="009566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        내부 클래스를 생략한다면,</w:t>
      </w:r>
      <w:r>
        <w:rPr>
          <w:rFonts w:eastAsiaTheme="minorHAnsi"/>
          <w:color w:val="006600"/>
        </w:rPr>
        <w:t xml:space="preserve"> </w:t>
      </w:r>
      <w:proofErr w:type="spellStart"/>
      <w:r>
        <w:rPr>
          <w:rFonts w:eastAsiaTheme="minorHAnsi"/>
          <w:color w:val="006600"/>
        </w:rPr>
        <w:t>Characer</w:t>
      </w:r>
      <w:proofErr w:type="spellEnd"/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클래스의 </w:t>
      </w:r>
      <w:proofErr w:type="spellStart"/>
      <w:r>
        <w:rPr>
          <w:rFonts w:eastAsiaTheme="minorHAnsi"/>
          <w:color w:val="006600"/>
        </w:rPr>
        <w:t>equipItems</w:t>
      </w:r>
      <w:proofErr w:type="spellEnd"/>
      <w:r>
        <w:rPr>
          <w:rFonts w:eastAsiaTheme="minorHAnsi" w:hint="eastAsia"/>
          <w:color w:val="006600"/>
        </w:rPr>
        <w:t xml:space="preserve">는 </w:t>
      </w:r>
      <w:r>
        <w:rPr>
          <w:rFonts w:eastAsiaTheme="minorHAnsi"/>
          <w:color w:val="006600"/>
        </w:rPr>
        <w:t>list&lt;</w:t>
      </w:r>
      <w:proofErr w:type="spellStart"/>
      <w:r>
        <w:rPr>
          <w:rFonts w:eastAsiaTheme="minorHAnsi" w:hint="eastAsia"/>
          <w:color w:val="006600"/>
        </w:rPr>
        <w:t>EodGTC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타입으로 표현되고,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아래 클래스는 생성하지 않는다</w:t>
      </w:r>
      <w:proofErr w:type="gramStart"/>
      <w:r>
        <w:rPr>
          <w:rFonts w:eastAsiaTheme="minorHAnsi" w:hint="eastAsia"/>
          <w:color w:val="006600"/>
        </w:rPr>
        <w:t>.</w:t>
      </w:r>
      <w:r>
        <w:rPr>
          <w:rFonts w:eastAsiaTheme="minorHAnsi"/>
          <w:color w:val="006600"/>
        </w:rPr>
        <w:t>*</w:t>
      </w:r>
      <w:proofErr w:type="gramEnd"/>
      <w:r>
        <w:rPr>
          <w:rFonts w:eastAsiaTheme="minorHAnsi"/>
          <w:color w:val="006600"/>
        </w:rPr>
        <w:t>/</w:t>
      </w:r>
    </w:p>
    <w:p w:rsidR="00A47A6D" w:rsidRDefault="00A47A6D" w:rsidP="00A47A6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     </w:t>
      </w:r>
      <w:proofErr w:type="gramStart"/>
      <w:r>
        <w:rPr>
          <w:rFonts w:eastAsiaTheme="minorHAnsi"/>
          <w:color w:val="006600"/>
        </w:rPr>
        <w:t>c</w:t>
      </w:r>
      <w:r>
        <w:rPr>
          <w:rFonts w:eastAsiaTheme="minorHAnsi" w:hint="eastAsia"/>
          <w:color w:val="006600"/>
        </w:rPr>
        <w:t>lass</w:t>
      </w:r>
      <w:proofErr w:type="gramEnd"/>
      <w:r>
        <w:rPr>
          <w:rFonts w:eastAsiaTheme="minorHAnsi" w:hint="eastAsia"/>
          <w:color w:val="006600"/>
        </w:rPr>
        <w:t xml:space="preserve"> </w:t>
      </w:r>
      <w:bookmarkStart w:id="114" w:name="OLE_LINK17"/>
      <w:bookmarkStart w:id="115" w:name="OLE_LINK18"/>
      <w:bookmarkStart w:id="116" w:name="OLE_LINK19"/>
      <w:proofErr w:type="spellStart"/>
      <w:r>
        <w:rPr>
          <w:rFonts w:eastAsiaTheme="minorHAnsi"/>
          <w:color w:val="006600"/>
        </w:rPr>
        <w:t>EquipItem</w:t>
      </w:r>
      <w:bookmarkEnd w:id="114"/>
      <w:bookmarkEnd w:id="115"/>
      <w:bookmarkEnd w:id="116"/>
      <w:proofErr w:type="spellEnd"/>
    </w:p>
    <w:p w:rsidR="00A47A6D" w:rsidRDefault="00A47A6D" w:rsidP="00D34DBC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</w:t>
      </w:r>
      <w:r w:rsidR="00D34DBC">
        <w:rPr>
          <w:rFonts w:eastAsiaTheme="minorHAnsi"/>
          <w:color w:val="006600"/>
        </w:rPr>
        <w:t>{</w:t>
      </w:r>
    </w:p>
    <w:p w:rsidR="00A47A6D" w:rsidRDefault="00A47A6D" w:rsidP="00D34DBC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    </w:t>
      </w:r>
      <w:proofErr w:type="spellStart"/>
      <w:r w:rsidR="00D34DBC">
        <w:rPr>
          <w:rFonts w:eastAsiaTheme="minorHAnsi"/>
          <w:color w:val="006600"/>
        </w:rPr>
        <w:t>EodGTC</w:t>
      </w:r>
      <w:proofErr w:type="spellEnd"/>
      <w:r w:rsidR="00D34DBC">
        <w:rPr>
          <w:rFonts w:eastAsiaTheme="minorHAnsi"/>
          <w:color w:val="006600"/>
        </w:rPr>
        <w:t xml:space="preserve"> </w:t>
      </w:r>
      <w:proofErr w:type="spellStart"/>
      <w:r w:rsidR="00D34DBC">
        <w:rPr>
          <w:rFonts w:eastAsiaTheme="minorHAnsi"/>
          <w:color w:val="006600"/>
        </w:rPr>
        <w:t>equippedItem</w:t>
      </w:r>
      <w:proofErr w:type="spellEnd"/>
      <w:r>
        <w:rPr>
          <w:rFonts w:eastAsiaTheme="minorHAnsi"/>
          <w:color w:val="006600"/>
        </w:rPr>
        <w:t>;</w:t>
      </w:r>
    </w:p>
    <w:p w:rsidR="00A47A6D" w:rsidRDefault="00A47A6D" w:rsidP="00A47A6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    }</w:t>
      </w:r>
    </w:p>
    <w:p w:rsidR="004A39A7" w:rsidRDefault="004A39A7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rPr>
          <w:rFonts w:eastAsiaTheme="minorHAnsi"/>
          <w:color w:val="006600"/>
        </w:rPr>
      </w:pPr>
    </w:p>
    <w:p w:rsidR="007E40A5" w:rsidRDefault="007E40A5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       </w:t>
      </w:r>
      <w:proofErr w:type="gramStart"/>
      <w:r>
        <w:rPr>
          <w:rFonts w:eastAsiaTheme="minorHAnsi"/>
          <w:color w:val="006600"/>
        </w:rPr>
        <w:t>s</w:t>
      </w:r>
      <w:r>
        <w:rPr>
          <w:rFonts w:eastAsiaTheme="minorHAnsi" w:hint="eastAsia"/>
          <w:color w:val="006600"/>
        </w:rPr>
        <w:t>tring</w:t>
      </w:r>
      <w:proofErr w:type="gramEnd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account;</w:t>
      </w:r>
    </w:p>
    <w:p w:rsidR="00C720E3" w:rsidRDefault="00C720E3" w:rsidP="00050370">
      <w:pPr>
        <w:pStyle w:val="a0"/>
        <w:numPr>
          <w:ilvl w:val="0"/>
          <w:numId w:val="0"/>
        </w:numPr>
        <w:shd w:val="clear" w:color="auto" w:fill="EAF1DD" w:themeFill="accent3" w:themeFillTint="33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     </w:t>
      </w:r>
      <w:proofErr w:type="gramStart"/>
      <w:r w:rsidR="00B62CE6">
        <w:rPr>
          <w:rFonts w:eastAsiaTheme="minorHAnsi" w:hint="eastAsia"/>
          <w:color w:val="006600"/>
        </w:rPr>
        <w:t>l</w:t>
      </w:r>
      <w:r w:rsidR="00B62CE6">
        <w:rPr>
          <w:rFonts w:eastAsiaTheme="minorHAnsi"/>
          <w:color w:val="006600"/>
        </w:rPr>
        <w:t>ist&lt;</w:t>
      </w:r>
      <w:proofErr w:type="gramEnd"/>
      <w:r w:rsidR="00B62CE6">
        <w:rPr>
          <w:rFonts w:eastAsiaTheme="minorHAnsi"/>
          <w:color w:val="006600"/>
        </w:rPr>
        <w:t>Account&gt; accounts;</w:t>
      </w:r>
    </w:p>
    <w:p w:rsidR="00050370" w:rsidRDefault="00B62CE6" w:rsidP="00B62CE6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 }</w:t>
      </w:r>
    </w:p>
    <w:p w:rsidR="00A47A6D" w:rsidRDefault="00A47A6D" w:rsidP="00B62CE6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A47A6D" w:rsidRDefault="00A47A6D" w:rsidP="00A47A6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위 코드 예제에서,</w:t>
      </w:r>
      <w:r>
        <w:rPr>
          <w:rFonts w:eastAsiaTheme="minorHAnsi"/>
          <w:color w:val="006600"/>
        </w:rPr>
        <w:t xml:space="preserve"> </w:t>
      </w:r>
      <w:proofErr w:type="spellStart"/>
      <w:r>
        <w:rPr>
          <w:rFonts w:eastAsiaTheme="minorHAnsi"/>
          <w:color w:val="006600"/>
        </w:rPr>
        <w:t>EquipItem</w:t>
      </w:r>
      <w:proofErr w:type="spellEnd"/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클래스와 </w:t>
      </w:r>
      <w:r>
        <w:rPr>
          <w:rFonts w:eastAsiaTheme="minorHAnsi"/>
          <w:color w:val="006600"/>
        </w:rPr>
        <w:t xml:space="preserve">Character </w:t>
      </w:r>
      <w:r>
        <w:rPr>
          <w:rFonts w:eastAsiaTheme="minorHAnsi" w:hint="eastAsia"/>
          <w:color w:val="006600"/>
        </w:rPr>
        <w:t xml:space="preserve">클래스는 실제 내부적인 개념과는 다르게, </w:t>
      </w:r>
      <w:proofErr w:type="spellStart"/>
      <w:r>
        <w:rPr>
          <w:rFonts w:eastAsiaTheme="minorHAnsi"/>
          <w:color w:val="006600"/>
        </w:rPr>
        <w:t>EquipItem</w:t>
      </w:r>
      <w:proofErr w:type="spellEnd"/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클래스가 </w:t>
      </w:r>
      <w:r>
        <w:rPr>
          <w:rFonts w:eastAsiaTheme="minorHAnsi"/>
          <w:color w:val="006600"/>
        </w:rPr>
        <w:t xml:space="preserve">Character </w:t>
      </w:r>
      <w:r>
        <w:rPr>
          <w:rFonts w:eastAsiaTheme="minorHAnsi" w:hint="eastAsia"/>
          <w:color w:val="006600"/>
        </w:rPr>
        <w:t>클래스의 내부 클래스로 구현되지 않았다.</w:t>
      </w:r>
    </w:p>
    <w:p w:rsidR="00A47A6D" w:rsidRDefault="00A47A6D" w:rsidP="00A47A6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사실 객체 계층이 반드시 클래스 선언의 계층으로 그대로 연결되어야 하는 당위성은 없다.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예제로 제시한 테이블에서의 관계 계층의 단계는 말 그대로 </w:t>
      </w:r>
      <w:r w:rsidRPr="00A47A6D">
        <w:rPr>
          <w:rFonts w:eastAsiaTheme="minorHAnsi" w:hint="eastAsia"/>
          <w:b/>
          <w:color w:val="006600"/>
        </w:rPr>
        <w:t>각자 객체들끼리 어떻게 관계 맺는지에 따라 결정되는 사항</w:t>
      </w:r>
      <w:r>
        <w:rPr>
          <w:rFonts w:eastAsiaTheme="minorHAnsi" w:hint="eastAsia"/>
          <w:color w:val="006600"/>
        </w:rPr>
        <w:t>이다.</w:t>
      </w:r>
      <w:r>
        <w:rPr>
          <w:rFonts w:eastAsiaTheme="minorHAnsi"/>
          <w:color w:val="006600"/>
        </w:rPr>
        <w:t xml:space="preserve"> </w:t>
      </w:r>
      <w:proofErr w:type="spellStart"/>
      <w:r>
        <w:rPr>
          <w:rFonts w:eastAsiaTheme="minorHAnsi"/>
          <w:color w:val="006600"/>
        </w:rPr>
        <w:t>EquipItem</w:t>
      </w:r>
      <w:proofErr w:type="spellEnd"/>
      <w:r>
        <w:rPr>
          <w:rFonts w:eastAsiaTheme="minorHAnsi" w:hint="eastAsia"/>
          <w:color w:val="006600"/>
        </w:rPr>
        <w:t xml:space="preserve">이라는 객체 그 자체는 반드시 </w:t>
      </w:r>
      <w:r>
        <w:rPr>
          <w:rFonts w:eastAsiaTheme="minorHAnsi"/>
          <w:color w:val="006600"/>
        </w:rPr>
        <w:t xml:space="preserve">Character </w:t>
      </w:r>
      <w:r>
        <w:rPr>
          <w:rFonts w:eastAsiaTheme="minorHAnsi" w:hint="eastAsia"/>
          <w:color w:val="006600"/>
        </w:rPr>
        <w:t>객체 안에서 선언되어야만 하는 이유는 없는 셈이다.</w:t>
      </w:r>
      <w:r w:rsidR="00D34DBC">
        <w:rPr>
          <w:rFonts w:eastAsiaTheme="minorHAnsi"/>
          <w:color w:val="006600"/>
        </w:rPr>
        <w:t xml:space="preserve"> </w:t>
      </w:r>
      <w:proofErr w:type="spellStart"/>
      <w:r w:rsidR="00D34DBC">
        <w:rPr>
          <w:rFonts w:eastAsiaTheme="minorHAnsi" w:hint="eastAsia"/>
          <w:color w:val="006600"/>
        </w:rPr>
        <w:t>E</w:t>
      </w:r>
      <w:r w:rsidR="00D34DBC">
        <w:rPr>
          <w:rFonts w:eastAsiaTheme="minorHAnsi"/>
          <w:color w:val="006600"/>
        </w:rPr>
        <w:t>quipItem</w:t>
      </w:r>
      <w:proofErr w:type="spellEnd"/>
      <w:r w:rsidR="00D34DBC">
        <w:rPr>
          <w:rFonts w:eastAsiaTheme="minorHAnsi" w:hint="eastAsia"/>
          <w:color w:val="006600"/>
        </w:rPr>
        <w:t>이 C</w:t>
      </w:r>
      <w:r w:rsidR="00D34DBC">
        <w:rPr>
          <w:rFonts w:eastAsiaTheme="minorHAnsi"/>
          <w:color w:val="006600"/>
        </w:rPr>
        <w:t xml:space="preserve">haracter </w:t>
      </w:r>
      <w:r w:rsidR="00D34DBC">
        <w:rPr>
          <w:rFonts w:eastAsiaTheme="minorHAnsi" w:hint="eastAsia"/>
          <w:color w:val="006600"/>
        </w:rPr>
        <w:t>객체 안에서만 반드시 사용되어야 한다는 법은 없기 때문이다.</w:t>
      </w:r>
    </w:p>
    <w:p w:rsidR="00D34DBC" w:rsidRPr="00A47A6D" w:rsidRDefault="00D34DBC" w:rsidP="00A47A6D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그리고,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내부 클래스 단계를 과도하게 두지 않는 편이, 소스 코드가 지나치게 길어지지 않는 장점도 있다.</w:t>
      </w:r>
    </w:p>
    <w:p w:rsidR="00050370" w:rsidRDefault="00050370" w:rsidP="00BD4481"/>
    <w:p w:rsidR="00050370" w:rsidRDefault="00956670" w:rsidP="00956670">
      <w:pPr>
        <w:pStyle w:val="a0"/>
      </w:pPr>
      <w:r>
        <w:rPr>
          <w:rFonts w:hint="eastAsia"/>
        </w:rPr>
        <w:t>다중 열 데이터의 내부 클래스를 구성해야 하는 열이 단 한 개라면,</w:t>
      </w:r>
      <w:r>
        <w:t xml:space="preserve"> </w:t>
      </w:r>
      <w:r>
        <w:rPr>
          <w:rFonts w:hint="eastAsia"/>
        </w:rPr>
        <w:t>이를 따로 내부 클래스로 만들지 않고 생략할 수 있다.</w:t>
      </w:r>
    </w:p>
    <w:p w:rsidR="00956670" w:rsidRDefault="00956670" w:rsidP="00956670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이를 사용해야 하는 쪽에서는,</w:t>
      </w:r>
      <w:r>
        <w:t xml:space="preserve"> </w:t>
      </w:r>
      <w:r>
        <w:rPr>
          <w:rFonts w:hint="eastAsia"/>
        </w:rPr>
        <w:t>내부 클래스의 배열 컨테이너 타입을 선언하는 대신,</w:t>
      </w:r>
      <w:r>
        <w:t xml:space="preserve"> </w:t>
      </w:r>
      <w:r>
        <w:rPr>
          <w:rFonts w:hint="eastAsia"/>
        </w:rPr>
        <w:t>해당 열의 데이터 타입 배열 컨테이너로 선언한다.</w:t>
      </w:r>
    </w:p>
    <w:p w:rsidR="00050370" w:rsidRDefault="00050370" w:rsidP="00BD4481"/>
    <w:p w:rsidR="00956670" w:rsidRDefault="00956670" w:rsidP="009566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바로 직전의 예제가 아주 좋은 예시이다.</w:t>
      </w:r>
    </w:p>
    <w:p w:rsidR="00F902F3" w:rsidRDefault="00956670" w:rsidP="009566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</w:t>
      </w:r>
      <w:r w:rsidR="00F902F3"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보면</w:t>
      </w:r>
      <w:r w:rsidR="00F902F3">
        <w:rPr>
          <w:rFonts w:eastAsiaTheme="minorHAnsi" w:hint="eastAsia"/>
          <w:color w:val="006600"/>
        </w:rPr>
        <w:t xml:space="preserve"> 알겠지만</w:t>
      </w:r>
      <w:r>
        <w:rPr>
          <w:rFonts w:eastAsiaTheme="minorHAnsi" w:hint="eastAsia"/>
          <w:color w:val="006600"/>
        </w:rPr>
        <w:t>,</w:t>
      </w:r>
      <w:r>
        <w:rPr>
          <w:rFonts w:eastAsiaTheme="minorHAnsi"/>
          <w:color w:val="006600"/>
        </w:rPr>
        <w:t xml:space="preserve"> &lt;</w:t>
      </w:r>
      <w:proofErr w:type="spellStart"/>
      <w:r>
        <w:rPr>
          <w:rFonts w:eastAsiaTheme="minorHAnsi"/>
          <w:color w:val="006600"/>
        </w:rPr>
        <w:t>CharacterID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열에서 다중 열 데이터를 선언했으나,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그 이후에 나오는 열은 </w:t>
      </w:r>
      <w:r>
        <w:rPr>
          <w:rFonts w:eastAsiaTheme="minorHAnsi"/>
          <w:color w:val="006600"/>
        </w:rPr>
        <w:t>&lt;</w:t>
      </w:r>
      <w:bookmarkStart w:id="117" w:name="OLE_LINK15"/>
      <w:bookmarkStart w:id="118" w:name="OLE_LINK16"/>
      <w:proofErr w:type="spellStart"/>
      <w:r>
        <w:rPr>
          <w:rFonts w:eastAsiaTheme="minorHAnsi" w:hint="eastAsia"/>
          <w:color w:val="006600"/>
        </w:rPr>
        <w:t>Equipped</w:t>
      </w:r>
      <w:r>
        <w:rPr>
          <w:rFonts w:eastAsiaTheme="minorHAnsi"/>
          <w:color w:val="006600"/>
        </w:rPr>
        <w:t>Item</w:t>
      </w:r>
      <w:bookmarkEnd w:id="117"/>
      <w:bookmarkEnd w:id="118"/>
      <w:proofErr w:type="spellEnd"/>
      <w:r>
        <w:rPr>
          <w:rFonts w:eastAsiaTheme="minorHAnsi"/>
          <w:color w:val="006600"/>
        </w:rPr>
        <w:t>&gt;</w:t>
      </w:r>
      <w:r w:rsidR="00F902F3">
        <w:rPr>
          <w:rFonts w:eastAsiaTheme="minorHAnsi"/>
          <w:color w:val="006600"/>
        </w:rPr>
        <w:t xml:space="preserve"> </w:t>
      </w:r>
      <w:r w:rsidR="00F902F3">
        <w:rPr>
          <w:rFonts w:eastAsiaTheme="minorHAnsi" w:hint="eastAsia"/>
          <w:color w:val="006600"/>
        </w:rPr>
        <w:t>단 하나일 뿐이다.</w:t>
      </w:r>
      <w:r w:rsidR="00F902F3">
        <w:rPr>
          <w:rFonts w:eastAsiaTheme="minorHAnsi"/>
          <w:color w:val="006600"/>
        </w:rPr>
        <w:t xml:space="preserve"> </w:t>
      </w:r>
    </w:p>
    <w:p w:rsidR="00956670" w:rsidRDefault="00F902F3" w:rsidP="009566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이런 경우라면,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굳이 &lt;</w:t>
      </w:r>
      <w:proofErr w:type="spellStart"/>
      <w:r>
        <w:rPr>
          <w:rFonts w:eastAsiaTheme="minorHAnsi" w:hint="eastAsia"/>
          <w:color w:val="006600"/>
        </w:rPr>
        <w:t>Equipped</w:t>
      </w:r>
      <w:r>
        <w:rPr>
          <w:rFonts w:eastAsiaTheme="minorHAnsi"/>
          <w:color w:val="006600"/>
        </w:rPr>
        <w:t>Item</w:t>
      </w:r>
      <w:proofErr w:type="spellEnd"/>
      <w:r>
        <w:rPr>
          <w:rFonts w:eastAsiaTheme="minorHAnsi" w:hint="eastAsia"/>
          <w:color w:val="006600"/>
        </w:rPr>
        <w:t>&gt;의 내용을 별도의 클래스로 만들어야 할 필요가 없다.</w:t>
      </w:r>
    </w:p>
    <w:p w:rsidR="00956670" w:rsidRDefault="00F902F3" w:rsidP="009566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어차피 멤버 변수가 하나 뿐이기 때문이다</w:t>
      </w:r>
      <w:proofErr w:type="gramStart"/>
      <w:r>
        <w:rPr>
          <w:rFonts w:eastAsiaTheme="minorHAnsi" w:hint="eastAsia"/>
          <w:color w:val="006600"/>
        </w:rPr>
        <w:t>.그래서</w:t>
      </w:r>
      <w:proofErr w:type="gramEnd"/>
      <w:r>
        <w:rPr>
          <w:rFonts w:eastAsiaTheme="minorHAnsi" w:hint="eastAsia"/>
          <w:color w:val="006600"/>
        </w:rPr>
        <w:t xml:space="preserve"> 이럴 때는 </w:t>
      </w:r>
      <w:r w:rsidR="00956670">
        <w:rPr>
          <w:rFonts w:eastAsiaTheme="minorHAnsi" w:hint="eastAsia"/>
          <w:color w:val="006600"/>
        </w:rPr>
        <w:t>예외적으로 내부 클래스를 생략할 수도 있</w:t>
      </w:r>
      <w:r>
        <w:rPr>
          <w:rFonts w:eastAsiaTheme="minorHAnsi" w:hint="eastAsia"/>
          <w:color w:val="006600"/>
        </w:rPr>
        <w:t>게 한</w:t>
      </w:r>
      <w:r w:rsidR="00956670">
        <w:rPr>
          <w:rFonts w:eastAsiaTheme="minorHAnsi" w:hint="eastAsia"/>
          <w:color w:val="006600"/>
        </w:rPr>
        <w:t>다.</w:t>
      </w:r>
      <w:r w:rsidR="00956670">
        <w:rPr>
          <w:rFonts w:eastAsiaTheme="minorHAnsi"/>
          <w:color w:val="006600"/>
        </w:rPr>
        <w:t xml:space="preserve"> </w:t>
      </w:r>
    </w:p>
    <w:p w:rsidR="00956670" w:rsidRDefault="00956670" w:rsidP="00956670">
      <w:pPr>
        <w:pStyle w:val="a0"/>
        <w:numPr>
          <w:ilvl w:val="0"/>
          <w:numId w:val="0"/>
        </w:num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</w:t>
      </w:r>
      <w:r w:rsidR="00F902F3">
        <w:rPr>
          <w:rFonts w:eastAsiaTheme="minorHAnsi" w:hint="eastAsia"/>
          <w:color w:val="006600"/>
        </w:rPr>
        <w:t>위 예제에서,</w:t>
      </w:r>
      <w:r w:rsidR="00F902F3"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내부 클래스를 생략한다면,</w:t>
      </w:r>
      <w:r w:rsidR="00F902F3">
        <w:rPr>
          <w:rFonts w:eastAsiaTheme="minorHAnsi"/>
          <w:color w:val="006600"/>
        </w:rPr>
        <w:t xml:space="preserve"> Character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클래스의 </w:t>
      </w:r>
      <w:proofErr w:type="spellStart"/>
      <w:r>
        <w:rPr>
          <w:rFonts w:eastAsiaTheme="minorHAnsi"/>
          <w:color w:val="006600"/>
        </w:rPr>
        <w:t>equipItems</w:t>
      </w:r>
      <w:proofErr w:type="spellEnd"/>
      <w:r w:rsidR="00F902F3">
        <w:rPr>
          <w:rFonts w:eastAsiaTheme="minorHAnsi"/>
          <w:color w:val="006600"/>
        </w:rPr>
        <w:t xml:space="preserve"> </w:t>
      </w:r>
      <w:r w:rsidR="00F902F3">
        <w:rPr>
          <w:rFonts w:eastAsiaTheme="minorHAnsi" w:hint="eastAsia"/>
          <w:color w:val="006600"/>
        </w:rPr>
        <w:t>변수</w:t>
      </w:r>
      <w:r>
        <w:rPr>
          <w:rFonts w:eastAsiaTheme="minorHAnsi" w:hint="eastAsia"/>
          <w:color w:val="006600"/>
        </w:rPr>
        <w:t xml:space="preserve">는 </w:t>
      </w:r>
      <w:r>
        <w:rPr>
          <w:rFonts w:eastAsiaTheme="minorHAnsi"/>
          <w:color w:val="006600"/>
        </w:rPr>
        <w:t>list&lt;</w:t>
      </w:r>
      <w:proofErr w:type="spellStart"/>
      <w:r>
        <w:rPr>
          <w:rFonts w:eastAsiaTheme="minorHAnsi" w:hint="eastAsia"/>
          <w:color w:val="006600"/>
        </w:rPr>
        <w:t>EodGTC</w:t>
      </w:r>
      <w:proofErr w:type="spellEnd"/>
      <w:r>
        <w:rPr>
          <w:rFonts w:eastAsiaTheme="minorHAnsi"/>
          <w:color w:val="006600"/>
        </w:rPr>
        <w:t xml:space="preserve">&gt; </w:t>
      </w:r>
      <w:r>
        <w:rPr>
          <w:rFonts w:eastAsiaTheme="minorHAnsi" w:hint="eastAsia"/>
          <w:color w:val="006600"/>
        </w:rPr>
        <w:t>타입으로 표현</w:t>
      </w:r>
      <w:r w:rsidR="00F902F3">
        <w:rPr>
          <w:rFonts w:eastAsiaTheme="minorHAnsi" w:hint="eastAsia"/>
          <w:color w:val="006600"/>
        </w:rPr>
        <w:t>하면 된다.</w:t>
      </w:r>
      <w:r w:rsidR="00F902F3">
        <w:rPr>
          <w:rFonts w:eastAsiaTheme="minorHAnsi"/>
          <w:color w:val="006600"/>
        </w:rPr>
        <w:t xml:space="preserve"> </w:t>
      </w:r>
      <w:proofErr w:type="spellStart"/>
      <w:r w:rsidR="00F902F3">
        <w:rPr>
          <w:rFonts w:eastAsiaTheme="minorHAnsi"/>
          <w:color w:val="006600"/>
        </w:rPr>
        <w:t>EquipItem</w:t>
      </w:r>
      <w:proofErr w:type="spellEnd"/>
      <w:r w:rsidR="00F902F3">
        <w:rPr>
          <w:rFonts w:eastAsiaTheme="minorHAnsi"/>
          <w:color w:val="006600"/>
        </w:rPr>
        <w:t xml:space="preserve"> </w:t>
      </w:r>
      <w:r w:rsidR="00F902F3">
        <w:rPr>
          <w:rFonts w:eastAsiaTheme="minorHAnsi" w:hint="eastAsia"/>
          <w:color w:val="006600"/>
        </w:rPr>
        <w:t>클래스 부분은 생성하지 않는다.</w:t>
      </w:r>
    </w:p>
    <w:p w:rsidR="00956670" w:rsidRPr="00956670" w:rsidRDefault="00956670" w:rsidP="00BD4481"/>
    <w:p w:rsidR="00956670" w:rsidRDefault="00956670" w:rsidP="00BD4481"/>
    <w:p w:rsidR="00050370" w:rsidRPr="00050370" w:rsidRDefault="00050370" w:rsidP="00BD4481"/>
    <w:p w:rsidR="00186D18" w:rsidRDefault="00186D18">
      <w:pPr>
        <w:widowControl/>
        <w:wordWrap/>
        <w:autoSpaceDE/>
        <w:autoSpaceDN/>
        <w:jc w:val="left"/>
      </w:pPr>
      <w:r>
        <w:br w:type="page"/>
      </w:r>
    </w:p>
    <w:p w:rsidR="00186D18" w:rsidRDefault="00186D18" w:rsidP="00186D18">
      <w:pPr>
        <w:pStyle w:val="11"/>
      </w:pPr>
    </w:p>
    <w:p w:rsidR="00186D18" w:rsidRDefault="00186D18" w:rsidP="00186D18">
      <w:pPr>
        <w:pStyle w:val="11"/>
      </w:pPr>
    </w:p>
    <w:p w:rsidR="00186D18" w:rsidRDefault="00186D18" w:rsidP="00186D18">
      <w:pPr>
        <w:pStyle w:val="11"/>
      </w:pPr>
    </w:p>
    <w:p w:rsidR="00186D18" w:rsidRDefault="00186D18" w:rsidP="00186D18">
      <w:pPr>
        <w:pStyle w:val="1"/>
      </w:pPr>
      <w:bookmarkStart w:id="119" w:name="_Toc439865968"/>
      <w:r>
        <w:rPr>
          <w:rFonts w:hint="eastAsia"/>
        </w:rPr>
        <w:t>기반 시스템</w:t>
      </w:r>
      <w:bookmarkEnd w:id="119"/>
    </w:p>
    <w:p w:rsidR="00186D18" w:rsidRDefault="00186D18" w:rsidP="00186D18">
      <w:pPr>
        <w:pStyle w:val="1"/>
        <w:numPr>
          <w:ilvl w:val="0"/>
          <w:numId w:val="0"/>
        </w:numPr>
        <w:ind w:left="113" w:hanging="113"/>
      </w:pPr>
    </w:p>
    <w:p w:rsidR="00186D18" w:rsidRDefault="00186D18" w:rsidP="00186D18">
      <w:pPr>
        <w:pStyle w:val="1"/>
        <w:numPr>
          <w:ilvl w:val="0"/>
          <w:numId w:val="0"/>
        </w:numPr>
        <w:ind w:left="113" w:hanging="113"/>
      </w:pPr>
    </w:p>
    <w:p w:rsidR="00186D18" w:rsidRDefault="00186D18" w:rsidP="00186D18">
      <w:pPr>
        <w:widowControl/>
        <w:wordWrap/>
        <w:autoSpaceDE/>
        <w:autoSpaceDN/>
        <w:jc w:val="left"/>
      </w:pPr>
      <w:r>
        <w:br w:type="page"/>
      </w:r>
    </w:p>
    <w:p w:rsidR="00186D18" w:rsidRDefault="00BD4481" w:rsidP="00186D18">
      <w:pPr>
        <w:pStyle w:val="a"/>
      </w:pPr>
      <w:bookmarkStart w:id="120" w:name="_Toc439865969"/>
      <w:r>
        <w:rPr>
          <w:rFonts w:hint="eastAsia"/>
        </w:rPr>
        <w:lastRenderedPageBreak/>
        <w:t xml:space="preserve">하드웨어 </w:t>
      </w:r>
      <w:r>
        <w:t xml:space="preserve">&amp; </w:t>
      </w:r>
      <w:r w:rsidR="00831482">
        <w:rPr>
          <w:rFonts w:hint="eastAsia"/>
        </w:rPr>
        <w:t>플랫폼</w:t>
      </w:r>
      <w:bookmarkEnd w:id="120"/>
    </w:p>
    <w:p w:rsidR="00186D18" w:rsidRDefault="00186D18" w:rsidP="00186D18">
      <w:pPr>
        <w:widowControl/>
        <w:wordWrap/>
        <w:autoSpaceDE/>
        <w:autoSpaceDN/>
        <w:jc w:val="left"/>
      </w:pPr>
    </w:p>
    <w:p w:rsidR="00186D18" w:rsidRDefault="00186D18" w:rsidP="00186D18">
      <w:pPr>
        <w:widowControl/>
        <w:wordWrap/>
        <w:autoSpaceDE/>
        <w:autoSpaceDN/>
        <w:jc w:val="left"/>
      </w:pPr>
    </w:p>
    <w:p w:rsidR="00186D18" w:rsidRDefault="00186D18" w:rsidP="00186D18">
      <w:pPr>
        <w:widowControl/>
        <w:wordWrap/>
        <w:autoSpaceDE/>
        <w:autoSpaceDN/>
        <w:jc w:val="left"/>
      </w:pPr>
    </w:p>
    <w:p w:rsidR="00186D18" w:rsidRDefault="00186D18" w:rsidP="00186D18">
      <w:pPr>
        <w:widowControl/>
        <w:wordWrap/>
        <w:autoSpaceDE/>
        <w:autoSpaceDN/>
        <w:jc w:val="left"/>
      </w:pPr>
    </w:p>
    <w:p w:rsidR="00186D18" w:rsidRDefault="00503EDC" w:rsidP="006508DB">
      <w:pPr>
        <w:pStyle w:val="-1"/>
      </w:pPr>
      <w:r>
        <w:rPr>
          <w:rFonts w:hint="eastAsia"/>
        </w:rPr>
        <w:t>지원사항</w:t>
      </w:r>
    </w:p>
    <w:p w:rsidR="00186D18" w:rsidRDefault="00186D18" w:rsidP="00186D18">
      <w:pPr>
        <w:widowControl/>
        <w:wordWrap/>
        <w:autoSpaceDE/>
        <w:autoSpaceDN/>
        <w:jc w:val="left"/>
      </w:pPr>
    </w:p>
    <w:p w:rsidR="00217F2D" w:rsidRDefault="00217F2D" w:rsidP="00217F2D">
      <w:pPr>
        <w:pStyle w:val="a0"/>
      </w:pPr>
      <w:r w:rsidRPr="000335B4">
        <w:rPr>
          <w:rFonts w:hint="eastAsia"/>
          <w:b/>
          <w:color w:val="FF0000"/>
        </w:rPr>
        <w:t xml:space="preserve">Windows와 </w:t>
      </w:r>
      <w:r w:rsidRPr="000335B4">
        <w:rPr>
          <w:b/>
          <w:color w:val="FF0000"/>
        </w:rPr>
        <w:t>OSX</w:t>
      </w:r>
      <w:r>
        <w:rPr>
          <w:rFonts w:hint="eastAsia"/>
        </w:rPr>
        <w:t xml:space="preserve"> 운영체제에서 실행할 수 있어야 한다.</w:t>
      </w:r>
    </w:p>
    <w:p w:rsidR="00186D18" w:rsidRDefault="00186D18" w:rsidP="00186D18"/>
    <w:p w:rsidR="00217F2D" w:rsidRDefault="00217F2D" w:rsidP="00217F2D">
      <w:pPr>
        <w:pStyle w:val="a0"/>
      </w:pPr>
      <w:r>
        <w:rPr>
          <w:rFonts w:hint="eastAsia"/>
        </w:rPr>
        <w:t>Linux는 가급적 지원할 수 있으면 좋으나,</w:t>
      </w:r>
      <w:r>
        <w:t xml:space="preserve"> </w:t>
      </w:r>
      <w:r>
        <w:rPr>
          <w:rFonts w:hint="eastAsia"/>
        </w:rPr>
        <w:t>필수적이지는 않다.</w:t>
      </w:r>
    </w:p>
    <w:p w:rsidR="00217F2D" w:rsidRPr="00217F2D" w:rsidRDefault="00217F2D" w:rsidP="00217F2D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Android </w:t>
      </w:r>
      <w:r>
        <w:rPr>
          <w:rFonts w:hint="eastAsia"/>
        </w:rPr>
        <w:t>개발은 Windows, OSX, Linux</w:t>
      </w:r>
      <w:r>
        <w:t xml:space="preserve"> </w:t>
      </w:r>
      <w:r>
        <w:rPr>
          <w:rFonts w:hint="eastAsia"/>
        </w:rPr>
        <w:t>어느 운영체제에서도 가능하기 때문에,</w:t>
      </w:r>
      <w:r>
        <w:t xml:space="preserve"> OSX</w:t>
      </w:r>
      <w:r>
        <w:rPr>
          <w:rFonts w:hint="eastAsia"/>
        </w:rPr>
        <w:t xml:space="preserve">에서만 빌드가 가능한 </w:t>
      </w:r>
      <w:r>
        <w:t>iOS</w:t>
      </w:r>
      <w:r>
        <w:rPr>
          <w:rFonts w:hint="eastAsia"/>
        </w:rPr>
        <w:t>에 대한 문제만 없다면, 나머지는 상관없다.</w:t>
      </w:r>
    </w:p>
    <w:p w:rsidR="00217F2D" w:rsidRDefault="00217F2D" w:rsidP="00186D18"/>
    <w:p w:rsidR="00217F2D" w:rsidRDefault="00217F2D" w:rsidP="00217F2D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기실,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OSX를 지원 사항에 꼭 포함시킨 이유는 순전히 </w:t>
      </w:r>
      <w:r>
        <w:rPr>
          <w:rFonts w:eastAsiaTheme="minorHAnsi"/>
          <w:color w:val="006600"/>
        </w:rPr>
        <w:t>iOS</w:t>
      </w:r>
      <w:r>
        <w:rPr>
          <w:rFonts w:eastAsiaTheme="minorHAnsi" w:hint="eastAsia"/>
          <w:color w:val="006600"/>
        </w:rPr>
        <w:t xml:space="preserve">가 </w:t>
      </w:r>
      <w:r>
        <w:rPr>
          <w:rFonts w:eastAsiaTheme="minorHAnsi"/>
          <w:color w:val="006600"/>
        </w:rPr>
        <w:t>OSX</w:t>
      </w:r>
      <w:r>
        <w:rPr>
          <w:rFonts w:eastAsiaTheme="minorHAnsi" w:hint="eastAsia"/>
          <w:color w:val="006600"/>
        </w:rPr>
        <w:t>에서 밖에 빌드할 수 없다는 이유 때문이다.</w:t>
      </w:r>
    </w:p>
    <w:p w:rsidR="00217F2D" w:rsidRPr="00217F2D" w:rsidRDefault="00217F2D" w:rsidP="00217F2D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이것 때문에 개발 컴퓨터들이 </w:t>
      </w:r>
      <w:r>
        <w:rPr>
          <w:rFonts w:eastAsiaTheme="minorHAnsi"/>
          <w:color w:val="006600"/>
        </w:rPr>
        <w:t>OSX</w:t>
      </w:r>
      <w:r>
        <w:rPr>
          <w:rFonts w:eastAsiaTheme="minorHAnsi" w:hint="eastAsia"/>
          <w:color w:val="006600"/>
        </w:rPr>
        <w:t>일 수도 있기 때문이다.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뭐,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주 개발 엔진인 </w:t>
      </w:r>
      <w:proofErr w:type="spellStart"/>
      <w:r>
        <w:rPr>
          <w:rFonts w:eastAsiaTheme="minorHAnsi" w:hint="eastAsia"/>
          <w:color w:val="006600"/>
        </w:rPr>
        <w:t>유니티</w:t>
      </w:r>
      <w:proofErr w:type="spellEnd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>3D</w:t>
      </w:r>
      <w:r>
        <w:rPr>
          <w:rFonts w:eastAsiaTheme="minorHAnsi" w:hint="eastAsia"/>
          <w:color w:val="006600"/>
        </w:rPr>
        <w:t xml:space="preserve">가 </w:t>
      </w:r>
      <w:r>
        <w:rPr>
          <w:rFonts w:eastAsiaTheme="minorHAnsi"/>
          <w:color w:val="006600"/>
        </w:rPr>
        <w:t>OSX</w:t>
      </w:r>
      <w:r>
        <w:rPr>
          <w:rFonts w:eastAsiaTheme="minorHAnsi" w:hint="eastAsia"/>
          <w:color w:val="006600"/>
        </w:rPr>
        <w:t>로도 많이 이용하기 때문인 점도 있다.</w:t>
      </w:r>
    </w:p>
    <w:p w:rsidR="00217F2D" w:rsidRDefault="00217F2D" w:rsidP="00186D18"/>
    <w:p w:rsidR="00107628" w:rsidRDefault="00107628" w:rsidP="00107628">
      <w:pPr>
        <w:pStyle w:val="a0"/>
      </w:pPr>
      <w:r w:rsidRPr="00107628">
        <w:rPr>
          <w:rFonts w:hint="eastAsia"/>
          <w:b/>
          <w:color w:val="0070C0"/>
        </w:rPr>
        <w:t>IBM</w:t>
      </w:r>
      <w:r w:rsidRPr="00107628">
        <w:rPr>
          <w:b/>
          <w:color w:val="0070C0"/>
        </w:rPr>
        <w:t xml:space="preserve"> </w:t>
      </w:r>
      <w:r w:rsidRPr="00107628">
        <w:rPr>
          <w:rFonts w:hint="eastAsia"/>
          <w:b/>
          <w:color w:val="0070C0"/>
        </w:rPr>
        <w:t xml:space="preserve">호환 PC와 </w:t>
      </w:r>
      <w:r w:rsidRPr="00107628">
        <w:rPr>
          <w:b/>
          <w:color w:val="0070C0"/>
        </w:rPr>
        <w:t>Mac</w:t>
      </w:r>
      <w:r w:rsidRPr="00107628">
        <w:rPr>
          <w:rFonts w:hint="eastAsia"/>
          <w:b/>
          <w:color w:val="0070C0"/>
        </w:rPr>
        <w:t>에서의 사용만을 전제</w:t>
      </w:r>
      <w:r>
        <w:rPr>
          <w:rFonts w:hint="eastAsia"/>
        </w:rPr>
        <w:t>로 제작한다.</w:t>
      </w:r>
    </w:p>
    <w:p w:rsidR="00107628" w:rsidRPr="00107628" w:rsidRDefault="00107628" w:rsidP="00107628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특히,</w:t>
      </w:r>
      <w:r>
        <w:t xml:space="preserve"> </w:t>
      </w:r>
      <w:r>
        <w:rPr>
          <w:rFonts w:hint="eastAsia"/>
        </w:rPr>
        <w:t>모바일 운영체제에서의 사용에 대해서는 지원하지 않는다.</w:t>
      </w:r>
      <w:r>
        <w:t xml:space="preserve"> </w:t>
      </w:r>
      <w:r>
        <w:rPr>
          <w:rFonts w:hint="eastAsia"/>
        </w:rPr>
        <w:t>다만,</w:t>
      </w:r>
      <w:r>
        <w:t xml:space="preserve"> </w:t>
      </w:r>
      <w:r>
        <w:rPr>
          <w:rFonts w:hint="eastAsia"/>
        </w:rPr>
        <w:t>제작 과정에서 자연스럽게 모바일 기기를 지원하게 되는 경우(</w:t>
      </w:r>
      <w:r>
        <w:t>Windows M</w:t>
      </w:r>
      <w:r>
        <w:rPr>
          <w:rFonts w:hint="eastAsia"/>
        </w:rPr>
        <w:t>odern</w:t>
      </w:r>
      <w:r>
        <w:t xml:space="preserve"> Style GUI </w:t>
      </w:r>
      <w:r>
        <w:rPr>
          <w:rFonts w:hint="eastAsia"/>
        </w:rPr>
        <w:t>등</w:t>
      </w:r>
      <w:r>
        <w:t>)</w:t>
      </w:r>
      <w:r>
        <w:rPr>
          <w:rFonts w:hint="eastAsia"/>
        </w:rPr>
        <w:t>는 예외로 한다.</w:t>
      </w:r>
    </w:p>
    <w:p w:rsidR="00107628" w:rsidRDefault="00107628" w:rsidP="00186D18"/>
    <w:p w:rsidR="00107628" w:rsidRDefault="00107628" w:rsidP="00107628">
      <w:pPr>
        <w:pStyle w:val="a0"/>
      </w:pPr>
      <w:r>
        <w:rPr>
          <w:rFonts w:hint="eastAsia"/>
        </w:rPr>
        <w:t>화면 터치,</w:t>
      </w:r>
      <w:r>
        <w:t xml:space="preserve"> </w:t>
      </w:r>
      <w:r>
        <w:rPr>
          <w:rFonts w:hint="eastAsia"/>
        </w:rPr>
        <w:t>진동이나 중력 센서,</w:t>
      </w:r>
      <w:r>
        <w:t xml:space="preserve"> </w:t>
      </w:r>
      <w:r>
        <w:rPr>
          <w:rFonts w:hint="eastAsia"/>
        </w:rPr>
        <w:t>카메라와 같은 기능은 고려하지 않는다.</w:t>
      </w:r>
    </w:p>
    <w:p w:rsidR="00107628" w:rsidRPr="00217F2D" w:rsidRDefault="00107628" w:rsidP="00186D18"/>
    <w:p w:rsidR="00831482" w:rsidRDefault="00831482" w:rsidP="00186D18"/>
    <w:p w:rsidR="00503EDC" w:rsidRDefault="00503EDC" w:rsidP="00503EDC">
      <w:pPr>
        <w:pStyle w:val="-1"/>
      </w:pPr>
      <w:r>
        <w:rPr>
          <w:rFonts w:hint="eastAsia"/>
        </w:rPr>
        <w:t>해상도</w:t>
      </w:r>
    </w:p>
    <w:p w:rsidR="00503EDC" w:rsidRDefault="00503EDC" w:rsidP="00186D18"/>
    <w:p w:rsidR="00503EDC" w:rsidRDefault="00217F2D" w:rsidP="00217F2D">
      <w:pPr>
        <w:pStyle w:val="a0"/>
      </w:pPr>
      <w:r>
        <w:rPr>
          <w:rFonts w:hint="eastAsia"/>
        </w:rPr>
        <w:t>해상도는 고정해도 되지만,</w:t>
      </w:r>
      <w:r>
        <w:t xml:space="preserve"> </w:t>
      </w:r>
      <w:r>
        <w:rPr>
          <w:rFonts w:hint="eastAsia"/>
        </w:rPr>
        <w:t xml:space="preserve">최소한 가로 </w:t>
      </w:r>
      <w:r>
        <w:t xml:space="preserve">1280, </w:t>
      </w:r>
      <w:r>
        <w:rPr>
          <w:rFonts w:hint="eastAsia"/>
        </w:rPr>
        <w:t xml:space="preserve">세로 </w:t>
      </w:r>
      <w:r>
        <w:t xml:space="preserve">960 </w:t>
      </w:r>
      <w:r>
        <w:rPr>
          <w:rFonts w:hint="eastAsia"/>
        </w:rPr>
        <w:t>픽셀 이상의 해상도를 가져야 한다.</w:t>
      </w:r>
    </w:p>
    <w:p w:rsidR="00503EDC" w:rsidRDefault="00503EDC" w:rsidP="00186D18"/>
    <w:p w:rsidR="00217F2D" w:rsidRDefault="00217F2D" w:rsidP="00217F2D">
      <w:pPr>
        <w:pStyle w:val="a0"/>
      </w:pPr>
      <w:proofErr w:type="spellStart"/>
      <w:r>
        <w:rPr>
          <w:rFonts w:hint="eastAsia"/>
        </w:rPr>
        <w:t>반응형</w:t>
      </w:r>
      <w:proofErr w:type="spellEnd"/>
      <w:r>
        <w:rPr>
          <w:rFonts w:hint="eastAsia"/>
        </w:rPr>
        <w:t>(</w:t>
      </w:r>
      <w:r>
        <w:t>Responsive)</w:t>
      </w:r>
      <w:r>
        <w:rPr>
          <w:rFonts w:hint="eastAsia"/>
        </w:rPr>
        <w:t>으로 해상도를 조절해야 할 필요는 없다.</w:t>
      </w:r>
    </w:p>
    <w:p w:rsidR="000335B4" w:rsidRDefault="000335B4" w:rsidP="000335B4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해상도를 중간에 변경하는 기능도 고려하지 않는다.</w:t>
      </w:r>
      <w:r>
        <w:t xml:space="preserve"> </w:t>
      </w:r>
    </w:p>
    <w:p w:rsidR="00217F2D" w:rsidRDefault="00217F2D" w:rsidP="00186D18"/>
    <w:p w:rsidR="00217F2D" w:rsidRDefault="00217F2D" w:rsidP="00217F2D">
      <w:pPr>
        <w:pStyle w:val="a0"/>
      </w:pPr>
      <w:r>
        <w:rPr>
          <w:rFonts w:hint="eastAsia"/>
        </w:rPr>
        <w:t>특별히 요구하는 해상도 비율은 없다.</w:t>
      </w:r>
    </w:p>
    <w:p w:rsidR="00831482" w:rsidRDefault="00217F2D" w:rsidP="000335B4">
      <w:pPr>
        <w:pStyle w:val="a0"/>
        <w:numPr>
          <w:ilvl w:val="0"/>
          <w:numId w:val="0"/>
        </w:numPr>
        <w:ind w:left="227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최근 디스플레이들이 주로 가로 </w:t>
      </w:r>
      <w:proofErr w:type="gramStart"/>
      <w:r>
        <w:t>16 :</w:t>
      </w:r>
      <w:proofErr w:type="gramEnd"/>
      <w:r>
        <w:rPr>
          <w:rFonts w:hint="eastAsia"/>
        </w:rPr>
        <w:t xml:space="preserve"> 세로</w:t>
      </w:r>
      <w:r>
        <w:t xml:space="preserve"> 9</w:t>
      </w:r>
      <w:r>
        <w:rPr>
          <w:rFonts w:hint="eastAsia"/>
        </w:rPr>
        <w:t>의 비율로 출시하므로,</w:t>
      </w:r>
      <w:r>
        <w:t xml:space="preserve"> </w:t>
      </w:r>
      <w:r>
        <w:rPr>
          <w:rFonts w:hint="eastAsia"/>
        </w:rPr>
        <w:t>잠정적으로 이를 따를 것이다.</w:t>
      </w:r>
      <w:r>
        <w:t xml:space="preserve"> </w:t>
      </w:r>
    </w:p>
    <w:p w:rsidR="00831482" w:rsidRDefault="00831482">
      <w:pPr>
        <w:widowControl/>
        <w:wordWrap/>
        <w:autoSpaceDE/>
        <w:autoSpaceDN/>
        <w:jc w:val="left"/>
      </w:pPr>
      <w:r>
        <w:br w:type="page"/>
      </w:r>
    </w:p>
    <w:p w:rsidR="00831482" w:rsidRDefault="00BD4481" w:rsidP="00831482">
      <w:pPr>
        <w:pStyle w:val="a"/>
      </w:pPr>
      <w:bookmarkStart w:id="121" w:name="_Toc439865970"/>
      <w:r>
        <w:rPr>
          <w:rFonts w:hint="eastAsia"/>
        </w:rPr>
        <w:lastRenderedPageBreak/>
        <w:t>소프트웨어 구조</w:t>
      </w:r>
      <w:bookmarkEnd w:id="121"/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107628" w:rsidP="00831482">
      <w:pPr>
        <w:pStyle w:val="-1"/>
      </w:pPr>
      <w:r>
        <w:rPr>
          <w:rFonts w:hint="eastAsia"/>
        </w:rPr>
        <w:t>기본 구조</w:t>
      </w:r>
    </w:p>
    <w:p w:rsidR="00831482" w:rsidRDefault="00831482" w:rsidP="00831482">
      <w:pPr>
        <w:widowControl/>
        <w:wordWrap/>
        <w:autoSpaceDE/>
        <w:autoSpaceDN/>
        <w:jc w:val="left"/>
      </w:pPr>
    </w:p>
    <w:p w:rsidR="00831482" w:rsidRDefault="00107628" w:rsidP="00107628">
      <w:pPr>
        <w:pStyle w:val="a0"/>
      </w:pPr>
      <w:r>
        <w:rPr>
          <w:rFonts w:hint="eastAsia"/>
        </w:rPr>
        <w:t xml:space="preserve">프로젝트 </w:t>
      </w:r>
      <w:r>
        <w:t>Eternal Guardians</w:t>
      </w:r>
      <w:r>
        <w:rPr>
          <w:rFonts w:hint="eastAsia"/>
        </w:rPr>
        <w:t>의 소프트웨어 구조는 다음과 같다.</w:t>
      </w:r>
    </w:p>
    <w:p w:rsidR="00503EDC" w:rsidRDefault="00503EDC" w:rsidP="00831482"/>
    <w:p w:rsidR="00503EDC" w:rsidRDefault="00107628" w:rsidP="00831482">
      <w:r>
        <w:rPr>
          <w:noProof/>
        </w:rPr>
        <w:drawing>
          <wp:inline distT="0" distB="0" distL="0" distR="0">
            <wp:extent cx="5731510" cy="2243455"/>
            <wp:effectExtent l="0" t="0" r="2540" b="444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ternal Guardians Software Stac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628" w:rsidRDefault="00107628" w:rsidP="00107628">
      <w:pPr>
        <w:jc w:val="center"/>
      </w:pPr>
      <w:r>
        <w:rPr>
          <w:rFonts w:hint="eastAsia"/>
        </w:rPr>
        <w:t>&lt;이 프로젝트의 소프트웨어 구조&gt;</w:t>
      </w:r>
    </w:p>
    <w:p w:rsidR="00107628" w:rsidRPr="00107628" w:rsidRDefault="00107628" w:rsidP="00831482"/>
    <w:p w:rsidR="004D4EE9" w:rsidRDefault="00E45469" w:rsidP="004D4EE9">
      <w:pPr>
        <w:pStyle w:val="a0"/>
      </w:pPr>
      <w:r>
        <w:rPr>
          <w:rFonts w:hint="eastAsia"/>
        </w:rPr>
        <w:t xml:space="preserve">게임 데이터 스크립트 </w:t>
      </w:r>
      <w:proofErr w:type="spellStart"/>
      <w:r>
        <w:rPr>
          <w:rFonts w:hint="eastAsia"/>
        </w:rPr>
        <w:t>생성기</w:t>
      </w:r>
      <w:proofErr w:type="spellEnd"/>
      <w:r>
        <w:rPr>
          <w:rFonts w:hint="eastAsia"/>
        </w:rPr>
        <w:t xml:space="preserve"> 프로젝트는 위 소프트웨어 스택에서 </w:t>
      </w:r>
      <w:r w:rsidRPr="00E45469">
        <w:rPr>
          <w:b/>
          <w:color w:val="0070C0"/>
        </w:rPr>
        <w:t>Tool Module</w:t>
      </w:r>
      <w:r w:rsidRPr="00E45469">
        <w:rPr>
          <w:rFonts w:hint="eastAsia"/>
          <w:b/>
          <w:color w:val="0070C0"/>
        </w:rPr>
        <w:t xml:space="preserve">과 </w:t>
      </w:r>
      <w:r w:rsidRPr="00E45469">
        <w:rPr>
          <w:b/>
          <w:color w:val="0070C0"/>
        </w:rPr>
        <w:t>Tool Application</w:t>
      </w:r>
      <w:r w:rsidRPr="00E45469">
        <w:rPr>
          <w:rFonts w:hint="eastAsia"/>
          <w:b/>
          <w:color w:val="0070C0"/>
        </w:rPr>
        <w:t>에 걸치는 프로젝트</w:t>
      </w:r>
      <w:r>
        <w:rPr>
          <w:rFonts w:hint="eastAsia"/>
        </w:rPr>
        <w:t>다.</w:t>
      </w:r>
    </w:p>
    <w:p w:rsidR="004D4EE9" w:rsidRPr="004D4EE9" w:rsidRDefault="004D4EE9" w:rsidP="00831482"/>
    <w:p w:rsidR="00E45469" w:rsidRDefault="00E45469" w:rsidP="00831482"/>
    <w:p w:rsidR="00E45469" w:rsidRDefault="000335B4" w:rsidP="00E45469">
      <w:pPr>
        <w:pStyle w:val="-1"/>
      </w:pPr>
      <w:r>
        <w:rPr>
          <w:rFonts w:hint="eastAsia"/>
        </w:rPr>
        <w:t>제한</w:t>
      </w:r>
      <w:r w:rsidR="004D4EE9">
        <w:rPr>
          <w:rFonts w:hint="eastAsia"/>
        </w:rPr>
        <w:t xml:space="preserve"> 사항</w:t>
      </w:r>
    </w:p>
    <w:p w:rsidR="00E45469" w:rsidRDefault="00E45469" w:rsidP="00831482"/>
    <w:p w:rsidR="00E45469" w:rsidRDefault="004D4EE9" w:rsidP="00E45469">
      <w:pPr>
        <w:pStyle w:val="a0"/>
      </w:pPr>
      <w:r>
        <w:rPr>
          <w:rFonts w:hint="eastAsia"/>
        </w:rPr>
        <w:t xml:space="preserve">데이터시트를 데이터 스크립트로 변환하는 </w:t>
      </w:r>
      <w:r w:rsidRPr="004D4EE9">
        <w:rPr>
          <w:rFonts w:hint="eastAsia"/>
          <w:b/>
          <w:color w:val="FF0000"/>
        </w:rPr>
        <w:t>핵심 기능들은 모두 라이브러리에 들어갈 수 있어야 한다.</w:t>
      </w:r>
    </w:p>
    <w:p w:rsidR="004D4EE9" w:rsidRDefault="004D4EE9" w:rsidP="004D4EE9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이는 아키텍처에서 </w:t>
      </w:r>
      <w:r>
        <w:t xml:space="preserve">Tool Module </w:t>
      </w:r>
      <w:r>
        <w:rPr>
          <w:rFonts w:hint="eastAsia"/>
        </w:rPr>
        <w:t>부분에 해당한다.</w:t>
      </w:r>
    </w:p>
    <w:p w:rsidR="00E45469" w:rsidRDefault="00E45469" w:rsidP="00831482"/>
    <w:p w:rsidR="004D4EE9" w:rsidRDefault="004D4EE9" w:rsidP="004D4EE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이와 같은 방식에는 여러 가지 상당한 이점이 있다.</w:t>
      </w:r>
    </w:p>
    <w:p w:rsidR="004D4EE9" w:rsidRDefault="004D4EE9" w:rsidP="004D4EE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우선,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핵심 기능이 라이브러리 프로젝트로 묶이기 때문에,</w:t>
      </w:r>
      <w:r>
        <w:rPr>
          <w:rFonts w:eastAsiaTheme="minorHAnsi"/>
          <w:color w:val="006600"/>
        </w:rPr>
        <w:t xml:space="preserve"> GUI</w:t>
      </w:r>
      <w:r>
        <w:rPr>
          <w:rFonts w:eastAsiaTheme="minorHAnsi" w:hint="eastAsia"/>
          <w:color w:val="006600"/>
        </w:rPr>
        <w:t xml:space="preserve">와 직접 의존성을 가지지 않으므로 설계 구조가 </w:t>
      </w:r>
      <w:r>
        <w:rPr>
          <w:rFonts w:eastAsiaTheme="minorHAnsi"/>
          <w:color w:val="006600"/>
        </w:rPr>
        <w:t>‘</w:t>
      </w:r>
      <w:r>
        <w:rPr>
          <w:rFonts w:eastAsiaTheme="minorHAnsi" w:hint="eastAsia"/>
          <w:color w:val="006600"/>
        </w:rPr>
        <w:t>예쁘게</w:t>
      </w:r>
      <w:r>
        <w:rPr>
          <w:rFonts w:eastAsiaTheme="minorHAnsi"/>
          <w:color w:val="006600"/>
        </w:rPr>
        <w:t xml:space="preserve">’ </w:t>
      </w:r>
      <w:r>
        <w:rPr>
          <w:rFonts w:eastAsiaTheme="minorHAnsi" w:hint="eastAsia"/>
          <w:color w:val="006600"/>
        </w:rPr>
        <w:t>나온다.</w:t>
      </w:r>
    </w:p>
    <w:p w:rsidR="004D4EE9" w:rsidRDefault="004D4EE9" w:rsidP="004D4EE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그리고,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핵심 기능들이 </w:t>
      </w:r>
      <w:r>
        <w:rPr>
          <w:rFonts w:eastAsiaTheme="minorHAnsi"/>
          <w:color w:val="006600"/>
        </w:rPr>
        <w:t>GUI</w:t>
      </w:r>
      <w:r>
        <w:rPr>
          <w:rFonts w:eastAsiaTheme="minorHAnsi" w:hint="eastAsia"/>
          <w:color w:val="006600"/>
        </w:rPr>
        <w:t>에 의존적이지 않기 때문에,</w:t>
      </w:r>
      <w:r>
        <w:rPr>
          <w:rFonts w:eastAsiaTheme="minorHAnsi"/>
          <w:color w:val="006600"/>
        </w:rPr>
        <w:t xml:space="preserve"> CLI </w:t>
      </w:r>
      <w:r>
        <w:rPr>
          <w:rFonts w:eastAsiaTheme="minorHAnsi" w:hint="eastAsia"/>
          <w:color w:val="006600"/>
        </w:rPr>
        <w:t xml:space="preserve">방식과 </w:t>
      </w:r>
      <w:r>
        <w:rPr>
          <w:rFonts w:eastAsiaTheme="minorHAnsi"/>
          <w:color w:val="006600"/>
        </w:rPr>
        <w:t xml:space="preserve">GUI </w:t>
      </w:r>
      <w:r>
        <w:rPr>
          <w:rFonts w:eastAsiaTheme="minorHAnsi" w:hint="eastAsia"/>
          <w:color w:val="006600"/>
        </w:rPr>
        <w:t>방식을 각각 지원하게 만들기가 쉬워진다.</w:t>
      </w:r>
      <w:r>
        <w:rPr>
          <w:rFonts w:eastAsiaTheme="minorHAnsi"/>
          <w:color w:val="006600"/>
        </w:rPr>
        <w:t xml:space="preserve"> CLI </w:t>
      </w:r>
      <w:r>
        <w:rPr>
          <w:rFonts w:eastAsiaTheme="minorHAnsi" w:hint="eastAsia"/>
          <w:color w:val="006600"/>
        </w:rPr>
        <w:t>방식은 이 프로그램을 빌드 자동화 구축의 한 단계로 설정하기에 좋다.</w:t>
      </w:r>
    </w:p>
    <w:p w:rsidR="004D4EE9" w:rsidRPr="004D4EE9" w:rsidRDefault="004D4EE9" w:rsidP="004D4EE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>마지막 장점은, GUI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구현 도구가 마음에 들지 않을 경우,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다른 제품 구현으로 교체하기가 쉽다</w:t>
      </w:r>
      <w:r>
        <w:rPr>
          <w:rFonts w:eastAsiaTheme="minorHAnsi" w:hint="eastAsia"/>
          <w:color w:val="006600"/>
        </w:rPr>
        <w:lastRenderedPageBreak/>
        <w:t>는 점이다.</w:t>
      </w:r>
      <w:r>
        <w:rPr>
          <w:rFonts w:eastAsiaTheme="minorHAnsi"/>
          <w:color w:val="006600"/>
        </w:rPr>
        <w:t xml:space="preserve"> GUI</w:t>
      </w:r>
      <w:r>
        <w:rPr>
          <w:rFonts w:eastAsiaTheme="minorHAnsi" w:hint="eastAsia"/>
          <w:color w:val="006600"/>
        </w:rPr>
        <w:t xml:space="preserve">와 핵심 동작 부분이 분리되어 있으니, </w:t>
      </w:r>
      <w:r>
        <w:rPr>
          <w:rFonts w:eastAsiaTheme="minorHAnsi"/>
          <w:color w:val="006600"/>
        </w:rPr>
        <w:t xml:space="preserve">GUI </w:t>
      </w:r>
      <w:r>
        <w:rPr>
          <w:rFonts w:eastAsiaTheme="minorHAnsi" w:hint="eastAsia"/>
          <w:color w:val="006600"/>
        </w:rPr>
        <w:t xml:space="preserve">구현이 마음에 안 들면 </w:t>
      </w:r>
      <w:r>
        <w:rPr>
          <w:rFonts w:eastAsiaTheme="minorHAnsi"/>
          <w:color w:val="006600"/>
        </w:rPr>
        <w:t>GUI</w:t>
      </w:r>
      <w:r>
        <w:rPr>
          <w:rFonts w:eastAsiaTheme="minorHAnsi" w:hint="eastAsia"/>
          <w:color w:val="006600"/>
        </w:rPr>
        <w:t>만 갈아치우면 되기 때문이다.</w:t>
      </w:r>
      <w:r>
        <w:rPr>
          <w:rFonts w:eastAsiaTheme="minorHAnsi"/>
          <w:color w:val="006600"/>
        </w:rPr>
        <w:t xml:space="preserve"> (</w:t>
      </w:r>
      <w:r>
        <w:rPr>
          <w:rFonts w:eastAsiaTheme="minorHAnsi" w:hint="eastAsia"/>
          <w:color w:val="006600"/>
        </w:rPr>
        <w:t>물론,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실제는 말처럼 쉽지만은 않을 </w:t>
      </w:r>
      <w:proofErr w:type="gramStart"/>
      <w:r>
        <w:rPr>
          <w:rFonts w:eastAsiaTheme="minorHAnsi" w:hint="eastAsia"/>
          <w:color w:val="006600"/>
        </w:rPr>
        <w:t>테지만</w:t>
      </w:r>
      <w:r>
        <w:rPr>
          <w:rFonts w:eastAsiaTheme="minorHAnsi"/>
          <w:color w:val="006600"/>
        </w:rPr>
        <w:t>…</w:t>
      </w:r>
      <w:proofErr w:type="gramEnd"/>
      <w:r>
        <w:rPr>
          <w:rFonts w:eastAsiaTheme="minorHAnsi"/>
          <w:color w:val="006600"/>
        </w:rPr>
        <w:t>)</w:t>
      </w:r>
    </w:p>
    <w:p w:rsidR="004D4EE9" w:rsidRDefault="004D4EE9" w:rsidP="00831482"/>
    <w:p w:rsidR="004D4EE9" w:rsidRDefault="004D4EE9" w:rsidP="004D4EE9">
      <w:pPr>
        <w:pStyle w:val="a0"/>
      </w:pPr>
      <w:r>
        <w:rPr>
          <w:rFonts w:hint="eastAsia"/>
        </w:rPr>
        <w:t>경로를 표기할 때는 반드시 슬래시(</w:t>
      </w:r>
      <w:r>
        <w:t xml:space="preserve">‘/’) </w:t>
      </w:r>
      <w:r>
        <w:rPr>
          <w:rFonts w:hint="eastAsia"/>
        </w:rPr>
        <w:t>만을 사용한다.</w:t>
      </w:r>
    </w:p>
    <w:p w:rsidR="004D4EE9" w:rsidRDefault="004D4EE9" w:rsidP="004D4EE9">
      <w:pPr>
        <w:pStyle w:val="a0"/>
        <w:numPr>
          <w:ilvl w:val="0"/>
          <w:numId w:val="0"/>
        </w:numPr>
        <w:ind w:left="227"/>
      </w:pPr>
      <w:r>
        <w:t xml:space="preserve">: </w:t>
      </w:r>
      <w:proofErr w:type="spellStart"/>
      <w:r>
        <w:rPr>
          <w:rFonts w:hint="eastAsia"/>
        </w:rPr>
        <w:t>역슬래</w:t>
      </w:r>
      <w:r w:rsidR="004769C9">
        <w:rPr>
          <w:rFonts w:hint="eastAsia"/>
        </w:rPr>
        <w:t>시</w:t>
      </w:r>
      <w:proofErr w:type="spellEnd"/>
      <w:r>
        <w:rPr>
          <w:rFonts w:hint="eastAsia"/>
        </w:rPr>
        <w:t>(</w:t>
      </w:r>
      <w:r>
        <w:t xml:space="preserve">‘\’)는 </w:t>
      </w:r>
      <w:r>
        <w:rPr>
          <w:rFonts w:hint="eastAsia"/>
        </w:rPr>
        <w:t>Windows에서 기본 디렉토리 구분자이지만,</w:t>
      </w:r>
      <w:r>
        <w:t xml:space="preserve"> </w:t>
      </w:r>
      <w:r>
        <w:rPr>
          <w:rFonts w:hint="eastAsia"/>
        </w:rPr>
        <w:t>다른 운영체제에서는 그렇지 않다.</w:t>
      </w:r>
      <w:r>
        <w:t xml:space="preserve"> </w:t>
      </w:r>
    </w:p>
    <w:p w:rsidR="004D4EE9" w:rsidRPr="004D4EE9" w:rsidRDefault="004D4EE9" w:rsidP="004D4EE9">
      <w:pPr>
        <w:pStyle w:val="a0"/>
        <w:numPr>
          <w:ilvl w:val="0"/>
          <w:numId w:val="0"/>
        </w:numPr>
        <w:ind w:left="227"/>
      </w:pPr>
      <w:r>
        <w:t xml:space="preserve"> </w:t>
      </w:r>
      <w:r>
        <w:rPr>
          <w:rFonts w:hint="eastAsia"/>
        </w:rPr>
        <w:t xml:space="preserve">모든 운영체제는 공통적으로 </w:t>
      </w:r>
      <w:r>
        <w:t xml:space="preserve">‘/’ </w:t>
      </w:r>
      <w:r>
        <w:rPr>
          <w:rFonts w:hint="eastAsia"/>
        </w:rPr>
        <w:t xml:space="preserve">문자열을 </w:t>
      </w:r>
      <w:proofErr w:type="spellStart"/>
      <w:r>
        <w:rPr>
          <w:rFonts w:hint="eastAsia"/>
        </w:rPr>
        <w:t>디렉토리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구분자로</w:t>
      </w:r>
      <w:proofErr w:type="spellEnd"/>
      <w:r>
        <w:rPr>
          <w:rFonts w:hint="eastAsia"/>
        </w:rPr>
        <w:t xml:space="preserve"> 쓸 수 있으므로,</w:t>
      </w:r>
      <w:r>
        <w:t xml:space="preserve"> </w:t>
      </w:r>
      <w:r w:rsidR="000335B4">
        <w:t>‘/’</w:t>
      </w:r>
      <w:r w:rsidR="000335B4">
        <w:rPr>
          <w:rFonts w:hint="eastAsia"/>
        </w:rPr>
        <w:t>를 표준으로 간주하고 사용한다.</w:t>
      </w:r>
    </w:p>
    <w:p w:rsidR="004D4EE9" w:rsidRDefault="004D4EE9" w:rsidP="00831482"/>
    <w:p w:rsidR="004769C9" w:rsidRDefault="004D4EE9" w:rsidP="004D4EE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 xml:space="preserve">.NET </w:t>
      </w:r>
      <w:proofErr w:type="spellStart"/>
      <w:r>
        <w:rPr>
          <w:rFonts w:eastAsiaTheme="minorHAnsi" w:hint="eastAsia"/>
          <w:color w:val="006600"/>
        </w:rPr>
        <w:t>Framwork</w:t>
      </w:r>
      <w:proofErr w:type="spellEnd"/>
      <w:r w:rsidR="004769C9">
        <w:rPr>
          <w:rFonts w:eastAsiaTheme="minorHAnsi" w:hint="eastAsia"/>
          <w:color w:val="006600"/>
        </w:rPr>
        <w:t>의 기본 클래스 라이브러리(</w:t>
      </w:r>
      <w:r w:rsidR="004769C9">
        <w:rPr>
          <w:rFonts w:eastAsiaTheme="minorHAnsi"/>
          <w:color w:val="006600"/>
        </w:rPr>
        <w:t>BCS)</w:t>
      </w:r>
      <w:r w:rsidR="004769C9">
        <w:rPr>
          <w:rFonts w:eastAsiaTheme="minorHAnsi" w:hint="eastAsia"/>
          <w:color w:val="006600"/>
        </w:rPr>
        <w:t xml:space="preserve">에는 파일 및 </w:t>
      </w:r>
      <w:proofErr w:type="spellStart"/>
      <w:r>
        <w:rPr>
          <w:rFonts w:eastAsiaTheme="minorHAnsi" w:hint="eastAsia"/>
          <w:color w:val="006600"/>
        </w:rPr>
        <w:t>디렉토리</w:t>
      </w:r>
      <w:proofErr w:type="spellEnd"/>
      <w:r>
        <w:rPr>
          <w:rFonts w:eastAsiaTheme="minorHAnsi" w:hint="eastAsia"/>
          <w:color w:val="006600"/>
        </w:rPr>
        <w:t xml:space="preserve"> 경로를 다루는 </w:t>
      </w:r>
      <w:r w:rsidR="000335B4">
        <w:rPr>
          <w:rFonts w:eastAsiaTheme="minorHAnsi" w:hint="eastAsia"/>
          <w:color w:val="006600"/>
        </w:rPr>
        <w:t>구현이</w:t>
      </w:r>
      <w:r>
        <w:rPr>
          <w:rFonts w:eastAsiaTheme="minorHAnsi" w:hint="eastAsia"/>
          <w:color w:val="006600"/>
        </w:rPr>
        <w:t xml:space="preserve"> 다수 내장되어 </w:t>
      </w:r>
      <w:r w:rsidR="004769C9">
        <w:rPr>
          <w:rFonts w:eastAsiaTheme="minorHAnsi" w:hint="eastAsia"/>
          <w:color w:val="006600"/>
        </w:rPr>
        <w:t>있다.</w:t>
      </w:r>
      <w:r w:rsidR="004769C9">
        <w:rPr>
          <w:rFonts w:eastAsiaTheme="minorHAnsi"/>
          <w:color w:val="006600"/>
        </w:rPr>
        <w:t xml:space="preserve"> </w:t>
      </w:r>
      <w:r w:rsidR="004769C9">
        <w:rPr>
          <w:rFonts w:eastAsiaTheme="minorHAnsi" w:hint="eastAsia"/>
          <w:color w:val="006600"/>
        </w:rPr>
        <w:t xml:space="preserve">혹시 잘 모르면 </w:t>
      </w:r>
      <w:proofErr w:type="spellStart"/>
      <w:r w:rsidR="004769C9">
        <w:rPr>
          <w:rFonts w:eastAsiaTheme="minorHAnsi"/>
          <w:color w:val="006600"/>
        </w:rPr>
        <w:t>System.IO.Path</w:t>
      </w:r>
      <w:proofErr w:type="spellEnd"/>
      <w:r w:rsidR="004769C9">
        <w:rPr>
          <w:rFonts w:eastAsiaTheme="minorHAnsi"/>
          <w:color w:val="006600"/>
        </w:rPr>
        <w:t xml:space="preserve"> </w:t>
      </w:r>
      <w:r w:rsidR="004769C9">
        <w:rPr>
          <w:rFonts w:eastAsiaTheme="minorHAnsi" w:hint="eastAsia"/>
          <w:color w:val="006600"/>
        </w:rPr>
        <w:t>쪽 함수 인터페이스들을 찾아보기 바란다.</w:t>
      </w:r>
    </w:p>
    <w:p w:rsidR="004D4EE9" w:rsidRPr="004D4EE9" w:rsidRDefault="004769C9" w:rsidP="004D4EE9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이런 거 </w:t>
      </w:r>
      <w:r w:rsidR="000335B4">
        <w:rPr>
          <w:rFonts w:eastAsiaTheme="minorHAnsi" w:hint="eastAsia"/>
          <w:color w:val="006600"/>
        </w:rPr>
        <w:t>괜히 독자적으로 만들 생각하지 말고</w:t>
      </w:r>
      <w:r>
        <w:rPr>
          <w:rFonts w:eastAsiaTheme="minorHAnsi" w:hint="eastAsia"/>
          <w:color w:val="006600"/>
        </w:rPr>
        <w:t>,</w:t>
      </w:r>
      <w:r w:rsidR="000335B4">
        <w:rPr>
          <w:rFonts w:eastAsiaTheme="minorHAnsi" w:hint="eastAsia"/>
          <w:color w:val="006600"/>
        </w:rPr>
        <w:t xml:space="preserve"> 잘 만들어진 기존 도구들을 이용한다.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>플랫폼마다 달라지는 미묘한 처리들을 문제 없이 하나의 프로그램으로 구현하는 건 생각보다 쉬운 일이 아니다.</w:t>
      </w:r>
    </w:p>
    <w:p w:rsidR="004D4EE9" w:rsidRDefault="004D4EE9" w:rsidP="00831482"/>
    <w:p w:rsidR="004D4EE9" w:rsidRDefault="000335B4" w:rsidP="004D4EE9">
      <w:pPr>
        <w:pStyle w:val="a0"/>
      </w:pPr>
      <w:r>
        <w:rPr>
          <w:rFonts w:hint="eastAsia"/>
        </w:rPr>
        <w:t>모든 데이터시트들을 일괄적으로 변환한다.</w:t>
      </w:r>
    </w:p>
    <w:p w:rsidR="000335B4" w:rsidRDefault="000335B4" w:rsidP="000335B4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여기에는 다음과 같은 의미를 내포하고 있다.</w:t>
      </w:r>
    </w:p>
    <w:p w:rsidR="004D4EE9" w:rsidRDefault="004D4EE9" w:rsidP="00831482"/>
    <w:p w:rsidR="000335B4" w:rsidRDefault="000335B4" w:rsidP="000335B4">
      <w:pPr>
        <w:shd w:val="clear" w:color="auto" w:fill="DAEEF3" w:themeFill="accent5" w:themeFillTint="33"/>
        <w:ind w:left="200" w:hangingChars="100" w:hanging="200"/>
        <w:rPr>
          <w:color w:val="0070C0"/>
        </w:rPr>
      </w:pPr>
      <w:r>
        <w:rPr>
          <w:rFonts w:hint="eastAsia"/>
          <w:color w:val="0070C0"/>
        </w:rPr>
        <w:t xml:space="preserve"> </w:t>
      </w:r>
      <w:r>
        <w:rPr>
          <w:color w:val="0070C0"/>
        </w:rPr>
        <w:t xml:space="preserve"> </w:t>
      </w:r>
      <w:r>
        <w:rPr>
          <w:rFonts w:hint="eastAsia"/>
          <w:color w:val="0070C0"/>
        </w:rPr>
        <w:sym w:font="Wingdings 2" w:char="F096"/>
      </w:r>
      <w:r>
        <w:rPr>
          <w:color w:val="0070C0"/>
        </w:rPr>
        <w:t xml:space="preserve"> </w:t>
      </w:r>
      <w:r>
        <w:rPr>
          <w:rFonts w:hint="eastAsia"/>
          <w:color w:val="0070C0"/>
        </w:rPr>
        <w:t>데이터 스크립트 변환기는 지정한 디렉토리에 있는 모든 데이터시트들을 한꺼번에 읽어와야 한다.</w:t>
      </w:r>
    </w:p>
    <w:p w:rsidR="000335B4" w:rsidRPr="000335B4" w:rsidRDefault="000335B4" w:rsidP="000335B4">
      <w:pPr>
        <w:shd w:val="clear" w:color="auto" w:fill="DAEEF3" w:themeFill="accent5" w:themeFillTint="33"/>
        <w:ind w:left="200" w:hangingChars="100" w:hanging="200"/>
        <w:rPr>
          <w:color w:val="0070C0"/>
        </w:rPr>
      </w:pPr>
      <w:r>
        <w:rPr>
          <w:rFonts w:hint="eastAsia"/>
          <w:color w:val="0070C0"/>
        </w:rPr>
        <w:t xml:space="preserve">  </w:t>
      </w:r>
      <w:r>
        <w:rPr>
          <w:rFonts w:hint="eastAsia"/>
          <w:color w:val="0070C0"/>
        </w:rPr>
        <w:sym w:font="Wingdings 2" w:char="F096"/>
      </w:r>
      <w:r>
        <w:rPr>
          <w:color w:val="0070C0"/>
        </w:rPr>
        <w:t xml:space="preserve"> </w:t>
      </w:r>
      <w:r>
        <w:rPr>
          <w:rFonts w:hint="eastAsia"/>
          <w:color w:val="0070C0"/>
        </w:rPr>
        <w:t>데이터 스크립트 변환기는 변환 명령이 있을 때,</w:t>
      </w:r>
      <w:r>
        <w:rPr>
          <w:color w:val="0070C0"/>
        </w:rPr>
        <w:t xml:space="preserve"> </w:t>
      </w:r>
      <w:r>
        <w:rPr>
          <w:rFonts w:hint="eastAsia"/>
          <w:color w:val="0070C0"/>
        </w:rPr>
        <w:t>읽어온 모든 데이터시트들을 순차적으로 처음부터 끝까지 변환해야 한다.</w:t>
      </w:r>
    </w:p>
    <w:p w:rsidR="000335B4" w:rsidRDefault="000335B4" w:rsidP="00831482"/>
    <w:p w:rsidR="000335B4" w:rsidRDefault="000335B4" w:rsidP="000335B4">
      <w:pPr>
        <w:pStyle w:val="a0"/>
      </w:pPr>
      <w:r>
        <w:rPr>
          <w:rFonts w:hint="eastAsia"/>
        </w:rPr>
        <w:t xml:space="preserve">GTC Key를 </w:t>
      </w:r>
      <w:r>
        <w:t>GTC</w:t>
      </w:r>
      <w:r>
        <w:rPr>
          <w:rFonts w:hint="eastAsia"/>
        </w:rPr>
        <w:t>로 변환하는 기능을 구현해야 한다.</w:t>
      </w:r>
    </w:p>
    <w:p w:rsidR="000335B4" w:rsidRPr="000335B4" w:rsidRDefault="000335B4" w:rsidP="000335B4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이게 가능하기 위한 전제 조건은 데이터 스크립트 변환기 프로그램이 항상 모든 데이터시트의 내용을 읽어와야 한다는 점이다.</w:t>
      </w:r>
      <w:r>
        <w:t xml:space="preserve"> </w:t>
      </w:r>
      <w:r>
        <w:rPr>
          <w:rFonts w:hint="eastAsia"/>
        </w:rPr>
        <w:t>그렇지 않다면,</w:t>
      </w:r>
      <w:r>
        <w:t xml:space="preserve"> GTC Key</w:t>
      </w:r>
      <w:r>
        <w:rPr>
          <w:rFonts w:hint="eastAsia"/>
        </w:rPr>
        <w:t xml:space="preserve">로써 참조한 </w:t>
      </w:r>
      <w:r>
        <w:t>GTC</w:t>
      </w:r>
      <w:r>
        <w:rPr>
          <w:rFonts w:hint="eastAsia"/>
        </w:rPr>
        <w:t>를 찾아낼 방법이 없기 때문이다.</w:t>
      </w:r>
    </w:p>
    <w:p w:rsidR="000335B4" w:rsidRDefault="000335B4" w:rsidP="00831482"/>
    <w:p w:rsidR="000335B4" w:rsidRDefault="000335B4" w:rsidP="000335B4">
      <w:pPr>
        <w:pStyle w:val="a0"/>
      </w:pPr>
      <w:r>
        <w:rPr>
          <w:rFonts w:hint="eastAsia"/>
        </w:rPr>
        <w:t xml:space="preserve">GTC를 데이터 스크립트에 저장할 경우에는 </w:t>
      </w:r>
      <w:r>
        <w:t xml:space="preserve">GTC Key </w:t>
      </w:r>
      <w:r>
        <w:rPr>
          <w:rFonts w:hint="eastAsia"/>
        </w:rPr>
        <w:t>문자열 값이 아닌,</w:t>
      </w:r>
      <w:r>
        <w:t xml:space="preserve"> </w:t>
      </w:r>
      <w:r>
        <w:rPr>
          <w:rFonts w:hint="eastAsia"/>
        </w:rPr>
        <w:t xml:space="preserve">본래의 </w:t>
      </w:r>
      <w:r>
        <w:t xml:space="preserve">GTC </w:t>
      </w:r>
      <w:r>
        <w:rPr>
          <w:rFonts w:hint="eastAsia"/>
        </w:rPr>
        <w:t>숫자 값으로 저장해야 한다.</w:t>
      </w:r>
    </w:p>
    <w:p w:rsidR="000335B4" w:rsidRPr="000335B4" w:rsidRDefault="000335B4" w:rsidP="000335B4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데이터시트는 사람의 편의를 위해 </w:t>
      </w:r>
      <w:r>
        <w:t xml:space="preserve">GTC </w:t>
      </w:r>
      <w:r>
        <w:rPr>
          <w:rFonts w:hint="eastAsia"/>
        </w:rPr>
        <w:t xml:space="preserve">참조를 </w:t>
      </w:r>
      <w:r>
        <w:t>GTC Key</w:t>
      </w:r>
      <w:r>
        <w:rPr>
          <w:rFonts w:hint="eastAsia"/>
        </w:rPr>
        <w:t>로 대신하도록 지정할 수 있다.</w:t>
      </w:r>
      <w:r>
        <w:t xml:space="preserve"> </w:t>
      </w:r>
      <w:r>
        <w:rPr>
          <w:rFonts w:hint="eastAsia"/>
        </w:rPr>
        <w:t>이는 사람의 편의를 위한 기능이다.</w:t>
      </w:r>
      <w:r>
        <w:t xml:space="preserve"> </w:t>
      </w:r>
      <w:r>
        <w:rPr>
          <w:rFonts w:hint="eastAsia"/>
        </w:rPr>
        <w:t>하지만,</w:t>
      </w:r>
      <w:r>
        <w:t xml:space="preserve"> </w:t>
      </w:r>
      <w:r>
        <w:rPr>
          <w:rFonts w:hint="eastAsia"/>
        </w:rPr>
        <w:t>데이터 스크립트는 프로그램에서 사용해야 하므로 컴퓨터 프로그램에 더 능률적인 타입으로 저장해두어야 한다.</w:t>
      </w:r>
    </w:p>
    <w:p w:rsidR="000335B4" w:rsidRDefault="000335B4" w:rsidP="00831482"/>
    <w:p w:rsidR="000335B4" w:rsidRDefault="000335B4" w:rsidP="00831482"/>
    <w:p w:rsidR="00E45469" w:rsidRDefault="00E45469" w:rsidP="00831482"/>
    <w:p w:rsidR="00E45469" w:rsidRPr="00711CF5" w:rsidRDefault="00E45469" w:rsidP="00831482"/>
    <w:p w:rsidR="00BD4481" w:rsidRDefault="00BD4481">
      <w:pPr>
        <w:widowControl/>
        <w:wordWrap/>
        <w:autoSpaceDE/>
        <w:autoSpaceDN/>
        <w:jc w:val="left"/>
      </w:pPr>
      <w:r>
        <w:br w:type="page"/>
      </w:r>
    </w:p>
    <w:p w:rsidR="00BD4481" w:rsidRDefault="00BD4481" w:rsidP="00BD4481">
      <w:pPr>
        <w:pStyle w:val="a"/>
      </w:pPr>
      <w:bookmarkStart w:id="122" w:name="_Toc439865971"/>
      <w:r>
        <w:rPr>
          <w:rFonts w:hint="eastAsia"/>
        </w:rPr>
        <w:lastRenderedPageBreak/>
        <w:t>사용자 인터페이스</w:t>
      </w:r>
      <w:bookmarkEnd w:id="122"/>
    </w:p>
    <w:p w:rsidR="00BD4481" w:rsidRDefault="00BD4481" w:rsidP="00BD4481">
      <w:pPr>
        <w:widowControl/>
        <w:wordWrap/>
        <w:autoSpaceDE/>
        <w:autoSpaceDN/>
        <w:jc w:val="left"/>
      </w:pPr>
    </w:p>
    <w:p w:rsidR="00BD4481" w:rsidRDefault="00BD4481" w:rsidP="00BD4481">
      <w:pPr>
        <w:widowControl/>
        <w:wordWrap/>
        <w:autoSpaceDE/>
        <w:autoSpaceDN/>
        <w:jc w:val="left"/>
      </w:pPr>
    </w:p>
    <w:p w:rsidR="00BD4481" w:rsidRDefault="00BD4481" w:rsidP="00BD4481">
      <w:pPr>
        <w:widowControl/>
        <w:wordWrap/>
        <w:autoSpaceDE/>
        <w:autoSpaceDN/>
        <w:jc w:val="left"/>
      </w:pPr>
    </w:p>
    <w:p w:rsidR="00BD4481" w:rsidRDefault="00BD4481" w:rsidP="00BD4481">
      <w:pPr>
        <w:widowControl/>
        <w:wordWrap/>
        <w:autoSpaceDE/>
        <w:autoSpaceDN/>
        <w:jc w:val="left"/>
      </w:pPr>
    </w:p>
    <w:p w:rsidR="00BD4481" w:rsidRDefault="00503EDC" w:rsidP="00BD4481">
      <w:pPr>
        <w:pStyle w:val="-1"/>
      </w:pPr>
      <w:r>
        <w:rPr>
          <w:rFonts w:hint="eastAsia"/>
        </w:rPr>
        <w:t>그래픽 사용자 인터페이스(</w:t>
      </w:r>
      <w:r>
        <w:t>Graphic User Interface, GUI)</w:t>
      </w:r>
    </w:p>
    <w:p w:rsidR="00BD4481" w:rsidRPr="00503EDC" w:rsidRDefault="00BD4481" w:rsidP="00BD4481">
      <w:pPr>
        <w:widowControl/>
        <w:wordWrap/>
        <w:autoSpaceDE/>
        <w:autoSpaceDN/>
        <w:jc w:val="left"/>
      </w:pPr>
    </w:p>
    <w:p w:rsidR="000D6F05" w:rsidRDefault="000D6F05" w:rsidP="00BD4481">
      <w:pPr>
        <w:pStyle w:val="a0"/>
      </w:pPr>
      <w:r>
        <w:rPr>
          <w:rFonts w:hint="eastAsia"/>
        </w:rPr>
        <w:t>핵심 기능들은 모두 C# 라이브러리로 작성할 것이므로, GUI 도구를 이용해 저작도구 프로그램을 만들 때는, 시간과 비용 대비 가장 적절한 도구를 선택해서 제작한다.</w:t>
      </w:r>
    </w:p>
    <w:p w:rsidR="004D4EE9" w:rsidRDefault="004D4EE9" w:rsidP="004D4EE9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 xml:space="preserve">현재로써는 어떤 방식으로든 </w:t>
      </w:r>
      <w:r w:rsidRPr="004D4EE9">
        <w:rPr>
          <w:b/>
          <w:color w:val="FF0000"/>
        </w:rPr>
        <w:t xml:space="preserve">C# </w:t>
      </w:r>
      <w:r w:rsidRPr="004D4EE9">
        <w:rPr>
          <w:rFonts w:hint="eastAsia"/>
          <w:b/>
          <w:color w:val="FF0000"/>
        </w:rPr>
        <w:t>언어를 기반</w:t>
      </w:r>
      <w:r>
        <w:rPr>
          <w:rFonts w:hint="eastAsia"/>
        </w:rPr>
        <w:t xml:space="preserve">으로 </w:t>
      </w:r>
      <w:r w:rsidRPr="004D4EE9">
        <w:rPr>
          <w:rFonts w:hint="eastAsia"/>
          <w:b/>
          <w:color w:val="0070C0"/>
        </w:rPr>
        <w:t>다양한 플랫폼</w:t>
      </w:r>
      <w:r>
        <w:rPr>
          <w:rFonts w:hint="eastAsia"/>
        </w:rPr>
        <w:t>에서 동작할 수 있는 도구를 기반으로 작성할 수 있는 방법을 찾고 있다.</w:t>
      </w:r>
    </w:p>
    <w:p w:rsidR="000D6F05" w:rsidRDefault="000D6F05" w:rsidP="00BD4481"/>
    <w:p w:rsid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bookmarkStart w:id="123" w:name="OLE_LINK12"/>
      <w:bookmarkStart w:id="124" w:name="OLE_LINK13"/>
      <w:bookmarkStart w:id="125" w:name="OLE_LINK14"/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여기에는 다음과 같은 방안이 있다.</w:t>
      </w:r>
    </w:p>
    <w:bookmarkEnd w:id="123"/>
    <w:bookmarkEnd w:id="124"/>
    <w:bookmarkEnd w:id="125"/>
    <w:p w:rsid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먼저, </w:t>
      </w:r>
      <w:r>
        <w:rPr>
          <w:rFonts w:eastAsiaTheme="minorHAnsi" w:hint="eastAsia"/>
          <w:color w:val="006600"/>
        </w:rPr>
        <w:t xml:space="preserve">게임 </w:t>
      </w:r>
      <w:r>
        <w:rPr>
          <w:rFonts w:eastAsiaTheme="minorHAnsi"/>
          <w:color w:val="006600"/>
        </w:rPr>
        <w:t xml:space="preserve">클라이언트 </w:t>
      </w:r>
      <w:r>
        <w:rPr>
          <w:rFonts w:eastAsiaTheme="minorHAnsi" w:hint="eastAsia"/>
          <w:color w:val="006600"/>
        </w:rPr>
        <w:t xml:space="preserve">프로젝트와 같이 Unity 3D 엔진으로 게임 데이터 스크립트 </w:t>
      </w:r>
      <w:proofErr w:type="spellStart"/>
      <w:r>
        <w:rPr>
          <w:rFonts w:eastAsiaTheme="minorHAnsi" w:hint="eastAsia"/>
          <w:color w:val="006600"/>
        </w:rPr>
        <w:t>생성기를</w:t>
      </w:r>
      <w:proofErr w:type="spellEnd"/>
      <w:r>
        <w:rPr>
          <w:rFonts w:eastAsiaTheme="minorHAnsi" w:hint="eastAsia"/>
          <w:color w:val="006600"/>
        </w:rPr>
        <w:t xml:space="preserve"> 만드는 방법이다.</w:t>
      </w:r>
      <w:r>
        <w:rPr>
          <w:rFonts w:eastAsiaTheme="minorHAnsi"/>
          <w:color w:val="006600"/>
        </w:rPr>
        <w:t xml:space="preserve"> 이 </w:t>
      </w:r>
      <w:r>
        <w:rPr>
          <w:rFonts w:eastAsiaTheme="minorHAnsi" w:hint="eastAsia"/>
          <w:color w:val="006600"/>
        </w:rPr>
        <w:t>방법은 현재 프로젝트 참여하는 모든 개발자들이 익숙한 방법이기 때문에 제작에 대한 교육이 불필요한 장점이 있다.</w:t>
      </w:r>
    </w:p>
    <w:p w:rsid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하지만, </w:t>
      </w:r>
      <w:proofErr w:type="spellStart"/>
      <w:r>
        <w:rPr>
          <w:rFonts w:eastAsiaTheme="minorHAnsi" w:hint="eastAsia"/>
          <w:color w:val="006600"/>
        </w:rPr>
        <w:t>유니티</w:t>
      </w:r>
      <w:proofErr w:type="spellEnd"/>
      <w:r>
        <w:rPr>
          <w:rFonts w:eastAsiaTheme="minorHAnsi" w:hint="eastAsia"/>
          <w:color w:val="006600"/>
        </w:rPr>
        <w:t xml:space="preserve"> 엔진은 본래 게임 엔진이라서, 본래 GUI 기능이 부실하다.</w:t>
      </w:r>
      <w:r>
        <w:rPr>
          <w:rFonts w:eastAsiaTheme="minorHAnsi"/>
          <w:color w:val="006600"/>
        </w:rPr>
        <w:t xml:space="preserve"> 전</w:t>
      </w:r>
      <w:r>
        <w:rPr>
          <w:rFonts w:eastAsiaTheme="minorHAnsi" w:hint="eastAsia"/>
          <w:color w:val="006600"/>
        </w:rPr>
        <w:t>문적인 GUI 제품에서 제공하는 강력한 GUI 기능들을 쓰기를 어렵다.</w:t>
      </w:r>
      <w:r>
        <w:rPr>
          <w:rFonts w:eastAsiaTheme="minorHAnsi"/>
          <w:color w:val="006600"/>
        </w:rPr>
        <w:t xml:space="preserve"> </w:t>
      </w:r>
      <w:r>
        <w:rPr>
          <w:rFonts w:eastAsiaTheme="minorHAnsi" w:hint="eastAsia"/>
          <w:color w:val="006600"/>
        </w:rPr>
        <w:t xml:space="preserve">그래도 </w:t>
      </w:r>
      <w:proofErr w:type="spellStart"/>
      <w:r>
        <w:rPr>
          <w:rFonts w:eastAsiaTheme="minorHAnsi" w:hint="eastAsia"/>
          <w:color w:val="006600"/>
        </w:rPr>
        <w:t>유니티</w:t>
      </w:r>
      <w:proofErr w:type="spellEnd"/>
      <w:r>
        <w:rPr>
          <w:rFonts w:eastAsiaTheme="minorHAnsi" w:hint="eastAsia"/>
          <w:color w:val="006600"/>
        </w:rPr>
        <w:t xml:space="preserve"> 엔진의 특성상, Windows와 OSX를 지원할 수는 있다.</w:t>
      </w:r>
    </w:p>
    <w:p w:rsid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두 번째는 QT나 </w:t>
      </w:r>
      <w:proofErr w:type="spellStart"/>
      <w:r>
        <w:rPr>
          <w:rFonts w:eastAsiaTheme="minorHAnsi"/>
          <w:color w:val="006600"/>
        </w:rPr>
        <w:t>wxWidget</w:t>
      </w:r>
      <w:proofErr w:type="spellEnd"/>
      <w:r>
        <w:rPr>
          <w:rFonts w:eastAsiaTheme="minorHAnsi"/>
          <w:color w:val="006600"/>
        </w:rPr>
        <w:t>과 같은 C++ 전문 라이브러리를 이용하는 방법이다.</w:t>
      </w:r>
    </w:p>
    <w:p w:rsid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전문 </w:t>
      </w:r>
      <w:r>
        <w:rPr>
          <w:rFonts w:eastAsiaTheme="minorHAnsi"/>
          <w:color w:val="006600"/>
        </w:rPr>
        <w:t xml:space="preserve">GUI 제품이기 때문에 매우 수준 높은 툴을 만들 수 있는 장점이 있다. </w:t>
      </w:r>
      <w:r>
        <w:rPr>
          <w:rFonts w:eastAsiaTheme="minorHAnsi" w:hint="eastAsia"/>
          <w:color w:val="006600"/>
        </w:rPr>
        <w:t>또한, 위 제품들은W</w:t>
      </w:r>
      <w:r>
        <w:rPr>
          <w:rFonts w:eastAsiaTheme="minorHAnsi"/>
          <w:color w:val="006600"/>
        </w:rPr>
        <w:t xml:space="preserve">indows, OSX, Linux 모두 </w:t>
      </w:r>
      <w:r>
        <w:rPr>
          <w:rFonts w:eastAsiaTheme="minorHAnsi" w:hint="eastAsia"/>
          <w:color w:val="006600"/>
        </w:rPr>
        <w:t>지원 가능하다.</w:t>
      </w:r>
    </w:p>
    <w:p w:rsid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하지만 C++ 기반으로 작성해야 하므로, C# 기반인 게임 프로젝트와 언어 기반이 다르고, 도구에 대한 교육 비용이 들어가는 게 단점이다.</w:t>
      </w:r>
      <w:r w:rsidR="004D4EE9">
        <w:rPr>
          <w:rFonts w:eastAsiaTheme="minorHAnsi"/>
          <w:color w:val="006600"/>
        </w:rPr>
        <w:t xml:space="preserve"> (</w:t>
      </w:r>
      <w:r w:rsidR="004D4EE9">
        <w:rPr>
          <w:rFonts w:eastAsiaTheme="minorHAnsi" w:hint="eastAsia"/>
          <w:color w:val="006600"/>
        </w:rPr>
        <w:t>사실 이런 방법을 사용하는 것은 지금으로써는 거의 고려하기 어렵다.</w:t>
      </w:r>
      <w:r w:rsidR="004D4EE9">
        <w:rPr>
          <w:rFonts w:eastAsiaTheme="minorHAnsi"/>
          <w:color w:val="006600"/>
        </w:rPr>
        <w:t>)</w:t>
      </w:r>
    </w:p>
    <w:p w:rsidR="000D6F05" w:rsidRPr="004D4EE9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</w:t>
      </w:r>
      <w:r>
        <w:rPr>
          <w:rFonts w:eastAsiaTheme="minorHAnsi"/>
          <w:color w:val="006600"/>
        </w:rPr>
        <w:t xml:space="preserve">마지막 방법은 </w:t>
      </w:r>
      <w:proofErr w:type="gramStart"/>
      <w:r>
        <w:rPr>
          <w:rFonts w:eastAsiaTheme="minorHAnsi"/>
          <w:color w:val="006600"/>
        </w:rPr>
        <w:t>Mono.NET</w:t>
      </w:r>
      <w:proofErr w:type="gramEnd"/>
      <w:r>
        <w:rPr>
          <w:rFonts w:eastAsiaTheme="minorHAnsi"/>
          <w:color w:val="006600"/>
        </w:rPr>
        <w:t xml:space="preserve"> 기반의 GTK#으로 </w:t>
      </w:r>
      <w:r>
        <w:rPr>
          <w:rFonts w:eastAsiaTheme="minorHAnsi" w:hint="eastAsia"/>
          <w:color w:val="006600"/>
        </w:rPr>
        <w:t>툴의 GUI</w:t>
      </w:r>
      <w:r>
        <w:rPr>
          <w:rFonts w:eastAsiaTheme="minorHAnsi"/>
          <w:color w:val="006600"/>
        </w:rPr>
        <w:t>를</w:t>
      </w:r>
      <w:r>
        <w:rPr>
          <w:rFonts w:eastAsiaTheme="minorHAnsi" w:hint="eastAsia"/>
          <w:color w:val="006600"/>
        </w:rPr>
        <w:t xml:space="preserve"> 작성하는 방법이다.</w:t>
      </w:r>
    </w:p>
    <w:p w:rsidR="000D6F05" w:rsidRPr="000A5C51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proofErr w:type="gramStart"/>
      <w:r>
        <w:rPr>
          <w:rFonts w:eastAsiaTheme="minorHAnsi"/>
          <w:color w:val="006600"/>
        </w:rPr>
        <w:t>Microsoft .NET은</w:t>
      </w:r>
      <w:proofErr w:type="gramEnd"/>
      <w:r>
        <w:rPr>
          <w:rFonts w:eastAsiaTheme="minorHAnsi"/>
          <w:color w:val="006600"/>
        </w:rPr>
        <w:t xml:space="preserve"> .NET을 가장 자연스럽고 완벽하게 지원하는 플랫폼이지만, ‘</w:t>
      </w:r>
      <w:r>
        <w:rPr>
          <w:rFonts w:eastAsiaTheme="minorHAnsi" w:hint="eastAsia"/>
          <w:color w:val="006600"/>
        </w:rPr>
        <w:t>아직은</w:t>
      </w:r>
      <w:r>
        <w:rPr>
          <w:rFonts w:eastAsiaTheme="minorHAnsi"/>
          <w:color w:val="006600"/>
        </w:rPr>
        <w:t xml:space="preserve">’ Windows 외의 다른 플랫폼에서 사용할 수 없다. </w:t>
      </w:r>
      <w:r>
        <w:rPr>
          <w:rFonts w:eastAsiaTheme="minorHAnsi" w:hint="eastAsia"/>
          <w:color w:val="006600"/>
        </w:rPr>
        <w:t xml:space="preserve">따라서 </w:t>
      </w:r>
      <w:r>
        <w:rPr>
          <w:rFonts w:eastAsiaTheme="minorHAnsi"/>
          <w:color w:val="006600"/>
        </w:rPr>
        <w:t xml:space="preserve">OSX와 Linux에서 사용할 수 있는 </w:t>
      </w:r>
      <w:r>
        <w:rPr>
          <w:rFonts w:eastAsiaTheme="minorHAnsi" w:hint="eastAsia"/>
          <w:color w:val="006600"/>
        </w:rPr>
        <w:t xml:space="preserve">.NET 플랫폼은 </w:t>
      </w:r>
      <w:proofErr w:type="gramStart"/>
      <w:r>
        <w:rPr>
          <w:rFonts w:eastAsiaTheme="minorHAnsi"/>
          <w:color w:val="006600"/>
        </w:rPr>
        <w:t>Mono.NET</w:t>
      </w:r>
      <w:proofErr w:type="gramEnd"/>
      <w:r>
        <w:rPr>
          <w:rFonts w:eastAsiaTheme="minorHAnsi"/>
          <w:color w:val="006600"/>
        </w:rPr>
        <w:t xml:space="preserve"> 밖에 없다. 일</w:t>
      </w:r>
      <w:r>
        <w:rPr>
          <w:rFonts w:eastAsiaTheme="minorHAnsi" w:hint="eastAsia"/>
          <w:color w:val="006600"/>
        </w:rPr>
        <w:t xml:space="preserve">단, </w:t>
      </w:r>
      <w:proofErr w:type="gramStart"/>
      <w:r>
        <w:rPr>
          <w:rFonts w:eastAsiaTheme="minorHAnsi" w:hint="eastAsia"/>
          <w:color w:val="006600"/>
        </w:rPr>
        <w:t>Mono.</w:t>
      </w:r>
      <w:r>
        <w:rPr>
          <w:rFonts w:eastAsiaTheme="minorHAnsi"/>
          <w:color w:val="006600"/>
        </w:rPr>
        <w:t>NET으로</w:t>
      </w:r>
      <w:proofErr w:type="gramEnd"/>
      <w:r>
        <w:rPr>
          <w:rFonts w:eastAsiaTheme="minorHAnsi"/>
          <w:color w:val="006600"/>
        </w:rPr>
        <w:t xml:space="preserve"> 제작할 수 있는 .NET 기반 GUI</w:t>
      </w:r>
      <w:r>
        <w:rPr>
          <w:rFonts w:eastAsiaTheme="minorHAnsi" w:hint="eastAsia"/>
          <w:color w:val="006600"/>
        </w:rPr>
        <w:t xml:space="preserve"> 라이브러리는 GTK#이 유일하다.</w:t>
      </w:r>
    </w:p>
    <w:p w:rsidR="000D6F05" w:rsidRDefault="000D6F05" w:rsidP="00BD4481"/>
    <w:p w:rsidR="000D6F05" w:rsidRDefault="000D6F05" w:rsidP="000D6F05">
      <w:pPr>
        <w:pStyle w:val="a0"/>
      </w:pPr>
      <w:r>
        <w:rPr>
          <w:rFonts w:hint="eastAsia"/>
        </w:rPr>
        <w:t>GUI 저작 도구를 제작할 경우, Windows와 OSX 운영체제를 확실히 지원해야 한다.</w:t>
      </w:r>
    </w:p>
    <w:p w:rsidR="000D6F05" w:rsidRDefault="000D6F05" w:rsidP="000D6F05">
      <w:pPr>
        <w:pStyle w:val="a0"/>
        <w:numPr>
          <w:ilvl w:val="0"/>
          <w:numId w:val="0"/>
        </w:numPr>
        <w:ind w:left="227"/>
      </w:pPr>
      <w:r>
        <w:t>: Linux 지원은 필수적이지는 않다.</w:t>
      </w:r>
    </w:p>
    <w:p w:rsidR="000D6F05" w:rsidRDefault="000D6F05" w:rsidP="00BD4481"/>
    <w:p w:rsid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>멀티 플랫폼을 강조하는 이유는 빌드 환경을 덜 복잡하게 구성해야 하기 때문이다.</w:t>
      </w:r>
    </w:p>
    <w:p w:rsid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lastRenderedPageBreak/>
        <w:t xml:space="preserve">   모바일 운영체제의 양대</w:t>
      </w: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산맥은 Android와 iOS다. </w:t>
      </w:r>
      <w:r>
        <w:rPr>
          <w:rFonts w:eastAsiaTheme="minorHAnsi" w:hint="eastAsia"/>
          <w:color w:val="006600"/>
        </w:rPr>
        <w:t xml:space="preserve">이 중에서 iOS는 오직 OSX에서만 빌드 할 수 있다. </w:t>
      </w:r>
      <w:r>
        <w:rPr>
          <w:rFonts w:eastAsiaTheme="minorHAnsi"/>
          <w:color w:val="006600"/>
        </w:rPr>
        <w:t>Android는 Linux 기반 운영체제이기는 하지만, Windows, OSX, Linux 모두 원칙적으로 개발 및 빌드가 가능하다.</w:t>
      </w:r>
    </w:p>
    <w:p w:rsidR="000D6F05" w:rsidRDefault="000D6F05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  이런 상황에서, </w:t>
      </w:r>
      <w:r>
        <w:rPr>
          <w:rFonts w:eastAsiaTheme="minorHAnsi"/>
          <w:color w:val="006600"/>
        </w:rPr>
        <w:t xml:space="preserve">저작도구가 </w:t>
      </w:r>
      <w:r>
        <w:rPr>
          <w:rFonts w:eastAsiaTheme="minorHAnsi" w:hint="eastAsia"/>
          <w:color w:val="006600"/>
        </w:rPr>
        <w:t xml:space="preserve">평소 흔히 하는 생각대로 </w:t>
      </w:r>
      <w:r>
        <w:rPr>
          <w:rFonts w:eastAsiaTheme="minorHAnsi"/>
          <w:color w:val="006600"/>
        </w:rPr>
        <w:t>오직 Windows만 지</w:t>
      </w:r>
      <w:r>
        <w:rPr>
          <w:rFonts w:eastAsiaTheme="minorHAnsi" w:hint="eastAsia"/>
          <w:color w:val="006600"/>
        </w:rPr>
        <w:t>원한다면 빌드 자동화를 구성할 때 골치가 아파진다.</w:t>
      </w:r>
      <w:r w:rsidR="00ED7EEA">
        <w:rPr>
          <w:rFonts w:eastAsiaTheme="minorHAnsi"/>
          <w:color w:val="006600"/>
        </w:rPr>
        <w:t xml:space="preserve"> 빌</w:t>
      </w:r>
      <w:r w:rsidR="00ED7EEA">
        <w:rPr>
          <w:rFonts w:eastAsiaTheme="minorHAnsi" w:hint="eastAsia"/>
          <w:color w:val="006600"/>
        </w:rPr>
        <w:t>드는 가급적 하나의 기계에서 전부 처리하게 만드는 게 오류를 줄이기 쉽고, 빌드 구성도 간단하기 때문이다.</w:t>
      </w:r>
    </w:p>
    <w:p w:rsidR="00ED7EEA" w:rsidRDefault="00ED7EEA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실제로, 현재도 </w:t>
      </w:r>
      <w:r>
        <w:rPr>
          <w:rFonts w:eastAsiaTheme="minorHAnsi" w:hint="eastAsia"/>
          <w:color w:val="006600"/>
        </w:rPr>
        <w:t xml:space="preserve">프로젝트의 </w:t>
      </w:r>
      <w:r>
        <w:rPr>
          <w:rFonts w:eastAsiaTheme="minorHAnsi"/>
          <w:color w:val="006600"/>
        </w:rPr>
        <w:t>공식 빌드 컴퓨터는 Mac</w:t>
      </w:r>
      <w:r>
        <w:rPr>
          <w:rFonts w:eastAsiaTheme="minorHAnsi" w:hint="eastAsia"/>
          <w:color w:val="006600"/>
        </w:rPr>
        <w:t>을 상정하고 있으며, 이 때문에 자체 개발 도구들도 가급적이면 OSX는 지원하게 하는 편이 좋다고 본다.</w:t>
      </w:r>
      <w:r>
        <w:rPr>
          <w:rFonts w:eastAsiaTheme="minorHAnsi"/>
          <w:color w:val="006600"/>
        </w:rPr>
        <w:t xml:space="preserve"> </w:t>
      </w:r>
    </w:p>
    <w:p w:rsidR="00ED7EEA" w:rsidRDefault="00ED7EEA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</w:p>
    <w:p w:rsidR="00ED7EEA" w:rsidRPr="00ED7EEA" w:rsidRDefault="00ED7EEA" w:rsidP="000D6F05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</w:t>
      </w:r>
      <w:proofErr w:type="gramStart"/>
      <w:r>
        <w:rPr>
          <w:rFonts w:eastAsiaTheme="minorHAnsi"/>
          <w:color w:val="006600"/>
        </w:rPr>
        <w:t>P.S :</w:t>
      </w:r>
      <w:proofErr w:type="gramEnd"/>
      <w:r>
        <w:rPr>
          <w:rFonts w:eastAsiaTheme="minorHAnsi"/>
          <w:color w:val="006600"/>
        </w:rPr>
        <w:t xml:space="preserve"> 이 부분은 단지 모바일 플랫폼 개발에만 국한한 내용이 아니다. </w:t>
      </w:r>
      <w:r>
        <w:rPr>
          <w:rFonts w:eastAsiaTheme="minorHAnsi" w:hint="eastAsia"/>
          <w:color w:val="006600"/>
        </w:rPr>
        <w:t xml:space="preserve">이미 PC 게임들도 Steam 플랫폼의 활성화와 더불어 멀티 플랫폼 지원이 대세가 되어 가고 있다. </w:t>
      </w:r>
    </w:p>
    <w:p w:rsidR="000D6F05" w:rsidRDefault="000D6F05" w:rsidP="00BD4481"/>
    <w:p w:rsidR="002D5180" w:rsidRDefault="002D5180" w:rsidP="002D5180">
      <w:pPr>
        <w:pStyle w:val="a0"/>
      </w:pPr>
      <w:r>
        <w:rPr>
          <w:rFonts w:hint="eastAsia"/>
        </w:rPr>
        <w:t>해상도는 고정적으로 사용해도 좋다.</w:t>
      </w:r>
    </w:p>
    <w:p w:rsidR="002D5180" w:rsidRDefault="002D5180" w:rsidP="002D5180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단,</w:t>
      </w:r>
      <w:r>
        <w:t xml:space="preserve"> PC </w:t>
      </w:r>
      <w:r>
        <w:rPr>
          <w:rFonts w:hint="eastAsia"/>
        </w:rPr>
        <w:t>기준으로 충분한 해상도를 갖춰야 한다.</w:t>
      </w:r>
      <w:r>
        <w:t xml:space="preserve"> </w:t>
      </w:r>
      <w:r>
        <w:rPr>
          <w:rFonts w:hint="eastAsia"/>
        </w:rPr>
        <w:t xml:space="preserve">적어도 1280 </w:t>
      </w:r>
      <w:r>
        <w:rPr>
          <w:rFonts w:hint="eastAsia"/>
        </w:rPr>
        <w:sym w:font="Wingdings 2" w:char="F0CD"/>
      </w:r>
      <w:r>
        <w:t xml:space="preserve"> 960 </w:t>
      </w:r>
      <w:r>
        <w:rPr>
          <w:rFonts w:hint="eastAsia"/>
        </w:rPr>
        <w:t>이상의 해상도여야 한다.</w:t>
      </w:r>
    </w:p>
    <w:p w:rsidR="002D5180" w:rsidRDefault="002D5180" w:rsidP="00BD4481"/>
    <w:p w:rsidR="002D5180" w:rsidRDefault="002D5180" w:rsidP="002D5180">
      <w:pPr>
        <w:pStyle w:val="a0"/>
      </w:pPr>
      <w:proofErr w:type="spellStart"/>
      <w:r>
        <w:rPr>
          <w:rFonts w:hint="eastAsia"/>
        </w:rPr>
        <w:t>반응형</w:t>
      </w:r>
      <w:proofErr w:type="spellEnd"/>
      <w:r>
        <w:rPr>
          <w:rFonts w:hint="eastAsia"/>
        </w:rPr>
        <w:t>(</w:t>
      </w:r>
      <w:r>
        <w:t xml:space="preserve">Responsive) </w:t>
      </w:r>
      <w:r>
        <w:rPr>
          <w:rFonts w:hint="eastAsia"/>
        </w:rPr>
        <w:t>GUI를 지원하지 않아도 좋다.</w:t>
      </w:r>
    </w:p>
    <w:p w:rsidR="002D5180" w:rsidRDefault="002D5180" w:rsidP="002D5180">
      <w:pPr>
        <w:pStyle w:val="a0"/>
        <w:numPr>
          <w:ilvl w:val="0"/>
          <w:numId w:val="0"/>
        </w:numPr>
        <w:ind w:left="227"/>
      </w:pPr>
      <w:r>
        <w:t xml:space="preserve">: </w:t>
      </w:r>
      <w:r>
        <w:rPr>
          <w:rFonts w:hint="eastAsia"/>
        </w:rPr>
        <w:t>해상도 변화가 극심한 환경에서 사용할 것이 아니기 때문이다.</w:t>
      </w:r>
      <w:r>
        <w:t xml:space="preserve"> </w:t>
      </w:r>
      <w:r>
        <w:rPr>
          <w:rFonts w:hint="eastAsia"/>
        </w:rPr>
        <w:t>특히,</w:t>
      </w:r>
      <w:r>
        <w:t xml:space="preserve"> </w:t>
      </w:r>
      <w:r>
        <w:rPr>
          <w:rFonts w:hint="eastAsia"/>
        </w:rPr>
        <w:t>모바일 환경에서는 전혀 사용을 고려하고 있지 않으므로 더욱 그렇다.</w:t>
      </w:r>
    </w:p>
    <w:p w:rsidR="002D5180" w:rsidRPr="00ED7EEA" w:rsidRDefault="002D5180" w:rsidP="00BD4481"/>
    <w:p w:rsidR="00BD4481" w:rsidRDefault="00BD4481" w:rsidP="00BD4481"/>
    <w:p w:rsidR="00503EDC" w:rsidRDefault="00503EDC" w:rsidP="00503EDC">
      <w:pPr>
        <w:pStyle w:val="-1"/>
      </w:pPr>
      <w:proofErr w:type="spellStart"/>
      <w:r>
        <w:rPr>
          <w:rFonts w:hint="eastAsia"/>
        </w:rPr>
        <w:t>명령행</w:t>
      </w:r>
      <w:proofErr w:type="spellEnd"/>
      <w:r>
        <w:rPr>
          <w:rFonts w:hint="eastAsia"/>
        </w:rPr>
        <w:t xml:space="preserve"> 사용자 인터페이스(</w:t>
      </w:r>
      <w:r>
        <w:t>Command Line Interface, CLI)</w:t>
      </w:r>
    </w:p>
    <w:p w:rsidR="00BD4481" w:rsidRDefault="00BD4481" w:rsidP="00BD4481"/>
    <w:p w:rsidR="00503EDC" w:rsidRDefault="007A5F8F" w:rsidP="00503EDC">
      <w:pPr>
        <w:pStyle w:val="a0"/>
      </w:pPr>
      <w:proofErr w:type="spellStart"/>
      <w:r>
        <w:rPr>
          <w:rFonts w:hint="eastAsia"/>
        </w:rPr>
        <w:t>명령행</w:t>
      </w:r>
      <w:proofErr w:type="spellEnd"/>
      <w:r>
        <w:rPr>
          <w:rFonts w:hint="eastAsia"/>
        </w:rPr>
        <w:t xml:space="preserve"> 사용자 인터페이스는 </w:t>
      </w:r>
      <w:r>
        <w:t>Windows</w:t>
      </w:r>
      <w:r>
        <w:rPr>
          <w:rFonts w:hint="eastAsia"/>
        </w:rPr>
        <w:t xml:space="preserve">와 </w:t>
      </w:r>
      <w:r>
        <w:t>OSX</w:t>
      </w:r>
      <w:r>
        <w:rPr>
          <w:rFonts w:hint="eastAsia"/>
        </w:rPr>
        <w:t>를 필수적으로 지원해야 한다.</w:t>
      </w:r>
    </w:p>
    <w:p w:rsidR="007A5F8F" w:rsidRDefault="007A5F8F" w:rsidP="007A5F8F">
      <w:pPr>
        <w:pStyle w:val="a0"/>
        <w:numPr>
          <w:ilvl w:val="0"/>
          <w:numId w:val="0"/>
        </w:numPr>
        <w:ind w:left="227"/>
      </w:pPr>
      <w:r>
        <w:t>: Linux</w:t>
      </w:r>
      <w:r>
        <w:rPr>
          <w:rFonts w:hint="eastAsia"/>
        </w:rPr>
        <w:t>는 필수적이지 않다.</w:t>
      </w:r>
    </w:p>
    <w:p w:rsidR="00503EDC" w:rsidRDefault="00503EDC" w:rsidP="00BD4481"/>
    <w:p w:rsidR="007A5F8F" w:rsidRDefault="007A5F8F" w:rsidP="007A5F8F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 w:hint="eastAsia"/>
          <w:color w:val="006600"/>
        </w:rPr>
        <w:t xml:space="preserve"> </w:t>
      </w:r>
      <w:r>
        <w:rPr>
          <w:rFonts w:eastAsiaTheme="minorHAnsi"/>
          <w:color w:val="006600"/>
        </w:rPr>
        <w:t xml:space="preserve">※ </w:t>
      </w:r>
      <w:r>
        <w:rPr>
          <w:rFonts w:eastAsiaTheme="minorHAnsi" w:hint="eastAsia"/>
          <w:color w:val="006600"/>
        </w:rPr>
        <w:t xml:space="preserve">저작도구 자체가 </w:t>
      </w:r>
      <w:r>
        <w:rPr>
          <w:rFonts w:eastAsiaTheme="minorHAnsi"/>
          <w:color w:val="006600"/>
        </w:rPr>
        <w:t>Windows</w:t>
      </w:r>
      <w:r>
        <w:rPr>
          <w:rFonts w:eastAsiaTheme="minorHAnsi" w:hint="eastAsia"/>
          <w:color w:val="006600"/>
        </w:rPr>
        <w:t xml:space="preserve">와 </w:t>
      </w:r>
      <w:r>
        <w:rPr>
          <w:rFonts w:eastAsiaTheme="minorHAnsi"/>
          <w:color w:val="006600"/>
        </w:rPr>
        <w:t xml:space="preserve">OSX </w:t>
      </w:r>
      <w:r>
        <w:rPr>
          <w:rFonts w:eastAsiaTheme="minorHAnsi" w:hint="eastAsia"/>
          <w:color w:val="006600"/>
        </w:rPr>
        <w:t xml:space="preserve">지원이 필수이기 때문에 </w:t>
      </w:r>
      <w:r>
        <w:rPr>
          <w:rFonts w:eastAsiaTheme="minorHAnsi"/>
          <w:color w:val="006600"/>
        </w:rPr>
        <w:t xml:space="preserve">CLI </w:t>
      </w:r>
      <w:r>
        <w:rPr>
          <w:rFonts w:eastAsiaTheme="minorHAnsi" w:hint="eastAsia"/>
          <w:color w:val="006600"/>
        </w:rPr>
        <w:t>역시 그 요구사항을 따른다.</w:t>
      </w:r>
    </w:p>
    <w:p w:rsidR="007A5F8F" w:rsidRPr="007A5F8F" w:rsidRDefault="007A5F8F" w:rsidP="007A5F8F">
      <w:pPr>
        <w:shd w:val="clear" w:color="auto" w:fill="EAF1DD" w:themeFill="accent3" w:themeFillTint="33"/>
        <w:ind w:left="200" w:hangingChars="100" w:hanging="200"/>
        <w:rPr>
          <w:rFonts w:eastAsiaTheme="minorHAnsi"/>
          <w:color w:val="006600"/>
        </w:rPr>
      </w:pPr>
      <w:r>
        <w:rPr>
          <w:rFonts w:eastAsiaTheme="minorHAnsi"/>
          <w:color w:val="006600"/>
        </w:rPr>
        <w:t xml:space="preserve">   </w:t>
      </w:r>
      <w:r>
        <w:rPr>
          <w:rFonts w:eastAsiaTheme="minorHAnsi" w:hint="eastAsia"/>
          <w:color w:val="006600"/>
        </w:rPr>
        <w:t xml:space="preserve">저작도구가 </w:t>
      </w:r>
      <w:r>
        <w:rPr>
          <w:rFonts w:eastAsiaTheme="minorHAnsi"/>
          <w:color w:val="006600"/>
        </w:rPr>
        <w:t>Linux</w:t>
      </w:r>
      <w:r>
        <w:rPr>
          <w:rFonts w:eastAsiaTheme="minorHAnsi" w:hint="eastAsia"/>
          <w:color w:val="006600"/>
        </w:rPr>
        <w:t>에서의 실행도 아무런 문제 없이 지원한다면,</w:t>
      </w:r>
      <w:r>
        <w:rPr>
          <w:rFonts w:eastAsiaTheme="minorHAnsi"/>
          <w:color w:val="006600"/>
        </w:rPr>
        <w:t xml:space="preserve"> CLI</w:t>
      </w:r>
      <w:r>
        <w:rPr>
          <w:rFonts w:eastAsiaTheme="minorHAnsi" w:hint="eastAsia"/>
          <w:color w:val="006600"/>
        </w:rPr>
        <w:t xml:space="preserve">도 </w:t>
      </w:r>
      <w:r>
        <w:rPr>
          <w:rFonts w:eastAsiaTheme="minorHAnsi"/>
          <w:color w:val="006600"/>
        </w:rPr>
        <w:t>Linux</w:t>
      </w:r>
      <w:r>
        <w:rPr>
          <w:rFonts w:eastAsiaTheme="minorHAnsi" w:hint="eastAsia"/>
          <w:color w:val="006600"/>
        </w:rPr>
        <w:t>를 지원하지 못할 이유가 없다.</w:t>
      </w:r>
    </w:p>
    <w:p w:rsidR="00174276" w:rsidRDefault="00174276" w:rsidP="00BD4481"/>
    <w:p w:rsidR="00F90A6C" w:rsidRDefault="00B84C1B" w:rsidP="00B84C1B">
      <w:pPr>
        <w:pStyle w:val="a0"/>
      </w:pPr>
      <w:proofErr w:type="spellStart"/>
      <w:r>
        <w:rPr>
          <w:rFonts w:hint="eastAsia"/>
        </w:rPr>
        <w:t>명령행에서</w:t>
      </w:r>
      <w:proofErr w:type="spellEnd"/>
      <w:r>
        <w:rPr>
          <w:rFonts w:hint="eastAsia"/>
        </w:rPr>
        <w:t xml:space="preserve"> 인식할 </w:t>
      </w:r>
      <w:r w:rsidRPr="00B84C1B">
        <w:rPr>
          <w:rFonts w:hint="eastAsia"/>
          <w:b/>
          <w:color w:val="FF0000"/>
        </w:rPr>
        <w:t xml:space="preserve">키워드는 대 </w:t>
      </w:r>
      <w:r w:rsidRPr="00B84C1B">
        <w:rPr>
          <w:b/>
          <w:color w:val="FF0000"/>
        </w:rPr>
        <w:t xml:space="preserve">/ </w:t>
      </w:r>
      <w:r w:rsidRPr="00B84C1B">
        <w:rPr>
          <w:rFonts w:hint="eastAsia"/>
          <w:b/>
          <w:color w:val="FF0000"/>
        </w:rPr>
        <w:t xml:space="preserve">소문자를 구분하지 않게 </w:t>
      </w:r>
      <w:r>
        <w:rPr>
          <w:rFonts w:hint="eastAsia"/>
          <w:b/>
          <w:color w:val="FF0000"/>
        </w:rPr>
        <w:t>제작</w:t>
      </w:r>
      <w:r w:rsidRPr="00B84C1B">
        <w:rPr>
          <w:rFonts w:hint="eastAsia"/>
          <w:b/>
          <w:color w:val="FF0000"/>
        </w:rPr>
        <w:t>한다.</w:t>
      </w:r>
    </w:p>
    <w:p w:rsidR="00B84C1B" w:rsidRPr="007A5F8F" w:rsidRDefault="00B84C1B" w:rsidP="00B84C1B">
      <w:pPr>
        <w:pStyle w:val="a0"/>
        <w:numPr>
          <w:ilvl w:val="0"/>
          <w:numId w:val="0"/>
        </w:numPr>
        <w:ind w:left="227"/>
      </w:pPr>
      <w:r>
        <w:t>: Windows</w:t>
      </w:r>
      <w:r>
        <w:rPr>
          <w:rFonts w:hint="eastAsia"/>
        </w:rPr>
        <w:t>의 기본</w:t>
      </w:r>
      <w:r>
        <w:t xml:space="preserve"> </w:t>
      </w:r>
      <w:r>
        <w:rPr>
          <w:rFonts w:hint="eastAsia"/>
        </w:rPr>
        <w:t>명령 도구(</w:t>
      </w:r>
      <w:r>
        <w:t>cmd</w:t>
      </w:r>
      <w:r>
        <w:rPr>
          <w:rFonts w:hint="eastAsia"/>
        </w:rPr>
        <w:t>.</w:t>
      </w:r>
      <w:r>
        <w:t>exe)</w:t>
      </w:r>
      <w:r>
        <w:rPr>
          <w:rFonts w:hint="eastAsia"/>
        </w:rPr>
        <w:t xml:space="preserve">는 대 </w:t>
      </w:r>
      <w:r>
        <w:t xml:space="preserve">/ </w:t>
      </w:r>
      <w:r>
        <w:rPr>
          <w:rFonts w:hint="eastAsia"/>
        </w:rPr>
        <w:t>소문자를 구분하지 않기 때문이다.</w:t>
      </w:r>
      <w:r>
        <w:t xml:space="preserve"> (</w:t>
      </w:r>
      <w:r>
        <w:rPr>
          <w:rFonts w:hint="eastAsia"/>
        </w:rPr>
        <w:t xml:space="preserve">Windows의 파일 시스템도 대 </w:t>
      </w:r>
      <w:r>
        <w:t xml:space="preserve">/ </w:t>
      </w:r>
      <w:r>
        <w:rPr>
          <w:rFonts w:hint="eastAsia"/>
        </w:rPr>
        <w:t xml:space="preserve">소문자 구분 없이 </w:t>
      </w:r>
      <w:proofErr w:type="gramStart"/>
      <w:r>
        <w:rPr>
          <w:rFonts w:hint="eastAsia"/>
        </w:rPr>
        <w:t>쓰니까</w:t>
      </w:r>
      <w:r>
        <w:t>…</w:t>
      </w:r>
      <w:proofErr w:type="gramEnd"/>
      <w:r>
        <w:t>)</w:t>
      </w:r>
    </w:p>
    <w:p w:rsidR="00BD4481" w:rsidRPr="00B84C1B" w:rsidRDefault="00BD4481">
      <w:pPr>
        <w:widowControl/>
        <w:wordWrap/>
        <w:autoSpaceDE/>
        <w:autoSpaceDN/>
        <w:jc w:val="left"/>
      </w:pPr>
    </w:p>
    <w:p w:rsidR="00186D18" w:rsidRDefault="00186D18" w:rsidP="001F3A0C"/>
    <w:p w:rsidR="00F90A6C" w:rsidRPr="00711CF5" w:rsidRDefault="00F90A6C" w:rsidP="001F3A0C"/>
    <w:sectPr w:rsidR="00F90A6C" w:rsidRPr="00711CF5" w:rsidSect="00477528">
      <w:headerReference w:type="default" r:id="rId15"/>
      <w:footerReference w:type="default" r:id="rId16"/>
      <w:pgSz w:w="11906" w:h="16838"/>
      <w:pgMar w:top="1701" w:right="1440" w:bottom="1440" w:left="144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E1" w:rsidRDefault="008F4BE1" w:rsidP="00D46B39">
      <w:r>
        <w:separator/>
      </w:r>
    </w:p>
  </w:endnote>
  <w:endnote w:type="continuationSeparator" w:id="0">
    <w:p w:rsidR="008F4BE1" w:rsidRDefault="008F4BE1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591209"/>
      <w:docPartObj>
        <w:docPartGallery w:val="Page Numbers (Bottom of Page)"/>
        <w:docPartUnique/>
      </w:docPartObj>
    </w:sdtPr>
    <w:sdtEndPr/>
    <w:sdtContent>
      <w:p w:rsidR="008E6B2A" w:rsidRDefault="0080451E" w:rsidP="0080451E">
        <w:pPr>
          <w:pStyle w:val="ab"/>
          <w:jc w:val="center"/>
          <w:rPr>
            <w:rFonts w:hint="eastAsia"/>
          </w:rPr>
        </w:pPr>
        <w:r w:rsidRPr="0080451E">
          <w:rPr>
            <w:rFonts w:ascii="맑은 고딕" w:eastAsia="맑은 고딕" w:hAnsi="맑은 고딕" w:cs="Times New Roman"/>
            <w:noProof/>
            <w:kern w:val="0"/>
          </w:rPr>
          <w:drawing>
            <wp:anchor distT="0" distB="0" distL="114300" distR="114300" simplePos="0" relativeHeight="251658240" behindDoc="0" locked="0" layoutInCell="1" allowOverlap="1" wp14:anchorId="1076CED4" wp14:editId="38E95430">
              <wp:simplePos x="0" y="0"/>
              <wp:positionH relativeFrom="margin">
                <wp:align>left</wp:align>
              </wp:positionH>
              <wp:positionV relativeFrom="paragraph">
                <wp:posOffset>-163794</wp:posOffset>
              </wp:positionV>
              <wp:extent cx="1362075" cy="323850"/>
              <wp:effectExtent l="0" t="0" r="9525" b="0"/>
              <wp:wrapNone/>
              <wp:docPr id="6" name="그림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그림 2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2075" cy="32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E6B2A">
          <w:rPr>
            <w:lang w:val="ko-KR"/>
          </w:rPr>
          <w:t xml:space="preserve">페이지 </w:t>
        </w:r>
        <w:r w:rsidR="008E6B2A">
          <w:rPr>
            <w:b/>
            <w:bCs/>
            <w:sz w:val="24"/>
            <w:szCs w:val="24"/>
          </w:rPr>
          <w:fldChar w:fldCharType="begin"/>
        </w:r>
        <w:r w:rsidR="008E6B2A">
          <w:rPr>
            <w:b/>
            <w:bCs/>
          </w:rPr>
          <w:instrText>PAGE</w:instrText>
        </w:r>
        <w:r w:rsidR="008E6B2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 w:rsidR="008E6B2A">
          <w:rPr>
            <w:b/>
            <w:bCs/>
            <w:sz w:val="24"/>
            <w:szCs w:val="24"/>
          </w:rPr>
          <w:fldChar w:fldCharType="end"/>
        </w:r>
        <w:r w:rsidR="008E6B2A">
          <w:rPr>
            <w:lang w:val="ko-KR"/>
          </w:rPr>
          <w:t xml:space="preserve"> / </w:t>
        </w:r>
        <w:r w:rsidR="008E6B2A">
          <w:rPr>
            <w:b/>
            <w:bCs/>
            <w:sz w:val="24"/>
            <w:szCs w:val="24"/>
          </w:rPr>
          <w:fldChar w:fldCharType="begin"/>
        </w:r>
        <w:r w:rsidR="008E6B2A">
          <w:rPr>
            <w:b/>
            <w:bCs/>
          </w:rPr>
          <w:instrText>NUMPAGES</w:instrText>
        </w:r>
        <w:r w:rsidR="008E6B2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55</w:t>
        </w:r>
        <w:r w:rsidR="008E6B2A"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E1" w:rsidRDefault="008F4BE1" w:rsidP="00D46B39">
      <w:r>
        <w:separator/>
      </w:r>
    </w:p>
  </w:footnote>
  <w:footnote w:type="continuationSeparator" w:id="0">
    <w:p w:rsidR="008F4BE1" w:rsidRDefault="008F4BE1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0"/>
      <w:tblW w:w="18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4819"/>
      <w:gridCol w:w="2078"/>
      <w:gridCol w:w="3008"/>
      <w:gridCol w:w="3009"/>
      <w:gridCol w:w="3009"/>
    </w:tblGrid>
    <w:tr w:rsidR="008E6B2A" w:rsidTr="00CC7ABD">
      <w:tc>
        <w:tcPr>
          <w:tcW w:w="2127" w:type="dxa"/>
        </w:tcPr>
        <w:p w:rsidR="008E6B2A" w:rsidRPr="00AC1D82" w:rsidRDefault="008E6B2A" w:rsidP="00DA3006">
          <w:pPr>
            <w:pStyle w:val="aa"/>
            <w:jc w:val="left"/>
            <w:rPr>
              <w:b/>
            </w:rPr>
          </w:pPr>
          <w:r>
            <w:rPr>
              <w:rFonts w:hint="eastAsia"/>
              <w:b/>
            </w:rPr>
            <w:t>V</w:t>
          </w:r>
          <w:r w:rsidR="004D719A">
            <w:rPr>
              <w:b/>
            </w:rPr>
            <w:t>ersion : 0.03.064</w:t>
          </w:r>
        </w:p>
      </w:tc>
      <w:tc>
        <w:tcPr>
          <w:tcW w:w="4819" w:type="dxa"/>
        </w:tcPr>
        <w:p w:rsidR="008E6B2A" w:rsidRPr="00A54E7F" w:rsidRDefault="008E6B2A" w:rsidP="00711CF5">
          <w:pPr>
            <w:pStyle w:val="aa"/>
            <w:jc w:val="center"/>
            <w:rPr>
              <w:rFonts w:ascii="Gabriola" w:hAnsi="Gabriola"/>
              <w:b/>
              <w:sz w:val="28"/>
              <w:szCs w:val="28"/>
            </w:rPr>
          </w:pPr>
          <w:r>
            <w:rPr>
              <w:rFonts w:ascii="Gabriola" w:hAnsi="Gabriola" w:hint="eastAsia"/>
              <w:b/>
              <w:color w:val="943634" w:themeColor="accent2" w:themeShade="BF"/>
              <w:sz w:val="28"/>
              <w:szCs w:val="28"/>
            </w:rPr>
            <w:t>E</w:t>
          </w:r>
          <w:r>
            <w:rPr>
              <w:rFonts w:ascii="Gabriola" w:hAnsi="Gabriola"/>
              <w:b/>
              <w:color w:val="943634" w:themeColor="accent2" w:themeShade="BF"/>
              <w:sz w:val="28"/>
              <w:szCs w:val="28"/>
            </w:rPr>
            <w:t xml:space="preserve">ternal </w:t>
          </w:r>
          <w:r>
            <w:rPr>
              <w:rFonts w:ascii="Gabriola" w:hAnsi="Gabriola" w:hint="eastAsia"/>
              <w:b/>
              <w:color w:val="943634" w:themeColor="accent2" w:themeShade="BF"/>
              <w:sz w:val="28"/>
              <w:szCs w:val="28"/>
            </w:rPr>
            <w:t>G</w:t>
          </w:r>
          <w:r>
            <w:rPr>
              <w:rFonts w:ascii="Gabriola" w:hAnsi="Gabriola"/>
              <w:b/>
              <w:color w:val="943634" w:themeColor="accent2" w:themeShade="BF"/>
              <w:sz w:val="28"/>
              <w:szCs w:val="28"/>
            </w:rPr>
            <w:t>uardians</w:t>
          </w:r>
          <w:r>
            <w:rPr>
              <w:rFonts w:ascii="Gabriola" w:hAnsi="Gabriola" w:hint="eastAsia"/>
              <w:b/>
              <w:color w:val="943634" w:themeColor="accent2" w:themeShade="BF"/>
              <w:sz w:val="28"/>
              <w:szCs w:val="28"/>
            </w:rPr>
            <w:t xml:space="preserve"> </w:t>
          </w:r>
          <w:proofErr w:type="spellStart"/>
          <w:r>
            <w:rPr>
              <w:rFonts w:ascii="Gabriola" w:hAnsi="Gabriola" w:hint="eastAsia"/>
              <w:b/>
              <w:color w:val="943634" w:themeColor="accent2" w:themeShade="BF"/>
              <w:sz w:val="28"/>
              <w:szCs w:val="28"/>
            </w:rPr>
            <w:t>Datascript</w:t>
          </w:r>
          <w:proofErr w:type="spellEnd"/>
          <w:r>
            <w:rPr>
              <w:rFonts w:ascii="Gabriola" w:hAnsi="Gabriola" w:hint="eastAsia"/>
              <w:b/>
              <w:color w:val="943634" w:themeColor="accent2" w:themeShade="BF"/>
              <w:sz w:val="28"/>
              <w:szCs w:val="28"/>
            </w:rPr>
            <w:t xml:space="preserve"> Generator</w:t>
          </w:r>
        </w:p>
      </w:tc>
      <w:tc>
        <w:tcPr>
          <w:tcW w:w="2078" w:type="dxa"/>
        </w:tcPr>
        <w:p w:rsidR="008E6B2A" w:rsidRPr="00854DDC" w:rsidRDefault="004865BB" w:rsidP="00711CF5">
          <w:pPr>
            <w:pStyle w:val="aa"/>
            <w:jc w:val="right"/>
            <w:rPr>
              <w:b/>
            </w:rPr>
          </w:pPr>
          <w:r>
            <w:rPr>
              <w:b/>
            </w:rPr>
            <w:t>㈜</w:t>
          </w:r>
          <w:proofErr w:type="spellStart"/>
          <w:r>
            <w:rPr>
              <w:rFonts w:hint="eastAsia"/>
              <w:b/>
            </w:rPr>
            <w:t>중원게임즈</w:t>
          </w:r>
          <w:proofErr w:type="spellEnd"/>
        </w:p>
      </w:tc>
      <w:tc>
        <w:tcPr>
          <w:tcW w:w="3008" w:type="dxa"/>
        </w:tcPr>
        <w:p w:rsidR="008E6B2A" w:rsidRPr="00AC1D82" w:rsidRDefault="008E6B2A" w:rsidP="00711CF5">
          <w:pPr>
            <w:pStyle w:val="aa"/>
            <w:jc w:val="left"/>
            <w:rPr>
              <w:b/>
            </w:rPr>
          </w:pPr>
        </w:p>
      </w:tc>
      <w:tc>
        <w:tcPr>
          <w:tcW w:w="3009" w:type="dxa"/>
        </w:tcPr>
        <w:p w:rsidR="008E6B2A" w:rsidRPr="00A54E7F" w:rsidRDefault="008E6B2A" w:rsidP="00711CF5">
          <w:pPr>
            <w:pStyle w:val="aa"/>
            <w:jc w:val="center"/>
            <w:rPr>
              <w:rFonts w:ascii="Gabriola" w:hAnsi="Gabriola"/>
              <w:b/>
              <w:sz w:val="28"/>
              <w:szCs w:val="28"/>
            </w:rPr>
          </w:pPr>
        </w:p>
      </w:tc>
      <w:tc>
        <w:tcPr>
          <w:tcW w:w="3009" w:type="dxa"/>
        </w:tcPr>
        <w:p w:rsidR="008E6B2A" w:rsidRPr="00854DDC" w:rsidRDefault="008E6B2A" w:rsidP="00711CF5">
          <w:pPr>
            <w:pStyle w:val="aa"/>
            <w:jc w:val="right"/>
            <w:rPr>
              <w:b/>
            </w:rPr>
          </w:pPr>
        </w:p>
      </w:tc>
    </w:tr>
  </w:tbl>
  <w:p w:rsidR="008E6B2A" w:rsidRPr="00CE3355" w:rsidRDefault="008E6B2A" w:rsidP="00A54E7F">
    <w:pPr>
      <w:pStyle w:val="aa"/>
      <w:rPr>
        <w:u w:val="doub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3494"/>
    <w:multiLevelType w:val="multilevel"/>
    <w:tmpl w:val="C244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911DA"/>
    <w:multiLevelType w:val="hybridMultilevel"/>
    <w:tmpl w:val="C3201732"/>
    <w:lvl w:ilvl="0" w:tplc="51E080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2" w15:restartNumberingAfterBreak="0">
    <w:nsid w:val="0E3251CE"/>
    <w:multiLevelType w:val="hybridMultilevel"/>
    <w:tmpl w:val="382EC0D8"/>
    <w:lvl w:ilvl="0" w:tplc="4A5CFCDC">
      <w:numFmt w:val="bullet"/>
      <w:lvlText w:val="-"/>
      <w:lvlJc w:val="left"/>
      <w:pPr>
        <w:ind w:left="47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3" w:hanging="400"/>
      </w:pPr>
      <w:rPr>
        <w:rFonts w:ascii="Wingdings" w:hAnsi="Wingdings" w:hint="default"/>
      </w:rPr>
    </w:lvl>
  </w:abstractNum>
  <w:abstractNum w:abstractNumId="3" w15:restartNumberingAfterBreak="0">
    <w:nsid w:val="0F892908"/>
    <w:multiLevelType w:val="multilevel"/>
    <w:tmpl w:val="41A8507C"/>
    <w:numStyleLink w:val="chowizardListStyle"/>
  </w:abstractNum>
  <w:abstractNum w:abstractNumId="4" w15:restartNumberingAfterBreak="0">
    <w:nsid w:val="14786DDD"/>
    <w:multiLevelType w:val="multilevel"/>
    <w:tmpl w:val="41A8507C"/>
    <w:numStyleLink w:val="chowizardListStyle"/>
  </w:abstractNum>
  <w:abstractNum w:abstractNumId="5" w15:restartNumberingAfterBreak="0">
    <w:nsid w:val="1B6646DC"/>
    <w:multiLevelType w:val="multilevel"/>
    <w:tmpl w:val="6120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B1862"/>
    <w:multiLevelType w:val="hybridMultilevel"/>
    <w:tmpl w:val="B3AC4C8E"/>
    <w:lvl w:ilvl="0" w:tplc="A1B646AC">
      <w:numFmt w:val="bullet"/>
      <w:lvlText w:val="※"/>
      <w:lvlJc w:val="left"/>
      <w:pPr>
        <w:ind w:left="47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3" w:hanging="400"/>
      </w:pPr>
      <w:rPr>
        <w:rFonts w:ascii="Wingdings" w:hAnsi="Wingdings" w:hint="default"/>
      </w:rPr>
    </w:lvl>
  </w:abstractNum>
  <w:abstractNum w:abstractNumId="7" w15:restartNumberingAfterBreak="0">
    <w:nsid w:val="2F1C059B"/>
    <w:multiLevelType w:val="multilevel"/>
    <w:tmpl w:val="3ABC8A5C"/>
    <w:lvl w:ilvl="0">
      <w:start w:val="1"/>
      <w:numFmt w:val="upperLetter"/>
      <w:suff w:val="space"/>
      <w:lvlText w:val="%1."/>
      <w:lvlJc w:val="left"/>
      <w:pPr>
        <w:ind w:left="113" w:hanging="113"/>
      </w:pPr>
      <w:rPr>
        <w:rFonts w:hint="eastAsia"/>
        <w:b/>
        <w:i w:val="0"/>
      </w:rPr>
    </w:lvl>
    <w:lvl w:ilvl="1">
      <w:start w:val="1"/>
      <w:numFmt w:val="decimal"/>
      <w:suff w:val="space"/>
      <w:lvlText w:val="%1-%2."/>
      <w:lvlJc w:val="center"/>
      <w:pPr>
        <w:ind w:left="113" w:hanging="113"/>
      </w:pPr>
      <w:rPr>
        <w:rFonts w:hint="eastAsia"/>
        <w:b/>
        <w:i w:val="0"/>
      </w:rPr>
    </w:lvl>
    <w:lvl w:ilvl="2">
      <w:start w:val="1"/>
      <w:numFmt w:val="decimal"/>
      <w:suff w:val="space"/>
      <w:lvlText w:val="◆ %1-%2-%3."/>
      <w:lvlJc w:val="left"/>
      <w:pPr>
        <w:ind w:left="113" w:hanging="113"/>
      </w:pPr>
      <w:rPr>
        <w:rFonts w:hint="eastAsia"/>
        <w:b/>
        <w:i w:val="0"/>
      </w:rPr>
    </w:lvl>
    <w:lvl w:ilvl="3">
      <w:start w:val="1"/>
      <w:numFmt w:val="decimal"/>
      <w:suff w:val="space"/>
      <w:lvlText w:val="- %1-%2-%3-%4. "/>
      <w:lvlJc w:val="left"/>
      <w:pPr>
        <w:ind w:left="227" w:hanging="114"/>
      </w:pPr>
      <w:rPr>
        <w:rFonts w:hint="eastAsia"/>
        <w:b/>
        <w:i w:val="0"/>
      </w:rPr>
    </w:lvl>
    <w:lvl w:ilvl="4">
      <w:start w:val="1"/>
      <w:numFmt w:val="decimal"/>
      <w:suff w:val="space"/>
      <w:lvlText w:val="%5) "/>
      <w:lvlJc w:val="left"/>
      <w:pPr>
        <w:ind w:left="340" w:hanging="113"/>
      </w:pPr>
      <w:rPr>
        <w:rFonts w:hint="eastAsia"/>
      </w:rPr>
    </w:lvl>
    <w:lvl w:ilvl="5">
      <w:start w:val="1"/>
      <w:numFmt w:val="decimal"/>
      <w:suff w:val="space"/>
      <w:lvlText w:val="%1-%2-%3-%4-%5-%6"/>
      <w:lvlJc w:val="left"/>
      <w:pPr>
        <w:ind w:left="3430" w:hanging="2409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3997" w:hanging="2806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4564" w:hanging="3203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5272" w:hanging="3741"/>
      </w:pPr>
      <w:rPr>
        <w:rFonts w:hint="eastAsia"/>
      </w:rPr>
    </w:lvl>
  </w:abstractNum>
  <w:abstractNum w:abstractNumId="8" w15:restartNumberingAfterBreak="0">
    <w:nsid w:val="3639623A"/>
    <w:multiLevelType w:val="multilevel"/>
    <w:tmpl w:val="41A8507C"/>
    <w:styleLink w:val="chowizardListStyle"/>
    <w:lvl w:ilvl="0">
      <w:start w:val="1"/>
      <w:numFmt w:val="upperLetter"/>
      <w:pStyle w:val="1"/>
      <w:suff w:val="space"/>
      <w:lvlText w:val="%1."/>
      <w:lvlJc w:val="left"/>
      <w:pPr>
        <w:ind w:left="113" w:hanging="113"/>
      </w:pPr>
      <w:rPr>
        <w:rFonts w:hint="eastAsia"/>
        <w:b/>
        <w:i w:val="0"/>
      </w:rPr>
    </w:lvl>
    <w:lvl w:ilvl="1">
      <w:start w:val="1"/>
      <w:numFmt w:val="decimal"/>
      <w:pStyle w:val="a"/>
      <w:suff w:val="space"/>
      <w:lvlText w:val="%1-%2."/>
      <w:lvlJc w:val="center"/>
      <w:pPr>
        <w:ind w:left="113" w:hanging="113"/>
      </w:pPr>
      <w:rPr>
        <w:rFonts w:hint="eastAsia"/>
        <w:b/>
        <w:i w:val="0"/>
      </w:rPr>
    </w:lvl>
    <w:lvl w:ilvl="2">
      <w:start w:val="1"/>
      <w:numFmt w:val="decimal"/>
      <w:pStyle w:val="-1"/>
      <w:suff w:val="space"/>
      <w:lvlText w:val="◆ %1-%2-%3."/>
      <w:lvlJc w:val="left"/>
      <w:pPr>
        <w:ind w:left="113" w:hanging="113"/>
      </w:pPr>
      <w:rPr>
        <w:rFonts w:hint="eastAsia"/>
        <w:b/>
        <w:i w:val="0"/>
      </w:rPr>
    </w:lvl>
    <w:lvl w:ilvl="3">
      <w:start w:val="1"/>
      <w:numFmt w:val="decimal"/>
      <w:pStyle w:val="a0"/>
      <w:suff w:val="space"/>
      <w:lvlText w:val="- %1-%2-%3-%4. "/>
      <w:lvlJc w:val="left"/>
      <w:pPr>
        <w:ind w:left="227" w:hanging="114"/>
      </w:pPr>
      <w:rPr>
        <w:rFonts w:hint="eastAsia"/>
        <w:b/>
        <w:i w:val="0"/>
      </w:rPr>
    </w:lvl>
    <w:lvl w:ilvl="4">
      <w:start w:val="1"/>
      <w:numFmt w:val="decimal"/>
      <w:suff w:val="space"/>
      <w:lvlText w:val="%5) "/>
      <w:lvlJc w:val="left"/>
      <w:pPr>
        <w:ind w:left="340" w:hanging="113"/>
      </w:pPr>
      <w:rPr>
        <w:rFonts w:hint="eastAsia"/>
      </w:rPr>
    </w:lvl>
    <w:lvl w:ilvl="5">
      <w:start w:val="1"/>
      <w:numFmt w:val="decimal"/>
      <w:suff w:val="space"/>
      <w:lvlText w:val="%1-%2-%3-%4-%5-%6"/>
      <w:lvlJc w:val="left"/>
      <w:pPr>
        <w:ind w:left="454" w:hanging="114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567" w:hanging="113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680" w:hanging="113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794" w:hanging="114"/>
      </w:pPr>
      <w:rPr>
        <w:rFonts w:hint="eastAsia"/>
      </w:rPr>
    </w:lvl>
  </w:abstractNum>
  <w:abstractNum w:abstractNumId="9" w15:restartNumberingAfterBreak="0">
    <w:nsid w:val="3D0C4797"/>
    <w:multiLevelType w:val="multilevel"/>
    <w:tmpl w:val="5BD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A78DB"/>
    <w:multiLevelType w:val="hybridMultilevel"/>
    <w:tmpl w:val="16BCAA8C"/>
    <w:lvl w:ilvl="0" w:tplc="90AA2D2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0C147FC"/>
    <w:multiLevelType w:val="hybridMultilevel"/>
    <w:tmpl w:val="3E4C5BEE"/>
    <w:lvl w:ilvl="0" w:tplc="9ED4DD2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7C1548D"/>
    <w:multiLevelType w:val="hybridMultilevel"/>
    <w:tmpl w:val="0F70A446"/>
    <w:lvl w:ilvl="0" w:tplc="909053EC">
      <w:start w:val="5"/>
      <w:numFmt w:val="decimal"/>
      <w:lvlText w:val="%1"/>
      <w:lvlJc w:val="left"/>
      <w:pPr>
        <w:ind w:left="8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95" w:hanging="400"/>
      </w:pPr>
    </w:lvl>
    <w:lvl w:ilvl="2" w:tplc="0409001B" w:tentative="1">
      <w:start w:val="1"/>
      <w:numFmt w:val="lowerRoman"/>
      <w:lvlText w:val="%3."/>
      <w:lvlJc w:val="right"/>
      <w:pPr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ind w:left="4095" w:hanging="400"/>
      </w:pPr>
    </w:lvl>
  </w:abstractNum>
  <w:abstractNum w:abstractNumId="13" w15:restartNumberingAfterBreak="0">
    <w:nsid w:val="673651E7"/>
    <w:multiLevelType w:val="hybridMultilevel"/>
    <w:tmpl w:val="28802A28"/>
    <w:lvl w:ilvl="0" w:tplc="05B8D08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D8D15D4"/>
    <w:multiLevelType w:val="multilevel"/>
    <w:tmpl w:val="24AC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91C52"/>
    <w:multiLevelType w:val="hybridMultilevel"/>
    <w:tmpl w:val="FE687C36"/>
    <w:lvl w:ilvl="0" w:tplc="A1EC7682">
      <w:numFmt w:val="bullet"/>
      <w:lvlText w:val="※"/>
      <w:lvlJc w:val="left"/>
      <w:pPr>
        <w:ind w:left="47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3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lvl w:ilvl="0">
        <w:start w:val="1"/>
        <w:numFmt w:val="upperLetter"/>
        <w:suff w:val="space"/>
        <w:lvlText w:val="%1."/>
        <w:lvlJc w:val="left"/>
        <w:pPr>
          <w:ind w:left="113" w:hanging="113"/>
        </w:pPr>
        <w:rPr>
          <w:rFonts w:hint="eastAsia"/>
          <w:b/>
          <w:i w:val="0"/>
        </w:rPr>
      </w:lvl>
    </w:lvlOverride>
    <w:lvlOverride w:ilvl="1">
      <w:lvl w:ilvl="1">
        <w:start w:val="1"/>
        <w:numFmt w:val="decimal"/>
        <w:suff w:val="space"/>
        <w:lvlText w:val="%1-%2."/>
        <w:lvlJc w:val="center"/>
        <w:pPr>
          <w:ind w:left="113" w:hanging="113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"/>
        <w:suff w:val="space"/>
        <w:lvlText w:val="◆ %1-%2-%3."/>
        <w:lvlJc w:val="left"/>
        <w:pPr>
          <w:ind w:left="113" w:hanging="113"/>
        </w:pPr>
        <w:rPr>
          <w:rFonts w:hint="eastAsia"/>
          <w:b/>
          <w:i w:val="0"/>
        </w:rPr>
      </w:lvl>
    </w:lvlOverride>
    <w:lvlOverride w:ilvl="3">
      <w:lvl w:ilvl="3">
        <w:start w:val="1"/>
        <w:numFmt w:val="decimal"/>
        <w:suff w:val="space"/>
        <w:lvlText w:val="- %1-%2-%3-%4. "/>
        <w:lvlJc w:val="left"/>
        <w:pPr>
          <w:ind w:left="114" w:hanging="114"/>
        </w:pPr>
        <w:rPr>
          <w:rFonts w:hint="eastAsia"/>
          <w:b/>
          <w:i w:val="0"/>
        </w:rPr>
      </w:lvl>
    </w:lvlOverride>
    <w:lvlOverride w:ilvl="4">
      <w:lvl w:ilvl="4">
        <w:start w:val="1"/>
        <w:numFmt w:val="decimal"/>
        <w:suff w:val="space"/>
        <w:lvlText w:val="%5) "/>
        <w:lvlJc w:val="left"/>
        <w:pPr>
          <w:ind w:left="340" w:hanging="113"/>
        </w:pPr>
        <w:rPr>
          <w:rFonts w:hint="eastAsia"/>
        </w:rPr>
      </w:lvl>
    </w:lvlOverride>
    <w:lvlOverride w:ilvl="5">
      <w:lvl w:ilvl="5">
        <w:start w:val="1"/>
        <w:numFmt w:val="decimal"/>
        <w:suff w:val="space"/>
        <w:lvlText w:val="%1-%2-%3-%4-%5-%6"/>
        <w:lvlJc w:val="left"/>
        <w:pPr>
          <w:ind w:left="3430" w:hanging="2409"/>
        </w:pPr>
        <w:rPr>
          <w:rFonts w:hint="eastAsia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3997" w:hanging="2806"/>
        </w:pPr>
        <w:rPr>
          <w:rFonts w:hint="eastAsia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4564" w:hanging="3203"/>
        </w:pPr>
        <w:rPr>
          <w:rFonts w:hint="eastAsia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5272" w:hanging="3741"/>
        </w:pPr>
        <w:rPr>
          <w:rFonts w:hint="eastAsia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  <w:lvl w:ilvl="0">
        <w:start w:val="1"/>
        <w:numFmt w:val="upperLetter"/>
        <w:suff w:val="space"/>
        <w:lvlText w:val="%1."/>
        <w:lvlJc w:val="left"/>
        <w:pPr>
          <w:ind w:left="113" w:hanging="113"/>
        </w:pPr>
        <w:rPr>
          <w:rFonts w:hint="eastAsia"/>
          <w:b/>
          <w:i w:val="0"/>
        </w:rPr>
      </w:lvl>
    </w:lvlOverride>
    <w:lvlOverride w:ilvl="1">
      <w:startOverride w:val="1"/>
      <w:lvl w:ilvl="1">
        <w:start w:val="1"/>
        <w:numFmt w:val="decimal"/>
        <w:suff w:val="space"/>
        <w:lvlText w:val="%1-%2."/>
        <w:lvlJc w:val="center"/>
        <w:pPr>
          <w:ind w:left="113" w:hanging="113"/>
        </w:pPr>
        <w:rPr>
          <w:rFonts w:hint="eastAsia"/>
          <w:b/>
          <w:i w:val="0"/>
        </w:rPr>
      </w:lvl>
    </w:lvlOverride>
    <w:lvlOverride w:ilvl="2">
      <w:startOverride w:val="1"/>
      <w:lvl w:ilvl="2">
        <w:start w:val="1"/>
        <w:numFmt w:val="decimal"/>
        <w:suff w:val="space"/>
        <w:lvlText w:val="◆ %1-%2-%3."/>
        <w:lvlJc w:val="left"/>
        <w:pPr>
          <w:ind w:left="113" w:hanging="113"/>
        </w:pPr>
        <w:rPr>
          <w:rFonts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suff w:val="space"/>
        <w:lvlText w:val="- %1-%2-%3-%4. "/>
        <w:lvlJc w:val="left"/>
        <w:pPr>
          <w:ind w:left="114" w:hanging="114"/>
        </w:pPr>
        <w:rPr>
          <w:rFonts w:hint="eastAsia"/>
          <w:b/>
          <w:i w:val="0"/>
        </w:rPr>
      </w:lvl>
    </w:lvlOverride>
    <w:lvlOverride w:ilvl="4">
      <w:startOverride w:val="1"/>
      <w:lvl w:ilvl="4">
        <w:start w:val="1"/>
        <w:numFmt w:val="decimal"/>
        <w:suff w:val="space"/>
        <w:lvlText w:val="%5) "/>
        <w:lvlJc w:val="left"/>
        <w:pPr>
          <w:ind w:left="340" w:hanging="113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suff w:val="space"/>
        <w:lvlText w:val="%1-%2-%3-%4-%5-%6"/>
        <w:lvlJc w:val="left"/>
        <w:pPr>
          <w:ind w:left="3430" w:hanging="2409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suff w:val="space"/>
        <w:lvlText w:val="%1.%2.%3.%4.%5.%6.%7"/>
        <w:lvlJc w:val="left"/>
        <w:pPr>
          <w:ind w:left="3997" w:hanging="280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suff w:val="space"/>
        <w:lvlText w:val="%1.%2.%3.%4.%5.%6.%7.%8"/>
        <w:lvlJc w:val="left"/>
        <w:pPr>
          <w:ind w:left="4564" w:hanging="3203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suff w:val="space"/>
        <w:lvlText w:val="%1.%2.%3.%4.%5.%6.%7.%8.%9"/>
        <w:lvlJc w:val="left"/>
        <w:pPr>
          <w:ind w:left="5272" w:hanging="3741"/>
        </w:pPr>
        <w:rPr>
          <w:rFonts w:hint="eastAsia"/>
        </w:rPr>
      </w:lvl>
    </w:lvlOverride>
  </w:num>
  <w:num w:numId="13">
    <w:abstractNumId w:val="4"/>
  </w:num>
  <w:num w:numId="14">
    <w:abstractNumId w:val="7"/>
    <w:lvlOverride w:ilvl="0">
      <w:lvl w:ilvl="0">
        <w:start w:val="1"/>
        <w:numFmt w:val="upperLetter"/>
        <w:suff w:val="space"/>
        <w:lvlText w:val="%1."/>
        <w:lvlJc w:val="left"/>
        <w:pPr>
          <w:ind w:left="113" w:hanging="113"/>
        </w:pPr>
        <w:rPr>
          <w:rFonts w:hint="eastAsia"/>
          <w:b/>
          <w:i w:val="0"/>
        </w:rPr>
      </w:lvl>
    </w:lvlOverride>
    <w:lvlOverride w:ilvl="1">
      <w:lvl w:ilvl="1">
        <w:start w:val="1"/>
        <w:numFmt w:val="decimal"/>
        <w:suff w:val="space"/>
        <w:lvlText w:val="%1-%2."/>
        <w:lvlJc w:val="center"/>
        <w:pPr>
          <w:ind w:left="113" w:hanging="113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"/>
        <w:suff w:val="space"/>
        <w:lvlText w:val="◆ %1-%2-%3."/>
        <w:lvlJc w:val="left"/>
        <w:pPr>
          <w:ind w:left="113" w:hanging="113"/>
        </w:pPr>
        <w:rPr>
          <w:rFonts w:hint="eastAsia"/>
          <w:b/>
          <w:i w:val="0"/>
        </w:rPr>
      </w:lvl>
    </w:lvlOverride>
    <w:lvlOverride w:ilvl="3">
      <w:lvl w:ilvl="3">
        <w:start w:val="1"/>
        <w:numFmt w:val="decimal"/>
        <w:suff w:val="space"/>
        <w:lvlText w:val="- %1-%2-%3-%4. "/>
        <w:lvlJc w:val="left"/>
        <w:pPr>
          <w:ind w:left="227" w:hanging="114"/>
        </w:pPr>
        <w:rPr>
          <w:rFonts w:hint="eastAsia"/>
          <w:b/>
          <w:i w:val="0"/>
        </w:rPr>
      </w:lvl>
    </w:lvlOverride>
    <w:lvlOverride w:ilvl="4">
      <w:lvl w:ilvl="4">
        <w:start w:val="1"/>
        <w:numFmt w:val="decimal"/>
        <w:suff w:val="space"/>
        <w:lvlText w:val="%5) "/>
        <w:lvlJc w:val="left"/>
        <w:pPr>
          <w:ind w:left="340" w:hanging="113"/>
        </w:pPr>
        <w:rPr>
          <w:rFonts w:hint="eastAsia"/>
        </w:rPr>
      </w:lvl>
    </w:lvlOverride>
    <w:lvlOverride w:ilvl="5">
      <w:lvl w:ilvl="5">
        <w:start w:val="1"/>
        <w:numFmt w:val="decimal"/>
        <w:suff w:val="space"/>
        <w:lvlText w:val="%1-%2-%3-%4-%5-%6"/>
        <w:lvlJc w:val="left"/>
        <w:pPr>
          <w:ind w:left="3430" w:hanging="2409"/>
        </w:pPr>
        <w:rPr>
          <w:rFonts w:hint="eastAsia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3997" w:hanging="2806"/>
        </w:pPr>
        <w:rPr>
          <w:rFonts w:hint="eastAsia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4564" w:hanging="3203"/>
        </w:pPr>
        <w:rPr>
          <w:rFonts w:hint="eastAsia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5272" w:hanging="3741"/>
        </w:pPr>
        <w:rPr>
          <w:rFonts w:hint="eastAsia"/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1"/>
  </w:num>
  <w:num w:numId="31">
    <w:abstractNumId w:val="9"/>
  </w:num>
  <w:num w:numId="32">
    <w:abstractNumId w:val="0"/>
  </w:num>
  <w:num w:numId="33">
    <w:abstractNumId w:val="5"/>
  </w:num>
  <w:num w:numId="34">
    <w:abstractNumId w:val="12"/>
  </w:num>
  <w:num w:numId="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8C"/>
    <w:rsid w:val="00000175"/>
    <w:rsid w:val="000002B8"/>
    <w:rsid w:val="000007F7"/>
    <w:rsid w:val="00000B9C"/>
    <w:rsid w:val="0000114B"/>
    <w:rsid w:val="00001203"/>
    <w:rsid w:val="0000172C"/>
    <w:rsid w:val="00001F85"/>
    <w:rsid w:val="0000204B"/>
    <w:rsid w:val="00002093"/>
    <w:rsid w:val="000027F8"/>
    <w:rsid w:val="00002BC5"/>
    <w:rsid w:val="00002C2B"/>
    <w:rsid w:val="00002D91"/>
    <w:rsid w:val="00002E52"/>
    <w:rsid w:val="00002EE5"/>
    <w:rsid w:val="00003339"/>
    <w:rsid w:val="000037E5"/>
    <w:rsid w:val="000038A3"/>
    <w:rsid w:val="00003978"/>
    <w:rsid w:val="00003E50"/>
    <w:rsid w:val="00003ECB"/>
    <w:rsid w:val="00003F0A"/>
    <w:rsid w:val="0000412B"/>
    <w:rsid w:val="000043D9"/>
    <w:rsid w:val="00004686"/>
    <w:rsid w:val="000046F5"/>
    <w:rsid w:val="0000496E"/>
    <w:rsid w:val="00004D34"/>
    <w:rsid w:val="00004F02"/>
    <w:rsid w:val="000052CC"/>
    <w:rsid w:val="000052E6"/>
    <w:rsid w:val="000054EF"/>
    <w:rsid w:val="00005A67"/>
    <w:rsid w:val="00005E08"/>
    <w:rsid w:val="0000612D"/>
    <w:rsid w:val="0000627F"/>
    <w:rsid w:val="000062E2"/>
    <w:rsid w:val="00006520"/>
    <w:rsid w:val="0000700E"/>
    <w:rsid w:val="000071F0"/>
    <w:rsid w:val="00007342"/>
    <w:rsid w:val="00007429"/>
    <w:rsid w:val="00007AEC"/>
    <w:rsid w:val="00007C8D"/>
    <w:rsid w:val="00007DAF"/>
    <w:rsid w:val="00007F7D"/>
    <w:rsid w:val="00010010"/>
    <w:rsid w:val="00010275"/>
    <w:rsid w:val="00010789"/>
    <w:rsid w:val="000107E4"/>
    <w:rsid w:val="000108AC"/>
    <w:rsid w:val="00010DFD"/>
    <w:rsid w:val="000111F9"/>
    <w:rsid w:val="00011383"/>
    <w:rsid w:val="0001175B"/>
    <w:rsid w:val="00011C24"/>
    <w:rsid w:val="00011D30"/>
    <w:rsid w:val="00011D77"/>
    <w:rsid w:val="00011FE2"/>
    <w:rsid w:val="00012047"/>
    <w:rsid w:val="0001214D"/>
    <w:rsid w:val="00012291"/>
    <w:rsid w:val="00012754"/>
    <w:rsid w:val="000128E1"/>
    <w:rsid w:val="00012DA6"/>
    <w:rsid w:val="00012E7A"/>
    <w:rsid w:val="00012F86"/>
    <w:rsid w:val="00013028"/>
    <w:rsid w:val="00013657"/>
    <w:rsid w:val="00013B9D"/>
    <w:rsid w:val="00013FD2"/>
    <w:rsid w:val="0001401A"/>
    <w:rsid w:val="00014C33"/>
    <w:rsid w:val="00014F0D"/>
    <w:rsid w:val="000150BB"/>
    <w:rsid w:val="0001591C"/>
    <w:rsid w:val="0001591D"/>
    <w:rsid w:val="00015942"/>
    <w:rsid w:val="00015975"/>
    <w:rsid w:val="00015DEB"/>
    <w:rsid w:val="00015EB9"/>
    <w:rsid w:val="0001617E"/>
    <w:rsid w:val="0001618A"/>
    <w:rsid w:val="000163E2"/>
    <w:rsid w:val="000164E2"/>
    <w:rsid w:val="00016612"/>
    <w:rsid w:val="0001671B"/>
    <w:rsid w:val="000167A3"/>
    <w:rsid w:val="00016901"/>
    <w:rsid w:val="00016A26"/>
    <w:rsid w:val="00016BD6"/>
    <w:rsid w:val="00016C07"/>
    <w:rsid w:val="000171CD"/>
    <w:rsid w:val="000175D9"/>
    <w:rsid w:val="00017BD2"/>
    <w:rsid w:val="000201EE"/>
    <w:rsid w:val="000206BE"/>
    <w:rsid w:val="00020889"/>
    <w:rsid w:val="00020ECA"/>
    <w:rsid w:val="00021027"/>
    <w:rsid w:val="0002110A"/>
    <w:rsid w:val="00021120"/>
    <w:rsid w:val="00021134"/>
    <w:rsid w:val="00021688"/>
    <w:rsid w:val="0002169F"/>
    <w:rsid w:val="000216C9"/>
    <w:rsid w:val="00021B9C"/>
    <w:rsid w:val="00021C5F"/>
    <w:rsid w:val="00021D83"/>
    <w:rsid w:val="00021EC1"/>
    <w:rsid w:val="000222F2"/>
    <w:rsid w:val="00022508"/>
    <w:rsid w:val="0002271A"/>
    <w:rsid w:val="00022784"/>
    <w:rsid w:val="00022900"/>
    <w:rsid w:val="00022BC0"/>
    <w:rsid w:val="00022E7F"/>
    <w:rsid w:val="0002308F"/>
    <w:rsid w:val="0002321C"/>
    <w:rsid w:val="00023276"/>
    <w:rsid w:val="00023374"/>
    <w:rsid w:val="0002340C"/>
    <w:rsid w:val="0002375C"/>
    <w:rsid w:val="00023A0D"/>
    <w:rsid w:val="00023A39"/>
    <w:rsid w:val="00023BB2"/>
    <w:rsid w:val="00023D0E"/>
    <w:rsid w:val="00023E58"/>
    <w:rsid w:val="00024586"/>
    <w:rsid w:val="00024698"/>
    <w:rsid w:val="00024770"/>
    <w:rsid w:val="000248E5"/>
    <w:rsid w:val="00024B46"/>
    <w:rsid w:val="00024DC2"/>
    <w:rsid w:val="00024FCB"/>
    <w:rsid w:val="0002508E"/>
    <w:rsid w:val="000250FF"/>
    <w:rsid w:val="000257B3"/>
    <w:rsid w:val="000257D5"/>
    <w:rsid w:val="00025A70"/>
    <w:rsid w:val="00025ACB"/>
    <w:rsid w:val="00025E0B"/>
    <w:rsid w:val="000265C7"/>
    <w:rsid w:val="000265E9"/>
    <w:rsid w:val="000269B9"/>
    <w:rsid w:val="00026A64"/>
    <w:rsid w:val="00026B08"/>
    <w:rsid w:val="00026BA0"/>
    <w:rsid w:val="0002757C"/>
    <w:rsid w:val="00027621"/>
    <w:rsid w:val="000278C2"/>
    <w:rsid w:val="00027E4A"/>
    <w:rsid w:val="00027EE2"/>
    <w:rsid w:val="00027EE3"/>
    <w:rsid w:val="00030084"/>
    <w:rsid w:val="0003020B"/>
    <w:rsid w:val="000302AC"/>
    <w:rsid w:val="00030430"/>
    <w:rsid w:val="00030807"/>
    <w:rsid w:val="0003080B"/>
    <w:rsid w:val="00030CBB"/>
    <w:rsid w:val="00030CD5"/>
    <w:rsid w:val="00030D36"/>
    <w:rsid w:val="00030DF6"/>
    <w:rsid w:val="00030F01"/>
    <w:rsid w:val="000315E0"/>
    <w:rsid w:val="00031AA5"/>
    <w:rsid w:val="00031AF1"/>
    <w:rsid w:val="00031B8B"/>
    <w:rsid w:val="000321EF"/>
    <w:rsid w:val="00032698"/>
    <w:rsid w:val="00032892"/>
    <w:rsid w:val="0003296F"/>
    <w:rsid w:val="00032AA1"/>
    <w:rsid w:val="00032ADD"/>
    <w:rsid w:val="00032BB0"/>
    <w:rsid w:val="00032DCA"/>
    <w:rsid w:val="00033096"/>
    <w:rsid w:val="000335A0"/>
    <w:rsid w:val="000335B4"/>
    <w:rsid w:val="000338CD"/>
    <w:rsid w:val="00033AB9"/>
    <w:rsid w:val="00033C8E"/>
    <w:rsid w:val="00033D52"/>
    <w:rsid w:val="00034313"/>
    <w:rsid w:val="00034688"/>
    <w:rsid w:val="00034755"/>
    <w:rsid w:val="000347D6"/>
    <w:rsid w:val="00034A3D"/>
    <w:rsid w:val="00034B58"/>
    <w:rsid w:val="00034D22"/>
    <w:rsid w:val="00034DCD"/>
    <w:rsid w:val="00034FE0"/>
    <w:rsid w:val="00035003"/>
    <w:rsid w:val="0003539D"/>
    <w:rsid w:val="00035630"/>
    <w:rsid w:val="000357E2"/>
    <w:rsid w:val="00035826"/>
    <w:rsid w:val="00035F34"/>
    <w:rsid w:val="00036082"/>
    <w:rsid w:val="00036182"/>
    <w:rsid w:val="000361A7"/>
    <w:rsid w:val="000362F1"/>
    <w:rsid w:val="000364C3"/>
    <w:rsid w:val="000364FF"/>
    <w:rsid w:val="000367C6"/>
    <w:rsid w:val="00036920"/>
    <w:rsid w:val="0003699E"/>
    <w:rsid w:val="00036BB8"/>
    <w:rsid w:val="00036BCF"/>
    <w:rsid w:val="00036D0C"/>
    <w:rsid w:val="00036F59"/>
    <w:rsid w:val="0003714E"/>
    <w:rsid w:val="00037303"/>
    <w:rsid w:val="000377E9"/>
    <w:rsid w:val="0003792C"/>
    <w:rsid w:val="00037DA4"/>
    <w:rsid w:val="00037DF6"/>
    <w:rsid w:val="00037FAA"/>
    <w:rsid w:val="00037FAC"/>
    <w:rsid w:val="0004019D"/>
    <w:rsid w:val="0004026A"/>
    <w:rsid w:val="00040488"/>
    <w:rsid w:val="0004055E"/>
    <w:rsid w:val="00040E18"/>
    <w:rsid w:val="00041345"/>
    <w:rsid w:val="00041751"/>
    <w:rsid w:val="00041852"/>
    <w:rsid w:val="00041CD5"/>
    <w:rsid w:val="00041D59"/>
    <w:rsid w:val="000421A5"/>
    <w:rsid w:val="0004237B"/>
    <w:rsid w:val="000424BA"/>
    <w:rsid w:val="0004286B"/>
    <w:rsid w:val="000429D0"/>
    <w:rsid w:val="00042DA1"/>
    <w:rsid w:val="00043242"/>
    <w:rsid w:val="000432C3"/>
    <w:rsid w:val="000434C6"/>
    <w:rsid w:val="000435E6"/>
    <w:rsid w:val="000436D4"/>
    <w:rsid w:val="000439FC"/>
    <w:rsid w:val="00043ACB"/>
    <w:rsid w:val="00043AE6"/>
    <w:rsid w:val="0004451E"/>
    <w:rsid w:val="000445D2"/>
    <w:rsid w:val="0004463D"/>
    <w:rsid w:val="000448DF"/>
    <w:rsid w:val="000448E8"/>
    <w:rsid w:val="00044C36"/>
    <w:rsid w:val="00044C6C"/>
    <w:rsid w:val="00045521"/>
    <w:rsid w:val="00045526"/>
    <w:rsid w:val="00045591"/>
    <w:rsid w:val="000458A4"/>
    <w:rsid w:val="00045951"/>
    <w:rsid w:val="00045AC4"/>
    <w:rsid w:val="00045DA6"/>
    <w:rsid w:val="00045F8A"/>
    <w:rsid w:val="000460BA"/>
    <w:rsid w:val="000461A4"/>
    <w:rsid w:val="000461DE"/>
    <w:rsid w:val="000462C8"/>
    <w:rsid w:val="000462F2"/>
    <w:rsid w:val="00046504"/>
    <w:rsid w:val="00046ADA"/>
    <w:rsid w:val="00047580"/>
    <w:rsid w:val="000478EA"/>
    <w:rsid w:val="00047A97"/>
    <w:rsid w:val="00047EDA"/>
    <w:rsid w:val="00047F27"/>
    <w:rsid w:val="00050218"/>
    <w:rsid w:val="00050370"/>
    <w:rsid w:val="0005038C"/>
    <w:rsid w:val="000503EF"/>
    <w:rsid w:val="000504AE"/>
    <w:rsid w:val="00050679"/>
    <w:rsid w:val="000507F5"/>
    <w:rsid w:val="000508D7"/>
    <w:rsid w:val="00050BA5"/>
    <w:rsid w:val="00050D4A"/>
    <w:rsid w:val="00050E65"/>
    <w:rsid w:val="00050FEF"/>
    <w:rsid w:val="0005104B"/>
    <w:rsid w:val="0005118E"/>
    <w:rsid w:val="00051391"/>
    <w:rsid w:val="000513AD"/>
    <w:rsid w:val="000513D2"/>
    <w:rsid w:val="000515DD"/>
    <w:rsid w:val="00051802"/>
    <w:rsid w:val="00051AD4"/>
    <w:rsid w:val="00051D7D"/>
    <w:rsid w:val="00051F3B"/>
    <w:rsid w:val="000523D1"/>
    <w:rsid w:val="00052495"/>
    <w:rsid w:val="000525A6"/>
    <w:rsid w:val="00052664"/>
    <w:rsid w:val="000526EE"/>
    <w:rsid w:val="00052AD6"/>
    <w:rsid w:val="00052DBC"/>
    <w:rsid w:val="00052EF7"/>
    <w:rsid w:val="00053008"/>
    <w:rsid w:val="000535AD"/>
    <w:rsid w:val="00053845"/>
    <w:rsid w:val="00053884"/>
    <w:rsid w:val="00053938"/>
    <w:rsid w:val="00053B34"/>
    <w:rsid w:val="00053B9D"/>
    <w:rsid w:val="00053BCA"/>
    <w:rsid w:val="00053C1D"/>
    <w:rsid w:val="00054127"/>
    <w:rsid w:val="000544F1"/>
    <w:rsid w:val="00054741"/>
    <w:rsid w:val="000547B1"/>
    <w:rsid w:val="00054A54"/>
    <w:rsid w:val="00054F37"/>
    <w:rsid w:val="00055120"/>
    <w:rsid w:val="00055640"/>
    <w:rsid w:val="00055875"/>
    <w:rsid w:val="00055907"/>
    <w:rsid w:val="00055F86"/>
    <w:rsid w:val="00056781"/>
    <w:rsid w:val="000567DF"/>
    <w:rsid w:val="000569ED"/>
    <w:rsid w:val="00056EE5"/>
    <w:rsid w:val="0005752B"/>
    <w:rsid w:val="000575FB"/>
    <w:rsid w:val="00057971"/>
    <w:rsid w:val="000601E0"/>
    <w:rsid w:val="000603F4"/>
    <w:rsid w:val="000605AE"/>
    <w:rsid w:val="0006081C"/>
    <w:rsid w:val="00060A88"/>
    <w:rsid w:val="00060B03"/>
    <w:rsid w:val="00061032"/>
    <w:rsid w:val="000610BD"/>
    <w:rsid w:val="000619E5"/>
    <w:rsid w:val="00061AD7"/>
    <w:rsid w:val="00061C75"/>
    <w:rsid w:val="00062010"/>
    <w:rsid w:val="00062713"/>
    <w:rsid w:val="00062C2C"/>
    <w:rsid w:val="00062E55"/>
    <w:rsid w:val="00062F4D"/>
    <w:rsid w:val="00063181"/>
    <w:rsid w:val="000631CF"/>
    <w:rsid w:val="00063269"/>
    <w:rsid w:val="000632D2"/>
    <w:rsid w:val="00063353"/>
    <w:rsid w:val="000633FA"/>
    <w:rsid w:val="0006342E"/>
    <w:rsid w:val="0006366D"/>
    <w:rsid w:val="00063EF0"/>
    <w:rsid w:val="00063EFC"/>
    <w:rsid w:val="000640EE"/>
    <w:rsid w:val="0006449F"/>
    <w:rsid w:val="00064656"/>
    <w:rsid w:val="0006471E"/>
    <w:rsid w:val="00064794"/>
    <w:rsid w:val="0006480F"/>
    <w:rsid w:val="0006481B"/>
    <w:rsid w:val="00064B36"/>
    <w:rsid w:val="00064B5A"/>
    <w:rsid w:val="00064C3E"/>
    <w:rsid w:val="00064CD6"/>
    <w:rsid w:val="0006564B"/>
    <w:rsid w:val="000658C5"/>
    <w:rsid w:val="00065AF6"/>
    <w:rsid w:val="00065C6F"/>
    <w:rsid w:val="00065FF0"/>
    <w:rsid w:val="00066725"/>
    <w:rsid w:val="000667E1"/>
    <w:rsid w:val="00066A06"/>
    <w:rsid w:val="00067241"/>
    <w:rsid w:val="000673C1"/>
    <w:rsid w:val="0006742E"/>
    <w:rsid w:val="000674CD"/>
    <w:rsid w:val="0006782E"/>
    <w:rsid w:val="00067AE3"/>
    <w:rsid w:val="00067B66"/>
    <w:rsid w:val="00067F0C"/>
    <w:rsid w:val="00070339"/>
    <w:rsid w:val="000703E0"/>
    <w:rsid w:val="000704D9"/>
    <w:rsid w:val="0007054C"/>
    <w:rsid w:val="000706A9"/>
    <w:rsid w:val="00070A3D"/>
    <w:rsid w:val="00070C2B"/>
    <w:rsid w:val="000710F2"/>
    <w:rsid w:val="000719FE"/>
    <w:rsid w:val="00071AC3"/>
    <w:rsid w:val="00071D81"/>
    <w:rsid w:val="00071F29"/>
    <w:rsid w:val="00072305"/>
    <w:rsid w:val="00072987"/>
    <w:rsid w:val="000729ED"/>
    <w:rsid w:val="00072A11"/>
    <w:rsid w:val="00072BA2"/>
    <w:rsid w:val="00072D29"/>
    <w:rsid w:val="00072E9B"/>
    <w:rsid w:val="00072F11"/>
    <w:rsid w:val="0007324C"/>
    <w:rsid w:val="000732A7"/>
    <w:rsid w:val="00073644"/>
    <w:rsid w:val="0007367A"/>
    <w:rsid w:val="00073E8F"/>
    <w:rsid w:val="0007412A"/>
    <w:rsid w:val="00074268"/>
    <w:rsid w:val="0007435D"/>
    <w:rsid w:val="00074584"/>
    <w:rsid w:val="0007461D"/>
    <w:rsid w:val="000748D4"/>
    <w:rsid w:val="00074CAF"/>
    <w:rsid w:val="00074E59"/>
    <w:rsid w:val="0007525D"/>
    <w:rsid w:val="00075888"/>
    <w:rsid w:val="0007594A"/>
    <w:rsid w:val="000759B9"/>
    <w:rsid w:val="00075B19"/>
    <w:rsid w:val="00075D96"/>
    <w:rsid w:val="00076199"/>
    <w:rsid w:val="000761AF"/>
    <w:rsid w:val="00076216"/>
    <w:rsid w:val="0007622A"/>
    <w:rsid w:val="000768CD"/>
    <w:rsid w:val="000768E7"/>
    <w:rsid w:val="00076A07"/>
    <w:rsid w:val="00076A88"/>
    <w:rsid w:val="00076AEA"/>
    <w:rsid w:val="00076BC4"/>
    <w:rsid w:val="00076CE2"/>
    <w:rsid w:val="00076ECE"/>
    <w:rsid w:val="00076FEB"/>
    <w:rsid w:val="000770AE"/>
    <w:rsid w:val="000772A2"/>
    <w:rsid w:val="0007730A"/>
    <w:rsid w:val="00077C98"/>
    <w:rsid w:val="00077D80"/>
    <w:rsid w:val="00077D9A"/>
    <w:rsid w:val="00077FFE"/>
    <w:rsid w:val="000803A8"/>
    <w:rsid w:val="00080556"/>
    <w:rsid w:val="00080AFE"/>
    <w:rsid w:val="00080CF0"/>
    <w:rsid w:val="00080F89"/>
    <w:rsid w:val="00081034"/>
    <w:rsid w:val="00081042"/>
    <w:rsid w:val="00081059"/>
    <w:rsid w:val="000810A4"/>
    <w:rsid w:val="000810CC"/>
    <w:rsid w:val="00081197"/>
    <w:rsid w:val="0008166A"/>
    <w:rsid w:val="000816DB"/>
    <w:rsid w:val="00081870"/>
    <w:rsid w:val="00081880"/>
    <w:rsid w:val="00081ACF"/>
    <w:rsid w:val="00081FEA"/>
    <w:rsid w:val="00082110"/>
    <w:rsid w:val="0008212B"/>
    <w:rsid w:val="00082135"/>
    <w:rsid w:val="000821A9"/>
    <w:rsid w:val="000821FC"/>
    <w:rsid w:val="000826A4"/>
    <w:rsid w:val="000828BF"/>
    <w:rsid w:val="00082948"/>
    <w:rsid w:val="00082ACC"/>
    <w:rsid w:val="00082B49"/>
    <w:rsid w:val="00082B5A"/>
    <w:rsid w:val="00083289"/>
    <w:rsid w:val="00083539"/>
    <w:rsid w:val="000837AD"/>
    <w:rsid w:val="00083A04"/>
    <w:rsid w:val="00083A2F"/>
    <w:rsid w:val="00083FC8"/>
    <w:rsid w:val="000840E6"/>
    <w:rsid w:val="000841A7"/>
    <w:rsid w:val="000842E4"/>
    <w:rsid w:val="0008497E"/>
    <w:rsid w:val="00084BE0"/>
    <w:rsid w:val="00085114"/>
    <w:rsid w:val="0008525E"/>
    <w:rsid w:val="000852E7"/>
    <w:rsid w:val="00085897"/>
    <w:rsid w:val="00085E60"/>
    <w:rsid w:val="0008650D"/>
    <w:rsid w:val="00086566"/>
    <w:rsid w:val="00086A8E"/>
    <w:rsid w:val="00086C8A"/>
    <w:rsid w:val="00086EBF"/>
    <w:rsid w:val="00087095"/>
    <w:rsid w:val="0008726B"/>
    <w:rsid w:val="000872A4"/>
    <w:rsid w:val="00087C7A"/>
    <w:rsid w:val="00087C83"/>
    <w:rsid w:val="00087E05"/>
    <w:rsid w:val="00087E82"/>
    <w:rsid w:val="00087EEE"/>
    <w:rsid w:val="00090206"/>
    <w:rsid w:val="00090258"/>
    <w:rsid w:val="00090736"/>
    <w:rsid w:val="00090746"/>
    <w:rsid w:val="00090A7E"/>
    <w:rsid w:val="00090AB8"/>
    <w:rsid w:val="000913DB"/>
    <w:rsid w:val="000916C8"/>
    <w:rsid w:val="00091727"/>
    <w:rsid w:val="0009181D"/>
    <w:rsid w:val="00091895"/>
    <w:rsid w:val="00092123"/>
    <w:rsid w:val="000921D9"/>
    <w:rsid w:val="0009242B"/>
    <w:rsid w:val="000924CE"/>
    <w:rsid w:val="0009279C"/>
    <w:rsid w:val="00092865"/>
    <w:rsid w:val="0009314F"/>
    <w:rsid w:val="00093809"/>
    <w:rsid w:val="00093902"/>
    <w:rsid w:val="00093A5E"/>
    <w:rsid w:val="00094284"/>
    <w:rsid w:val="0009430A"/>
    <w:rsid w:val="000946E4"/>
    <w:rsid w:val="00094930"/>
    <w:rsid w:val="00094B87"/>
    <w:rsid w:val="00094DD2"/>
    <w:rsid w:val="00094E67"/>
    <w:rsid w:val="00094ECC"/>
    <w:rsid w:val="000951CD"/>
    <w:rsid w:val="000951DE"/>
    <w:rsid w:val="0009558F"/>
    <w:rsid w:val="00095A7C"/>
    <w:rsid w:val="00095C45"/>
    <w:rsid w:val="00096005"/>
    <w:rsid w:val="000962E2"/>
    <w:rsid w:val="00096749"/>
    <w:rsid w:val="00097028"/>
    <w:rsid w:val="0009741C"/>
    <w:rsid w:val="000974DF"/>
    <w:rsid w:val="00097512"/>
    <w:rsid w:val="000976FC"/>
    <w:rsid w:val="00097885"/>
    <w:rsid w:val="00097CCC"/>
    <w:rsid w:val="00097FED"/>
    <w:rsid w:val="000A02FC"/>
    <w:rsid w:val="000A060B"/>
    <w:rsid w:val="000A07A9"/>
    <w:rsid w:val="000A07EB"/>
    <w:rsid w:val="000A08DA"/>
    <w:rsid w:val="000A0A6F"/>
    <w:rsid w:val="000A0BC1"/>
    <w:rsid w:val="000A0BD9"/>
    <w:rsid w:val="000A18B8"/>
    <w:rsid w:val="000A1A2D"/>
    <w:rsid w:val="000A1B76"/>
    <w:rsid w:val="000A1B86"/>
    <w:rsid w:val="000A205D"/>
    <w:rsid w:val="000A24F2"/>
    <w:rsid w:val="000A27C4"/>
    <w:rsid w:val="000A2909"/>
    <w:rsid w:val="000A2E71"/>
    <w:rsid w:val="000A2EBC"/>
    <w:rsid w:val="000A31A2"/>
    <w:rsid w:val="000A3240"/>
    <w:rsid w:val="000A33D2"/>
    <w:rsid w:val="000A33DD"/>
    <w:rsid w:val="000A3643"/>
    <w:rsid w:val="000A3744"/>
    <w:rsid w:val="000A3AC7"/>
    <w:rsid w:val="000A3D47"/>
    <w:rsid w:val="000A3E94"/>
    <w:rsid w:val="000A3FBC"/>
    <w:rsid w:val="000A431A"/>
    <w:rsid w:val="000A4720"/>
    <w:rsid w:val="000A47DD"/>
    <w:rsid w:val="000A4947"/>
    <w:rsid w:val="000A494A"/>
    <w:rsid w:val="000A4B9E"/>
    <w:rsid w:val="000A4BFA"/>
    <w:rsid w:val="000A4E70"/>
    <w:rsid w:val="000A521F"/>
    <w:rsid w:val="000A522E"/>
    <w:rsid w:val="000A5846"/>
    <w:rsid w:val="000A589E"/>
    <w:rsid w:val="000A5A67"/>
    <w:rsid w:val="000A5C51"/>
    <w:rsid w:val="000A5F8E"/>
    <w:rsid w:val="000A614E"/>
    <w:rsid w:val="000A6201"/>
    <w:rsid w:val="000A62C3"/>
    <w:rsid w:val="000A63CA"/>
    <w:rsid w:val="000A6AB7"/>
    <w:rsid w:val="000A6C5B"/>
    <w:rsid w:val="000A6EFE"/>
    <w:rsid w:val="000A6F30"/>
    <w:rsid w:val="000A7907"/>
    <w:rsid w:val="000A7BDA"/>
    <w:rsid w:val="000B00EA"/>
    <w:rsid w:val="000B01B8"/>
    <w:rsid w:val="000B02E3"/>
    <w:rsid w:val="000B0411"/>
    <w:rsid w:val="000B0629"/>
    <w:rsid w:val="000B064D"/>
    <w:rsid w:val="000B06FC"/>
    <w:rsid w:val="000B096E"/>
    <w:rsid w:val="000B0989"/>
    <w:rsid w:val="000B0D72"/>
    <w:rsid w:val="000B11C8"/>
    <w:rsid w:val="000B129A"/>
    <w:rsid w:val="000B12B8"/>
    <w:rsid w:val="000B191A"/>
    <w:rsid w:val="000B195D"/>
    <w:rsid w:val="000B19E7"/>
    <w:rsid w:val="000B19F2"/>
    <w:rsid w:val="000B2239"/>
    <w:rsid w:val="000B23F3"/>
    <w:rsid w:val="000B2584"/>
    <w:rsid w:val="000B2BCA"/>
    <w:rsid w:val="000B3015"/>
    <w:rsid w:val="000B3544"/>
    <w:rsid w:val="000B3604"/>
    <w:rsid w:val="000B3762"/>
    <w:rsid w:val="000B382C"/>
    <w:rsid w:val="000B3927"/>
    <w:rsid w:val="000B3A2A"/>
    <w:rsid w:val="000B3C0F"/>
    <w:rsid w:val="000B3F42"/>
    <w:rsid w:val="000B3FDE"/>
    <w:rsid w:val="000B455C"/>
    <w:rsid w:val="000B45EC"/>
    <w:rsid w:val="000B4F6E"/>
    <w:rsid w:val="000B5041"/>
    <w:rsid w:val="000B50DC"/>
    <w:rsid w:val="000B51C7"/>
    <w:rsid w:val="000B524E"/>
    <w:rsid w:val="000B528D"/>
    <w:rsid w:val="000B53EA"/>
    <w:rsid w:val="000B5439"/>
    <w:rsid w:val="000B55F8"/>
    <w:rsid w:val="000B5619"/>
    <w:rsid w:val="000B564D"/>
    <w:rsid w:val="000B60CA"/>
    <w:rsid w:val="000B64D9"/>
    <w:rsid w:val="000B6529"/>
    <w:rsid w:val="000B6546"/>
    <w:rsid w:val="000B694B"/>
    <w:rsid w:val="000B6DA6"/>
    <w:rsid w:val="000B6FB3"/>
    <w:rsid w:val="000B7287"/>
    <w:rsid w:val="000B7587"/>
    <w:rsid w:val="000B7A99"/>
    <w:rsid w:val="000B7C56"/>
    <w:rsid w:val="000B7CEA"/>
    <w:rsid w:val="000B7D7E"/>
    <w:rsid w:val="000B7E03"/>
    <w:rsid w:val="000B7ECA"/>
    <w:rsid w:val="000B7F15"/>
    <w:rsid w:val="000B7F20"/>
    <w:rsid w:val="000C0001"/>
    <w:rsid w:val="000C007D"/>
    <w:rsid w:val="000C04A1"/>
    <w:rsid w:val="000C07CF"/>
    <w:rsid w:val="000C07F1"/>
    <w:rsid w:val="000C104D"/>
    <w:rsid w:val="000C10A4"/>
    <w:rsid w:val="000C1188"/>
    <w:rsid w:val="000C1329"/>
    <w:rsid w:val="000C15C1"/>
    <w:rsid w:val="000C17C2"/>
    <w:rsid w:val="000C1C2F"/>
    <w:rsid w:val="000C1D84"/>
    <w:rsid w:val="000C1FF2"/>
    <w:rsid w:val="000C204C"/>
    <w:rsid w:val="000C207A"/>
    <w:rsid w:val="000C20FE"/>
    <w:rsid w:val="000C2618"/>
    <w:rsid w:val="000C2B37"/>
    <w:rsid w:val="000C2E34"/>
    <w:rsid w:val="000C2F79"/>
    <w:rsid w:val="000C31AD"/>
    <w:rsid w:val="000C31C6"/>
    <w:rsid w:val="000C31DE"/>
    <w:rsid w:val="000C336C"/>
    <w:rsid w:val="000C3757"/>
    <w:rsid w:val="000C3A47"/>
    <w:rsid w:val="000C3A76"/>
    <w:rsid w:val="000C3BF0"/>
    <w:rsid w:val="000C3CC1"/>
    <w:rsid w:val="000C3CC5"/>
    <w:rsid w:val="000C3CE8"/>
    <w:rsid w:val="000C3EA8"/>
    <w:rsid w:val="000C464B"/>
    <w:rsid w:val="000C4D22"/>
    <w:rsid w:val="000C5063"/>
    <w:rsid w:val="000C51FB"/>
    <w:rsid w:val="000C5A56"/>
    <w:rsid w:val="000C5F2F"/>
    <w:rsid w:val="000C5FE4"/>
    <w:rsid w:val="000C62E8"/>
    <w:rsid w:val="000C64AA"/>
    <w:rsid w:val="000C67C4"/>
    <w:rsid w:val="000C67D2"/>
    <w:rsid w:val="000C693E"/>
    <w:rsid w:val="000C694B"/>
    <w:rsid w:val="000C6AFA"/>
    <w:rsid w:val="000C6E50"/>
    <w:rsid w:val="000C6FF0"/>
    <w:rsid w:val="000C721E"/>
    <w:rsid w:val="000C73CB"/>
    <w:rsid w:val="000C762F"/>
    <w:rsid w:val="000C76DC"/>
    <w:rsid w:val="000C792F"/>
    <w:rsid w:val="000C79D4"/>
    <w:rsid w:val="000C7B25"/>
    <w:rsid w:val="000C7C62"/>
    <w:rsid w:val="000C7F97"/>
    <w:rsid w:val="000D0403"/>
    <w:rsid w:val="000D105D"/>
    <w:rsid w:val="000D1680"/>
    <w:rsid w:val="000D1A7D"/>
    <w:rsid w:val="000D1C0B"/>
    <w:rsid w:val="000D1D6A"/>
    <w:rsid w:val="000D1DBF"/>
    <w:rsid w:val="000D1DFC"/>
    <w:rsid w:val="000D1E64"/>
    <w:rsid w:val="000D1E97"/>
    <w:rsid w:val="000D21BD"/>
    <w:rsid w:val="000D2397"/>
    <w:rsid w:val="000D23CB"/>
    <w:rsid w:val="000D291E"/>
    <w:rsid w:val="000D2B71"/>
    <w:rsid w:val="000D2E41"/>
    <w:rsid w:val="000D2EBD"/>
    <w:rsid w:val="000D2ED0"/>
    <w:rsid w:val="000D2F2A"/>
    <w:rsid w:val="000D3065"/>
    <w:rsid w:val="000D3140"/>
    <w:rsid w:val="000D3162"/>
    <w:rsid w:val="000D3334"/>
    <w:rsid w:val="000D36DC"/>
    <w:rsid w:val="000D39D9"/>
    <w:rsid w:val="000D3A94"/>
    <w:rsid w:val="000D3C81"/>
    <w:rsid w:val="000D3D1C"/>
    <w:rsid w:val="000D43F3"/>
    <w:rsid w:val="000D44BA"/>
    <w:rsid w:val="000D4BA1"/>
    <w:rsid w:val="000D4E48"/>
    <w:rsid w:val="000D5004"/>
    <w:rsid w:val="000D5287"/>
    <w:rsid w:val="000D5354"/>
    <w:rsid w:val="000D54CF"/>
    <w:rsid w:val="000D5615"/>
    <w:rsid w:val="000D5784"/>
    <w:rsid w:val="000D5A22"/>
    <w:rsid w:val="000D5B72"/>
    <w:rsid w:val="000D6753"/>
    <w:rsid w:val="000D6A41"/>
    <w:rsid w:val="000D6AB6"/>
    <w:rsid w:val="000D6B2C"/>
    <w:rsid w:val="000D6F05"/>
    <w:rsid w:val="000D70AE"/>
    <w:rsid w:val="000D70B0"/>
    <w:rsid w:val="000D7581"/>
    <w:rsid w:val="000D75F2"/>
    <w:rsid w:val="000D76A1"/>
    <w:rsid w:val="000D790B"/>
    <w:rsid w:val="000D7918"/>
    <w:rsid w:val="000D7CBF"/>
    <w:rsid w:val="000D7D72"/>
    <w:rsid w:val="000D7FE4"/>
    <w:rsid w:val="000E0256"/>
    <w:rsid w:val="000E02CC"/>
    <w:rsid w:val="000E0D9F"/>
    <w:rsid w:val="000E0E72"/>
    <w:rsid w:val="000E128E"/>
    <w:rsid w:val="000E12DD"/>
    <w:rsid w:val="000E1419"/>
    <w:rsid w:val="000E1711"/>
    <w:rsid w:val="000E1AD1"/>
    <w:rsid w:val="000E1F81"/>
    <w:rsid w:val="000E20BF"/>
    <w:rsid w:val="000E22BD"/>
    <w:rsid w:val="000E2446"/>
    <w:rsid w:val="000E25C9"/>
    <w:rsid w:val="000E2605"/>
    <w:rsid w:val="000E28F7"/>
    <w:rsid w:val="000E2973"/>
    <w:rsid w:val="000E2F02"/>
    <w:rsid w:val="000E2F42"/>
    <w:rsid w:val="000E2F5F"/>
    <w:rsid w:val="000E2F6C"/>
    <w:rsid w:val="000E31D2"/>
    <w:rsid w:val="000E32DA"/>
    <w:rsid w:val="000E3606"/>
    <w:rsid w:val="000E3662"/>
    <w:rsid w:val="000E3751"/>
    <w:rsid w:val="000E384E"/>
    <w:rsid w:val="000E38C4"/>
    <w:rsid w:val="000E3A37"/>
    <w:rsid w:val="000E3D4B"/>
    <w:rsid w:val="000E3F76"/>
    <w:rsid w:val="000E3FEB"/>
    <w:rsid w:val="000E4A02"/>
    <w:rsid w:val="000E4AF5"/>
    <w:rsid w:val="000E4CAE"/>
    <w:rsid w:val="000E4FB3"/>
    <w:rsid w:val="000E5067"/>
    <w:rsid w:val="000E521F"/>
    <w:rsid w:val="000E5457"/>
    <w:rsid w:val="000E55A3"/>
    <w:rsid w:val="000E6201"/>
    <w:rsid w:val="000E628A"/>
    <w:rsid w:val="000E6592"/>
    <w:rsid w:val="000E6663"/>
    <w:rsid w:val="000E6A61"/>
    <w:rsid w:val="000E7529"/>
    <w:rsid w:val="000E77FC"/>
    <w:rsid w:val="000E7846"/>
    <w:rsid w:val="000E7B0F"/>
    <w:rsid w:val="000E7B86"/>
    <w:rsid w:val="000E7BA2"/>
    <w:rsid w:val="000F01AC"/>
    <w:rsid w:val="000F0497"/>
    <w:rsid w:val="000F062B"/>
    <w:rsid w:val="000F0829"/>
    <w:rsid w:val="000F0A7F"/>
    <w:rsid w:val="000F1337"/>
    <w:rsid w:val="000F1522"/>
    <w:rsid w:val="000F1976"/>
    <w:rsid w:val="000F1A65"/>
    <w:rsid w:val="000F1ABB"/>
    <w:rsid w:val="000F1EAA"/>
    <w:rsid w:val="000F1F3A"/>
    <w:rsid w:val="000F2752"/>
    <w:rsid w:val="000F2EFE"/>
    <w:rsid w:val="000F33F7"/>
    <w:rsid w:val="000F3481"/>
    <w:rsid w:val="000F3A7C"/>
    <w:rsid w:val="000F3FF4"/>
    <w:rsid w:val="000F4265"/>
    <w:rsid w:val="000F4517"/>
    <w:rsid w:val="000F46C5"/>
    <w:rsid w:val="000F46E1"/>
    <w:rsid w:val="000F484F"/>
    <w:rsid w:val="000F4AAC"/>
    <w:rsid w:val="000F4B17"/>
    <w:rsid w:val="000F4D6F"/>
    <w:rsid w:val="000F4DFA"/>
    <w:rsid w:val="000F4F2B"/>
    <w:rsid w:val="000F5396"/>
    <w:rsid w:val="000F5C59"/>
    <w:rsid w:val="000F6292"/>
    <w:rsid w:val="000F65E8"/>
    <w:rsid w:val="000F6880"/>
    <w:rsid w:val="000F6BDB"/>
    <w:rsid w:val="000F6F7B"/>
    <w:rsid w:val="000F6FAA"/>
    <w:rsid w:val="000F754B"/>
    <w:rsid w:val="000F76C7"/>
    <w:rsid w:val="000F7776"/>
    <w:rsid w:val="000F7803"/>
    <w:rsid w:val="000F7889"/>
    <w:rsid w:val="000F7C54"/>
    <w:rsid w:val="000F7E0D"/>
    <w:rsid w:val="0010002B"/>
    <w:rsid w:val="00100394"/>
    <w:rsid w:val="0010073D"/>
    <w:rsid w:val="00100818"/>
    <w:rsid w:val="00100D66"/>
    <w:rsid w:val="00101043"/>
    <w:rsid w:val="0010109D"/>
    <w:rsid w:val="001010A4"/>
    <w:rsid w:val="001011CC"/>
    <w:rsid w:val="00101699"/>
    <w:rsid w:val="001018CF"/>
    <w:rsid w:val="00101954"/>
    <w:rsid w:val="00101F57"/>
    <w:rsid w:val="00102563"/>
    <w:rsid w:val="0010261F"/>
    <w:rsid w:val="001027A4"/>
    <w:rsid w:val="00102B34"/>
    <w:rsid w:val="00103298"/>
    <w:rsid w:val="00103317"/>
    <w:rsid w:val="001034B9"/>
    <w:rsid w:val="001035C1"/>
    <w:rsid w:val="0010422C"/>
    <w:rsid w:val="001046FC"/>
    <w:rsid w:val="00104744"/>
    <w:rsid w:val="00104884"/>
    <w:rsid w:val="00104B61"/>
    <w:rsid w:val="00104D99"/>
    <w:rsid w:val="00104DCE"/>
    <w:rsid w:val="00105695"/>
    <w:rsid w:val="00105904"/>
    <w:rsid w:val="00105DC6"/>
    <w:rsid w:val="00105FD1"/>
    <w:rsid w:val="00106832"/>
    <w:rsid w:val="001069C5"/>
    <w:rsid w:val="00106B66"/>
    <w:rsid w:val="00106D38"/>
    <w:rsid w:val="001072D3"/>
    <w:rsid w:val="00107628"/>
    <w:rsid w:val="0010777D"/>
    <w:rsid w:val="001077CA"/>
    <w:rsid w:val="00107ABB"/>
    <w:rsid w:val="0011038A"/>
    <w:rsid w:val="00110D56"/>
    <w:rsid w:val="0011120F"/>
    <w:rsid w:val="0011122B"/>
    <w:rsid w:val="00111259"/>
    <w:rsid w:val="001112D3"/>
    <w:rsid w:val="001117D1"/>
    <w:rsid w:val="00111C44"/>
    <w:rsid w:val="00111E60"/>
    <w:rsid w:val="00112196"/>
    <w:rsid w:val="00112638"/>
    <w:rsid w:val="00112759"/>
    <w:rsid w:val="00112767"/>
    <w:rsid w:val="00112B3E"/>
    <w:rsid w:val="00112BB5"/>
    <w:rsid w:val="00112D39"/>
    <w:rsid w:val="00112F5B"/>
    <w:rsid w:val="00112FB7"/>
    <w:rsid w:val="0011300F"/>
    <w:rsid w:val="0011346B"/>
    <w:rsid w:val="001134D2"/>
    <w:rsid w:val="001135CE"/>
    <w:rsid w:val="001136DF"/>
    <w:rsid w:val="00113D4D"/>
    <w:rsid w:val="00113E7F"/>
    <w:rsid w:val="001141B1"/>
    <w:rsid w:val="001142F1"/>
    <w:rsid w:val="00114333"/>
    <w:rsid w:val="001144D3"/>
    <w:rsid w:val="00114A0A"/>
    <w:rsid w:val="00114C04"/>
    <w:rsid w:val="00114D20"/>
    <w:rsid w:val="00114E74"/>
    <w:rsid w:val="00114F1B"/>
    <w:rsid w:val="00115279"/>
    <w:rsid w:val="001155A9"/>
    <w:rsid w:val="00115901"/>
    <w:rsid w:val="001159E2"/>
    <w:rsid w:val="00115BC4"/>
    <w:rsid w:val="00115C3F"/>
    <w:rsid w:val="00115DC0"/>
    <w:rsid w:val="001162A6"/>
    <w:rsid w:val="001163B6"/>
    <w:rsid w:val="001163D0"/>
    <w:rsid w:val="001164D0"/>
    <w:rsid w:val="001167C0"/>
    <w:rsid w:val="001168DD"/>
    <w:rsid w:val="00116F7E"/>
    <w:rsid w:val="0011723C"/>
    <w:rsid w:val="0011754A"/>
    <w:rsid w:val="001175AD"/>
    <w:rsid w:val="0011761C"/>
    <w:rsid w:val="001178E6"/>
    <w:rsid w:val="00117E3A"/>
    <w:rsid w:val="00117FD7"/>
    <w:rsid w:val="001200BB"/>
    <w:rsid w:val="0012043E"/>
    <w:rsid w:val="00120442"/>
    <w:rsid w:val="00120508"/>
    <w:rsid w:val="001206B5"/>
    <w:rsid w:val="001207F6"/>
    <w:rsid w:val="00120C34"/>
    <w:rsid w:val="00120CC1"/>
    <w:rsid w:val="00121804"/>
    <w:rsid w:val="00121B33"/>
    <w:rsid w:val="00121C35"/>
    <w:rsid w:val="00121C3D"/>
    <w:rsid w:val="00121DD0"/>
    <w:rsid w:val="00121E06"/>
    <w:rsid w:val="001221F4"/>
    <w:rsid w:val="001222BA"/>
    <w:rsid w:val="00122414"/>
    <w:rsid w:val="001225D5"/>
    <w:rsid w:val="00122A81"/>
    <w:rsid w:val="00122BA7"/>
    <w:rsid w:val="00122BB7"/>
    <w:rsid w:val="00122CC5"/>
    <w:rsid w:val="00122F1A"/>
    <w:rsid w:val="00123094"/>
    <w:rsid w:val="00123619"/>
    <w:rsid w:val="00123943"/>
    <w:rsid w:val="00123A6B"/>
    <w:rsid w:val="00123B4F"/>
    <w:rsid w:val="00123BCA"/>
    <w:rsid w:val="00123C61"/>
    <w:rsid w:val="00123D0E"/>
    <w:rsid w:val="00123D2E"/>
    <w:rsid w:val="00123FA3"/>
    <w:rsid w:val="0012409A"/>
    <w:rsid w:val="00124257"/>
    <w:rsid w:val="001243DF"/>
    <w:rsid w:val="0012488A"/>
    <w:rsid w:val="00124D56"/>
    <w:rsid w:val="00124DAB"/>
    <w:rsid w:val="0012518E"/>
    <w:rsid w:val="0012572A"/>
    <w:rsid w:val="00125852"/>
    <w:rsid w:val="001259E4"/>
    <w:rsid w:val="001259FF"/>
    <w:rsid w:val="00125A57"/>
    <w:rsid w:val="00125F6C"/>
    <w:rsid w:val="0012630C"/>
    <w:rsid w:val="001266E8"/>
    <w:rsid w:val="00126729"/>
    <w:rsid w:val="001269E4"/>
    <w:rsid w:val="00126BC9"/>
    <w:rsid w:val="00126C33"/>
    <w:rsid w:val="00126E09"/>
    <w:rsid w:val="00126E73"/>
    <w:rsid w:val="00126E8A"/>
    <w:rsid w:val="001271A4"/>
    <w:rsid w:val="00127220"/>
    <w:rsid w:val="001273D7"/>
    <w:rsid w:val="00127A05"/>
    <w:rsid w:val="00127A0D"/>
    <w:rsid w:val="00127A54"/>
    <w:rsid w:val="00127B0E"/>
    <w:rsid w:val="00127F73"/>
    <w:rsid w:val="001301A2"/>
    <w:rsid w:val="001301F6"/>
    <w:rsid w:val="001302F0"/>
    <w:rsid w:val="001302F2"/>
    <w:rsid w:val="00130C39"/>
    <w:rsid w:val="0013110C"/>
    <w:rsid w:val="0013112D"/>
    <w:rsid w:val="0013137A"/>
    <w:rsid w:val="00131735"/>
    <w:rsid w:val="00131ACB"/>
    <w:rsid w:val="00131AE1"/>
    <w:rsid w:val="00131AFB"/>
    <w:rsid w:val="00131B4D"/>
    <w:rsid w:val="00131C0E"/>
    <w:rsid w:val="00131F38"/>
    <w:rsid w:val="001320B0"/>
    <w:rsid w:val="0013240E"/>
    <w:rsid w:val="00132553"/>
    <w:rsid w:val="001325DC"/>
    <w:rsid w:val="001326FC"/>
    <w:rsid w:val="00132781"/>
    <w:rsid w:val="00132E12"/>
    <w:rsid w:val="00132E20"/>
    <w:rsid w:val="00132EF6"/>
    <w:rsid w:val="00132F11"/>
    <w:rsid w:val="0013301C"/>
    <w:rsid w:val="00133469"/>
    <w:rsid w:val="001334B3"/>
    <w:rsid w:val="00133BD5"/>
    <w:rsid w:val="00133CD3"/>
    <w:rsid w:val="00133CED"/>
    <w:rsid w:val="00134A37"/>
    <w:rsid w:val="00134CD0"/>
    <w:rsid w:val="00134FFB"/>
    <w:rsid w:val="0013510E"/>
    <w:rsid w:val="0013511C"/>
    <w:rsid w:val="001353C9"/>
    <w:rsid w:val="001353F9"/>
    <w:rsid w:val="0013542B"/>
    <w:rsid w:val="00135439"/>
    <w:rsid w:val="00135B96"/>
    <w:rsid w:val="00135BDE"/>
    <w:rsid w:val="00135F22"/>
    <w:rsid w:val="001360C5"/>
    <w:rsid w:val="001361AC"/>
    <w:rsid w:val="0013681A"/>
    <w:rsid w:val="0013688A"/>
    <w:rsid w:val="00136C8D"/>
    <w:rsid w:val="00136E23"/>
    <w:rsid w:val="00136E73"/>
    <w:rsid w:val="00137022"/>
    <w:rsid w:val="001371F6"/>
    <w:rsid w:val="001375D7"/>
    <w:rsid w:val="00137824"/>
    <w:rsid w:val="00137A32"/>
    <w:rsid w:val="00137BF3"/>
    <w:rsid w:val="001400FC"/>
    <w:rsid w:val="00140266"/>
    <w:rsid w:val="0014049A"/>
    <w:rsid w:val="0014086F"/>
    <w:rsid w:val="00140898"/>
    <w:rsid w:val="00140A5A"/>
    <w:rsid w:val="00140B6B"/>
    <w:rsid w:val="00140F01"/>
    <w:rsid w:val="00141018"/>
    <w:rsid w:val="00141103"/>
    <w:rsid w:val="001412BE"/>
    <w:rsid w:val="00141D6F"/>
    <w:rsid w:val="00141F02"/>
    <w:rsid w:val="001421C2"/>
    <w:rsid w:val="00142409"/>
    <w:rsid w:val="0014242E"/>
    <w:rsid w:val="001424E3"/>
    <w:rsid w:val="00142718"/>
    <w:rsid w:val="00142741"/>
    <w:rsid w:val="00142935"/>
    <w:rsid w:val="0014315D"/>
    <w:rsid w:val="00143397"/>
    <w:rsid w:val="001434B1"/>
    <w:rsid w:val="00143577"/>
    <w:rsid w:val="001435FB"/>
    <w:rsid w:val="001436D7"/>
    <w:rsid w:val="00143752"/>
    <w:rsid w:val="00143D25"/>
    <w:rsid w:val="00143D8B"/>
    <w:rsid w:val="00143E46"/>
    <w:rsid w:val="00143FBC"/>
    <w:rsid w:val="0014493D"/>
    <w:rsid w:val="00144B97"/>
    <w:rsid w:val="00144C6E"/>
    <w:rsid w:val="00144F6B"/>
    <w:rsid w:val="00145428"/>
    <w:rsid w:val="001456BF"/>
    <w:rsid w:val="0014572B"/>
    <w:rsid w:val="00145B9B"/>
    <w:rsid w:val="00145E68"/>
    <w:rsid w:val="00145EAC"/>
    <w:rsid w:val="001464B9"/>
    <w:rsid w:val="00146608"/>
    <w:rsid w:val="001469B3"/>
    <w:rsid w:val="00146F66"/>
    <w:rsid w:val="0014737E"/>
    <w:rsid w:val="001475EA"/>
    <w:rsid w:val="00147635"/>
    <w:rsid w:val="0014799E"/>
    <w:rsid w:val="00147FEC"/>
    <w:rsid w:val="00147FF7"/>
    <w:rsid w:val="001502A4"/>
    <w:rsid w:val="00150B89"/>
    <w:rsid w:val="00150FD4"/>
    <w:rsid w:val="001510D5"/>
    <w:rsid w:val="00151374"/>
    <w:rsid w:val="001518C8"/>
    <w:rsid w:val="00151A86"/>
    <w:rsid w:val="00151B26"/>
    <w:rsid w:val="00151C92"/>
    <w:rsid w:val="00151D7D"/>
    <w:rsid w:val="00152051"/>
    <w:rsid w:val="001523FA"/>
    <w:rsid w:val="00152845"/>
    <w:rsid w:val="00152CC4"/>
    <w:rsid w:val="00152CD1"/>
    <w:rsid w:val="00152EDA"/>
    <w:rsid w:val="00153638"/>
    <w:rsid w:val="00153AD1"/>
    <w:rsid w:val="00153AE2"/>
    <w:rsid w:val="00153C80"/>
    <w:rsid w:val="00153E3C"/>
    <w:rsid w:val="001540F0"/>
    <w:rsid w:val="00154411"/>
    <w:rsid w:val="001545E6"/>
    <w:rsid w:val="0015483A"/>
    <w:rsid w:val="00154973"/>
    <w:rsid w:val="00154A5E"/>
    <w:rsid w:val="00154D15"/>
    <w:rsid w:val="0015544F"/>
    <w:rsid w:val="001557BD"/>
    <w:rsid w:val="00155E00"/>
    <w:rsid w:val="00156038"/>
    <w:rsid w:val="001563C6"/>
    <w:rsid w:val="001565BA"/>
    <w:rsid w:val="0015689C"/>
    <w:rsid w:val="00156CA5"/>
    <w:rsid w:val="00156D9E"/>
    <w:rsid w:val="00156DE0"/>
    <w:rsid w:val="00156F44"/>
    <w:rsid w:val="0015714D"/>
    <w:rsid w:val="001573C0"/>
    <w:rsid w:val="0015742A"/>
    <w:rsid w:val="00157492"/>
    <w:rsid w:val="00157837"/>
    <w:rsid w:val="001578FE"/>
    <w:rsid w:val="00157A31"/>
    <w:rsid w:val="00157A40"/>
    <w:rsid w:val="00157E78"/>
    <w:rsid w:val="00160108"/>
    <w:rsid w:val="001606FF"/>
    <w:rsid w:val="00160949"/>
    <w:rsid w:val="001611BF"/>
    <w:rsid w:val="001611EA"/>
    <w:rsid w:val="001618D2"/>
    <w:rsid w:val="00161A21"/>
    <w:rsid w:val="00161A33"/>
    <w:rsid w:val="00161F25"/>
    <w:rsid w:val="00161F8C"/>
    <w:rsid w:val="0016209E"/>
    <w:rsid w:val="0016229C"/>
    <w:rsid w:val="0016268E"/>
    <w:rsid w:val="00162721"/>
    <w:rsid w:val="001628DF"/>
    <w:rsid w:val="00162968"/>
    <w:rsid w:val="00162FB7"/>
    <w:rsid w:val="001630F6"/>
    <w:rsid w:val="00163447"/>
    <w:rsid w:val="001635C3"/>
    <w:rsid w:val="00163699"/>
    <w:rsid w:val="001641A3"/>
    <w:rsid w:val="001642D9"/>
    <w:rsid w:val="00164746"/>
    <w:rsid w:val="001647CF"/>
    <w:rsid w:val="00164B7B"/>
    <w:rsid w:val="00164C97"/>
    <w:rsid w:val="00164D0B"/>
    <w:rsid w:val="00164EEA"/>
    <w:rsid w:val="00165039"/>
    <w:rsid w:val="001652DA"/>
    <w:rsid w:val="001654BA"/>
    <w:rsid w:val="00165560"/>
    <w:rsid w:val="00165A5C"/>
    <w:rsid w:val="001660BA"/>
    <w:rsid w:val="001663D8"/>
    <w:rsid w:val="00166F42"/>
    <w:rsid w:val="00167064"/>
    <w:rsid w:val="00167456"/>
    <w:rsid w:val="001676BC"/>
    <w:rsid w:val="00167809"/>
    <w:rsid w:val="001679CF"/>
    <w:rsid w:val="00167B3A"/>
    <w:rsid w:val="00167BDD"/>
    <w:rsid w:val="00167C95"/>
    <w:rsid w:val="00170228"/>
    <w:rsid w:val="001702DC"/>
    <w:rsid w:val="0017079F"/>
    <w:rsid w:val="0017087D"/>
    <w:rsid w:val="00170A04"/>
    <w:rsid w:val="00170AFB"/>
    <w:rsid w:val="00170B4B"/>
    <w:rsid w:val="00170D96"/>
    <w:rsid w:val="00170EF2"/>
    <w:rsid w:val="00170FD3"/>
    <w:rsid w:val="00171040"/>
    <w:rsid w:val="0017166B"/>
    <w:rsid w:val="001719A7"/>
    <w:rsid w:val="00171D0E"/>
    <w:rsid w:val="001722AB"/>
    <w:rsid w:val="0017242F"/>
    <w:rsid w:val="0017292C"/>
    <w:rsid w:val="00172A29"/>
    <w:rsid w:val="00172B9A"/>
    <w:rsid w:val="00172DA0"/>
    <w:rsid w:val="001732B4"/>
    <w:rsid w:val="001733DE"/>
    <w:rsid w:val="001733E0"/>
    <w:rsid w:val="001735AD"/>
    <w:rsid w:val="001736F5"/>
    <w:rsid w:val="0017384B"/>
    <w:rsid w:val="0017389A"/>
    <w:rsid w:val="00173C19"/>
    <w:rsid w:val="00173E96"/>
    <w:rsid w:val="00173EAE"/>
    <w:rsid w:val="00174079"/>
    <w:rsid w:val="00174087"/>
    <w:rsid w:val="0017417C"/>
    <w:rsid w:val="00174276"/>
    <w:rsid w:val="00174487"/>
    <w:rsid w:val="00174593"/>
    <w:rsid w:val="001747AE"/>
    <w:rsid w:val="00174BDC"/>
    <w:rsid w:val="00174BF6"/>
    <w:rsid w:val="00175297"/>
    <w:rsid w:val="001753A3"/>
    <w:rsid w:val="0017554A"/>
    <w:rsid w:val="00175A45"/>
    <w:rsid w:val="00175A7E"/>
    <w:rsid w:val="00175C1F"/>
    <w:rsid w:val="00175DB9"/>
    <w:rsid w:val="00176025"/>
    <w:rsid w:val="0017608E"/>
    <w:rsid w:val="00176095"/>
    <w:rsid w:val="001760A0"/>
    <w:rsid w:val="0017641E"/>
    <w:rsid w:val="00176625"/>
    <w:rsid w:val="00176BA9"/>
    <w:rsid w:val="00176E89"/>
    <w:rsid w:val="00176EE4"/>
    <w:rsid w:val="00176FCB"/>
    <w:rsid w:val="00177671"/>
    <w:rsid w:val="00177AA2"/>
    <w:rsid w:val="00180055"/>
    <w:rsid w:val="00180136"/>
    <w:rsid w:val="001806C8"/>
    <w:rsid w:val="00180B80"/>
    <w:rsid w:val="00180D1F"/>
    <w:rsid w:val="00181214"/>
    <w:rsid w:val="001813F6"/>
    <w:rsid w:val="00181A43"/>
    <w:rsid w:val="00181CBB"/>
    <w:rsid w:val="00181EC6"/>
    <w:rsid w:val="001820E5"/>
    <w:rsid w:val="00182154"/>
    <w:rsid w:val="0018225E"/>
    <w:rsid w:val="001828F6"/>
    <w:rsid w:val="001834AB"/>
    <w:rsid w:val="0018373A"/>
    <w:rsid w:val="001838E5"/>
    <w:rsid w:val="001838FB"/>
    <w:rsid w:val="001839AB"/>
    <w:rsid w:val="00183BA7"/>
    <w:rsid w:val="00183D26"/>
    <w:rsid w:val="0018487A"/>
    <w:rsid w:val="00184F6F"/>
    <w:rsid w:val="001852F8"/>
    <w:rsid w:val="00185694"/>
    <w:rsid w:val="00185734"/>
    <w:rsid w:val="00185815"/>
    <w:rsid w:val="00185D05"/>
    <w:rsid w:val="00185FAF"/>
    <w:rsid w:val="00186204"/>
    <w:rsid w:val="00186384"/>
    <w:rsid w:val="0018641E"/>
    <w:rsid w:val="0018648A"/>
    <w:rsid w:val="001865D3"/>
    <w:rsid w:val="00186848"/>
    <w:rsid w:val="0018684C"/>
    <w:rsid w:val="00186D18"/>
    <w:rsid w:val="00186DD6"/>
    <w:rsid w:val="001872AE"/>
    <w:rsid w:val="001872C7"/>
    <w:rsid w:val="00187443"/>
    <w:rsid w:val="00187619"/>
    <w:rsid w:val="001877AE"/>
    <w:rsid w:val="0018780F"/>
    <w:rsid w:val="00187A2C"/>
    <w:rsid w:val="00187B7D"/>
    <w:rsid w:val="00190147"/>
    <w:rsid w:val="00190238"/>
    <w:rsid w:val="00190421"/>
    <w:rsid w:val="00190538"/>
    <w:rsid w:val="00190742"/>
    <w:rsid w:val="00190B4B"/>
    <w:rsid w:val="00190B6C"/>
    <w:rsid w:val="00190D41"/>
    <w:rsid w:val="00191153"/>
    <w:rsid w:val="001915E5"/>
    <w:rsid w:val="001919C4"/>
    <w:rsid w:val="001924BC"/>
    <w:rsid w:val="001924EF"/>
    <w:rsid w:val="00192598"/>
    <w:rsid w:val="00192D45"/>
    <w:rsid w:val="00192D79"/>
    <w:rsid w:val="00192DD3"/>
    <w:rsid w:val="00192F0A"/>
    <w:rsid w:val="00193050"/>
    <w:rsid w:val="00193273"/>
    <w:rsid w:val="00193477"/>
    <w:rsid w:val="001936C7"/>
    <w:rsid w:val="00193821"/>
    <w:rsid w:val="00193925"/>
    <w:rsid w:val="00193938"/>
    <w:rsid w:val="00193ABA"/>
    <w:rsid w:val="00193BB2"/>
    <w:rsid w:val="00193C3B"/>
    <w:rsid w:val="00193E66"/>
    <w:rsid w:val="00193F6D"/>
    <w:rsid w:val="00194050"/>
    <w:rsid w:val="00194214"/>
    <w:rsid w:val="0019441F"/>
    <w:rsid w:val="001945DB"/>
    <w:rsid w:val="00194C6C"/>
    <w:rsid w:val="00194C6E"/>
    <w:rsid w:val="00194E3E"/>
    <w:rsid w:val="00194ED9"/>
    <w:rsid w:val="00195051"/>
    <w:rsid w:val="00195383"/>
    <w:rsid w:val="0019589F"/>
    <w:rsid w:val="00195AE4"/>
    <w:rsid w:val="00195B03"/>
    <w:rsid w:val="00195B47"/>
    <w:rsid w:val="00195C1A"/>
    <w:rsid w:val="0019626A"/>
    <w:rsid w:val="00196392"/>
    <w:rsid w:val="00196A98"/>
    <w:rsid w:val="00196C86"/>
    <w:rsid w:val="001970AE"/>
    <w:rsid w:val="001970FA"/>
    <w:rsid w:val="001977CB"/>
    <w:rsid w:val="00197997"/>
    <w:rsid w:val="001979AC"/>
    <w:rsid w:val="00197D4F"/>
    <w:rsid w:val="001A0006"/>
    <w:rsid w:val="001A0241"/>
    <w:rsid w:val="001A03C6"/>
    <w:rsid w:val="001A03CD"/>
    <w:rsid w:val="001A0509"/>
    <w:rsid w:val="001A06BD"/>
    <w:rsid w:val="001A0DD8"/>
    <w:rsid w:val="001A0FA2"/>
    <w:rsid w:val="001A11A9"/>
    <w:rsid w:val="001A1351"/>
    <w:rsid w:val="001A15B7"/>
    <w:rsid w:val="001A1A77"/>
    <w:rsid w:val="001A1BD7"/>
    <w:rsid w:val="001A1C2E"/>
    <w:rsid w:val="001A1CCD"/>
    <w:rsid w:val="001A1D51"/>
    <w:rsid w:val="001A1DB9"/>
    <w:rsid w:val="001A1E03"/>
    <w:rsid w:val="001A1EDF"/>
    <w:rsid w:val="001A1F48"/>
    <w:rsid w:val="001A1FE6"/>
    <w:rsid w:val="001A23B0"/>
    <w:rsid w:val="001A2562"/>
    <w:rsid w:val="001A2599"/>
    <w:rsid w:val="001A28D9"/>
    <w:rsid w:val="001A2E6C"/>
    <w:rsid w:val="001A3423"/>
    <w:rsid w:val="001A3868"/>
    <w:rsid w:val="001A3A2B"/>
    <w:rsid w:val="001A3B8A"/>
    <w:rsid w:val="001A44AA"/>
    <w:rsid w:val="001A45F3"/>
    <w:rsid w:val="001A4764"/>
    <w:rsid w:val="001A47F5"/>
    <w:rsid w:val="001A4940"/>
    <w:rsid w:val="001A4975"/>
    <w:rsid w:val="001A4994"/>
    <w:rsid w:val="001A4C18"/>
    <w:rsid w:val="001A4E34"/>
    <w:rsid w:val="001A4EF7"/>
    <w:rsid w:val="001A514E"/>
    <w:rsid w:val="001A5693"/>
    <w:rsid w:val="001A5981"/>
    <w:rsid w:val="001A5C0F"/>
    <w:rsid w:val="001A5D15"/>
    <w:rsid w:val="001A5E32"/>
    <w:rsid w:val="001A5F5C"/>
    <w:rsid w:val="001A67AF"/>
    <w:rsid w:val="001A6815"/>
    <w:rsid w:val="001A695F"/>
    <w:rsid w:val="001A6EA6"/>
    <w:rsid w:val="001A70A4"/>
    <w:rsid w:val="001A73FF"/>
    <w:rsid w:val="001A79A0"/>
    <w:rsid w:val="001A79C2"/>
    <w:rsid w:val="001B0123"/>
    <w:rsid w:val="001B0272"/>
    <w:rsid w:val="001B0576"/>
    <w:rsid w:val="001B066B"/>
    <w:rsid w:val="001B0672"/>
    <w:rsid w:val="001B0D90"/>
    <w:rsid w:val="001B18BB"/>
    <w:rsid w:val="001B1EF6"/>
    <w:rsid w:val="001B1FA4"/>
    <w:rsid w:val="001B1FAE"/>
    <w:rsid w:val="001B2127"/>
    <w:rsid w:val="001B25E9"/>
    <w:rsid w:val="001B2737"/>
    <w:rsid w:val="001B2B80"/>
    <w:rsid w:val="001B2F04"/>
    <w:rsid w:val="001B3289"/>
    <w:rsid w:val="001B3533"/>
    <w:rsid w:val="001B36A3"/>
    <w:rsid w:val="001B36CE"/>
    <w:rsid w:val="001B38F0"/>
    <w:rsid w:val="001B39EE"/>
    <w:rsid w:val="001B3EF1"/>
    <w:rsid w:val="001B3FBC"/>
    <w:rsid w:val="001B3FD2"/>
    <w:rsid w:val="001B4324"/>
    <w:rsid w:val="001B4341"/>
    <w:rsid w:val="001B4606"/>
    <w:rsid w:val="001B4733"/>
    <w:rsid w:val="001B4794"/>
    <w:rsid w:val="001B4A2E"/>
    <w:rsid w:val="001B4AC9"/>
    <w:rsid w:val="001B4BE2"/>
    <w:rsid w:val="001B4C7B"/>
    <w:rsid w:val="001B4D39"/>
    <w:rsid w:val="001B5167"/>
    <w:rsid w:val="001B59B9"/>
    <w:rsid w:val="001B5E95"/>
    <w:rsid w:val="001B633C"/>
    <w:rsid w:val="001B65CA"/>
    <w:rsid w:val="001B67EB"/>
    <w:rsid w:val="001B69DF"/>
    <w:rsid w:val="001B6A8F"/>
    <w:rsid w:val="001B7410"/>
    <w:rsid w:val="001B7515"/>
    <w:rsid w:val="001B7726"/>
    <w:rsid w:val="001B7A6F"/>
    <w:rsid w:val="001B7B79"/>
    <w:rsid w:val="001C027B"/>
    <w:rsid w:val="001C04B7"/>
    <w:rsid w:val="001C04F5"/>
    <w:rsid w:val="001C07D1"/>
    <w:rsid w:val="001C0BD2"/>
    <w:rsid w:val="001C15F1"/>
    <w:rsid w:val="001C19B7"/>
    <w:rsid w:val="001C1BEE"/>
    <w:rsid w:val="001C1EBD"/>
    <w:rsid w:val="001C1F9C"/>
    <w:rsid w:val="001C2013"/>
    <w:rsid w:val="001C20A6"/>
    <w:rsid w:val="001C21A1"/>
    <w:rsid w:val="001C226D"/>
    <w:rsid w:val="001C24F2"/>
    <w:rsid w:val="001C2679"/>
    <w:rsid w:val="001C26AE"/>
    <w:rsid w:val="001C289B"/>
    <w:rsid w:val="001C28D5"/>
    <w:rsid w:val="001C2B9C"/>
    <w:rsid w:val="001C2C0D"/>
    <w:rsid w:val="001C2C8A"/>
    <w:rsid w:val="001C309D"/>
    <w:rsid w:val="001C3240"/>
    <w:rsid w:val="001C33E3"/>
    <w:rsid w:val="001C3ECA"/>
    <w:rsid w:val="001C4ABE"/>
    <w:rsid w:val="001C4E1C"/>
    <w:rsid w:val="001C50AD"/>
    <w:rsid w:val="001C53B2"/>
    <w:rsid w:val="001C5455"/>
    <w:rsid w:val="001C54F5"/>
    <w:rsid w:val="001C55E3"/>
    <w:rsid w:val="001C55F9"/>
    <w:rsid w:val="001C565C"/>
    <w:rsid w:val="001C5AFA"/>
    <w:rsid w:val="001C5B6B"/>
    <w:rsid w:val="001C5EBF"/>
    <w:rsid w:val="001C6468"/>
    <w:rsid w:val="001C6490"/>
    <w:rsid w:val="001C65F5"/>
    <w:rsid w:val="001C679A"/>
    <w:rsid w:val="001C6917"/>
    <w:rsid w:val="001C6F28"/>
    <w:rsid w:val="001C6FD0"/>
    <w:rsid w:val="001C701D"/>
    <w:rsid w:val="001C73C0"/>
    <w:rsid w:val="001C76CA"/>
    <w:rsid w:val="001C7A2A"/>
    <w:rsid w:val="001C7C79"/>
    <w:rsid w:val="001C7EC4"/>
    <w:rsid w:val="001D0454"/>
    <w:rsid w:val="001D0492"/>
    <w:rsid w:val="001D084B"/>
    <w:rsid w:val="001D090E"/>
    <w:rsid w:val="001D1049"/>
    <w:rsid w:val="001D1337"/>
    <w:rsid w:val="001D1460"/>
    <w:rsid w:val="001D167C"/>
    <w:rsid w:val="001D1BE6"/>
    <w:rsid w:val="001D23B3"/>
    <w:rsid w:val="001D29F7"/>
    <w:rsid w:val="001D2B35"/>
    <w:rsid w:val="001D2B78"/>
    <w:rsid w:val="001D2F01"/>
    <w:rsid w:val="001D2F84"/>
    <w:rsid w:val="001D3022"/>
    <w:rsid w:val="001D3043"/>
    <w:rsid w:val="001D3140"/>
    <w:rsid w:val="001D3176"/>
    <w:rsid w:val="001D31C9"/>
    <w:rsid w:val="001D3263"/>
    <w:rsid w:val="001D3964"/>
    <w:rsid w:val="001D3BA9"/>
    <w:rsid w:val="001D3E22"/>
    <w:rsid w:val="001D3F5C"/>
    <w:rsid w:val="001D4022"/>
    <w:rsid w:val="001D4075"/>
    <w:rsid w:val="001D4225"/>
    <w:rsid w:val="001D43BA"/>
    <w:rsid w:val="001D4534"/>
    <w:rsid w:val="001D51F1"/>
    <w:rsid w:val="001D55B8"/>
    <w:rsid w:val="001D57F2"/>
    <w:rsid w:val="001D6451"/>
    <w:rsid w:val="001D6490"/>
    <w:rsid w:val="001D6865"/>
    <w:rsid w:val="001D6F92"/>
    <w:rsid w:val="001D70E1"/>
    <w:rsid w:val="001D70E7"/>
    <w:rsid w:val="001D716D"/>
    <w:rsid w:val="001D74C8"/>
    <w:rsid w:val="001D76D2"/>
    <w:rsid w:val="001D788B"/>
    <w:rsid w:val="001D78A9"/>
    <w:rsid w:val="001D7F47"/>
    <w:rsid w:val="001E0242"/>
    <w:rsid w:val="001E030F"/>
    <w:rsid w:val="001E04F5"/>
    <w:rsid w:val="001E06F3"/>
    <w:rsid w:val="001E0A52"/>
    <w:rsid w:val="001E0DC9"/>
    <w:rsid w:val="001E0E59"/>
    <w:rsid w:val="001E1100"/>
    <w:rsid w:val="001E1127"/>
    <w:rsid w:val="001E115F"/>
    <w:rsid w:val="001E11B1"/>
    <w:rsid w:val="001E1463"/>
    <w:rsid w:val="001E1503"/>
    <w:rsid w:val="001E1680"/>
    <w:rsid w:val="001E1A10"/>
    <w:rsid w:val="001E1B9B"/>
    <w:rsid w:val="001E1EEF"/>
    <w:rsid w:val="001E299D"/>
    <w:rsid w:val="001E2CE9"/>
    <w:rsid w:val="001E2DF5"/>
    <w:rsid w:val="001E2E05"/>
    <w:rsid w:val="001E3778"/>
    <w:rsid w:val="001E3B65"/>
    <w:rsid w:val="001E3E58"/>
    <w:rsid w:val="001E3F3E"/>
    <w:rsid w:val="001E4021"/>
    <w:rsid w:val="001E4706"/>
    <w:rsid w:val="001E4A26"/>
    <w:rsid w:val="001E4F5E"/>
    <w:rsid w:val="001E5695"/>
    <w:rsid w:val="001E56E8"/>
    <w:rsid w:val="001E597D"/>
    <w:rsid w:val="001E5CF0"/>
    <w:rsid w:val="001E60C2"/>
    <w:rsid w:val="001E689F"/>
    <w:rsid w:val="001E6940"/>
    <w:rsid w:val="001E6985"/>
    <w:rsid w:val="001E69D1"/>
    <w:rsid w:val="001E6A2F"/>
    <w:rsid w:val="001E6BAB"/>
    <w:rsid w:val="001E6F38"/>
    <w:rsid w:val="001E7530"/>
    <w:rsid w:val="001E79A1"/>
    <w:rsid w:val="001E79B8"/>
    <w:rsid w:val="001E7E70"/>
    <w:rsid w:val="001F00B4"/>
    <w:rsid w:val="001F042F"/>
    <w:rsid w:val="001F04A0"/>
    <w:rsid w:val="001F0740"/>
    <w:rsid w:val="001F077E"/>
    <w:rsid w:val="001F07D6"/>
    <w:rsid w:val="001F081F"/>
    <w:rsid w:val="001F1629"/>
    <w:rsid w:val="001F176F"/>
    <w:rsid w:val="001F1C70"/>
    <w:rsid w:val="001F1FE3"/>
    <w:rsid w:val="001F218B"/>
    <w:rsid w:val="001F2625"/>
    <w:rsid w:val="001F262A"/>
    <w:rsid w:val="001F2C77"/>
    <w:rsid w:val="001F2E9F"/>
    <w:rsid w:val="001F2F2D"/>
    <w:rsid w:val="001F2F5A"/>
    <w:rsid w:val="001F311D"/>
    <w:rsid w:val="001F368B"/>
    <w:rsid w:val="001F36DD"/>
    <w:rsid w:val="001F3769"/>
    <w:rsid w:val="001F3A0C"/>
    <w:rsid w:val="001F3CF2"/>
    <w:rsid w:val="001F3EC4"/>
    <w:rsid w:val="001F3EC8"/>
    <w:rsid w:val="001F3EF1"/>
    <w:rsid w:val="001F4034"/>
    <w:rsid w:val="001F4164"/>
    <w:rsid w:val="001F41E3"/>
    <w:rsid w:val="001F4693"/>
    <w:rsid w:val="001F478C"/>
    <w:rsid w:val="001F47FA"/>
    <w:rsid w:val="001F504E"/>
    <w:rsid w:val="001F506B"/>
    <w:rsid w:val="001F5090"/>
    <w:rsid w:val="001F5209"/>
    <w:rsid w:val="001F52AF"/>
    <w:rsid w:val="001F5428"/>
    <w:rsid w:val="001F580F"/>
    <w:rsid w:val="001F58CD"/>
    <w:rsid w:val="001F5BFF"/>
    <w:rsid w:val="001F6185"/>
    <w:rsid w:val="001F66AD"/>
    <w:rsid w:val="001F6C78"/>
    <w:rsid w:val="001F7271"/>
    <w:rsid w:val="001F7B73"/>
    <w:rsid w:val="001F7C0D"/>
    <w:rsid w:val="001F7C97"/>
    <w:rsid w:val="001F7F1B"/>
    <w:rsid w:val="001F7F40"/>
    <w:rsid w:val="00200022"/>
    <w:rsid w:val="0020006B"/>
    <w:rsid w:val="00200255"/>
    <w:rsid w:val="00200683"/>
    <w:rsid w:val="002009C7"/>
    <w:rsid w:val="00200F61"/>
    <w:rsid w:val="00201102"/>
    <w:rsid w:val="00201FA2"/>
    <w:rsid w:val="0020204F"/>
    <w:rsid w:val="002024DA"/>
    <w:rsid w:val="002026AB"/>
    <w:rsid w:val="00202B37"/>
    <w:rsid w:val="00202B87"/>
    <w:rsid w:val="00202F2D"/>
    <w:rsid w:val="00203139"/>
    <w:rsid w:val="002040D6"/>
    <w:rsid w:val="00204319"/>
    <w:rsid w:val="002049F1"/>
    <w:rsid w:val="00204F59"/>
    <w:rsid w:val="0020529D"/>
    <w:rsid w:val="00205315"/>
    <w:rsid w:val="002053D1"/>
    <w:rsid w:val="00205717"/>
    <w:rsid w:val="00205B55"/>
    <w:rsid w:val="00205C1F"/>
    <w:rsid w:val="00205E07"/>
    <w:rsid w:val="00205ED6"/>
    <w:rsid w:val="002060D8"/>
    <w:rsid w:val="0020611E"/>
    <w:rsid w:val="00206151"/>
    <w:rsid w:val="0020690B"/>
    <w:rsid w:val="00206BB7"/>
    <w:rsid w:val="00206BD5"/>
    <w:rsid w:val="00206CE7"/>
    <w:rsid w:val="00206D7F"/>
    <w:rsid w:val="00206E35"/>
    <w:rsid w:val="002070C0"/>
    <w:rsid w:val="00207E66"/>
    <w:rsid w:val="00207EA2"/>
    <w:rsid w:val="002100E1"/>
    <w:rsid w:val="00210E6E"/>
    <w:rsid w:val="00210F8C"/>
    <w:rsid w:val="002111E7"/>
    <w:rsid w:val="0021142D"/>
    <w:rsid w:val="002118B3"/>
    <w:rsid w:val="00211B82"/>
    <w:rsid w:val="00211CCD"/>
    <w:rsid w:val="00211E87"/>
    <w:rsid w:val="002120FD"/>
    <w:rsid w:val="00212121"/>
    <w:rsid w:val="00212267"/>
    <w:rsid w:val="00212283"/>
    <w:rsid w:val="002124A5"/>
    <w:rsid w:val="0021276F"/>
    <w:rsid w:val="00212B54"/>
    <w:rsid w:val="00212BBC"/>
    <w:rsid w:val="00213074"/>
    <w:rsid w:val="00213629"/>
    <w:rsid w:val="002136BF"/>
    <w:rsid w:val="00213914"/>
    <w:rsid w:val="00213FC3"/>
    <w:rsid w:val="0021421E"/>
    <w:rsid w:val="002143FA"/>
    <w:rsid w:val="00214410"/>
    <w:rsid w:val="0021441E"/>
    <w:rsid w:val="002145A2"/>
    <w:rsid w:val="00214C17"/>
    <w:rsid w:val="00214CA0"/>
    <w:rsid w:val="00214DD7"/>
    <w:rsid w:val="00214F80"/>
    <w:rsid w:val="002151EB"/>
    <w:rsid w:val="002153A1"/>
    <w:rsid w:val="0021552C"/>
    <w:rsid w:val="002157DF"/>
    <w:rsid w:val="0021585C"/>
    <w:rsid w:val="00215AC6"/>
    <w:rsid w:val="00215C83"/>
    <w:rsid w:val="00215E4C"/>
    <w:rsid w:val="00215E63"/>
    <w:rsid w:val="00215F8A"/>
    <w:rsid w:val="002162A5"/>
    <w:rsid w:val="002163C1"/>
    <w:rsid w:val="00216637"/>
    <w:rsid w:val="0021672F"/>
    <w:rsid w:val="0021682C"/>
    <w:rsid w:val="00216849"/>
    <w:rsid w:val="00216BF8"/>
    <w:rsid w:val="00216C1C"/>
    <w:rsid w:val="00216D01"/>
    <w:rsid w:val="002174D9"/>
    <w:rsid w:val="0021757F"/>
    <w:rsid w:val="002176EF"/>
    <w:rsid w:val="002177DF"/>
    <w:rsid w:val="00217A08"/>
    <w:rsid w:val="00217C1A"/>
    <w:rsid w:val="00217F2D"/>
    <w:rsid w:val="00217F99"/>
    <w:rsid w:val="00220321"/>
    <w:rsid w:val="00220439"/>
    <w:rsid w:val="002207F6"/>
    <w:rsid w:val="00220B4F"/>
    <w:rsid w:val="00220BA9"/>
    <w:rsid w:val="00221197"/>
    <w:rsid w:val="00221457"/>
    <w:rsid w:val="002218D2"/>
    <w:rsid w:val="00221A88"/>
    <w:rsid w:val="00221C72"/>
    <w:rsid w:val="00221C77"/>
    <w:rsid w:val="00221DE3"/>
    <w:rsid w:val="0022206A"/>
    <w:rsid w:val="00222178"/>
    <w:rsid w:val="0022246B"/>
    <w:rsid w:val="00222714"/>
    <w:rsid w:val="00222858"/>
    <w:rsid w:val="002228AE"/>
    <w:rsid w:val="00222AA1"/>
    <w:rsid w:val="00222ABD"/>
    <w:rsid w:val="00222C4A"/>
    <w:rsid w:val="0022310E"/>
    <w:rsid w:val="00223127"/>
    <w:rsid w:val="002231B2"/>
    <w:rsid w:val="002233A3"/>
    <w:rsid w:val="002234E9"/>
    <w:rsid w:val="0022350E"/>
    <w:rsid w:val="00223560"/>
    <w:rsid w:val="00223784"/>
    <w:rsid w:val="00223D45"/>
    <w:rsid w:val="00223DC6"/>
    <w:rsid w:val="00223F55"/>
    <w:rsid w:val="00223F5E"/>
    <w:rsid w:val="00224183"/>
    <w:rsid w:val="00224302"/>
    <w:rsid w:val="00224351"/>
    <w:rsid w:val="002245D5"/>
    <w:rsid w:val="0022483E"/>
    <w:rsid w:val="0022486F"/>
    <w:rsid w:val="002249D4"/>
    <w:rsid w:val="00224A03"/>
    <w:rsid w:val="00224F9E"/>
    <w:rsid w:val="0022510B"/>
    <w:rsid w:val="0022538D"/>
    <w:rsid w:val="00225553"/>
    <w:rsid w:val="00225636"/>
    <w:rsid w:val="00225FEE"/>
    <w:rsid w:val="002262A1"/>
    <w:rsid w:val="002264BB"/>
    <w:rsid w:val="0022663F"/>
    <w:rsid w:val="00226910"/>
    <w:rsid w:val="00226C86"/>
    <w:rsid w:val="00226CC1"/>
    <w:rsid w:val="00226CD3"/>
    <w:rsid w:val="00226ED1"/>
    <w:rsid w:val="00226F8D"/>
    <w:rsid w:val="0022708E"/>
    <w:rsid w:val="002270B6"/>
    <w:rsid w:val="00227277"/>
    <w:rsid w:val="00227A3C"/>
    <w:rsid w:val="00227FDD"/>
    <w:rsid w:val="00230041"/>
    <w:rsid w:val="0023018D"/>
    <w:rsid w:val="002301C8"/>
    <w:rsid w:val="00230842"/>
    <w:rsid w:val="00230B63"/>
    <w:rsid w:val="00230C65"/>
    <w:rsid w:val="002314E4"/>
    <w:rsid w:val="002319E8"/>
    <w:rsid w:val="00231A89"/>
    <w:rsid w:val="00231BE9"/>
    <w:rsid w:val="00231C69"/>
    <w:rsid w:val="00231FE8"/>
    <w:rsid w:val="002321AE"/>
    <w:rsid w:val="0023224F"/>
    <w:rsid w:val="00232366"/>
    <w:rsid w:val="002323F1"/>
    <w:rsid w:val="00232561"/>
    <w:rsid w:val="00232663"/>
    <w:rsid w:val="002326FA"/>
    <w:rsid w:val="002327FE"/>
    <w:rsid w:val="00232E4A"/>
    <w:rsid w:val="0023311B"/>
    <w:rsid w:val="00233150"/>
    <w:rsid w:val="00233299"/>
    <w:rsid w:val="002336D6"/>
    <w:rsid w:val="002339A6"/>
    <w:rsid w:val="00233A5C"/>
    <w:rsid w:val="00233D1B"/>
    <w:rsid w:val="00233F6A"/>
    <w:rsid w:val="00233FAB"/>
    <w:rsid w:val="00233FDF"/>
    <w:rsid w:val="002340D6"/>
    <w:rsid w:val="00234816"/>
    <w:rsid w:val="00234A53"/>
    <w:rsid w:val="00235241"/>
    <w:rsid w:val="00235258"/>
    <w:rsid w:val="00235A1F"/>
    <w:rsid w:val="0023648E"/>
    <w:rsid w:val="00236870"/>
    <w:rsid w:val="00237166"/>
    <w:rsid w:val="002371B7"/>
    <w:rsid w:val="00237506"/>
    <w:rsid w:val="00237AA4"/>
    <w:rsid w:val="00237F3E"/>
    <w:rsid w:val="002400BF"/>
    <w:rsid w:val="002401D1"/>
    <w:rsid w:val="0024056A"/>
    <w:rsid w:val="00240C0C"/>
    <w:rsid w:val="00240D97"/>
    <w:rsid w:val="00240E00"/>
    <w:rsid w:val="002410BE"/>
    <w:rsid w:val="0024175D"/>
    <w:rsid w:val="002417E9"/>
    <w:rsid w:val="00241D18"/>
    <w:rsid w:val="00241DBD"/>
    <w:rsid w:val="002424F0"/>
    <w:rsid w:val="00242B20"/>
    <w:rsid w:val="00242F8C"/>
    <w:rsid w:val="002431C7"/>
    <w:rsid w:val="00243315"/>
    <w:rsid w:val="00243377"/>
    <w:rsid w:val="00243514"/>
    <w:rsid w:val="002437CE"/>
    <w:rsid w:val="002438A8"/>
    <w:rsid w:val="00243F7B"/>
    <w:rsid w:val="00244104"/>
    <w:rsid w:val="002444BA"/>
    <w:rsid w:val="00244861"/>
    <w:rsid w:val="00244906"/>
    <w:rsid w:val="00244BE2"/>
    <w:rsid w:val="00244CF6"/>
    <w:rsid w:val="00244E07"/>
    <w:rsid w:val="00245168"/>
    <w:rsid w:val="00245245"/>
    <w:rsid w:val="00245275"/>
    <w:rsid w:val="00245D32"/>
    <w:rsid w:val="00245EBF"/>
    <w:rsid w:val="002460EC"/>
    <w:rsid w:val="002461F9"/>
    <w:rsid w:val="0024645C"/>
    <w:rsid w:val="00246612"/>
    <w:rsid w:val="00246BC9"/>
    <w:rsid w:val="00246D9A"/>
    <w:rsid w:val="00246DCE"/>
    <w:rsid w:val="00246E49"/>
    <w:rsid w:val="00246F9C"/>
    <w:rsid w:val="00247043"/>
    <w:rsid w:val="002471D8"/>
    <w:rsid w:val="00247326"/>
    <w:rsid w:val="002474CE"/>
    <w:rsid w:val="00247531"/>
    <w:rsid w:val="002477D0"/>
    <w:rsid w:val="0024795B"/>
    <w:rsid w:val="00247CEF"/>
    <w:rsid w:val="00250086"/>
    <w:rsid w:val="0025018A"/>
    <w:rsid w:val="002501AE"/>
    <w:rsid w:val="0025053C"/>
    <w:rsid w:val="0025075C"/>
    <w:rsid w:val="00250ACC"/>
    <w:rsid w:val="00250D55"/>
    <w:rsid w:val="00250FE2"/>
    <w:rsid w:val="002516E1"/>
    <w:rsid w:val="00251A92"/>
    <w:rsid w:val="00251C2D"/>
    <w:rsid w:val="00251CBF"/>
    <w:rsid w:val="00251D27"/>
    <w:rsid w:val="00251D42"/>
    <w:rsid w:val="00251D8E"/>
    <w:rsid w:val="00251DFA"/>
    <w:rsid w:val="00251FC6"/>
    <w:rsid w:val="00252522"/>
    <w:rsid w:val="00252608"/>
    <w:rsid w:val="00252831"/>
    <w:rsid w:val="00252B05"/>
    <w:rsid w:val="00252BD6"/>
    <w:rsid w:val="00253036"/>
    <w:rsid w:val="00253354"/>
    <w:rsid w:val="0025371F"/>
    <w:rsid w:val="00253AA4"/>
    <w:rsid w:val="00253CA0"/>
    <w:rsid w:val="00253CB3"/>
    <w:rsid w:val="0025427E"/>
    <w:rsid w:val="0025443E"/>
    <w:rsid w:val="0025472C"/>
    <w:rsid w:val="00254757"/>
    <w:rsid w:val="002547E5"/>
    <w:rsid w:val="00254B99"/>
    <w:rsid w:val="00254C60"/>
    <w:rsid w:val="00254F96"/>
    <w:rsid w:val="00255935"/>
    <w:rsid w:val="00255A2F"/>
    <w:rsid w:val="00255B61"/>
    <w:rsid w:val="00255FBE"/>
    <w:rsid w:val="0025611F"/>
    <w:rsid w:val="00256307"/>
    <w:rsid w:val="00256317"/>
    <w:rsid w:val="002569A5"/>
    <w:rsid w:val="002569EF"/>
    <w:rsid w:val="00256BC7"/>
    <w:rsid w:val="00256C21"/>
    <w:rsid w:val="00256CE9"/>
    <w:rsid w:val="00257029"/>
    <w:rsid w:val="00257103"/>
    <w:rsid w:val="0025713D"/>
    <w:rsid w:val="0025726D"/>
    <w:rsid w:val="002573FD"/>
    <w:rsid w:val="002574F7"/>
    <w:rsid w:val="00257804"/>
    <w:rsid w:val="0025794B"/>
    <w:rsid w:val="00257B4E"/>
    <w:rsid w:val="00257B6F"/>
    <w:rsid w:val="00257F24"/>
    <w:rsid w:val="002601F9"/>
    <w:rsid w:val="002602FA"/>
    <w:rsid w:val="002604FE"/>
    <w:rsid w:val="002609F7"/>
    <w:rsid w:val="00260C06"/>
    <w:rsid w:val="00260D10"/>
    <w:rsid w:val="002613F6"/>
    <w:rsid w:val="0026163D"/>
    <w:rsid w:val="0026167A"/>
    <w:rsid w:val="00261A52"/>
    <w:rsid w:val="00261D41"/>
    <w:rsid w:val="00261EAF"/>
    <w:rsid w:val="0026217F"/>
    <w:rsid w:val="00262227"/>
    <w:rsid w:val="00262435"/>
    <w:rsid w:val="002628A5"/>
    <w:rsid w:val="00262AFC"/>
    <w:rsid w:val="00262E5B"/>
    <w:rsid w:val="0026303F"/>
    <w:rsid w:val="00263729"/>
    <w:rsid w:val="0026375C"/>
    <w:rsid w:val="002641C1"/>
    <w:rsid w:val="002648E6"/>
    <w:rsid w:val="002649F5"/>
    <w:rsid w:val="00264F7A"/>
    <w:rsid w:val="002655CB"/>
    <w:rsid w:val="002658DF"/>
    <w:rsid w:val="00265EC0"/>
    <w:rsid w:val="00265F73"/>
    <w:rsid w:val="002661BA"/>
    <w:rsid w:val="002661C9"/>
    <w:rsid w:val="0026623A"/>
    <w:rsid w:val="00266490"/>
    <w:rsid w:val="002669F4"/>
    <w:rsid w:val="00266B8C"/>
    <w:rsid w:val="00266DDD"/>
    <w:rsid w:val="00266E20"/>
    <w:rsid w:val="00266EEC"/>
    <w:rsid w:val="00266F75"/>
    <w:rsid w:val="0026704A"/>
    <w:rsid w:val="0026747C"/>
    <w:rsid w:val="0026768B"/>
    <w:rsid w:val="002678AC"/>
    <w:rsid w:val="00267BB6"/>
    <w:rsid w:val="00267D53"/>
    <w:rsid w:val="00267D93"/>
    <w:rsid w:val="00270181"/>
    <w:rsid w:val="0027058D"/>
    <w:rsid w:val="002706BF"/>
    <w:rsid w:val="002707FD"/>
    <w:rsid w:val="002713F9"/>
    <w:rsid w:val="00271466"/>
    <w:rsid w:val="00271585"/>
    <w:rsid w:val="00271885"/>
    <w:rsid w:val="00271ACC"/>
    <w:rsid w:val="00271D47"/>
    <w:rsid w:val="00271FDC"/>
    <w:rsid w:val="002720C0"/>
    <w:rsid w:val="002728CA"/>
    <w:rsid w:val="00272F62"/>
    <w:rsid w:val="00272FA3"/>
    <w:rsid w:val="0027325D"/>
    <w:rsid w:val="00273344"/>
    <w:rsid w:val="0027358C"/>
    <w:rsid w:val="002735B1"/>
    <w:rsid w:val="0027366C"/>
    <w:rsid w:val="002739CF"/>
    <w:rsid w:val="00273B0A"/>
    <w:rsid w:val="0027410E"/>
    <w:rsid w:val="002741E8"/>
    <w:rsid w:val="00274637"/>
    <w:rsid w:val="002747B7"/>
    <w:rsid w:val="00274B17"/>
    <w:rsid w:val="00274EA6"/>
    <w:rsid w:val="002750D4"/>
    <w:rsid w:val="002752D5"/>
    <w:rsid w:val="00275493"/>
    <w:rsid w:val="00275645"/>
    <w:rsid w:val="00275A01"/>
    <w:rsid w:val="00275A85"/>
    <w:rsid w:val="00275AF8"/>
    <w:rsid w:val="002760DB"/>
    <w:rsid w:val="00276126"/>
    <w:rsid w:val="002763B9"/>
    <w:rsid w:val="00276591"/>
    <w:rsid w:val="0027696B"/>
    <w:rsid w:val="00277383"/>
    <w:rsid w:val="0027784A"/>
    <w:rsid w:val="0027798F"/>
    <w:rsid w:val="00277A6A"/>
    <w:rsid w:val="00277CEB"/>
    <w:rsid w:val="002800A8"/>
    <w:rsid w:val="002803E3"/>
    <w:rsid w:val="002805A0"/>
    <w:rsid w:val="00280625"/>
    <w:rsid w:val="00280A0D"/>
    <w:rsid w:val="0028106A"/>
    <w:rsid w:val="00281263"/>
    <w:rsid w:val="002819E3"/>
    <w:rsid w:val="00281ACC"/>
    <w:rsid w:val="00281DA7"/>
    <w:rsid w:val="002820DC"/>
    <w:rsid w:val="002827D5"/>
    <w:rsid w:val="002828B4"/>
    <w:rsid w:val="00282B8D"/>
    <w:rsid w:val="002832BC"/>
    <w:rsid w:val="002834D6"/>
    <w:rsid w:val="00283C75"/>
    <w:rsid w:val="0028409C"/>
    <w:rsid w:val="00284502"/>
    <w:rsid w:val="00284601"/>
    <w:rsid w:val="00284603"/>
    <w:rsid w:val="0028476A"/>
    <w:rsid w:val="00284CDE"/>
    <w:rsid w:val="00284E98"/>
    <w:rsid w:val="00284F04"/>
    <w:rsid w:val="00284F4E"/>
    <w:rsid w:val="002851E0"/>
    <w:rsid w:val="0028596D"/>
    <w:rsid w:val="00285B6D"/>
    <w:rsid w:val="00286242"/>
    <w:rsid w:val="00286253"/>
    <w:rsid w:val="002863EB"/>
    <w:rsid w:val="002865EF"/>
    <w:rsid w:val="002867C1"/>
    <w:rsid w:val="00286928"/>
    <w:rsid w:val="00286A39"/>
    <w:rsid w:val="00286A5A"/>
    <w:rsid w:val="00286D5D"/>
    <w:rsid w:val="00286D91"/>
    <w:rsid w:val="002870B7"/>
    <w:rsid w:val="002870CF"/>
    <w:rsid w:val="002870D7"/>
    <w:rsid w:val="002874F3"/>
    <w:rsid w:val="0028757A"/>
    <w:rsid w:val="002876FF"/>
    <w:rsid w:val="002879A8"/>
    <w:rsid w:val="00287D3C"/>
    <w:rsid w:val="00287ED3"/>
    <w:rsid w:val="00290052"/>
    <w:rsid w:val="00290678"/>
    <w:rsid w:val="002908B9"/>
    <w:rsid w:val="00290DB9"/>
    <w:rsid w:val="00290EBF"/>
    <w:rsid w:val="0029120E"/>
    <w:rsid w:val="00291529"/>
    <w:rsid w:val="00291658"/>
    <w:rsid w:val="00291764"/>
    <w:rsid w:val="0029181A"/>
    <w:rsid w:val="00291A42"/>
    <w:rsid w:val="00291AF6"/>
    <w:rsid w:val="00291B62"/>
    <w:rsid w:val="00291ED5"/>
    <w:rsid w:val="002921F6"/>
    <w:rsid w:val="00292256"/>
    <w:rsid w:val="002922D9"/>
    <w:rsid w:val="002923EB"/>
    <w:rsid w:val="0029251E"/>
    <w:rsid w:val="0029267D"/>
    <w:rsid w:val="00292920"/>
    <w:rsid w:val="00292D0E"/>
    <w:rsid w:val="00292E86"/>
    <w:rsid w:val="0029308E"/>
    <w:rsid w:val="002937F7"/>
    <w:rsid w:val="00293AE1"/>
    <w:rsid w:val="00293C50"/>
    <w:rsid w:val="00293F92"/>
    <w:rsid w:val="00293FC2"/>
    <w:rsid w:val="00294009"/>
    <w:rsid w:val="00294030"/>
    <w:rsid w:val="002940D4"/>
    <w:rsid w:val="00294798"/>
    <w:rsid w:val="00294F28"/>
    <w:rsid w:val="00295371"/>
    <w:rsid w:val="002953FD"/>
    <w:rsid w:val="0029545B"/>
    <w:rsid w:val="0029561A"/>
    <w:rsid w:val="00295D33"/>
    <w:rsid w:val="00296270"/>
    <w:rsid w:val="00296278"/>
    <w:rsid w:val="0029627A"/>
    <w:rsid w:val="002964DC"/>
    <w:rsid w:val="00296964"/>
    <w:rsid w:val="00296CDA"/>
    <w:rsid w:val="00296D34"/>
    <w:rsid w:val="002971D2"/>
    <w:rsid w:val="0029736A"/>
    <w:rsid w:val="002975D5"/>
    <w:rsid w:val="0029789C"/>
    <w:rsid w:val="00297A61"/>
    <w:rsid w:val="00297DE0"/>
    <w:rsid w:val="002A01D1"/>
    <w:rsid w:val="002A0428"/>
    <w:rsid w:val="002A0885"/>
    <w:rsid w:val="002A08B4"/>
    <w:rsid w:val="002A097B"/>
    <w:rsid w:val="002A0AEF"/>
    <w:rsid w:val="002A0DE9"/>
    <w:rsid w:val="002A0E3D"/>
    <w:rsid w:val="002A1066"/>
    <w:rsid w:val="002A112A"/>
    <w:rsid w:val="002A123D"/>
    <w:rsid w:val="002A1346"/>
    <w:rsid w:val="002A1772"/>
    <w:rsid w:val="002A184C"/>
    <w:rsid w:val="002A1B4B"/>
    <w:rsid w:val="002A1C81"/>
    <w:rsid w:val="002A1D74"/>
    <w:rsid w:val="002A200D"/>
    <w:rsid w:val="002A2127"/>
    <w:rsid w:val="002A2177"/>
    <w:rsid w:val="002A274F"/>
    <w:rsid w:val="002A2B77"/>
    <w:rsid w:val="002A2D05"/>
    <w:rsid w:val="002A2E47"/>
    <w:rsid w:val="002A33D9"/>
    <w:rsid w:val="002A3AF8"/>
    <w:rsid w:val="002A3B99"/>
    <w:rsid w:val="002A3BCF"/>
    <w:rsid w:val="002A3E41"/>
    <w:rsid w:val="002A3F26"/>
    <w:rsid w:val="002A4100"/>
    <w:rsid w:val="002A446D"/>
    <w:rsid w:val="002A4525"/>
    <w:rsid w:val="002A459C"/>
    <w:rsid w:val="002A4F62"/>
    <w:rsid w:val="002A5079"/>
    <w:rsid w:val="002A559E"/>
    <w:rsid w:val="002A55EB"/>
    <w:rsid w:val="002A5A00"/>
    <w:rsid w:val="002A5A63"/>
    <w:rsid w:val="002A5B2F"/>
    <w:rsid w:val="002A5E29"/>
    <w:rsid w:val="002A5EF0"/>
    <w:rsid w:val="002A6283"/>
    <w:rsid w:val="002A62EE"/>
    <w:rsid w:val="002A66F0"/>
    <w:rsid w:val="002A67F3"/>
    <w:rsid w:val="002A6B24"/>
    <w:rsid w:val="002A6E21"/>
    <w:rsid w:val="002A6F0A"/>
    <w:rsid w:val="002A6F23"/>
    <w:rsid w:val="002A7228"/>
    <w:rsid w:val="002A7598"/>
    <w:rsid w:val="002A78F2"/>
    <w:rsid w:val="002A7AD1"/>
    <w:rsid w:val="002A7D45"/>
    <w:rsid w:val="002B02CE"/>
    <w:rsid w:val="002B0364"/>
    <w:rsid w:val="002B037D"/>
    <w:rsid w:val="002B07C3"/>
    <w:rsid w:val="002B0803"/>
    <w:rsid w:val="002B084D"/>
    <w:rsid w:val="002B0B02"/>
    <w:rsid w:val="002B0E3F"/>
    <w:rsid w:val="002B112D"/>
    <w:rsid w:val="002B18DC"/>
    <w:rsid w:val="002B1919"/>
    <w:rsid w:val="002B1C77"/>
    <w:rsid w:val="002B1DD9"/>
    <w:rsid w:val="002B220F"/>
    <w:rsid w:val="002B262E"/>
    <w:rsid w:val="002B29A1"/>
    <w:rsid w:val="002B2AF8"/>
    <w:rsid w:val="002B2B91"/>
    <w:rsid w:val="002B3415"/>
    <w:rsid w:val="002B3A7E"/>
    <w:rsid w:val="002B3CC5"/>
    <w:rsid w:val="002B3CF4"/>
    <w:rsid w:val="002B3DAE"/>
    <w:rsid w:val="002B3DBD"/>
    <w:rsid w:val="002B46F0"/>
    <w:rsid w:val="002B471E"/>
    <w:rsid w:val="002B48F1"/>
    <w:rsid w:val="002B5117"/>
    <w:rsid w:val="002B5277"/>
    <w:rsid w:val="002B5435"/>
    <w:rsid w:val="002B547D"/>
    <w:rsid w:val="002B554C"/>
    <w:rsid w:val="002B560C"/>
    <w:rsid w:val="002B5659"/>
    <w:rsid w:val="002B5826"/>
    <w:rsid w:val="002B5AFA"/>
    <w:rsid w:val="002B5BD8"/>
    <w:rsid w:val="002B6230"/>
    <w:rsid w:val="002B624E"/>
    <w:rsid w:val="002B63A3"/>
    <w:rsid w:val="002B63AA"/>
    <w:rsid w:val="002B699A"/>
    <w:rsid w:val="002B6C8C"/>
    <w:rsid w:val="002B703F"/>
    <w:rsid w:val="002B71F4"/>
    <w:rsid w:val="002B7408"/>
    <w:rsid w:val="002B7456"/>
    <w:rsid w:val="002B7F28"/>
    <w:rsid w:val="002B7F67"/>
    <w:rsid w:val="002C00E4"/>
    <w:rsid w:val="002C02D3"/>
    <w:rsid w:val="002C0573"/>
    <w:rsid w:val="002C0787"/>
    <w:rsid w:val="002C0967"/>
    <w:rsid w:val="002C0EFA"/>
    <w:rsid w:val="002C11C4"/>
    <w:rsid w:val="002C12BF"/>
    <w:rsid w:val="002C160E"/>
    <w:rsid w:val="002C172C"/>
    <w:rsid w:val="002C187A"/>
    <w:rsid w:val="002C1AA5"/>
    <w:rsid w:val="002C1C56"/>
    <w:rsid w:val="002C1EB0"/>
    <w:rsid w:val="002C1FEB"/>
    <w:rsid w:val="002C207E"/>
    <w:rsid w:val="002C20BE"/>
    <w:rsid w:val="002C23D2"/>
    <w:rsid w:val="002C2F7F"/>
    <w:rsid w:val="002C335E"/>
    <w:rsid w:val="002C3693"/>
    <w:rsid w:val="002C3758"/>
    <w:rsid w:val="002C3773"/>
    <w:rsid w:val="002C379E"/>
    <w:rsid w:val="002C384F"/>
    <w:rsid w:val="002C38A7"/>
    <w:rsid w:val="002C3B47"/>
    <w:rsid w:val="002C3F7F"/>
    <w:rsid w:val="002C42B3"/>
    <w:rsid w:val="002C4616"/>
    <w:rsid w:val="002C4A96"/>
    <w:rsid w:val="002C4BC9"/>
    <w:rsid w:val="002C4D09"/>
    <w:rsid w:val="002C4D73"/>
    <w:rsid w:val="002C4E94"/>
    <w:rsid w:val="002C52E6"/>
    <w:rsid w:val="002C5723"/>
    <w:rsid w:val="002C58A3"/>
    <w:rsid w:val="002C5B63"/>
    <w:rsid w:val="002C5B8B"/>
    <w:rsid w:val="002C5D2A"/>
    <w:rsid w:val="002C5DA2"/>
    <w:rsid w:val="002C5F38"/>
    <w:rsid w:val="002C5FA0"/>
    <w:rsid w:val="002C606D"/>
    <w:rsid w:val="002C63FE"/>
    <w:rsid w:val="002C65AC"/>
    <w:rsid w:val="002C6747"/>
    <w:rsid w:val="002C685C"/>
    <w:rsid w:val="002C6BC3"/>
    <w:rsid w:val="002C6F0B"/>
    <w:rsid w:val="002C7062"/>
    <w:rsid w:val="002C746F"/>
    <w:rsid w:val="002C75D3"/>
    <w:rsid w:val="002C77E4"/>
    <w:rsid w:val="002C7881"/>
    <w:rsid w:val="002C7B9E"/>
    <w:rsid w:val="002C7E20"/>
    <w:rsid w:val="002C7F51"/>
    <w:rsid w:val="002D0173"/>
    <w:rsid w:val="002D01B1"/>
    <w:rsid w:val="002D0200"/>
    <w:rsid w:val="002D03D8"/>
    <w:rsid w:val="002D0454"/>
    <w:rsid w:val="002D0488"/>
    <w:rsid w:val="002D04EE"/>
    <w:rsid w:val="002D060C"/>
    <w:rsid w:val="002D068D"/>
    <w:rsid w:val="002D0C0E"/>
    <w:rsid w:val="002D0CDF"/>
    <w:rsid w:val="002D0D77"/>
    <w:rsid w:val="002D0EA7"/>
    <w:rsid w:val="002D0FC7"/>
    <w:rsid w:val="002D0FCD"/>
    <w:rsid w:val="002D11A8"/>
    <w:rsid w:val="002D122A"/>
    <w:rsid w:val="002D1366"/>
    <w:rsid w:val="002D137F"/>
    <w:rsid w:val="002D1431"/>
    <w:rsid w:val="002D17AA"/>
    <w:rsid w:val="002D1871"/>
    <w:rsid w:val="002D1898"/>
    <w:rsid w:val="002D1BBA"/>
    <w:rsid w:val="002D1CC6"/>
    <w:rsid w:val="002D1E35"/>
    <w:rsid w:val="002D1E98"/>
    <w:rsid w:val="002D21CE"/>
    <w:rsid w:val="002D22D6"/>
    <w:rsid w:val="002D258A"/>
    <w:rsid w:val="002D2632"/>
    <w:rsid w:val="002D2681"/>
    <w:rsid w:val="002D28CE"/>
    <w:rsid w:val="002D2996"/>
    <w:rsid w:val="002D304F"/>
    <w:rsid w:val="002D342A"/>
    <w:rsid w:val="002D3798"/>
    <w:rsid w:val="002D38E6"/>
    <w:rsid w:val="002D39E3"/>
    <w:rsid w:val="002D3FDC"/>
    <w:rsid w:val="002D4BB0"/>
    <w:rsid w:val="002D4D2A"/>
    <w:rsid w:val="002D4E03"/>
    <w:rsid w:val="002D4FCF"/>
    <w:rsid w:val="002D503E"/>
    <w:rsid w:val="002D5180"/>
    <w:rsid w:val="002D55F0"/>
    <w:rsid w:val="002D5CA3"/>
    <w:rsid w:val="002D5D17"/>
    <w:rsid w:val="002D67FE"/>
    <w:rsid w:val="002D6895"/>
    <w:rsid w:val="002D6977"/>
    <w:rsid w:val="002D6ECC"/>
    <w:rsid w:val="002D6FB0"/>
    <w:rsid w:val="002D7128"/>
    <w:rsid w:val="002D7251"/>
    <w:rsid w:val="002D72B9"/>
    <w:rsid w:val="002D76C7"/>
    <w:rsid w:val="002D782F"/>
    <w:rsid w:val="002D7B6A"/>
    <w:rsid w:val="002D7EEA"/>
    <w:rsid w:val="002E0175"/>
    <w:rsid w:val="002E01A5"/>
    <w:rsid w:val="002E0512"/>
    <w:rsid w:val="002E0A14"/>
    <w:rsid w:val="002E0A71"/>
    <w:rsid w:val="002E0DC0"/>
    <w:rsid w:val="002E0E58"/>
    <w:rsid w:val="002E0EEF"/>
    <w:rsid w:val="002E1371"/>
    <w:rsid w:val="002E13DC"/>
    <w:rsid w:val="002E1452"/>
    <w:rsid w:val="002E1A3A"/>
    <w:rsid w:val="002E1ABF"/>
    <w:rsid w:val="002E1B6F"/>
    <w:rsid w:val="002E1C97"/>
    <w:rsid w:val="002E29C7"/>
    <w:rsid w:val="002E2D54"/>
    <w:rsid w:val="002E2F1C"/>
    <w:rsid w:val="002E3093"/>
    <w:rsid w:val="002E3150"/>
    <w:rsid w:val="002E31F4"/>
    <w:rsid w:val="002E3725"/>
    <w:rsid w:val="002E378C"/>
    <w:rsid w:val="002E3803"/>
    <w:rsid w:val="002E3AB9"/>
    <w:rsid w:val="002E3BD6"/>
    <w:rsid w:val="002E3EF7"/>
    <w:rsid w:val="002E3F0E"/>
    <w:rsid w:val="002E40C2"/>
    <w:rsid w:val="002E435E"/>
    <w:rsid w:val="002E43A4"/>
    <w:rsid w:val="002E47D6"/>
    <w:rsid w:val="002E48A7"/>
    <w:rsid w:val="002E498A"/>
    <w:rsid w:val="002E4D95"/>
    <w:rsid w:val="002E4E3C"/>
    <w:rsid w:val="002E5129"/>
    <w:rsid w:val="002E5915"/>
    <w:rsid w:val="002E5D17"/>
    <w:rsid w:val="002E5E22"/>
    <w:rsid w:val="002E5E5C"/>
    <w:rsid w:val="002E5E8E"/>
    <w:rsid w:val="002E603E"/>
    <w:rsid w:val="002E617C"/>
    <w:rsid w:val="002E6189"/>
    <w:rsid w:val="002E61B8"/>
    <w:rsid w:val="002E6992"/>
    <w:rsid w:val="002E6D8B"/>
    <w:rsid w:val="002E6F87"/>
    <w:rsid w:val="002E7010"/>
    <w:rsid w:val="002E7126"/>
    <w:rsid w:val="002E769E"/>
    <w:rsid w:val="002E7AD3"/>
    <w:rsid w:val="002E7B41"/>
    <w:rsid w:val="002E7BCE"/>
    <w:rsid w:val="002E7E57"/>
    <w:rsid w:val="002E7FC3"/>
    <w:rsid w:val="002F0960"/>
    <w:rsid w:val="002F0A87"/>
    <w:rsid w:val="002F0B9C"/>
    <w:rsid w:val="002F0E4F"/>
    <w:rsid w:val="002F0EB6"/>
    <w:rsid w:val="002F1086"/>
    <w:rsid w:val="002F1125"/>
    <w:rsid w:val="002F1214"/>
    <w:rsid w:val="002F1248"/>
    <w:rsid w:val="002F141D"/>
    <w:rsid w:val="002F14F9"/>
    <w:rsid w:val="002F1761"/>
    <w:rsid w:val="002F184D"/>
    <w:rsid w:val="002F18E0"/>
    <w:rsid w:val="002F1A30"/>
    <w:rsid w:val="002F1E66"/>
    <w:rsid w:val="002F2308"/>
    <w:rsid w:val="002F2885"/>
    <w:rsid w:val="002F28D4"/>
    <w:rsid w:val="002F2927"/>
    <w:rsid w:val="002F3143"/>
    <w:rsid w:val="002F31F3"/>
    <w:rsid w:val="002F3B6F"/>
    <w:rsid w:val="002F3C09"/>
    <w:rsid w:val="002F3C88"/>
    <w:rsid w:val="002F3CF4"/>
    <w:rsid w:val="002F3FA8"/>
    <w:rsid w:val="002F3FC7"/>
    <w:rsid w:val="002F42BD"/>
    <w:rsid w:val="002F4934"/>
    <w:rsid w:val="002F4959"/>
    <w:rsid w:val="002F4B3C"/>
    <w:rsid w:val="002F4B97"/>
    <w:rsid w:val="002F4BD7"/>
    <w:rsid w:val="002F4D8E"/>
    <w:rsid w:val="002F5139"/>
    <w:rsid w:val="002F513F"/>
    <w:rsid w:val="002F51D6"/>
    <w:rsid w:val="002F531A"/>
    <w:rsid w:val="002F540D"/>
    <w:rsid w:val="002F57AC"/>
    <w:rsid w:val="002F57AD"/>
    <w:rsid w:val="002F58A1"/>
    <w:rsid w:val="002F5C2D"/>
    <w:rsid w:val="002F5C49"/>
    <w:rsid w:val="002F5F9E"/>
    <w:rsid w:val="002F6417"/>
    <w:rsid w:val="002F6BE1"/>
    <w:rsid w:val="002F6E92"/>
    <w:rsid w:val="002F71F4"/>
    <w:rsid w:val="002F7752"/>
    <w:rsid w:val="002F7B7B"/>
    <w:rsid w:val="002F7B9F"/>
    <w:rsid w:val="0030008D"/>
    <w:rsid w:val="0030025D"/>
    <w:rsid w:val="003002E9"/>
    <w:rsid w:val="0030030A"/>
    <w:rsid w:val="0030032B"/>
    <w:rsid w:val="0030064B"/>
    <w:rsid w:val="00300918"/>
    <w:rsid w:val="00300C41"/>
    <w:rsid w:val="00300D8A"/>
    <w:rsid w:val="0030122B"/>
    <w:rsid w:val="003012AA"/>
    <w:rsid w:val="003014E4"/>
    <w:rsid w:val="0030159B"/>
    <w:rsid w:val="00301609"/>
    <w:rsid w:val="00301D00"/>
    <w:rsid w:val="00301DDD"/>
    <w:rsid w:val="00301E06"/>
    <w:rsid w:val="00301E8E"/>
    <w:rsid w:val="0030213C"/>
    <w:rsid w:val="00302213"/>
    <w:rsid w:val="003024F0"/>
    <w:rsid w:val="00302B1E"/>
    <w:rsid w:val="00302BCB"/>
    <w:rsid w:val="003032F5"/>
    <w:rsid w:val="003037A9"/>
    <w:rsid w:val="00303BE6"/>
    <w:rsid w:val="00303D73"/>
    <w:rsid w:val="00303E2D"/>
    <w:rsid w:val="00304300"/>
    <w:rsid w:val="00304382"/>
    <w:rsid w:val="003044C3"/>
    <w:rsid w:val="00304BB0"/>
    <w:rsid w:val="003050D2"/>
    <w:rsid w:val="00305377"/>
    <w:rsid w:val="00305405"/>
    <w:rsid w:val="003055FC"/>
    <w:rsid w:val="00305C0C"/>
    <w:rsid w:val="00305C87"/>
    <w:rsid w:val="00305D34"/>
    <w:rsid w:val="00305ECD"/>
    <w:rsid w:val="003061F1"/>
    <w:rsid w:val="00306456"/>
    <w:rsid w:val="00306889"/>
    <w:rsid w:val="00306BDA"/>
    <w:rsid w:val="00306CF8"/>
    <w:rsid w:val="00306D26"/>
    <w:rsid w:val="00306EBD"/>
    <w:rsid w:val="00306ECB"/>
    <w:rsid w:val="00306F2F"/>
    <w:rsid w:val="00306F61"/>
    <w:rsid w:val="00307A13"/>
    <w:rsid w:val="00307E98"/>
    <w:rsid w:val="00307FE1"/>
    <w:rsid w:val="00310557"/>
    <w:rsid w:val="00310712"/>
    <w:rsid w:val="00310B8D"/>
    <w:rsid w:val="00310D0B"/>
    <w:rsid w:val="00310F7E"/>
    <w:rsid w:val="00311025"/>
    <w:rsid w:val="003111D3"/>
    <w:rsid w:val="003112EF"/>
    <w:rsid w:val="0031132E"/>
    <w:rsid w:val="00311900"/>
    <w:rsid w:val="003119AD"/>
    <w:rsid w:val="00311AE3"/>
    <w:rsid w:val="00312105"/>
    <w:rsid w:val="00312480"/>
    <w:rsid w:val="0031255D"/>
    <w:rsid w:val="00312A45"/>
    <w:rsid w:val="00312AE7"/>
    <w:rsid w:val="00312F5C"/>
    <w:rsid w:val="0031313B"/>
    <w:rsid w:val="00313163"/>
    <w:rsid w:val="00313205"/>
    <w:rsid w:val="003132F0"/>
    <w:rsid w:val="00313448"/>
    <w:rsid w:val="0031381A"/>
    <w:rsid w:val="0031388F"/>
    <w:rsid w:val="00313A3F"/>
    <w:rsid w:val="00313BC9"/>
    <w:rsid w:val="00313D62"/>
    <w:rsid w:val="003145B8"/>
    <w:rsid w:val="0031460D"/>
    <w:rsid w:val="00314A63"/>
    <w:rsid w:val="00314B05"/>
    <w:rsid w:val="00314E6B"/>
    <w:rsid w:val="003151D8"/>
    <w:rsid w:val="00315511"/>
    <w:rsid w:val="0031559F"/>
    <w:rsid w:val="0031574C"/>
    <w:rsid w:val="00315802"/>
    <w:rsid w:val="00315960"/>
    <w:rsid w:val="00315A55"/>
    <w:rsid w:val="00315AA9"/>
    <w:rsid w:val="00315D6B"/>
    <w:rsid w:val="00315DB5"/>
    <w:rsid w:val="00315EC1"/>
    <w:rsid w:val="003164D6"/>
    <w:rsid w:val="00316977"/>
    <w:rsid w:val="00316D57"/>
    <w:rsid w:val="00317143"/>
    <w:rsid w:val="0031727B"/>
    <w:rsid w:val="00317324"/>
    <w:rsid w:val="00317565"/>
    <w:rsid w:val="003178AB"/>
    <w:rsid w:val="003178ED"/>
    <w:rsid w:val="00317D92"/>
    <w:rsid w:val="00317E16"/>
    <w:rsid w:val="0032003C"/>
    <w:rsid w:val="003201DC"/>
    <w:rsid w:val="00320680"/>
    <w:rsid w:val="003206EF"/>
    <w:rsid w:val="00320846"/>
    <w:rsid w:val="00320A65"/>
    <w:rsid w:val="00320BD8"/>
    <w:rsid w:val="00320E77"/>
    <w:rsid w:val="00320FC8"/>
    <w:rsid w:val="00320FE7"/>
    <w:rsid w:val="00321A57"/>
    <w:rsid w:val="00321C13"/>
    <w:rsid w:val="00321C77"/>
    <w:rsid w:val="00321D95"/>
    <w:rsid w:val="00321F29"/>
    <w:rsid w:val="00322047"/>
    <w:rsid w:val="003222AC"/>
    <w:rsid w:val="00322321"/>
    <w:rsid w:val="00322327"/>
    <w:rsid w:val="003223A6"/>
    <w:rsid w:val="003223C8"/>
    <w:rsid w:val="00322B45"/>
    <w:rsid w:val="00322D70"/>
    <w:rsid w:val="00322E0D"/>
    <w:rsid w:val="00322EE0"/>
    <w:rsid w:val="003230FB"/>
    <w:rsid w:val="00323239"/>
    <w:rsid w:val="003239BC"/>
    <w:rsid w:val="00323C3E"/>
    <w:rsid w:val="00323C57"/>
    <w:rsid w:val="00323D0D"/>
    <w:rsid w:val="00323EC7"/>
    <w:rsid w:val="00324153"/>
    <w:rsid w:val="00324A57"/>
    <w:rsid w:val="00324AEE"/>
    <w:rsid w:val="00324B66"/>
    <w:rsid w:val="00324B88"/>
    <w:rsid w:val="00324D5F"/>
    <w:rsid w:val="0032516F"/>
    <w:rsid w:val="00326021"/>
    <w:rsid w:val="00326651"/>
    <w:rsid w:val="00326CEB"/>
    <w:rsid w:val="00326DA6"/>
    <w:rsid w:val="00326F4B"/>
    <w:rsid w:val="003270B0"/>
    <w:rsid w:val="00327142"/>
    <w:rsid w:val="0032722B"/>
    <w:rsid w:val="00327968"/>
    <w:rsid w:val="00327BA4"/>
    <w:rsid w:val="00327C6F"/>
    <w:rsid w:val="00330210"/>
    <w:rsid w:val="00330288"/>
    <w:rsid w:val="00330362"/>
    <w:rsid w:val="0033036C"/>
    <w:rsid w:val="0033040D"/>
    <w:rsid w:val="00331DE1"/>
    <w:rsid w:val="00331EF7"/>
    <w:rsid w:val="00331F8A"/>
    <w:rsid w:val="003322DF"/>
    <w:rsid w:val="003324D8"/>
    <w:rsid w:val="003327F6"/>
    <w:rsid w:val="00332B11"/>
    <w:rsid w:val="00332CE6"/>
    <w:rsid w:val="00332E8B"/>
    <w:rsid w:val="00332EBA"/>
    <w:rsid w:val="003335B4"/>
    <w:rsid w:val="003339F1"/>
    <w:rsid w:val="003341BA"/>
    <w:rsid w:val="0033436D"/>
    <w:rsid w:val="0033456E"/>
    <w:rsid w:val="0033470C"/>
    <w:rsid w:val="00334CE1"/>
    <w:rsid w:val="00334D4F"/>
    <w:rsid w:val="00334DA8"/>
    <w:rsid w:val="00334E26"/>
    <w:rsid w:val="0033521E"/>
    <w:rsid w:val="0033526C"/>
    <w:rsid w:val="00335344"/>
    <w:rsid w:val="00335373"/>
    <w:rsid w:val="00335984"/>
    <w:rsid w:val="00335B5C"/>
    <w:rsid w:val="00335E7F"/>
    <w:rsid w:val="00335EF1"/>
    <w:rsid w:val="00336068"/>
    <w:rsid w:val="00336527"/>
    <w:rsid w:val="0033653D"/>
    <w:rsid w:val="003366BE"/>
    <w:rsid w:val="003369BB"/>
    <w:rsid w:val="00336CFA"/>
    <w:rsid w:val="00336D44"/>
    <w:rsid w:val="00336DFD"/>
    <w:rsid w:val="00337139"/>
    <w:rsid w:val="003371AC"/>
    <w:rsid w:val="0033784D"/>
    <w:rsid w:val="00337922"/>
    <w:rsid w:val="0033794B"/>
    <w:rsid w:val="00337991"/>
    <w:rsid w:val="00340066"/>
    <w:rsid w:val="003400FE"/>
    <w:rsid w:val="00340194"/>
    <w:rsid w:val="003404E2"/>
    <w:rsid w:val="00340D0E"/>
    <w:rsid w:val="00340DC7"/>
    <w:rsid w:val="00341443"/>
    <w:rsid w:val="003417E4"/>
    <w:rsid w:val="00341A18"/>
    <w:rsid w:val="00341CB1"/>
    <w:rsid w:val="00341DD8"/>
    <w:rsid w:val="00341F1E"/>
    <w:rsid w:val="00342374"/>
    <w:rsid w:val="0034258A"/>
    <w:rsid w:val="003425D1"/>
    <w:rsid w:val="0034263A"/>
    <w:rsid w:val="00342B87"/>
    <w:rsid w:val="00342DF9"/>
    <w:rsid w:val="00343171"/>
    <w:rsid w:val="00343173"/>
    <w:rsid w:val="00343558"/>
    <w:rsid w:val="003436C2"/>
    <w:rsid w:val="00343749"/>
    <w:rsid w:val="003437E0"/>
    <w:rsid w:val="0034382D"/>
    <w:rsid w:val="00343AA9"/>
    <w:rsid w:val="00343BED"/>
    <w:rsid w:val="00343E4D"/>
    <w:rsid w:val="00343F67"/>
    <w:rsid w:val="00344519"/>
    <w:rsid w:val="00344553"/>
    <w:rsid w:val="003445A1"/>
    <w:rsid w:val="00344812"/>
    <w:rsid w:val="00344C45"/>
    <w:rsid w:val="00344EA8"/>
    <w:rsid w:val="0034522F"/>
    <w:rsid w:val="0034541A"/>
    <w:rsid w:val="00345468"/>
    <w:rsid w:val="0034597D"/>
    <w:rsid w:val="00345D28"/>
    <w:rsid w:val="00346494"/>
    <w:rsid w:val="003465A5"/>
    <w:rsid w:val="003465B9"/>
    <w:rsid w:val="003469AE"/>
    <w:rsid w:val="00346C04"/>
    <w:rsid w:val="00346CCC"/>
    <w:rsid w:val="00346DF6"/>
    <w:rsid w:val="00346E3A"/>
    <w:rsid w:val="00347302"/>
    <w:rsid w:val="0034761F"/>
    <w:rsid w:val="00347724"/>
    <w:rsid w:val="00347E52"/>
    <w:rsid w:val="00347EAA"/>
    <w:rsid w:val="00347F03"/>
    <w:rsid w:val="00347FC8"/>
    <w:rsid w:val="003505B7"/>
    <w:rsid w:val="003509E0"/>
    <w:rsid w:val="00350B2B"/>
    <w:rsid w:val="00350F2B"/>
    <w:rsid w:val="003514C5"/>
    <w:rsid w:val="0035153C"/>
    <w:rsid w:val="0035157B"/>
    <w:rsid w:val="00351BE2"/>
    <w:rsid w:val="003521E7"/>
    <w:rsid w:val="00352439"/>
    <w:rsid w:val="0035263D"/>
    <w:rsid w:val="003526EE"/>
    <w:rsid w:val="0035292B"/>
    <w:rsid w:val="003529BD"/>
    <w:rsid w:val="00352BD5"/>
    <w:rsid w:val="00352C23"/>
    <w:rsid w:val="00352D9F"/>
    <w:rsid w:val="00352FB7"/>
    <w:rsid w:val="0035301A"/>
    <w:rsid w:val="003535D9"/>
    <w:rsid w:val="00353879"/>
    <w:rsid w:val="0035394B"/>
    <w:rsid w:val="00353960"/>
    <w:rsid w:val="003539B7"/>
    <w:rsid w:val="00353E53"/>
    <w:rsid w:val="00353F35"/>
    <w:rsid w:val="00354383"/>
    <w:rsid w:val="00354633"/>
    <w:rsid w:val="003548DD"/>
    <w:rsid w:val="003549E5"/>
    <w:rsid w:val="00354B15"/>
    <w:rsid w:val="0035516E"/>
    <w:rsid w:val="003553C4"/>
    <w:rsid w:val="00355A68"/>
    <w:rsid w:val="00355A74"/>
    <w:rsid w:val="00355B39"/>
    <w:rsid w:val="00355D05"/>
    <w:rsid w:val="00355FA9"/>
    <w:rsid w:val="00356141"/>
    <w:rsid w:val="00356231"/>
    <w:rsid w:val="00356295"/>
    <w:rsid w:val="003563CB"/>
    <w:rsid w:val="003563F2"/>
    <w:rsid w:val="0035664E"/>
    <w:rsid w:val="00356B62"/>
    <w:rsid w:val="00357047"/>
    <w:rsid w:val="0035722F"/>
    <w:rsid w:val="003573F1"/>
    <w:rsid w:val="00357D91"/>
    <w:rsid w:val="00357E4A"/>
    <w:rsid w:val="00357F23"/>
    <w:rsid w:val="00360139"/>
    <w:rsid w:val="003604E4"/>
    <w:rsid w:val="00360690"/>
    <w:rsid w:val="003606C3"/>
    <w:rsid w:val="00360A22"/>
    <w:rsid w:val="00360A50"/>
    <w:rsid w:val="00360FA4"/>
    <w:rsid w:val="0036126F"/>
    <w:rsid w:val="00361698"/>
    <w:rsid w:val="00361B2E"/>
    <w:rsid w:val="00361EFD"/>
    <w:rsid w:val="0036202B"/>
    <w:rsid w:val="00362058"/>
    <w:rsid w:val="00362478"/>
    <w:rsid w:val="003626CF"/>
    <w:rsid w:val="00362896"/>
    <w:rsid w:val="00362C84"/>
    <w:rsid w:val="00362D22"/>
    <w:rsid w:val="00362E8E"/>
    <w:rsid w:val="00362F54"/>
    <w:rsid w:val="0036310C"/>
    <w:rsid w:val="00363205"/>
    <w:rsid w:val="003632DB"/>
    <w:rsid w:val="00363473"/>
    <w:rsid w:val="0036357F"/>
    <w:rsid w:val="0036364E"/>
    <w:rsid w:val="00363693"/>
    <w:rsid w:val="00363E66"/>
    <w:rsid w:val="00363FEC"/>
    <w:rsid w:val="00364387"/>
    <w:rsid w:val="00364A58"/>
    <w:rsid w:val="00364AB4"/>
    <w:rsid w:val="00364CD9"/>
    <w:rsid w:val="003657B5"/>
    <w:rsid w:val="003658EA"/>
    <w:rsid w:val="00365CCB"/>
    <w:rsid w:val="0036617B"/>
    <w:rsid w:val="0036629D"/>
    <w:rsid w:val="003665F8"/>
    <w:rsid w:val="00366980"/>
    <w:rsid w:val="00366AAA"/>
    <w:rsid w:val="00366DB9"/>
    <w:rsid w:val="00366DF2"/>
    <w:rsid w:val="00366F38"/>
    <w:rsid w:val="00366FDE"/>
    <w:rsid w:val="00367167"/>
    <w:rsid w:val="003676F5"/>
    <w:rsid w:val="0036796F"/>
    <w:rsid w:val="0036798C"/>
    <w:rsid w:val="00367D2C"/>
    <w:rsid w:val="00367E76"/>
    <w:rsid w:val="00367EC7"/>
    <w:rsid w:val="00367FAD"/>
    <w:rsid w:val="00367FF5"/>
    <w:rsid w:val="0037028E"/>
    <w:rsid w:val="0037039B"/>
    <w:rsid w:val="00370A32"/>
    <w:rsid w:val="00371219"/>
    <w:rsid w:val="003713F0"/>
    <w:rsid w:val="003713F4"/>
    <w:rsid w:val="00371596"/>
    <w:rsid w:val="003716D0"/>
    <w:rsid w:val="0037177A"/>
    <w:rsid w:val="00371784"/>
    <w:rsid w:val="003717EC"/>
    <w:rsid w:val="00371ABA"/>
    <w:rsid w:val="00371C77"/>
    <w:rsid w:val="00371DDE"/>
    <w:rsid w:val="00371E06"/>
    <w:rsid w:val="00372028"/>
    <w:rsid w:val="0037221B"/>
    <w:rsid w:val="0037249D"/>
    <w:rsid w:val="00372514"/>
    <w:rsid w:val="003727E9"/>
    <w:rsid w:val="003728A8"/>
    <w:rsid w:val="003729BE"/>
    <w:rsid w:val="003729F7"/>
    <w:rsid w:val="00372BDB"/>
    <w:rsid w:val="00372BF2"/>
    <w:rsid w:val="00372CFA"/>
    <w:rsid w:val="00372DDA"/>
    <w:rsid w:val="00373303"/>
    <w:rsid w:val="0037369F"/>
    <w:rsid w:val="00373757"/>
    <w:rsid w:val="00373819"/>
    <w:rsid w:val="00374007"/>
    <w:rsid w:val="003741F0"/>
    <w:rsid w:val="0037443A"/>
    <w:rsid w:val="00374601"/>
    <w:rsid w:val="003747AF"/>
    <w:rsid w:val="003748A6"/>
    <w:rsid w:val="00374F7B"/>
    <w:rsid w:val="00374F8D"/>
    <w:rsid w:val="003752F1"/>
    <w:rsid w:val="00375425"/>
    <w:rsid w:val="003755AF"/>
    <w:rsid w:val="003758C3"/>
    <w:rsid w:val="00375A55"/>
    <w:rsid w:val="00375B26"/>
    <w:rsid w:val="003760F8"/>
    <w:rsid w:val="00376164"/>
    <w:rsid w:val="0037639F"/>
    <w:rsid w:val="00376671"/>
    <w:rsid w:val="00376955"/>
    <w:rsid w:val="00376AF1"/>
    <w:rsid w:val="00376C03"/>
    <w:rsid w:val="00376F76"/>
    <w:rsid w:val="0037746E"/>
    <w:rsid w:val="003774F2"/>
    <w:rsid w:val="0037755C"/>
    <w:rsid w:val="00377684"/>
    <w:rsid w:val="00377912"/>
    <w:rsid w:val="00377A18"/>
    <w:rsid w:val="00377AC1"/>
    <w:rsid w:val="00380151"/>
    <w:rsid w:val="00380CFF"/>
    <w:rsid w:val="00380E90"/>
    <w:rsid w:val="00381006"/>
    <w:rsid w:val="00381085"/>
    <w:rsid w:val="0038127D"/>
    <w:rsid w:val="003812E5"/>
    <w:rsid w:val="00381AA7"/>
    <w:rsid w:val="00381C80"/>
    <w:rsid w:val="00381D76"/>
    <w:rsid w:val="0038221D"/>
    <w:rsid w:val="0038236D"/>
    <w:rsid w:val="0038289A"/>
    <w:rsid w:val="00382962"/>
    <w:rsid w:val="003829BF"/>
    <w:rsid w:val="003829EB"/>
    <w:rsid w:val="00382C86"/>
    <w:rsid w:val="00382CD2"/>
    <w:rsid w:val="00382D52"/>
    <w:rsid w:val="00382E72"/>
    <w:rsid w:val="00382FB1"/>
    <w:rsid w:val="00382FEE"/>
    <w:rsid w:val="00383057"/>
    <w:rsid w:val="003831D8"/>
    <w:rsid w:val="003833AE"/>
    <w:rsid w:val="00383501"/>
    <w:rsid w:val="00383516"/>
    <w:rsid w:val="00383547"/>
    <w:rsid w:val="00383714"/>
    <w:rsid w:val="00383795"/>
    <w:rsid w:val="00383870"/>
    <w:rsid w:val="00383B31"/>
    <w:rsid w:val="00383C7F"/>
    <w:rsid w:val="0038403A"/>
    <w:rsid w:val="003848F9"/>
    <w:rsid w:val="0038490A"/>
    <w:rsid w:val="00384989"/>
    <w:rsid w:val="00385329"/>
    <w:rsid w:val="003856AA"/>
    <w:rsid w:val="0038585F"/>
    <w:rsid w:val="00385A06"/>
    <w:rsid w:val="00385A91"/>
    <w:rsid w:val="00385B0F"/>
    <w:rsid w:val="00385B3C"/>
    <w:rsid w:val="00385D83"/>
    <w:rsid w:val="00385ED2"/>
    <w:rsid w:val="00386114"/>
    <w:rsid w:val="003861FF"/>
    <w:rsid w:val="003862E7"/>
    <w:rsid w:val="003863B4"/>
    <w:rsid w:val="003869E2"/>
    <w:rsid w:val="00386AFD"/>
    <w:rsid w:val="00386C4E"/>
    <w:rsid w:val="00386C53"/>
    <w:rsid w:val="00387108"/>
    <w:rsid w:val="0038752F"/>
    <w:rsid w:val="0038782C"/>
    <w:rsid w:val="00387989"/>
    <w:rsid w:val="00387C89"/>
    <w:rsid w:val="00387D1E"/>
    <w:rsid w:val="00390067"/>
    <w:rsid w:val="003903A2"/>
    <w:rsid w:val="0039051B"/>
    <w:rsid w:val="00390867"/>
    <w:rsid w:val="00390882"/>
    <w:rsid w:val="00390A33"/>
    <w:rsid w:val="00390B0F"/>
    <w:rsid w:val="003911A3"/>
    <w:rsid w:val="003915EA"/>
    <w:rsid w:val="003916A2"/>
    <w:rsid w:val="003918C3"/>
    <w:rsid w:val="00391A1F"/>
    <w:rsid w:val="00391ABE"/>
    <w:rsid w:val="00391ABF"/>
    <w:rsid w:val="00391EDF"/>
    <w:rsid w:val="00392253"/>
    <w:rsid w:val="003926D6"/>
    <w:rsid w:val="0039291C"/>
    <w:rsid w:val="00392B5B"/>
    <w:rsid w:val="00392C79"/>
    <w:rsid w:val="00392C81"/>
    <w:rsid w:val="00392D27"/>
    <w:rsid w:val="00393393"/>
    <w:rsid w:val="003934D2"/>
    <w:rsid w:val="00393618"/>
    <w:rsid w:val="00393B89"/>
    <w:rsid w:val="00393C48"/>
    <w:rsid w:val="00393F67"/>
    <w:rsid w:val="003943B1"/>
    <w:rsid w:val="00394885"/>
    <w:rsid w:val="00394C41"/>
    <w:rsid w:val="0039509D"/>
    <w:rsid w:val="003954BB"/>
    <w:rsid w:val="0039562A"/>
    <w:rsid w:val="00395637"/>
    <w:rsid w:val="00395768"/>
    <w:rsid w:val="00395A8E"/>
    <w:rsid w:val="00395B6F"/>
    <w:rsid w:val="00395CC8"/>
    <w:rsid w:val="00395F80"/>
    <w:rsid w:val="00396001"/>
    <w:rsid w:val="003961AA"/>
    <w:rsid w:val="003965E9"/>
    <w:rsid w:val="00396B56"/>
    <w:rsid w:val="00396CF4"/>
    <w:rsid w:val="00396D2F"/>
    <w:rsid w:val="00396F2C"/>
    <w:rsid w:val="00397048"/>
    <w:rsid w:val="00397593"/>
    <w:rsid w:val="00397709"/>
    <w:rsid w:val="00397BB5"/>
    <w:rsid w:val="00397C97"/>
    <w:rsid w:val="00397CC7"/>
    <w:rsid w:val="00397DA7"/>
    <w:rsid w:val="00397E7A"/>
    <w:rsid w:val="003A04E5"/>
    <w:rsid w:val="003A06BD"/>
    <w:rsid w:val="003A080D"/>
    <w:rsid w:val="003A09DE"/>
    <w:rsid w:val="003A0E63"/>
    <w:rsid w:val="003A16C5"/>
    <w:rsid w:val="003A1B5B"/>
    <w:rsid w:val="003A1C69"/>
    <w:rsid w:val="003A2013"/>
    <w:rsid w:val="003A22A8"/>
    <w:rsid w:val="003A2EF8"/>
    <w:rsid w:val="003A32DF"/>
    <w:rsid w:val="003A34B4"/>
    <w:rsid w:val="003A3739"/>
    <w:rsid w:val="003A4214"/>
    <w:rsid w:val="003A422D"/>
    <w:rsid w:val="003A441D"/>
    <w:rsid w:val="003A463A"/>
    <w:rsid w:val="003A4803"/>
    <w:rsid w:val="003A4C44"/>
    <w:rsid w:val="003A4CA0"/>
    <w:rsid w:val="003A4D4E"/>
    <w:rsid w:val="003A54CE"/>
    <w:rsid w:val="003A5717"/>
    <w:rsid w:val="003A5854"/>
    <w:rsid w:val="003A5904"/>
    <w:rsid w:val="003A5E29"/>
    <w:rsid w:val="003A5F54"/>
    <w:rsid w:val="003A624E"/>
    <w:rsid w:val="003A630F"/>
    <w:rsid w:val="003A656B"/>
    <w:rsid w:val="003A65F6"/>
    <w:rsid w:val="003A66A5"/>
    <w:rsid w:val="003A69A1"/>
    <w:rsid w:val="003A6A6D"/>
    <w:rsid w:val="003A6B86"/>
    <w:rsid w:val="003A6C70"/>
    <w:rsid w:val="003A6C72"/>
    <w:rsid w:val="003A6E2A"/>
    <w:rsid w:val="003A71E6"/>
    <w:rsid w:val="003A741C"/>
    <w:rsid w:val="003A75D4"/>
    <w:rsid w:val="003A79F9"/>
    <w:rsid w:val="003A7A1C"/>
    <w:rsid w:val="003A7DCF"/>
    <w:rsid w:val="003B0069"/>
    <w:rsid w:val="003B0155"/>
    <w:rsid w:val="003B02AF"/>
    <w:rsid w:val="003B085F"/>
    <w:rsid w:val="003B08B8"/>
    <w:rsid w:val="003B095C"/>
    <w:rsid w:val="003B0E3F"/>
    <w:rsid w:val="003B0F78"/>
    <w:rsid w:val="003B10A2"/>
    <w:rsid w:val="003B10CA"/>
    <w:rsid w:val="003B126D"/>
    <w:rsid w:val="003B1562"/>
    <w:rsid w:val="003B15A3"/>
    <w:rsid w:val="003B15E6"/>
    <w:rsid w:val="003B1BD4"/>
    <w:rsid w:val="003B1CF6"/>
    <w:rsid w:val="003B1F8C"/>
    <w:rsid w:val="003B2038"/>
    <w:rsid w:val="003B205A"/>
    <w:rsid w:val="003B216C"/>
    <w:rsid w:val="003B2286"/>
    <w:rsid w:val="003B24E7"/>
    <w:rsid w:val="003B2916"/>
    <w:rsid w:val="003B2982"/>
    <w:rsid w:val="003B2EE8"/>
    <w:rsid w:val="003B3000"/>
    <w:rsid w:val="003B3268"/>
    <w:rsid w:val="003B32F0"/>
    <w:rsid w:val="003B359A"/>
    <w:rsid w:val="003B3AAA"/>
    <w:rsid w:val="003B3AB5"/>
    <w:rsid w:val="003B3C97"/>
    <w:rsid w:val="003B3D63"/>
    <w:rsid w:val="003B405D"/>
    <w:rsid w:val="003B41DC"/>
    <w:rsid w:val="003B4201"/>
    <w:rsid w:val="003B475E"/>
    <w:rsid w:val="003B4A68"/>
    <w:rsid w:val="003B4F41"/>
    <w:rsid w:val="003B5250"/>
    <w:rsid w:val="003B57B7"/>
    <w:rsid w:val="003B60EB"/>
    <w:rsid w:val="003B6157"/>
    <w:rsid w:val="003B7165"/>
    <w:rsid w:val="003B74E7"/>
    <w:rsid w:val="003B7574"/>
    <w:rsid w:val="003B7592"/>
    <w:rsid w:val="003B7A41"/>
    <w:rsid w:val="003B7C3E"/>
    <w:rsid w:val="003B7D3E"/>
    <w:rsid w:val="003C00D7"/>
    <w:rsid w:val="003C0368"/>
    <w:rsid w:val="003C03A8"/>
    <w:rsid w:val="003C03BF"/>
    <w:rsid w:val="003C096D"/>
    <w:rsid w:val="003C0D3E"/>
    <w:rsid w:val="003C0D4E"/>
    <w:rsid w:val="003C0FE9"/>
    <w:rsid w:val="003C11FF"/>
    <w:rsid w:val="003C1247"/>
    <w:rsid w:val="003C1802"/>
    <w:rsid w:val="003C1A07"/>
    <w:rsid w:val="003C1EDA"/>
    <w:rsid w:val="003C23D5"/>
    <w:rsid w:val="003C2497"/>
    <w:rsid w:val="003C2534"/>
    <w:rsid w:val="003C2535"/>
    <w:rsid w:val="003C2606"/>
    <w:rsid w:val="003C273F"/>
    <w:rsid w:val="003C284F"/>
    <w:rsid w:val="003C2C96"/>
    <w:rsid w:val="003C2CC6"/>
    <w:rsid w:val="003C3282"/>
    <w:rsid w:val="003C3437"/>
    <w:rsid w:val="003C38E5"/>
    <w:rsid w:val="003C3D50"/>
    <w:rsid w:val="003C3DA6"/>
    <w:rsid w:val="003C4099"/>
    <w:rsid w:val="003C425A"/>
    <w:rsid w:val="003C43E6"/>
    <w:rsid w:val="003C44CB"/>
    <w:rsid w:val="003C46FB"/>
    <w:rsid w:val="003C47C1"/>
    <w:rsid w:val="003C497F"/>
    <w:rsid w:val="003C4C0A"/>
    <w:rsid w:val="003C4CE9"/>
    <w:rsid w:val="003C5131"/>
    <w:rsid w:val="003C554C"/>
    <w:rsid w:val="003C5600"/>
    <w:rsid w:val="003C5808"/>
    <w:rsid w:val="003C594B"/>
    <w:rsid w:val="003C5A18"/>
    <w:rsid w:val="003C5AD9"/>
    <w:rsid w:val="003C5B98"/>
    <w:rsid w:val="003C5F30"/>
    <w:rsid w:val="003C5F99"/>
    <w:rsid w:val="003C6122"/>
    <w:rsid w:val="003C6229"/>
    <w:rsid w:val="003C636E"/>
    <w:rsid w:val="003C647A"/>
    <w:rsid w:val="003C66A1"/>
    <w:rsid w:val="003C7014"/>
    <w:rsid w:val="003C704D"/>
    <w:rsid w:val="003C759C"/>
    <w:rsid w:val="003C75A3"/>
    <w:rsid w:val="003C7671"/>
    <w:rsid w:val="003C7716"/>
    <w:rsid w:val="003C77C0"/>
    <w:rsid w:val="003C7BD1"/>
    <w:rsid w:val="003C7E2A"/>
    <w:rsid w:val="003D04C0"/>
    <w:rsid w:val="003D059D"/>
    <w:rsid w:val="003D05AF"/>
    <w:rsid w:val="003D09AF"/>
    <w:rsid w:val="003D0E61"/>
    <w:rsid w:val="003D1050"/>
    <w:rsid w:val="003D10D4"/>
    <w:rsid w:val="003D1304"/>
    <w:rsid w:val="003D139F"/>
    <w:rsid w:val="003D14F3"/>
    <w:rsid w:val="003D1541"/>
    <w:rsid w:val="003D1703"/>
    <w:rsid w:val="003D17A2"/>
    <w:rsid w:val="003D1ADC"/>
    <w:rsid w:val="003D1BA2"/>
    <w:rsid w:val="003D1EC8"/>
    <w:rsid w:val="003D2AD0"/>
    <w:rsid w:val="003D2ECD"/>
    <w:rsid w:val="003D2F2C"/>
    <w:rsid w:val="003D30D5"/>
    <w:rsid w:val="003D3C07"/>
    <w:rsid w:val="003D3CA7"/>
    <w:rsid w:val="003D3FD2"/>
    <w:rsid w:val="003D40D2"/>
    <w:rsid w:val="003D4141"/>
    <w:rsid w:val="003D417B"/>
    <w:rsid w:val="003D4223"/>
    <w:rsid w:val="003D429C"/>
    <w:rsid w:val="003D4361"/>
    <w:rsid w:val="003D446E"/>
    <w:rsid w:val="003D4589"/>
    <w:rsid w:val="003D45A6"/>
    <w:rsid w:val="003D4636"/>
    <w:rsid w:val="003D4778"/>
    <w:rsid w:val="003D5094"/>
    <w:rsid w:val="003D5373"/>
    <w:rsid w:val="003D5850"/>
    <w:rsid w:val="003D58BA"/>
    <w:rsid w:val="003D58E8"/>
    <w:rsid w:val="003D58EE"/>
    <w:rsid w:val="003D5DC6"/>
    <w:rsid w:val="003D63D2"/>
    <w:rsid w:val="003D6411"/>
    <w:rsid w:val="003D641F"/>
    <w:rsid w:val="003D6AA9"/>
    <w:rsid w:val="003D6AE7"/>
    <w:rsid w:val="003D6F71"/>
    <w:rsid w:val="003D7033"/>
    <w:rsid w:val="003D70C1"/>
    <w:rsid w:val="003D719E"/>
    <w:rsid w:val="003D71EC"/>
    <w:rsid w:val="003D745B"/>
    <w:rsid w:val="003D77CF"/>
    <w:rsid w:val="003D7BF7"/>
    <w:rsid w:val="003D7ECD"/>
    <w:rsid w:val="003D7F04"/>
    <w:rsid w:val="003E0184"/>
    <w:rsid w:val="003E04C7"/>
    <w:rsid w:val="003E0536"/>
    <w:rsid w:val="003E05AB"/>
    <w:rsid w:val="003E05E8"/>
    <w:rsid w:val="003E0BF3"/>
    <w:rsid w:val="003E0E4C"/>
    <w:rsid w:val="003E0FAC"/>
    <w:rsid w:val="003E1016"/>
    <w:rsid w:val="003E132D"/>
    <w:rsid w:val="003E1CD5"/>
    <w:rsid w:val="003E1DE4"/>
    <w:rsid w:val="003E1EC5"/>
    <w:rsid w:val="003E1F71"/>
    <w:rsid w:val="003E218B"/>
    <w:rsid w:val="003E22F1"/>
    <w:rsid w:val="003E24DD"/>
    <w:rsid w:val="003E2828"/>
    <w:rsid w:val="003E2885"/>
    <w:rsid w:val="003E2999"/>
    <w:rsid w:val="003E2BF4"/>
    <w:rsid w:val="003E2E10"/>
    <w:rsid w:val="003E2F59"/>
    <w:rsid w:val="003E31F7"/>
    <w:rsid w:val="003E32EF"/>
    <w:rsid w:val="003E363D"/>
    <w:rsid w:val="003E3A5C"/>
    <w:rsid w:val="003E426B"/>
    <w:rsid w:val="003E426C"/>
    <w:rsid w:val="003E428C"/>
    <w:rsid w:val="003E42EA"/>
    <w:rsid w:val="003E45A8"/>
    <w:rsid w:val="003E4D8C"/>
    <w:rsid w:val="003E4DEE"/>
    <w:rsid w:val="003E4EEC"/>
    <w:rsid w:val="003E515A"/>
    <w:rsid w:val="003E52DB"/>
    <w:rsid w:val="003E5A53"/>
    <w:rsid w:val="003E6A2B"/>
    <w:rsid w:val="003E6B1B"/>
    <w:rsid w:val="003E6DC3"/>
    <w:rsid w:val="003E6E0E"/>
    <w:rsid w:val="003E6F09"/>
    <w:rsid w:val="003E713E"/>
    <w:rsid w:val="003E729E"/>
    <w:rsid w:val="003E74F4"/>
    <w:rsid w:val="003E7546"/>
    <w:rsid w:val="003E765F"/>
    <w:rsid w:val="003E7980"/>
    <w:rsid w:val="003E7A97"/>
    <w:rsid w:val="003E7BF9"/>
    <w:rsid w:val="003E7C18"/>
    <w:rsid w:val="003E7CEC"/>
    <w:rsid w:val="003E7DBD"/>
    <w:rsid w:val="003E7DC5"/>
    <w:rsid w:val="003F02D8"/>
    <w:rsid w:val="003F0417"/>
    <w:rsid w:val="003F04E0"/>
    <w:rsid w:val="003F058A"/>
    <w:rsid w:val="003F062D"/>
    <w:rsid w:val="003F06B8"/>
    <w:rsid w:val="003F0C70"/>
    <w:rsid w:val="003F0ED4"/>
    <w:rsid w:val="003F157D"/>
    <w:rsid w:val="003F17BF"/>
    <w:rsid w:val="003F19CC"/>
    <w:rsid w:val="003F1A26"/>
    <w:rsid w:val="003F1D09"/>
    <w:rsid w:val="003F1E04"/>
    <w:rsid w:val="003F2303"/>
    <w:rsid w:val="003F242A"/>
    <w:rsid w:val="003F24F0"/>
    <w:rsid w:val="003F2523"/>
    <w:rsid w:val="003F2651"/>
    <w:rsid w:val="003F2724"/>
    <w:rsid w:val="003F29A3"/>
    <w:rsid w:val="003F2A52"/>
    <w:rsid w:val="003F2AD1"/>
    <w:rsid w:val="003F2B14"/>
    <w:rsid w:val="003F2C2E"/>
    <w:rsid w:val="003F2DBE"/>
    <w:rsid w:val="003F2DE9"/>
    <w:rsid w:val="003F2F6A"/>
    <w:rsid w:val="003F381E"/>
    <w:rsid w:val="003F3BD8"/>
    <w:rsid w:val="003F4142"/>
    <w:rsid w:val="003F41C6"/>
    <w:rsid w:val="003F4294"/>
    <w:rsid w:val="003F46EF"/>
    <w:rsid w:val="003F4C17"/>
    <w:rsid w:val="003F4EFD"/>
    <w:rsid w:val="003F4F5B"/>
    <w:rsid w:val="003F55BF"/>
    <w:rsid w:val="003F55E2"/>
    <w:rsid w:val="003F566C"/>
    <w:rsid w:val="003F597A"/>
    <w:rsid w:val="003F5A84"/>
    <w:rsid w:val="003F5CC5"/>
    <w:rsid w:val="003F6243"/>
    <w:rsid w:val="003F63D0"/>
    <w:rsid w:val="003F641F"/>
    <w:rsid w:val="003F691D"/>
    <w:rsid w:val="003F6C72"/>
    <w:rsid w:val="003F6D0A"/>
    <w:rsid w:val="003F6D5E"/>
    <w:rsid w:val="003F7111"/>
    <w:rsid w:val="003F7360"/>
    <w:rsid w:val="003F75A9"/>
    <w:rsid w:val="003F77BA"/>
    <w:rsid w:val="003F7909"/>
    <w:rsid w:val="003F7B14"/>
    <w:rsid w:val="003F7B8B"/>
    <w:rsid w:val="003F7E7B"/>
    <w:rsid w:val="00400253"/>
    <w:rsid w:val="0040083A"/>
    <w:rsid w:val="00400A78"/>
    <w:rsid w:val="00400E74"/>
    <w:rsid w:val="004012D4"/>
    <w:rsid w:val="0040156E"/>
    <w:rsid w:val="004018CE"/>
    <w:rsid w:val="004018EE"/>
    <w:rsid w:val="00401F5F"/>
    <w:rsid w:val="00401FA8"/>
    <w:rsid w:val="00402144"/>
    <w:rsid w:val="004023F2"/>
    <w:rsid w:val="00402572"/>
    <w:rsid w:val="00402B81"/>
    <w:rsid w:val="00402E89"/>
    <w:rsid w:val="00403262"/>
    <w:rsid w:val="004035A2"/>
    <w:rsid w:val="00403687"/>
    <w:rsid w:val="00403B92"/>
    <w:rsid w:val="00403F11"/>
    <w:rsid w:val="00403FDC"/>
    <w:rsid w:val="004042E5"/>
    <w:rsid w:val="004045A8"/>
    <w:rsid w:val="00404724"/>
    <w:rsid w:val="00404913"/>
    <w:rsid w:val="00404A61"/>
    <w:rsid w:val="00404B47"/>
    <w:rsid w:val="00404B5C"/>
    <w:rsid w:val="00404E85"/>
    <w:rsid w:val="00405146"/>
    <w:rsid w:val="00405168"/>
    <w:rsid w:val="0040527E"/>
    <w:rsid w:val="0040555E"/>
    <w:rsid w:val="004057F2"/>
    <w:rsid w:val="00405986"/>
    <w:rsid w:val="004059B4"/>
    <w:rsid w:val="00405A43"/>
    <w:rsid w:val="00405B81"/>
    <w:rsid w:val="0040654C"/>
    <w:rsid w:val="00406768"/>
    <w:rsid w:val="00406D90"/>
    <w:rsid w:val="0040720C"/>
    <w:rsid w:val="004072F5"/>
    <w:rsid w:val="0040730B"/>
    <w:rsid w:val="00407474"/>
    <w:rsid w:val="00407DC6"/>
    <w:rsid w:val="00407E24"/>
    <w:rsid w:val="00407EA1"/>
    <w:rsid w:val="00410112"/>
    <w:rsid w:val="004101C5"/>
    <w:rsid w:val="00410478"/>
    <w:rsid w:val="004106CE"/>
    <w:rsid w:val="00410AF4"/>
    <w:rsid w:val="00411315"/>
    <w:rsid w:val="00411362"/>
    <w:rsid w:val="00411611"/>
    <w:rsid w:val="004118A0"/>
    <w:rsid w:val="00411A3D"/>
    <w:rsid w:val="004120DD"/>
    <w:rsid w:val="004126C3"/>
    <w:rsid w:val="00412796"/>
    <w:rsid w:val="00412AA7"/>
    <w:rsid w:val="00412BA5"/>
    <w:rsid w:val="00412C45"/>
    <w:rsid w:val="00412E44"/>
    <w:rsid w:val="00413107"/>
    <w:rsid w:val="00413661"/>
    <w:rsid w:val="00413844"/>
    <w:rsid w:val="00413D32"/>
    <w:rsid w:val="00413D50"/>
    <w:rsid w:val="0041415C"/>
    <w:rsid w:val="004142D4"/>
    <w:rsid w:val="004142DB"/>
    <w:rsid w:val="004143FE"/>
    <w:rsid w:val="0041456B"/>
    <w:rsid w:val="00414912"/>
    <w:rsid w:val="00414933"/>
    <w:rsid w:val="00414D25"/>
    <w:rsid w:val="00414D8E"/>
    <w:rsid w:val="00414E8C"/>
    <w:rsid w:val="004150FF"/>
    <w:rsid w:val="00415422"/>
    <w:rsid w:val="00415776"/>
    <w:rsid w:val="00415B40"/>
    <w:rsid w:val="00415C8C"/>
    <w:rsid w:val="00415DC6"/>
    <w:rsid w:val="00415E3C"/>
    <w:rsid w:val="00415EED"/>
    <w:rsid w:val="004162C4"/>
    <w:rsid w:val="00416CEB"/>
    <w:rsid w:val="00417619"/>
    <w:rsid w:val="004176C6"/>
    <w:rsid w:val="0041786E"/>
    <w:rsid w:val="004179E0"/>
    <w:rsid w:val="00417E19"/>
    <w:rsid w:val="0042003C"/>
    <w:rsid w:val="00420040"/>
    <w:rsid w:val="004202DC"/>
    <w:rsid w:val="004202F7"/>
    <w:rsid w:val="004208E5"/>
    <w:rsid w:val="00420959"/>
    <w:rsid w:val="00420AB2"/>
    <w:rsid w:val="00420C12"/>
    <w:rsid w:val="00420CA0"/>
    <w:rsid w:val="00420D25"/>
    <w:rsid w:val="00420D3F"/>
    <w:rsid w:val="0042120A"/>
    <w:rsid w:val="0042139E"/>
    <w:rsid w:val="004213F8"/>
    <w:rsid w:val="00421833"/>
    <w:rsid w:val="00421995"/>
    <w:rsid w:val="00421E93"/>
    <w:rsid w:val="00422117"/>
    <w:rsid w:val="00422217"/>
    <w:rsid w:val="004223BA"/>
    <w:rsid w:val="00422597"/>
    <w:rsid w:val="004228AB"/>
    <w:rsid w:val="00422D2D"/>
    <w:rsid w:val="00422E36"/>
    <w:rsid w:val="00423161"/>
    <w:rsid w:val="004234C9"/>
    <w:rsid w:val="00423BDE"/>
    <w:rsid w:val="00423C37"/>
    <w:rsid w:val="00423C6A"/>
    <w:rsid w:val="00424030"/>
    <w:rsid w:val="0042427E"/>
    <w:rsid w:val="0042439D"/>
    <w:rsid w:val="004244AE"/>
    <w:rsid w:val="004245B8"/>
    <w:rsid w:val="004248D5"/>
    <w:rsid w:val="00424A85"/>
    <w:rsid w:val="00424BB6"/>
    <w:rsid w:val="00424C5E"/>
    <w:rsid w:val="004253D9"/>
    <w:rsid w:val="004258BB"/>
    <w:rsid w:val="00425A69"/>
    <w:rsid w:val="00425A9A"/>
    <w:rsid w:val="00425C9F"/>
    <w:rsid w:val="00425CEF"/>
    <w:rsid w:val="00425D5E"/>
    <w:rsid w:val="00425D77"/>
    <w:rsid w:val="00426246"/>
    <w:rsid w:val="004266BD"/>
    <w:rsid w:val="0042687B"/>
    <w:rsid w:val="00426A17"/>
    <w:rsid w:val="00426F44"/>
    <w:rsid w:val="00426F9B"/>
    <w:rsid w:val="00426FAD"/>
    <w:rsid w:val="0042727E"/>
    <w:rsid w:val="00427499"/>
    <w:rsid w:val="004274F3"/>
    <w:rsid w:val="0042786E"/>
    <w:rsid w:val="004279DB"/>
    <w:rsid w:val="004279EE"/>
    <w:rsid w:val="0043040D"/>
    <w:rsid w:val="0043042C"/>
    <w:rsid w:val="004309BB"/>
    <w:rsid w:val="00430B44"/>
    <w:rsid w:val="00430B76"/>
    <w:rsid w:val="00430D3A"/>
    <w:rsid w:val="00430FF8"/>
    <w:rsid w:val="0043100E"/>
    <w:rsid w:val="00431048"/>
    <w:rsid w:val="00431171"/>
    <w:rsid w:val="004312F6"/>
    <w:rsid w:val="00431743"/>
    <w:rsid w:val="004318F1"/>
    <w:rsid w:val="00431A23"/>
    <w:rsid w:val="00431D80"/>
    <w:rsid w:val="00431F80"/>
    <w:rsid w:val="004322C8"/>
    <w:rsid w:val="00432387"/>
    <w:rsid w:val="00432441"/>
    <w:rsid w:val="004325A4"/>
    <w:rsid w:val="00432702"/>
    <w:rsid w:val="00432770"/>
    <w:rsid w:val="00432A93"/>
    <w:rsid w:val="00432C9F"/>
    <w:rsid w:val="00433153"/>
    <w:rsid w:val="004332F7"/>
    <w:rsid w:val="00433490"/>
    <w:rsid w:val="00433985"/>
    <w:rsid w:val="004339F8"/>
    <w:rsid w:val="00433AC4"/>
    <w:rsid w:val="00433AEC"/>
    <w:rsid w:val="0043408B"/>
    <w:rsid w:val="00434115"/>
    <w:rsid w:val="004342B6"/>
    <w:rsid w:val="00434394"/>
    <w:rsid w:val="004345C7"/>
    <w:rsid w:val="00434625"/>
    <w:rsid w:val="004348CE"/>
    <w:rsid w:val="00434A7D"/>
    <w:rsid w:val="00434CD1"/>
    <w:rsid w:val="00434E52"/>
    <w:rsid w:val="00435049"/>
    <w:rsid w:val="004353BA"/>
    <w:rsid w:val="00435534"/>
    <w:rsid w:val="004359A7"/>
    <w:rsid w:val="00435BCE"/>
    <w:rsid w:val="00435C53"/>
    <w:rsid w:val="00435CC2"/>
    <w:rsid w:val="0043614D"/>
    <w:rsid w:val="004362B7"/>
    <w:rsid w:val="00436302"/>
    <w:rsid w:val="00436426"/>
    <w:rsid w:val="004364DD"/>
    <w:rsid w:val="00436526"/>
    <w:rsid w:val="00436560"/>
    <w:rsid w:val="0043681A"/>
    <w:rsid w:val="004368B5"/>
    <w:rsid w:val="00436C36"/>
    <w:rsid w:val="00436C7A"/>
    <w:rsid w:val="00437462"/>
    <w:rsid w:val="00437E73"/>
    <w:rsid w:val="00437F55"/>
    <w:rsid w:val="004400A7"/>
    <w:rsid w:val="0044031A"/>
    <w:rsid w:val="0044043F"/>
    <w:rsid w:val="004405AA"/>
    <w:rsid w:val="004405D5"/>
    <w:rsid w:val="004405E9"/>
    <w:rsid w:val="004407E2"/>
    <w:rsid w:val="004407E3"/>
    <w:rsid w:val="004408BB"/>
    <w:rsid w:val="00440A40"/>
    <w:rsid w:val="00440AF3"/>
    <w:rsid w:val="00440BA7"/>
    <w:rsid w:val="00440C43"/>
    <w:rsid w:val="00440F18"/>
    <w:rsid w:val="00441162"/>
    <w:rsid w:val="00441252"/>
    <w:rsid w:val="004413A2"/>
    <w:rsid w:val="00441449"/>
    <w:rsid w:val="00441748"/>
    <w:rsid w:val="0044177A"/>
    <w:rsid w:val="00441A49"/>
    <w:rsid w:val="00441A66"/>
    <w:rsid w:val="00441D58"/>
    <w:rsid w:val="00442093"/>
    <w:rsid w:val="00442180"/>
    <w:rsid w:val="0044256A"/>
    <w:rsid w:val="00442973"/>
    <w:rsid w:val="00442C05"/>
    <w:rsid w:val="00442E35"/>
    <w:rsid w:val="00442F2F"/>
    <w:rsid w:val="00442FCB"/>
    <w:rsid w:val="0044324B"/>
    <w:rsid w:val="00443252"/>
    <w:rsid w:val="004432D1"/>
    <w:rsid w:val="004438EF"/>
    <w:rsid w:val="0044391F"/>
    <w:rsid w:val="004439C2"/>
    <w:rsid w:val="00443B22"/>
    <w:rsid w:val="00443B88"/>
    <w:rsid w:val="00443BD0"/>
    <w:rsid w:val="00443FA8"/>
    <w:rsid w:val="00443FF8"/>
    <w:rsid w:val="00444187"/>
    <w:rsid w:val="00444323"/>
    <w:rsid w:val="004444FB"/>
    <w:rsid w:val="004445A6"/>
    <w:rsid w:val="004448DC"/>
    <w:rsid w:val="00444B64"/>
    <w:rsid w:val="00444E9F"/>
    <w:rsid w:val="00445152"/>
    <w:rsid w:val="00445200"/>
    <w:rsid w:val="00445678"/>
    <w:rsid w:val="004459BD"/>
    <w:rsid w:val="00445B24"/>
    <w:rsid w:val="00445CAC"/>
    <w:rsid w:val="004460A0"/>
    <w:rsid w:val="0044615A"/>
    <w:rsid w:val="00446601"/>
    <w:rsid w:val="00446612"/>
    <w:rsid w:val="00446E2C"/>
    <w:rsid w:val="0044718B"/>
    <w:rsid w:val="00447293"/>
    <w:rsid w:val="004474CF"/>
    <w:rsid w:val="00447626"/>
    <w:rsid w:val="004479F6"/>
    <w:rsid w:val="00447AD8"/>
    <w:rsid w:val="00447EC4"/>
    <w:rsid w:val="00450036"/>
    <w:rsid w:val="004505B2"/>
    <w:rsid w:val="004505DF"/>
    <w:rsid w:val="004508E2"/>
    <w:rsid w:val="00450D04"/>
    <w:rsid w:val="0045171B"/>
    <w:rsid w:val="0045174D"/>
    <w:rsid w:val="00451910"/>
    <w:rsid w:val="00451958"/>
    <w:rsid w:val="00451A46"/>
    <w:rsid w:val="00452099"/>
    <w:rsid w:val="004521CD"/>
    <w:rsid w:val="00452289"/>
    <w:rsid w:val="004522E9"/>
    <w:rsid w:val="00452579"/>
    <w:rsid w:val="0045260F"/>
    <w:rsid w:val="00452725"/>
    <w:rsid w:val="004529F2"/>
    <w:rsid w:val="00452A27"/>
    <w:rsid w:val="00452B92"/>
    <w:rsid w:val="00452BB0"/>
    <w:rsid w:val="004533B8"/>
    <w:rsid w:val="004536E9"/>
    <w:rsid w:val="00453B32"/>
    <w:rsid w:val="00453C04"/>
    <w:rsid w:val="00454361"/>
    <w:rsid w:val="00454685"/>
    <w:rsid w:val="004546D2"/>
    <w:rsid w:val="004547B2"/>
    <w:rsid w:val="0045496C"/>
    <w:rsid w:val="00454B8B"/>
    <w:rsid w:val="00454BB6"/>
    <w:rsid w:val="00454D5A"/>
    <w:rsid w:val="0045507A"/>
    <w:rsid w:val="0045549A"/>
    <w:rsid w:val="004555E1"/>
    <w:rsid w:val="00455635"/>
    <w:rsid w:val="004557A2"/>
    <w:rsid w:val="00455867"/>
    <w:rsid w:val="004558AA"/>
    <w:rsid w:val="00455D8F"/>
    <w:rsid w:val="00455F65"/>
    <w:rsid w:val="00456432"/>
    <w:rsid w:val="00456550"/>
    <w:rsid w:val="0045655B"/>
    <w:rsid w:val="004568F5"/>
    <w:rsid w:val="00456A86"/>
    <w:rsid w:val="00457354"/>
    <w:rsid w:val="004577A8"/>
    <w:rsid w:val="004577DF"/>
    <w:rsid w:val="0045784A"/>
    <w:rsid w:val="00457E3A"/>
    <w:rsid w:val="00457EC5"/>
    <w:rsid w:val="00460252"/>
    <w:rsid w:val="00460286"/>
    <w:rsid w:val="0046038A"/>
    <w:rsid w:val="004603D6"/>
    <w:rsid w:val="00460425"/>
    <w:rsid w:val="004605B1"/>
    <w:rsid w:val="00460645"/>
    <w:rsid w:val="00460A15"/>
    <w:rsid w:val="00460C37"/>
    <w:rsid w:val="00460C65"/>
    <w:rsid w:val="00460DC3"/>
    <w:rsid w:val="004610BF"/>
    <w:rsid w:val="004611D4"/>
    <w:rsid w:val="004612EF"/>
    <w:rsid w:val="00461363"/>
    <w:rsid w:val="004614DA"/>
    <w:rsid w:val="0046156C"/>
    <w:rsid w:val="00461819"/>
    <w:rsid w:val="00461874"/>
    <w:rsid w:val="00461938"/>
    <w:rsid w:val="00461A6A"/>
    <w:rsid w:val="00461B75"/>
    <w:rsid w:val="00461CD0"/>
    <w:rsid w:val="00461FFB"/>
    <w:rsid w:val="004623C3"/>
    <w:rsid w:val="00462B1B"/>
    <w:rsid w:val="00462D49"/>
    <w:rsid w:val="00462D5C"/>
    <w:rsid w:val="00462FF8"/>
    <w:rsid w:val="004630E0"/>
    <w:rsid w:val="00463428"/>
    <w:rsid w:val="004636F0"/>
    <w:rsid w:val="004638E2"/>
    <w:rsid w:val="0046405D"/>
    <w:rsid w:val="00464B6E"/>
    <w:rsid w:val="00464E81"/>
    <w:rsid w:val="004650A5"/>
    <w:rsid w:val="0046526E"/>
    <w:rsid w:val="004654C8"/>
    <w:rsid w:val="00465605"/>
    <w:rsid w:val="00465759"/>
    <w:rsid w:val="00465A2A"/>
    <w:rsid w:val="00465BD3"/>
    <w:rsid w:val="00465C7E"/>
    <w:rsid w:val="00465CC5"/>
    <w:rsid w:val="0046629D"/>
    <w:rsid w:val="0046689B"/>
    <w:rsid w:val="004669C3"/>
    <w:rsid w:val="00466CFF"/>
    <w:rsid w:val="00467347"/>
    <w:rsid w:val="00467B43"/>
    <w:rsid w:val="00470449"/>
    <w:rsid w:val="004704F0"/>
    <w:rsid w:val="0047067C"/>
    <w:rsid w:val="00471039"/>
    <w:rsid w:val="004711A1"/>
    <w:rsid w:val="004711EB"/>
    <w:rsid w:val="004711ED"/>
    <w:rsid w:val="0047127C"/>
    <w:rsid w:val="0047144A"/>
    <w:rsid w:val="00471473"/>
    <w:rsid w:val="00471720"/>
    <w:rsid w:val="004717B9"/>
    <w:rsid w:val="00471915"/>
    <w:rsid w:val="00471DD9"/>
    <w:rsid w:val="00471E84"/>
    <w:rsid w:val="004720F5"/>
    <w:rsid w:val="0047225A"/>
    <w:rsid w:val="0047238E"/>
    <w:rsid w:val="00472549"/>
    <w:rsid w:val="00472597"/>
    <w:rsid w:val="00472644"/>
    <w:rsid w:val="00472AD5"/>
    <w:rsid w:val="00472DB5"/>
    <w:rsid w:val="004731D0"/>
    <w:rsid w:val="00473310"/>
    <w:rsid w:val="00473735"/>
    <w:rsid w:val="00473D4B"/>
    <w:rsid w:val="00473DB0"/>
    <w:rsid w:val="004741A5"/>
    <w:rsid w:val="004743EF"/>
    <w:rsid w:val="004745C1"/>
    <w:rsid w:val="0047471D"/>
    <w:rsid w:val="00474787"/>
    <w:rsid w:val="004747BA"/>
    <w:rsid w:val="00474DDE"/>
    <w:rsid w:val="00474E13"/>
    <w:rsid w:val="00475010"/>
    <w:rsid w:val="00475277"/>
    <w:rsid w:val="004756F4"/>
    <w:rsid w:val="00475704"/>
    <w:rsid w:val="004758D8"/>
    <w:rsid w:val="00475BD0"/>
    <w:rsid w:val="00476146"/>
    <w:rsid w:val="004764F0"/>
    <w:rsid w:val="0047651A"/>
    <w:rsid w:val="00476532"/>
    <w:rsid w:val="0047658C"/>
    <w:rsid w:val="00476806"/>
    <w:rsid w:val="004769C9"/>
    <w:rsid w:val="00476A59"/>
    <w:rsid w:val="00476E63"/>
    <w:rsid w:val="00476E94"/>
    <w:rsid w:val="00477202"/>
    <w:rsid w:val="0047725F"/>
    <w:rsid w:val="0047733E"/>
    <w:rsid w:val="00477528"/>
    <w:rsid w:val="00477938"/>
    <w:rsid w:val="004779D4"/>
    <w:rsid w:val="004779F6"/>
    <w:rsid w:val="00477D34"/>
    <w:rsid w:val="00477DAB"/>
    <w:rsid w:val="0048011A"/>
    <w:rsid w:val="004801F0"/>
    <w:rsid w:val="004803C1"/>
    <w:rsid w:val="00480D7D"/>
    <w:rsid w:val="00480F84"/>
    <w:rsid w:val="0048148F"/>
    <w:rsid w:val="00481537"/>
    <w:rsid w:val="00481624"/>
    <w:rsid w:val="00481CAC"/>
    <w:rsid w:val="004821EE"/>
    <w:rsid w:val="004822EC"/>
    <w:rsid w:val="00482744"/>
    <w:rsid w:val="00482ACA"/>
    <w:rsid w:val="00482CAB"/>
    <w:rsid w:val="00482D65"/>
    <w:rsid w:val="00482FF5"/>
    <w:rsid w:val="00483157"/>
    <w:rsid w:val="004835EE"/>
    <w:rsid w:val="00483802"/>
    <w:rsid w:val="00483B60"/>
    <w:rsid w:val="00483B88"/>
    <w:rsid w:val="004842FA"/>
    <w:rsid w:val="004843D3"/>
    <w:rsid w:val="00484421"/>
    <w:rsid w:val="00484B1B"/>
    <w:rsid w:val="0048542E"/>
    <w:rsid w:val="004857B1"/>
    <w:rsid w:val="004857E8"/>
    <w:rsid w:val="00485D6B"/>
    <w:rsid w:val="00485E1D"/>
    <w:rsid w:val="0048607D"/>
    <w:rsid w:val="0048638B"/>
    <w:rsid w:val="0048657E"/>
    <w:rsid w:val="004865BB"/>
    <w:rsid w:val="00486602"/>
    <w:rsid w:val="0048662A"/>
    <w:rsid w:val="00486652"/>
    <w:rsid w:val="004868AB"/>
    <w:rsid w:val="00486AEE"/>
    <w:rsid w:val="00486D9B"/>
    <w:rsid w:val="00486DB5"/>
    <w:rsid w:val="00486EA8"/>
    <w:rsid w:val="00486EC9"/>
    <w:rsid w:val="00487176"/>
    <w:rsid w:val="00487202"/>
    <w:rsid w:val="004879CC"/>
    <w:rsid w:val="004900B8"/>
    <w:rsid w:val="00490373"/>
    <w:rsid w:val="0049054F"/>
    <w:rsid w:val="004906A4"/>
    <w:rsid w:val="00490D2C"/>
    <w:rsid w:val="0049101A"/>
    <w:rsid w:val="00491070"/>
    <w:rsid w:val="00491260"/>
    <w:rsid w:val="00491AE3"/>
    <w:rsid w:val="00491B48"/>
    <w:rsid w:val="00491C9E"/>
    <w:rsid w:val="00491E7E"/>
    <w:rsid w:val="00491F82"/>
    <w:rsid w:val="00492322"/>
    <w:rsid w:val="004926DA"/>
    <w:rsid w:val="00492D05"/>
    <w:rsid w:val="00492FE3"/>
    <w:rsid w:val="004932A1"/>
    <w:rsid w:val="004933A0"/>
    <w:rsid w:val="00493728"/>
    <w:rsid w:val="00493863"/>
    <w:rsid w:val="004939B3"/>
    <w:rsid w:val="00493BFC"/>
    <w:rsid w:val="00493D65"/>
    <w:rsid w:val="00493D99"/>
    <w:rsid w:val="00494396"/>
    <w:rsid w:val="0049478B"/>
    <w:rsid w:val="004949CA"/>
    <w:rsid w:val="00494B0A"/>
    <w:rsid w:val="00494B4D"/>
    <w:rsid w:val="00494E05"/>
    <w:rsid w:val="004950B7"/>
    <w:rsid w:val="0049515C"/>
    <w:rsid w:val="00495236"/>
    <w:rsid w:val="00495421"/>
    <w:rsid w:val="0049549F"/>
    <w:rsid w:val="00495856"/>
    <w:rsid w:val="0049602E"/>
    <w:rsid w:val="004961DE"/>
    <w:rsid w:val="004961F2"/>
    <w:rsid w:val="00496255"/>
    <w:rsid w:val="004962BD"/>
    <w:rsid w:val="00496470"/>
    <w:rsid w:val="0049652A"/>
    <w:rsid w:val="0049662C"/>
    <w:rsid w:val="0049687F"/>
    <w:rsid w:val="0049699A"/>
    <w:rsid w:val="00496D75"/>
    <w:rsid w:val="004973ED"/>
    <w:rsid w:val="00497A07"/>
    <w:rsid w:val="00497BBD"/>
    <w:rsid w:val="004A01AC"/>
    <w:rsid w:val="004A0200"/>
    <w:rsid w:val="004A0278"/>
    <w:rsid w:val="004A08A7"/>
    <w:rsid w:val="004A0A05"/>
    <w:rsid w:val="004A0A2A"/>
    <w:rsid w:val="004A0AEF"/>
    <w:rsid w:val="004A0B9B"/>
    <w:rsid w:val="004A0DF9"/>
    <w:rsid w:val="004A0E4E"/>
    <w:rsid w:val="004A0E65"/>
    <w:rsid w:val="004A1400"/>
    <w:rsid w:val="004A1457"/>
    <w:rsid w:val="004A14CE"/>
    <w:rsid w:val="004A1813"/>
    <w:rsid w:val="004A18C7"/>
    <w:rsid w:val="004A1A0F"/>
    <w:rsid w:val="004A1C0A"/>
    <w:rsid w:val="004A1C16"/>
    <w:rsid w:val="004A1C53"/>
    <w:rsid w:val="004A1DC2"/>
    <w:rsid w:val="004A1DDE"/>
    <w:rsid w:val="004A1E24"/>
    <w:rsid w:val="004A1E58"/>
    <w:rsid w:val="004A21F6"/>
    <w:rsid w:val="004A2740"/>
    <w:rsid w:val="004A278F"/>
    <w:rsid w:val="004A280C"/>
    <w:rsid w:val="004A281F"/>
    <w:rsid w:val="004A2846"/>
    <w:rsid w:val="004A2940"/>
    <w:rsid w:val="004A29D0"/>
    <w:rsid w:val="004A2A32"/>
    <w:rsid w:val="004A2C35"/>
    <w:rsid w:val="004A2FD5"/>
    <w:rsid w:val="004A3121"/>
    <w:rsid w:val="004A31A1"/>
    <w:rsid w:val="004A35E1"/>
    <w:rsid w:val="004A362B"/>
    <w:rsid w:val="004A39A7"/>
    <w:rsid w:val="004A3A68"/>
    <w:rsid w:val="004A3C76"/>
    <w:rsid w:val="004A3D09"/>
    <w:rsid w:val="004A3F99"/>
    <w:rsid w:val="004A4252"/>
    <w:rsid w:val="004A42D2"/>
    <w:rsid w:val="004A45BA"/>
    <w:rsid w:val="004A46AE"/>
    <w:rsid w:val="004A48CC"/>
    <w:rsid w:val="004A4E70"/>
    <w:rsid w:val="004A50C4"/>
    <w:rsid w:val="004A520B"/>
    <w:rsid w:val="004A58D5"/>
    <w:rsid w:val="004A5CF7"/>
    <w:rsid w:val="004A5E9E"/>
    <w:rsid w:val="004A5F92"/>
    <w:rsid w:val="004A64DA"/>
    <w:rsid w:val="004A678D"/>
    <w:rsid w:val="004A69A2"/>
    <w:rsid w:val="004A6AB8"/>
    <w:rsid w:val="004A6B2D"/>
    <w:rsid w:val="004A6C2C"/>
    <w:rsid w:val="004A7099"/>
    <w:rsid w:val="004A72D2"/>
    <w:rsid w:val="004A732F"/>
    <w:rsid w:val="004A7A2C"/>
    <w:rsid w:val="004A7E78"/>
    <w:rsid w:val="004A7FC5"/>
    <w:rsid w:val="004B032A"/>
    <w:rsid w:val="004B0336"/>
    <w:rsid w:val="004B05A6"/>
    <w:rsid w:val="004B0862"/>
    <w:rsid w:val="004B0A5B"/>
    <w:rsid w:val="004B0AEF"/>
    <w:rsid w:val="004B0BF8"/>
    <w:rsid w:val="004B10C9"/>
    <w:rsid w:val="004B1666"/>
    <w:rsid w:val="004B179C"/>
    <w:rsid w:val="004B1EEE"/>
    <w:rsid w:val="004B1F72"/>
    <w:rsid w:val="004B29D1"/>
    <w:rsid w:val="004B2AD1"/>
    <w:rsid w:val="004B2B79"/>
    <w:rsid w:val="004B2D43"/>
    <w:rsid w:val="004B311F"/>
    <w:rsid w:val="004B31BE"/>
    <w:rsid w:val="004B33BF"/>
    <w:rsid w:val="004B357F"/>
    <w:rsid w:val="004B398A"/>
    <w:rsid w:val="004B39BF"/>
    <w:rsid w:val="004B410B"/>
    <w:rsid w:val="004B425A"/>
    <w:rsid w:val="004B4449"/>
    <w:rsid w:val="004B47D4"/>
    <w:rsid w:val="004B4991"/>
    <w:rsid w:val="004B520C"/>
    <w:rsid w:val="004B526B"/>
    <w:rsid w:val="004B526F"/>
    <w:rsid w:val="004B567A"/>
    <w:rsid w:val="004B59F4"/>
    <w:rsid w:val="004B5A20"/>
    <w:rsid w:val="004B5D65"/>
    <w:rsid w:val="004B642A"/>
    <w:rsid w:val="004B686A"/>
    <w:rsid w:val="004B6911"/>
    <w:rsid w:val="004B736E"/>
    <w:rsid w:val="004B77CA"/>
    <w:rsid w:val="004B7915"/>
    <w:rsid w:val="004B7C10"/>
    <w:rsid w:val="004B7D5A"/>
    <w:rsid w:val="004B7FE1"/>
    <w:rsid w:val="004C0077"/>
    <w:rsid w:val="004C0254"/>
    <w:rsid w:val="004C02B2"/>
    <w:rsid w:val="004C085F"/>
    <w:rsid w:val="004C0B0E"/>
    <w:rsid w:val="004C0C0A"/>
    <w:rsid w:val="004C0C30"/>
    <w:rsid w:val="004C0D72"/>
    <w:rsid w:val="004C13D5"/>
    <w:rsid w:val="004C1E32"/>
    <w:rsid w:val="004C1E93"/>
    <w:rsid w:val="004C1EF6"/>
    <w:rsid w:val="004C202D"/>
    <w:rsid w:val="004C2344"/>
    <w:rsid w:val="004C2764"/>
    <w:rsid w:val="004C2A9A"/>
    <w:rsid w:val="004C2BFE"/>
    <w:rsid w:val="004C2F09"/>
    <w:rsid w:val="004C2FE1"/>
    <w:rsid w:val="004C32F2"/>
    <w:rsid w:val="004C38A8"/>
    <w:rsid w:val="004C3910"/>
    <w:rsid w:val="004C3D21"/>
    <w:rsid w:val="004C3DDE"/>
    <w:rsid w:val="004C3E93"/>
    <w:rsid w:val="004C47A8"/>
    <w:rsid w:val="004C4F27"/>
    <w:rsid w:val="004C5375"/>
    <w:rsid w:val="004C5496"/>
    <w:rsid w:val="004C56BA"/>
    <w:rsid w:val="004C56C0"/>
    <w:rsid w:val="004C56FD"/>
    <w:rsid w:val="004C57CE"/>
    <w:rsid w:val="004C57E5"/>
    <w:rsid w:val="004C58ED"/>
    <w:rsid w:val="004C5DC4"/>
    <w:rsid w:val="004C5DD6"/>
    <w:rsid w:val="004C5E16"/>
    <w:rsid w:val="004C5E24"/>
    <w:rsid w:val="004C5F81"/>
    <w:rsid w:val="004C6332"/>
    <w:rsid w:val="004C63E6"/>
    <w:rsid w:val="004C6C0E"/>
    <w:rsid w:val="004C7063"/>
    <w:rsid w:val="004C7C7C"/>
    <w:rsid w:val="004C7CC0"/>
    <w:rsid w:val="004C7FD3"/>
    <w:rsid w:val="004D04F7"/>
    <w:rsid w:val="004D0804"/>
    <w:rsid w:val="004D082A"/>
    <w:rsid w:val="004D0831"/>
    <w:rsid w:val="004D0DE3"/>
    <w:rsid w:val="004D101C"/>
    <w:rsid w:val="004D159F"/>
    <w:rsid w:val="004D1769"/>
    <w:rsid w:val="004D1794"/>
    <w:rsid w:val="004D186F"/>
    <w:rsid w:val="004D1B0A"/>
    <w:rsid w:val="004D1B83"/>
    <w:rsid w:val="004D1E2D"/>
    <w:rsid w:val="004D24C3"/>
    <w:rsid w:val="004D251A"/>
    <w:rsid w:val="004D2718"/>
    <w:rsid w:val="004D2764"/>
    <w:rsid w:val="004D2769"/>
    <w:rsid w:val="004D2C3C"/>
    <w:rsid w:val="004D2D86"/>
    <w:rsid w:val="004D2E63"/>
    <w:rsid w:val="004D2F01"/>
    <w:rsid w:val="004D2FE7"/>
    <w:rsid w:val="004D303A"/>
    <w:rsid w:val="004D31F8"/>
    <w:rsid w:val="004D3587"/>
    <w:rsid w:val="004D35CA"/>
    <w:rsid w:val="004D3873"/>
    <w:rsid w:val="004D3916"/>
    <w:rsid w:val="004D395D"/>
    <w:rsid w:val="004D39F7"/>
    <w:rsid w:val="004D3A0C"/>
    <w:rsid w:val="004D3DE4"/>
    <w:rsid w:val="004D3EB0"/>
    <w:rsid w:val="004D427B"/>
    <w:rsid w:val="004D442C"/>
    <w:rsid w:val="004D47B2"/>
    <w:rsid w:val="004D47F6"/>
    <w:rsid w:val="004D4850"/>
    <w:rsid w:val="004D498A"/>
    <w:rsid w:val="004D4EE9"/>
    <w:rsid w:val="004D4EF9"/>
    <w:rsid w:val="004D50D9"/>
    <w:rsid w:val="004D581B"/>
    <w:rsid w:val="004D5947"/>
    <w:rsid w:val="004D5B06"/>
    <w:rsid w:val="004D64DD"/>
    <w:rsid w:val="004D653C"/>
    <w:rsid w:val="004D656B"/>
    <w:rsid w:val="004D6C02"/>
    <w:rsid w:val="004D6D4F"/>
    <w:rsid w:val="004D6E54"/>
    <w:rsid w:val="004D719A"/>
    <w:rsid w:val="004D739A"/>
    <w:rsid w:val="004D77F8"/>
    <w:rsid w:val="004D79F3"/>
    <w:rsid w:val="004D7A20"/>
    <w:rsid w:val="004D7CB0"/>
    <w:rsid w:val="004D7D46"/>
    <w:rsid w:val="004E0133"/>
    <w:rsid w:val="004E030E"/>
    <w:rsid w:val="004E0334"/>
    <w:rsid w:val="004E0865"/>
    <w:rsid w:val="004E0971"/>
    <w:rsid w:val="004E0DDD"/>
    <w:rsid w:val="004E0E92"/>
    <w:rsid w:val="004E0FCC"/>
    <w:rsid w:val="004E1346"/>
    <w:rsid w:val="004E14B2"/>
    <w:rsid w:val="004E157C"/>
    <w:rsid w:val="004E1586"/>
    <w:rsid w:val="004E16DE"/>
    <w:rsid w:val="004E1B43"/>
    <w:rsid w:val="004E1B64"/>
    <w:rsid w:val="004E1CBB"/>
    <w:rsid w:val="004E1EB1"/>
    <w:rsid w:val="004E1F9F"/>
    <w:rsid w:val="004E22E5"/>
    <w:rsid w:val="004E236C"/>
    <w:rsid w:val="004E25F6"/>
    <w:rsid w:val="004E2842"/>
    <w:rsid w:val="004E288C"/>
    <w:rsid w:val="004E290A"/>
    <w:rsid w:val="004E2A54"/>
    <w:rsid w:val="004E2A69"/>
    <w:rsid w:val="004E2AF0"/>
    <w:rsid w:val="004E2B87"/>
    <w:rsid w:val="004E31CC"/>
    <w:rsid w:val="004E3236"/>
    <w:rsid w:val="004E3553"/>
    <w:rsid w:val="004E39BB"/>
    <w:rsid w:val="004E3DA2"/>
    <w:rsid w:val="004E4177"/>
    <w:rsid w:val="004E4233"/>
    <w:rsid w:val="004E4315"/>
    <w:rsid w:val="004E4358"/>
    <w:rsid w:val="004E4C2A"/>
    <w:rsid w:val="004E4C4B"/>
    <w:rsid w:val="004E4DFA"/>
    <w:rsid w:val="004E536B"/>
    <w:rsid w:val="004E550B"/>
    <w:rsid w:val="004E583A"/>
    <w:rsid w:val="004E5E2B"/>
    <w:rsid w:val="004E5F9B"/>
    <w:rsid w:val="004E6176"/>
    <w:rsid w:val="004E6268"/>
    <w:rsid w:val="004E6504"/>
    <w:rsid w:val="004E6535"/>
    <w:rsid w:val="004E65D9"/>
    <w:rsid w:val="004E6721"/>
    <w:rsid w:val="004E67F9"/>
    <w:rsid w:val="004E68E7"/>
    <w:rsid w:val="004E6920"/>
    <w:rsid w:val="004E6A69"/>
    <w:rsid w:val="004E6B22"/>
    <w:rsid w:val="004E6CF9"/>
    <w:rsid w:val="004E6D65"/>
    <w:rsid w:val="004E6D6D"/>
    <w:rsid w:val="004E7002"/>
    <w:rsid w:val="004E7B22"/>
    <w:rsid w:val="004E7B60"/>
    <w:rsid w:val="004E7C30"/>
    <w:rsid w:val="004E7F48"/>
    <w:rsid w:val="004F02EC"/>
    <w:rsid w:val="004F0760"/>
    <w:rsid w:val="004F0B7A"/>
    <w:rsid w:val="004F0C06"/>
    <w:rsid w:val="004F0D27"/>
    <w:rsid w:val="004F0DE0"/>
    <w:rsid w:val="004F0FAC"/>
    <w:rsid w:val="004F1190"/>
    <w:rsid w:val="004F1211"/>
    <w:rsid w:val="004F1576"/>
    <w:rsid w:val="004F1603"/>
    <w:rsid w:val="004F1638"/>
    <w:rsid w:val="004F1710"/>
    <w:rsid w:val="004F1810"/>
    <w:rsid w:val="004F1996"/>
    <w:rsid w:val="004F199E"/>
    <w:rsid w:val="004F1A17"/>
    <w:rsid w:val="004F1F2B"/>
    <w:rsid w:val="004F2037"/>
    <w:rsid w:val="004F239E"/>
    <w:rsid w:val="004F24C4"/>
    <w:rsid w:val="004F24DC"/>
    <w:rsid w:val="004F26E3"/>
    <w:rsid w:val="004F2AE9"/>
    <w:rsid w:val="004F2DB4"/>
    <w:rsid w:val="004F2E7A"/>
    <w:rsid w:val="004F2F5B"/>
    <w:rsid w:val="004F3131"/>
    <w:rsid w:val="004F31A8"/>
    <w:rsid w:val="004F32FF"/>
    <w:rsid w:val="004F3511"/>
    <w:rsid w:val="004F36FC"/>
    <w:rsid w:val="004F3B04"/>
    <w:rsid w:val="004F3D0E"/>
    <w:rsid w:val="004F3DDA"/>
    <w:rsid w:val="004F3F90"/>
    <w:rsid w:val="004F425D"/>
    <w:rsid w:val="004F4288"/>
    <w:rsid w:val="004F4BD9"/>
    <w:rsid w:val="004F4E9D"/>
    <w:rsid w:val="004F4EE5"/>
    <w:rsid w:val="004F4EF6"/>
    <w:rsid w:val="004F4F54"/>
    <w:rsid w:val="004F4FDF"/>
    <w:rsid w:val="004F5212"/>
    <w:rsid w:val="004F5BCE"/>
    <w:rsid w:val="004F5E97"/>
    <w:rsid w:val="004F60C1"/>
    <w:rsid w:val="004F64F5"/>
    <w:rsid w:val="004F6998"/>
    <w:rsid w:val="004F6A0B"/>
    <w:rsid w:val="004F6BAB"/>
    <w:rsid w:val="004F6F35"/>
    <w:rsid w:val="004F7236"/>
    <w:rsid w:val="004F76A9"/>
    <w:rsid w:val="004F7880"/>
    <w:rsid w:val="004F7CCC"/>
    <w:rsid w:val="004F7DBB"/>
    <w:rsid w:val="004F7F9D"/>
    <w:rsid w:val="005001BF"/>
    <w:rsid w:val="00500294"/>
    <w:rsid w:val="005002F7"/>
    <w:rsid w:val="00500313"/>
    <w:rsid w:val="0050035E"/>
    <w:rsid w:val="00500439"/>
    <w:rsid w:val="005004A1"/>
    <w:rsid w:val="005005F5"/>
    <w:rsid w:val="005008D3"/>
    <w:rsid w:val="00500C13"/>
    <w:rsid w:val="00500CED"/>
    <w:rsid w:val="00500E30"/>
    <w:rsid w:val="00500E81"/>
    <w:rsid w:val="00501D0A"/>
    <w:rsid w:val="00501D0D"/>
    <w:rsid w:val="00501EF4"/>
    <w:rsid w:val="005022A9"/>
    <w:rsid w:val="0050237A"/>
    <w:rsid w:val="0050264C"/>
    <w:rsid w:val="00502A27"/>
    <w:rsid w:val="00502B01"/>
    <w:rsid w:val="00502C05"/>
    <w:rsid w:val="00502D44"/>
    <w:rsid w:val="00502F84"/>
    <w:rsid w:val="00503341"/>
    <w:rsid w:val="00503EDC"/>
    <w:rsid w:val="00503F0B"/>
    <w:rsid w:val="005040CB"/>
    <w:rsid w:val="005044AA"/>
    <w:rsid w:val="00504988"/>
    <w:rsid w:val="00505202"/>
    <w:rsid w:val="0050529A"/>
    <w:rsid w:val="0050532A"/>
    <w:rsid w:val="005055E3"/>
    <w:rsid w:val="005058FC"/>
    <w:rsid w:val="00505936"/>
    <w:rsid w:val="00505A06"/>
    <w:rsid w:val="00505B27"/>
    <w:rsid w:val="00505BC1"/>
    <w:rsid w:val="00505FE4"/>
    <w:rsid w:val="005060DC"/>
    <w:rsid w:val="00506278"/>
    <w:rsid w:val="00506344"/>
    <w:rsid w:val="005065D3"/>
    <w:rsid w:val="00506688"/>
    <w:rsid w:val="0050685A"/>
    <w:rsid w:val="00506B30"/>
    <w:rsid w:val="00506DD4"/>
    <w:rsid w:val="00506FD9"/>
    <w:rsid w:val="00507130"/>
    <w:rsid w:val="00507441"/>
    <w:rsid w:val="005076B3"/>
    <w:rsid w:val="00507770"/>
    <w:rsid w:val="00507986"/>
    <w:rsid w:val="00507A84"/>
    <w:rsid w:val="00507AAF"/>
    <w:rsid w:val="00507B06"/>
    <w:rsid w:val="00507BC3"/>
    <w:rsid w:val="00507C5D"/>
    <w:rsid w:val="00507C96"/>
    <w:rsid w:val="00507F09"/>
    <w:rsid w:val="0051020D"/>
    <w:rsid w:val="0051040E"/>
    <w:rsid w:val="005104E1"/>
    <w:rsid w:val="00510829"/>
    <w:rsid w:val="00510842"/>
    <w:rsid w:val="00510A32"/>
    <w:rsid w:val="00510DE7"/>
    <w:rsid w:val="00510EFC"/>
    <w:rsid w:val="00510FF2"/>
    <w:rsid w:val="00511199"/>
    <w:rsid w:val="005111DA"/>
    <w:rsid w:val="00511488"/>
    <w:rsid w:val="005114AF"/>
    <w:rsid w:val="00511840"/>
    <w:rsid w:val="00511A76"/>
    <w:rsid w:val="00511DCA"/>
    <w:rsid w:val="0051215C"/>
    <w:rsid w:val="00512401"/>
    <w:rsid w:val="0051275E"/>
    <w:rsid w:val="00512B61"/>
    <w:rsid w:val="00512E8B"/>
    <w:rsid w:val="00513419"/>
    <w:rsid w:val="00513609"/>
    <w:rsid w:val="005136E6"/>
    <w:rsid w:val="00513E4B"/>
    <w:rsid w:val="00513E6C"/>
    <w:rsid w:val="00513F0F"/>
    <w:rsid w:val="005141EB"/>
    <w:rsid w:val="00514494"/>
    <w:rsid w:val="00514524"/>
    <w:rsid w:val="005146B4"/>
    <w:rsid w:val="005146D3"/>
    <w:rsid w:val="00514834"/>
    <w:rsid w:val="0051484B"/>
    <w:rsid w:val="00514867"/>
    <w:rsid w:val="00514C1C"/>
    <w:rsid w:val="00514CFB"/>
    <w:rsid w:val="00514E70"/>
    <w:rsid w:val="00514F7C"/>
    <w:rsid w:val="00514F7E"/>
    <w:rsid w:val="00515417"/>
    <w:rsid w:val="00515599"/>
    <w:rsid w:val="00515642"/>
    <w:rsid w:val="005158EE"/>
    <w:rsid w:val="00515D85"/>
    <w:rsid w:val="00515DC3"/>
    <w:rsid w:val="00516030"/>
    <w:rsid w:val="00516096"/>
    <w:rsid w:val="005163B4"/>
    <w:rsid w:val="005169BC"/>
    <w:rsid w:val="005169E5"/>
    <w:rsid w:val="00516EC1"/>
    <w:rsid w:val="00516F72"/>
    <w:rsid w:val="00516FAB"/>
    <w:rsid w:val="00517312"/>
    <w:rsid w:val="00517402"/>
    <w:rsid w:val="00517BD3"/>
    <w:rsid w:val="0052005C"/>
    <w:rsid w:val="00520288"/>
    <w:rsid w:val="005202BA"/>
    <w:rsid w:val="00520636"/>
    <w:rsid w:val="00520752"/>
    <w:rsid w:val="0052079C"/>
    <w:rsid w:val="00520860"/>
    <w:rsid w:val="00520A77"/>
    <w:rsid w:val="00520B19"/>
    <w:rsid w:val="00521087"/>
    <w:rsid w:val="005210A1"/>
    <w:rsid w:val="005210E3"/>
    <w:rsid w:val="005212ED"/>
    <w:rsid w:val="00521A8C"/>
    <w:rsid w:val="00521AC3"/>
    <w:rsid w:val="00521C8D"/>
    <w:rsid w:val="00521CDD"/>
    <w:rsid w:val="00521D23"/>
    <w:rsid w:val="00521E82"/>
    <w:rsid w:val="00521FFD"/>
    <w:rsid w:val="005220BD"/>
    <w:rsid w:val="00522133"/>
    <w:rsid w:val="005222DE"/>
    <w:rsid w:val="005222F8"/>
    <w:rsid w:val="005229B1"/>
    <w:rsid w:val="00523098"/>
    <w:rsid w:val="00523BCF"/>
    <w:rsid w:val="00523F1C"/>
    <w:rsid w:val="005243B8"/>
    <w:rsid w:val="00524ADB"/>
    <w:rsid w:val="00524BBF"/>
    <w:rsid w:val="0052541B"/>
    <w:rsid w:val="00525659"/>
    <w:rsid w:val="005257AA"/>
    <w:rsid w:val="005258AB"/>
    <w:rsid w:val="00525AFC"/>
    <w:rsid w:val="00525C86"/>
    <w:rsid w:val="00525D9C"/>
    <w:rsid w:val="00526199"/>
    <w:rsid w:val="005262C0"/>
    <w:rsid w:val="005265E5"/>
    <w:rsid w:val="00526638"/>
    <w:rsid w:val="00526848"/>
    <w:rsid w:val="00526AD0"/>
    <w:rsid w:val="00526C39"/>
    <w:rsid w:val="00526C87"/>
    <w:rsid w:val="00526DBB"/>
    <w:rsid w:val="00527034"/>
    <w:rsid w:val="005276ED"/>
    <w:rsid w:val="005277C5"/>
    <w:rsid w:val="00527AB8"/>
    <w:rsid w:val="00527E12"/>
    <w:rsid w:val="00527F21"/>
    <w:rsid w:val="00527F25"/>
    <w:rsid w:val="00530181"/>
    <w:rsid w:val="00530234"/>
    <w:rsid w:val="00530248"/>
    <w:rsid w:val="00530648"/>
    <w:rsid w:val="005307A9"/>
    <w:rsid w:val="00530906"/>
    <w:rsid w:val="00530C74"/>
    <w:rsid w:val="00530DFA"/>
    <w:rsid w:val="005312D3"/>
    <w:rsid w:val="005313BF"/>
    <w:rsid w:val="005315A5"/>
    <w:rsid w:val="00531C56"/>
    <w:rsid w:val="00532044"/>
    <w:rsid w:val="00532299"/>
    <w:rsid w:val="0053240E"/>
    <w:rsid w:val="0053256F"/>
    <w:rsid w:val="00532797"/>
    <w:rsid w:val="00532D02"/>
    <w:rsid w:val="00532F9E"/>
    <w:rsid w:val="0053303B"/>
    <w:rsid w:val="00533217"/>
    <w:rsid w:val="0053351E"/>
    <w:rsid w:val="00533ABA"/>
    <w:rsid w:val="00533C52"/>
    <w:rsid w:val="00533DE0"/>
    <w:rsid w:val="00533FB4"/>
    <w:rsid w:val="00534021"/>
    <w:rsid w:val="00534951"/>
    <w:rsid w:val="00534B73"/>
    <w:rsid w:val="00534F8F"/>
    <w:rsid w:val="0053562F"/>
    <w:rsid w:val="005358AC"/>
    <w:rsid w:val="005359BA"/>
    <w:rsid w:val="00535B3F"/>
    <w:rsid w:val="00535E17"/>
    <w:rsid w:val="0053606E"/>
    <w:rsid w:val="00536177"/>
    <w:rsid w:val="005362A1"/>
    <w:rsid w:val="005362A4"/>
    <w:rsid w:val="00536532"/>
    <w:rsid w:val="0053686B"/>
    <w:rsid w:val="005369ED"/>
    <w:rsid w:val="00536B4B"/>
    <w:rsid w:val="0053707E"/>
    <w:rsid w:val="00537136"/>
    <w:rsid w:val="0053716C"/>
    <w:rsid w:val="005374F1"/>
    <w:rsid w:val="0053785A"/>
    <w:rsid w:val="005379AF"/>
    <w:rsid w:val="00537E24"/>
    <w:rsid w:val="00537FE9"/>
    <w:rsid w:val="0054012D"/>
    <w:rsid w:val="00540225"/>
    <w:rsid w:val="0054035A"/>
    <w:rsid w:val="00540429"/>
    <w:rsid w:val="0054055E"/>
    <w:rsid w:val="005405A8"/>
    <w:rsid w:val="005405FA"/>
    <w:rsid w:val="0054080E"/>
    <w:rsid w:val="00540D03"/>
    <w:rsid w:val="00540DAC"/>
    <w:rsid w:val="0054118B"/>
    <w:rsid w:val="00541237"/>
    <w:rsid w:val="0054132A"/>
    <w:rsid w:val="005416A2"/>
    <w:rsid w:val="0054191D"/>
    <w:rsid w:val="005419BD"/>
    <w:rsid w:val="00541B45"/>
    <w:rsid w:val="00541CCA"/>
    <w:rsid w:val="00541DE7"/>
    <w:rsid w:val="00541F04"/>
    <w:rsid w:val="0054270F"/>
    <w:rsid w:val="00542F72"/>
    <w:rsid w:val="00543224"/>
    <w:rsid w:val="00543358"/>
    <w:rsid w:val="005434E4"/>
    <w:rsid w:val="00543860"/>
    <w:rsid w:val="00543CDF"/>
    <w:rsid w:val="00543D95"/>
    <w:rsid w:val="00544043"/>
    <w:rsid w:val="00544171"/>
    <w:rsid w:val="005444E4"/>
    <w:rsid w:val="00544D9B"/>
    <w:rsid w:val="00544E5C"/>
    <w:rsid w:val="00544F4D"/>
    <w:rsid w:val="00545296"/>
    <w:rsid w:val="005453CA"/>
    <w:rsid w:val="00545435"/>
    <w:rsid w:val="00545A51"/>
    <w:rsid w:val="00545ACC"/>
    <w:rsid w:val="00545B09"/>
    <w:rsid w:val="00545B19"/>
    <w:rsid w:val="00545DB1"/>
    <w:rsid w:val="00545E6B"/>
    <w:rsid w:val="0054600C"/>
    <w:rsid w:val="0054635B"/>
    <w:rsid w:val="005464B9"/>
    <w:rsid w:val="0054685D"/>
    <w:rsid w:val="005468CB"/>
    <w:rsid w:val="00546D1E"/>
    <w:rsid w:val="00547120"/>
    <w:rsid w:val="005472FC"/>
    <w:rsid w:val="005474A8"/>
    <w:rsid w:val="00547900"/>
    <w:rsid w:val="00547AAA"/>
    <w:rsid w:val="00550198"/>
    <w:rsid w:val="00550242"/>
    <w:rsid w:val="005502F2"/>
    <w:rsid w:val="00550552"/>
    <w:rsid w:val="0055079A"/>
    <w:rsid w:val="005507DB"/>
    <w:rsid w:val="005508AB"/>
    <w:rsid w:val="00550A35"/>
    <w:rsid w:val="00550B3F"/>
    <w:rsid w:val="00550D1C"/>
    <w:rsid w:val="00550ED2"/>
    <w:rsid w:val="00551CD8"/>
    <w:rsid w:val="00551E3B"/>
    <w:rsid w:val="00551F7F"/>
    <w:rsid w:val="00552008"/>
    <w:rsid w:val="00552169"/>
    <w:rsid w:val="0055227C"/>
    <w:rsid w:val="0055258E"/>
    <w:rsid w:val="005525A0"/>
    <w:rsid w:val="00552891"/>
    <w:rsid w:val="0055295D"/>
    <w:rsid w:val="00552F1D"/>
    <w:rsid w:val="00552F58"/>
    <w:rsid w:val="00553244"/>
    <w:rsid w:val="00553497"/>
    <w:rsid w:val="00553535"/>
    <w:rsid w:val="00553694"/>
    <w:rsid w:val="005536FE"/>
    <w:rsid w:val="00553BEB"/>
    <w:rsid w:val="00553F00"/>
    <w:rsid w:val="00553F12"/>
    <w:rsid w:val="0055429C"/>
    <w:rsid w:val="00554513"/>
    <w:rsid w:val="0055481D"/>
    <w:rsid w:val="00554926"/>
    <w:rsid w:val="00554AA2"/>
    <w:rsid w:val="00554BA4"/>
    <w:rsid w:val="00554C05"/>
    <w:rsid w:val="00554C0A"/>
    <w:rsid w:val="00554DF4"/>
    <w:rsid w:val="00555018"/>
    <w:rsid w:val="005550E3"/>
    <w:rsid w:val="00555156"/>
    <w:rsid w:val="005551F0"/>
    <w:rsid w:val="005553D4"/>
    <w:rsid w:val="0055556F"/>
    <w:rsid w:val="005559E1"/>
    <w:rsid w:val="00555A2D"/>
    <w:rsid w:val="00555B51"/>
    <w:rsid w:val="00555C9F"/>
    <w:rsid w:val="00555FDD"/>
    <w:rsid w:val="005561BB"/>
    <w:rsid w:val="005561D9"/>
    <w:rsid w:val="00556501"/>
    <w:rsid w:val="0055659F"/>
    <w:rsid w:val="005569C6"/>
    <w:rsid w:val="00556A7C"/>
    <w:rsid w:val="00557151"/>
    <w:rsid w:val="005572E1"/>
    <w:rsid w:val="005572F0"/>
    <w:rsid w:val="005573BB"/>
    <w:rsid w:val="00557557"/>
    <w:rsid w:val="00557959"/>
    <w:rsid w:val="005579F0"/>
    <w:rsid w:val="005600CE"/>
    <w:rsid w:val="00560599"/>
    <w:rsid w:val="00560B56"/>
    <w:rsid w:val="00560ECE"/>
    <w:rsid w:val="0056129C"/>
    <w:rsid w:val="005614FF"/>
    <w:rsid w:val="005615E2"/>
    <w:rsid w:val="00561604"/>
    <w:rsid w:val="0056181E"/>
    <w:rsid w:val="00561BBC"/>
    <w:rsid w:val="0056210C"/>
    <w:rsid w:val="005623C2"/>
    <w:rsid w:val="0056293B"/>
    <w:rsid w:val="00562BED"/>
    <w:rsid w:val="00562C36"/>
    <w:rsid w:val="005630CA"/>
    <w:rsid w:val="00563106"/>
    <w:rsid w:val="005634F2"/>
    <w:rsid w:val="00563CE8"/>
    <w:rsid w:val="00564097"/>
    <w:rsid w:val="00564142"/>
    <w:rsid w:val="00564569"/>
    <w:rsid w:val="00564844"/>
    <w:rsid w:val="00564A9C"/>
    <w:rsid w:val="00564B35"/>
    <w:rsid w:val="00565237"/>
    <w:rsid w:val="00565361"/>
    <w:rsid w:val="0056548E"/>
    <w:rsid w:val="00565648"/>
    <w:rsid w:val="00565999"/>
    <w:rsid w:val="005659B2"/>
    <w:rsid w:val="00565AB5"/>
    <w:rsid w:val="00565B20"/>
    <w:rsid w:val="00565EC5"/>
    <w:rsid w:val="005660EF"/>
    <w:rsid w:val="005661E9"/>
    <w:rsid w:val="00566274"/>
    <w:rsid w:val="005662C1"/>
    <w:rsid w:val="00566347"/>
    <w:rsid w:val="00566394"/>
    <w:rsid w:val="0056670E"/>
    <w:rsid w:val="00566870"/>
    <w:rsid w:val="0056696C"/>
    <w:rsid w:val="00566FA2"/>
    <w:rsid w:val="0056711B"/>
    <w:rsid w:val="00567188"/>
    <w:rsid w:val="0056765D"/>
    <w:rsid w:val="00567726"/>
    <w:rsid w:val="0056777E"/>
    <w:rsid w:val="005678BB"/>
    <w:rsid w:val="00567BC6"/>
    <w:rsid w:val="00567C6E"/>
    <w:rsid w:val="00567E85"/>
    <w:rsid w:val="00567F3C"/>
    <w:rsid w:val="00567F85"/>
    <w:rsid w:val="0057023C"/>
    <w:rsid w:val="00570288"/>
    <w:rsid w:val="00570308"/>
    <w:rsid w:val="00570765"/>
    <w:rsid w:val="00570DFC"/>
    <w:rsid w:val="00570E8C"/>
    <w:rsid w:val="00570EE1"/>
    <w:rsid w:val="0057105A"/>
    <w:rsid w:val="005710E2"/>
    <w:rsid w:val="0057123F"/>
    <w:rsid w:val="00571296"/>
    <w:rsid w:val="005712CB"/>
    <w:rsid w:val="00571BA7"/>
    <w:rsid w:val="00571CE4"/>
    <w:rsid w:val="00571D39"/>
    <w:rsid w:val="0057249E"/>
    <w:rsid w:val="0057271D"/>
    <w:rsid w:val="0057284E"/>
    <w:rsid w:val="00572E21"/>
    <w:rsid w:val="00572FC8"/>
    <w:rsid w:val="005733F3"/>
    <w:rsid w:val="0057341F"/>
    <w:rsid w:val="00573421"/>
    <w:rsid w:val="005734A7"/>
    <w:rsid w:val="005734BD"/>
    <w:rsid w:val="00573616"/>
    <w:rsid w:val="005738B0"/>
    <w:rsid w:val="00573921"/>
    <w:rsid w:val="00573A23"/>
    <w:rsid w:val="00573A41"/>
    <w:rsid w:val="00573E26"/>
    <w:rsid w:val="00573FD3"/>
    <w:rsid w:val="0057415F"/>
    <w:rsid w:val="00574359"/>
    <w:rsid w:val="005745B7"/>
    <w:rsid w:val="00574ECF"/>
    <w:rsid w:val="0057502F"/>
    <w:rsid w:val="005751FA"/>
    <w:rsid w:val="00575A88"/>
    <w:rsid w:val="00575DB9"/>
    <w:rsid w:val="00575F21"/>
    <w:rsid w:val="00576084"/>
    <w:rsid w:val="00576A39"/>
    <w:rsid w:val="00576C08"/>
    <w:rsid w:val="00576C33"/>
    <w:rsid w:val="00576E3C"/>
    <w:rsid w:val="0057708A"/>
    <w:rsid w:val="005770E9"/>
    <w:rsid w:val="00577A48"/>
    <w:rsid w:val="00577C70"/>
    <w:rsid w:val="00580030"/>
    <w:rsid w:val="00580312"/>
    <w:rsid w:val="00580D71"/>
    <w:rsid w:val="00580EEA"/>
    <w:rsid w:val="00580F6F"/>
    <w:rsid w:val="00581633"/>
    <w:rsid w:val="00581ACD"/>
    <w:rsid w:val="00581D4D"/>
    <w:rsid w:val="00581D76"/>
    <w:rsid w:val="00582278"/>
    <w:rsid w:val="00582EA6"/>
    <w:rsid w:val="005831BC"/>
    <w:rsid w:val="00583290"/>
    <w:rsid w:val="005832D8"/>
    <w:rsid w:val="005832D9"/>
    <w:rsid w:val="00583489"/>
    <w:rsid w:val="0058391C"/>
    <w:rsid w:val="00583959"/>
    <w:rsid w:val="00583967"/>
    <w:rsid w:val="00583985"/>
    <w:rsid w:val="00583D88"/>
    <w:rsid w:val="00583DAE"/>
    <w:rsid w:val="00583DE6"/>
    <w:rsid w:val="00583E1E"/>
    <w:rsid w:val="00583E1F"/>
    <w:rsid w:val="00584082"/>
    <w:rsid w:val="00584394"/>
    <w:rsid w:val="00584488"/>
    <w:rsid w:val="0058476F"/>
    <w:rsid w:val="0058495C"/>
    <w:rsid w:val="00584B26"/>
    <w:rsid w:val="00584E4F"/>
    <w:rsid w:val="005852C5"/>
    <w:rsid w:val="005853AC"/>
    <w:rsid w:val="0058563A"/>
    <w:rsid w:val="005858D8"/>
    <w:rsid w:val="005858E3"/>
    <w:rsid w:val="00585D80"/>
    <w:rsid w:val="0058619D"/>
    <w:rsid w:val="0058666E"/>
    <w:rsid w:val="0058669C"/>
    <w:rsid w:val="00586795"/>
    <w:rsid w:val="005868F0"/>
    <w:rsid w:val="00586C22"/>
    <w:rsid w:val="00586E54"/>
    <w:rsid w:val="00587068"/>
    <w:rsid w:val="00587188"/>
    <w:rsid w:val="005871D0"/>
    <w:rsid w:val="005872FF"/>
    <w:rsid w:val="005876F2"/>
    <w:rsid w:val="0058785E"/>
    <w:rsid w:val="005879F8"/>
    <w:rsid w:val="00587A40"/>
    <w:rsid w:val="00587A5D"/>
    <w:rsid w:val="00587AB4"/>
    <w:rsid w:val="00587B1C"/>
    <w:rsid w:val="00587CF5"/>
    <w:rsid w:val="00587D9B"/>
    <w:rsid w:val="005901D9"/>
    <w:rsid w:val="00590378"/>
    <w:rsid w:val="0059056A"/>
    <w:rsid w:val="0059072C"/>
    <w:rsid w:val="00590C05"/>
    <w:rsid w:val="00590E5E"/>
    <w:rsid w:val="0059122D"/>
    <w:rsid w:val="00591593"/>
    <w:rsid w:val="00591EDA"/>
    <w:rsid w:val="00592037"/>
    <w:rsid w:val="005920B0"/>
    <w:rsid w:val="0059254D"/>
    <w:rsid w:val="00592635"/>
    <w:rsid w:val="00592738"/>
    <w:rsid w:val="00592D3E"/>
    <w:rsid w:val="00592E16"/>
    <w:rsid w:val="00592FAC"/>
    <w:rsid w:val="00592FFE"/>
    <w:rsid w:val="0059330F"/>
    <w:rsid w:val="00593901"/>
    <w:rsid w:val="00593C82"/>
    <w:rsid w:val="00593D5F"/>
    <w:rsid w:val="00593EAE"/>
    <w:rsid w:val="00593FDD"/>
    <w:rsid w:val="00594053"/>
    <w:rsid w:val="005940A4"/>
    <w:rsid w:val="005941D9"/>
    <w:rsid w:val="0059445B"/>
    <w:rsid w:val="005944B8"/>
    <w:rsid w:val="005944D1"/>
    <w:rsid w:val="00594548"/>
    <w:rsid w:val="005945B2"/>
    <w:rsid w:val="005947B8"/>
    <w:rsid w:val="005947D7"/>
    <w:rsid w:val="0059489C"/>
    <w:rsid w:val="00594B81"/>
    <w:rsid w:val="00594BC1"/>
    <w:rsid w:val="00594C48"/>
    <w:rsid w:val="00594D59"/>
    <w:rsid w:val="005951ED"/>
    <w:rsid w:val="0059543A"/>
    <w:rsid w:val="00595796"/>
    <w:rsid w:val="00595A8D"/>
    <w:rsid w:val="00595BE9"/>
    <w:rsid w:val="00596629"/>
    <w:rsid w:val="005967C3"/>
    <w:rsid w:val="0059688E"/>
    <w:rsid w:val="00596CCD"/>
    <w:rsid w:val="00596D92"/>
    <w:rsid w:val="0059701A"/>
    <w:rsid w:val="0059734E"/>
    <w:rsid w:val="00597690"/>
    <w:rsid w:val="0059794D"/>
    <w:rsid w:val="00597C5D"/>
    <w:rsid w:val="00597C96"/>
    <w:rsid w:val="00597CC6"/>
    <w:rsid w:val="00597E6A"/>
    <w:rsid w:val="005A0247"/>
    <w:rsid w:val="005A02B3"/>
    <w:rsid w:val="005A02D2"/>
    <w:rsid w:val="005A056A"/>
    <w:rsid w:val="005A085C"/>
    <w:rsid w:val="005A0C21"/>
    <w:rsid w:val="005A1037"/>
    <w:rsid w:val="005A1389"/>
    <w:rsid w:val="005A148F"/>
    <w:rsid w:val="005A159B"/>
    <w:rsid w:val="005A16E5"/>
    <w:rsid w:val="005A1EB6"/>
    <w:rsid w:val="005A25B9"/>
    <w:rsid w:val="005A2874"/>
    <w:rsid w:val="005A2956"/>
    <w:rsid w:val="005A2AF1"/>
    <w:rsid w:val="005A2D0D"/>
    <w:rsid w:val="005A2DAC"/>
    <w:rsid w:val="005A2DEA"/>
    <w:rsid w:val="005A3131"/>
    <w:rsid w:val="005A34B1"/>
    <w:rsid w:val="005A366E"/>
    <w:rsid w:val="005A391C"/>
    <w:rsid w:val="005A393E"/>
    <w:rsid w:val="005A3984"/>
    <w:rsid w:val="005A3D69"/>
    <w:rsid w:val="005A3E3D"/>
    <w:rsid w:val="005A3E58"/>
    <w:rsid w:val="005A41DA"/>
    <w:rsid w:val="005A45BB"/>
    <w:rsid w:val="005A4701"/>
    <w:rsid w:val="005A4B46"/>
    <w:rsid w:val="005A4B99"/>
    <w:rsid w:val="005A54E7"/>
    <w:rsid w:val="005A54FA"/>
    <w:rsid w:val="005A58AC"/>
    <w:rsid w:val="005A5AC8"/>
    <w:rsid w:val="005A6464"/>
    <w:rsid w:val="005A6922"/>
    <w:rsid w:val="005A6AE8"/>
    <w:rsid w:val="005A6D1D"/>
    <w:rsid w:val="005A70C4"/>
    <w:rsid w:val="005A7185"/>
    <w:rsid w:val="005A72F3"/>
    <w:rsid w:val="005A7593"/>
    <w:rsid w:val="005A7DDD"/>
    <w:rsid w:val="005A7EBB"/>
    <w:rsid w:val="005B0391"/>
    <w:rsid w:val="005B0438"/>
    <w:rsid w:val="005B0492"/>
    <w:rsid w:val="005B04B4"/>
    <w:rsid w:val="005B052A"/>
    <w:rsid w:val="005B0534"/>
    <w:rsid w:val="005B06DA"/>
    <w:rsid w:val="005B0A74"/>
    <w:rsid w:val="005B0AD1"/>
    <w:rsid w:val="005B0B2F"/>
    <w:rsid w:val="005B0B6D"/>
    <w:rsid w:val="005B0F0D"/>
    <w:rsid w:val="005B0F28"/>
    <w:rsid w:val="005B0FC9"/>
    <w:rsid w:val="005B10B4"/>
    <w:rsid w:val="005B10D5"/>
    <w:rsid w:val="005B129C"/>
    <w:rsid w:val="005B137F"/>
    <w:rsid w:val="005B13A3"/>
    <w:rsid w:val="005B150E"/>
    <w:rsid w:val="005B1656"/>
    <w:rsid w:val="005B1688"/>
    <w:rsid w:val="005B1961"/>
    <w:rsid w:val="005B198F"/>
    <w:rsid w:val="005B1C14"/>
    <w:rsid w:val="005B1C6B"/>
    <w:rsid w:val="005B2091"/>
    <w:rsid w:val="005B2166"/>
    <w:rsid w:val="005B2955"/>
    <w:rsid w:val="005B299F"/>
    <w:rsid w:val="005B29F1"/>
    <w:rsid w:val="005B2AB6"/>
    <w:rsid w:val="005B2EF7"/>
    <w:rsid w:val="005B3162"/>
    <w:rsid w:val="005B3AEA"/>
    <w:rsid w:val="005B3C1F"/>
    <w:rsid w:val="005B3DE3"/>
    <w:rsid w:val="005B45A4"/>
    <w:rsid w:val="005B47DE"/>
    <w:rsid w:val="005B4A1D"/>
    <w:rsid w:val="005B4B05"/>
    <w:rsid w:val="005B4BF0"/>
    <w:rsid w:val="005B4E9F"/>
    <w:rsid w:val="005B4F12"/>
    <w:rsid w:val="005B512A"/>
    <w:rsid w:val="005B55F7"/>
    <w:rsid w:val="005B57A9"/>
    <w:rsid w:val="005B5C43"/>
    <w:rsid w:val="005B5F47"/>
    <w:rsid w:val="005B61DE"/>
    <w:rsid w:val="005B64F2"/>
    <w:rsid w:val="005B665E"/>
    <w:rsid w:val="005B6663"/>
    <w:rsid w:val="005B6681"/>
    <w:rsid w:val="005B6A39"/>
    <w:rsid w:val="005B6F9F"/>
    <w:rsid w:val="005B71BC"/>
    <w:rsid w:val="005B7724"/>
    <w:rsid w:val="005B7A16"/>
    <w:rsid w:val="005C00A0"/>
    <w:rsid w:val="005C011A"/>
    <w:rsid w:val="005C0640"/>
    <w:rsid w:val="005C06B5"/>
    <w:rsid w:val="005C06B6"/>
    <w:rsid w:val="005C0742"/>
    <w:rsid w:val="005C088B"/>
    <w:rsid w:val="005C0B35"/>
    <w:rsid w:val="005C17BA"/>
    <w:rsid w:val="005C194D"/>
    <w:rsid w:val="005C1A64"/>
    <w:rsid w:val="005C1A7A"/>
    <w:rsid w:val="005C1BFE"/>
    <w:rsid w:val="005C1E49"/>
    <w:rsid w:val="005C2119"/>
    <w:rsid w:val="005C216A"/>
    <w:rsid w:val="005C2342"/>
    <w:rsid w:val="005C2607"/>
    <w:rsid w:val="005C26C5"/>
    <w:rsid w:val="005C27DB"/>
    <w:rsid w:val="005C2962"/>
    <w:rsid w:val="005C2964"/>
    <w:rsid w:val="005C2B7C"/>
    <w:rsid w:val="005C3544"/>
    <w:rsid w:val="005C357A"/>
    <w:rsid w:val="005C360F"/>
    <w:rsid w:val="005C38D3"/>
    <w:rsid w:val="005C3E2D"/>
    <w:rsid w:val="005C3E66"/>
    <w:rsid w:val="005C3E6F"/>
    <w:rsid w:val="005C4055"/>
    <w:rsid w:val="005C4507"/>
    <w:rsid w:val="005C48AE"/>
    <w:rsid w:val="005C4C1B"/>
    <w:rsid w:val="005C4C4D"/>
    <w:rsid w:val="005C4CDF"/>
    <w:rsid w:val="005C4CE2"/>
    <w:rsid w:val="005C4D29"/>
    <w:rsid w:val="005C4F57"/>
    <w:rsid w:val="005C4FFB"/>
    <w:rsid w:val="005C5570"/>
    <w:rsid w:val="005C5724"/>
    <w:rsid w:val="005C5BBF"/>
    <w:rsid w:val="005C5DDE"/>
    <w:rsid w:val="005C5F8C"/>
    <w:rsid w:val="005C6309"/>
    <w:rsid w:val="005C6644"/>
    <w:rsid w:val="005C66C6"/>
    <w:rsid w:val="005C694F"/>
    <w:rsid w:val="005C6A27"/>
    <w:rsid w:val="005C6DC3"/>
    <w:rsid w:val="005C6E97"/>
    <w:rsid w:val="005C7149"/>
    <w:rsid w:val="005C7676"/>
    <w:rsid w:val="005C7887"/>
    <w:rsid w:val="005C79AE"/>
    <w:rsid w:val="005C7AE4"/>
    <w:rsid w:val="005C7CF3"/>
    <w:rsid w:val="005C7DCD"/>
    <w:rsid w:val="005C7E08"/>
    <w:rsid w:val="005D0224"/>
    <w:rsid w:val="005D0AB1"/>
    <w:rsid w:val="005D0B19"/>
    <w:rsid w:val="005D103F"/>
    <w:rsid w:val="005D1304"/>
    <w:rsid w:val="005D1360"/>
    <w:rsid w:val="005D146E"/>
    <w:rsid w:val="005D163E"/>
    <w:rsid w:val="005D186E"/>
    <w:rsid w:val="005D19BB"/>
    <w:rsid w:val="005D1CAF"/>
    <w:rsid w:val="005D1D18"/>
    <w:rsid w:val="005D1ED4"/>
    <w:rsid w:val="005D1F8F"/>
    <w:rsid w:val="005D2397"/>
    <w:rsid w:val="005D2879"/>
    <w:rsid w:val="005D29B1"/>
    <w:rsid w:val="005D2B22"/>
    <w:rsid w:val="005D2B90"/>
    <w:rsid w:val="005D2C2E"/>
    <w:rsid w:val="005D2C9C"/>
    <w:rsid w:val="005D2ED6"/>
    <w:rsid w:val="005D3210"/>
    <w:rsid w:val="005D33A2"/>
    <w:rsid w:val="005D34A0"/>
    <w:rsid w:val="005D34A3"/>
    <w:rsid w:val="005D3755"/>
    <w:rsid w:val="005D3C17"/>
    <w:rsid w:val="005D3E36"/>
    <w:rsid w:val="005D3F0A"/>
    <w:rsid w:val="005D4090"/>
    <w:rsid w:val="005D40E6"/>
    <w:rsid w:val="005D42AD"/>
    <w:rsid w:val="005D43E3"/>
    <w:rsid w:val="005D49D0"/>
    <w:rsid w:val="005D4DE8"/>
    <w:rsid w:val="005D4E0C"/>
    <w:rsid w:val="005D4E4D"/>
    <w:rsid w:val="005D5006"/>
    <w:rsid w:val="005D5439"/>
    <w:rsid w:val="005D5718"/>
    <w:rsid w:val="005D580F"/>
    <w:rsid w:val="005D58FD"/>
    <w:rsid w:val="005D5B02"/>
    <w:rsid w:val="005D5B0B"/>
    <w:rsid w:val="005D5E7A"/>
    <w:rsid w:val="005D5F6E"/>
    <w:rsid w:val="005D5FA0"/>
    <w:rsid w:val="005D609C"/>
    <w:rsid w:val="005D638E"/>
    <w:rsid w:val="005D6D80"/>
    <w:rsid w:val="005D6EC5"/>
    <w:rsid w:val="005D6EF0"/>
    <w:rsid w:val="005D76B0"/>
    <w:rsid w:val="005D7CDC"/>
    <w:rsid w:val="005E0192"/>
    <w:rsid w:val="005E0254"/>
    <w:rsid w:val="005E0655"/>
    <w:rsid w:val="005E0BBE"/>
    <w:rsid w:val="005E0C13"/>
    <w:rsid w:val="005E0D43"/>
    <w:rsid w:val="005E0DC0"/>
    <w:rsid w:val="005E0E39"/>
    <w:rsid w:val="005E1110"/>
    <w:rsid w:val="005E113C"/>
    <w:rsid w:val="005E1858"/>
    <w:rsid w:val="005E186D"/>
    <w:rsid w:val="005E1973"/>
    <w:rsid w:val="005E19F2"/>
    <w:rsid w:val="005E1A04"/>
    <w:rsid w:val="005E1E23"/>
    <w:rsid w:val="005E1FE6"/>
    <w:rsid w:val="005E2304"/>
    <w:rsid w:val="005E250B"/>
    <w:rsid w:val="005E2688"/>
    <w:rsid w:val="005E2729"/>
    <w:rsid w:val="005E2812"/>
    <w:rsid w:val="005E28AF"/>
    <w:rsid w:val="005E2969"/>
    <w:rsid w:val="005E29E4"/>
    <w:rsid w:val="005E2DC6"/>
    <w:rsid w:val="005E330F"/>
    <w:rsid w:val="005E33D6"/>
    <w:rsid w:val="005E3518"/>
    <w:rsid w:val="005E357B"/>
    <w:rsid w:val="005E3593"/>
    <w:rsid w:val="005E36F9"/>
    <w:rsid w:val="005E3711"/>
    <w:rsid w:val="005E377B"/>
    <w:rsid w:val="005E38A0"/>
    <w:rsid w:val="005E38DF"/>
    <w:rsid w:val="005E3EF5"/>
    <w:rsid w:val="005E40A5"/>
    <w:rsid w:val="005E40E2"/>
    <w:rsid w:val="005E4292"/>
    <w:rsid w:val="005E4424"/>
    <w:rsid w:val="005E4758"/>
    <w:rsid w:val="005E4E4B"/>
    <w:rsid w:val="005E5092"/>
    <w:rsid w:val="005E5188"/>
    <w:rsid w:val="005E546D"/>
    <w:rsid w:val="005E5470"/>
    <w:rsid w:val="005E5688"/>
    <w:rsid w:val="005E56A1"/>
    <w:rsid w:val="005E58FA"/>
    <w:rsid w:val="005E59B3"/>
    <w:rsid w:val="005E5AA8"/>
    <w:rsid w:val="005E622F"/>
    <w:rsid w:val="005E625C"/>
    <w:rsid w:val="005E66FD"/>
    <w:rsid w:val="005E680A"/>
    <w:rsid w:val="005E6A3B"/>
    <w:rsid w:val="005E6C43"/>
    <w:rsid w:val="005E7018"/>
    <w:rsid w:val="005E70A2"/>
    <w:rsid w:val="005E7118"/>
    <w:rsid w:val="005E712D"/>
    <w:rsid w:val="005E76B1"/>
    <w:rsid w:val="005E7725"/>
    <w:rsid w:val="005E7737"/>
    <w:rsid w:val="005E791B"/>
    <w:rsid w:val="005E7A1A"/>
    <w:rsid w:val="005E7B08"/>
    <w:rsid w:val="005E7CFD"/>
    <w:rsid w:val="005F100B"/>
    <w:rsid w:val="005F10C2"/>
    <w:rsid w:val="005F1480"/>
    <w:rsid w:val="005F190E"/>
    <w:rsid w:val="005F1A22"/>
    <w:rsid w:val="005F1C57"/>
    <w:rsid w:val="005F1CC0"/>
    <w:rsid w:val="005F1CEA"/>
    <w:rsid w:val="005F202B"/>
    <w:rsid w:val="005F213F"/>
    <w:rsid w:val="005F2241"/>
    <w:rsid w:val="005F24B8"/>
    <w:rsid w:val="005F257B"/>
    <w:rsid w:val="005F29E8"/>
    <w:rsid w:val="005F2A93"/>
    <w:rsid w:val="005F2B5D"/>
    <w:rsid w:val="005F2CD4"/>
    <w:rsid w:val="005F2DCC"/>
    <w:rsid w:val="005F305B"/>
    <w:rsid w:val="005F3379"/>
    <w:rsid w:val="005F360F"/>
    <w:rsid w:val="005F396C"/>
    <w:rsid w:val="005F3A2D"/>
    <w:rsid w:val="005F3AA4"/>
    <w:rsid w:val="005F3DE0"/>
    <w:rsid w:val="005F3FA2"/>
    <w:rsid w:val="005F4130"/>
    <w:rsid w:val="005F463F"/>
    <w:rsid w:val="005F47EF"/>
    <w:rsid w:val="005F481A"/>
    <w:rsid w:val="005F4920"/>
    <w:rsid w:val="005F4B4A"/>
    <w:rsid w:val="005F529A"/>
    <w:rsid w:val="005F5615"/>
    <w:rsid w:val="005F5BDD"/>
    <w:rsid w:val="005F61E5"/>
    <w:rsid w:val="005F624E"/>
    <w:rsid w:val="005F632E"/>
    <w:rsid w:val="005F663D"/>
    <w:rsid w:val="005F66D9"/>
    <w:rsid w:val="005F6758"/>
    <w:rsid w:val="005F67DC"/>
    <w:rsid w:val="005F68DC"/>
    <w:rsid w:val="005F6E47"/>
    <w:rsid w:val="005F71A2"/>
    <w:rsid w:val="005F71F7"/>
    <w:rsid w:val="005F747A"/>
    <w:rsid w:val="005F759A"/>
    <w:rsid w:val="005F7668"/>
    <w:rsid w:val="005F7930"/>
    <w:rsid w:val="005F7C96"/>
    <w:rsid w:val="005F7D53"/>
    <w:rsid w:val="005F7F2A"/>
    <w:rsid w:val="005F7F3C"/>
    <w:rsid w:val="006005DC"/>
    <w:rsid w:val="006006EB"/>
    <w:rsid w:val="006006FC"/>
    <w:rsid w:val="006007C4"/>
    <w:rsid w:val="00600AD0"/>
    <w:rsid w:val="00600E27"/>
    <w:rsid w:val="00601413"/>
    <w:rsid w:val="006014E9"/>
    <w:rsid w:val="00601870"/>
    <w:rsid w:val="00601E5F"/>
    <w:rsid w:val="00601FA2"/>
    <w:rsid w:val="00602128"/>
    <w:rsid w:val="00602537"/>
    <w:rsid w:val="00602874"/>
    <w:rsid w:val="0060289A"/>
    <w:rsid w:val="0060297E"/>
    <w:rsid w:val="00602CDB"/>
    <w:rsid w:val="006030AA"/>
    <w:rsid w:val="006034FD"/>
    <w:rsid w:val="00603511"/>
    <w:rsid w:val="00603613"/>
    <w:rsid w:val="006037F7"/>
    <w:rsid w:val="006038B6"/>
    <w:rsid w:val="00603BF4"/>
    <w:rsid w:val="006040C2"/>
    <w:rsid w:val="00604318"/>
    <w:rsid w:val="006045BD"/>
    <w:rsid w:val="006049E5"/>
    <w:rsid w:val="00604A3B"/>
    <w:rsid w:val="00604BC8"/>
    <w:rsid w:val="00604BEF"/>
    <w:rsid w:val="00605228"/>
    <w:rsid w:val="006057D9"/>
    <w:rsid w:val="00605891"/>
    <w:rsid w:val="00605D21"/>
    <w:rsid w:val="006068E6"/>
    <w:rsid w:val="00606E22"/>
    <w:rsid w:val="00606E52"/>
    <w:rsid w:val="0060712A"/>
    <w:rsid w:val="00607746"/>
    <w:rsid w:val="0060781E"/>
    <w:rsid w:val="00607A69"/>
    <w:rsid w:val="00607B1F"/>
    <w:rsid w:val="00607D3E"/>
    <w:rsid w:val="00607F4C"/>
    <w:rsid w:val="0061014D"/>
    <w:rsid w:val="00610249"/>
    <w:rsid w:val="00610423"/>
    <w:rsid w:val="00610428"/>
    <w:rsid w:val="0061043C"/>
    <w:rsid w:val="00610544"/>
    <w:rsid w:val="006105CE"/>
    <w:rsid w:val="0061079B"/>
    <w:rsid w:val="00610983"/>
    <w:rsid w:val="006109FE"/>
    <w:rsid w:val="00610F06"/>
    <w:rsid w:val="0061117A"/>
    <w:rsid w:val="0061166D"/>
    <w:rsid w:val="00611847"/>
    <w:rsid w:val="00611961"/>
    <w:rsid w:val="00612140"/>
    <w:rsid w:val="0061253E"/>
    <w:rsid w:val="006125DF"/>
    <w:rsid w:val="0061273C"/>
    <w:rsid w:val="00612794"/>
    <w:rsid w:val="00612851"/>
    <w:rsid w:val="00612865"/>
    <w:rsid w:val="00612D6E"/>
    <w:rsid w:val="00612EF8"/>
    <w:rsid w:val="00613655"/>
    <w:rsid w:val="00613677"/>
    <w:rsid w:val="006137EC"/>
    <w:rsid w:val="00613BD2"/>
    <w:rsid w:val="00613C0C"/>
    <w:rsid w:val="00613F75"/>
    <w:rsid w:val="00614551"/>
    <w:rsid w:val="006145E4"/>
    <w:rsid w:val="00614898"/>
    <w:rsid w:val="00614A06"/>
    <w:rsid w:val="00614DA8"/>
    <w:rsid w:val="00614EFF"/>
    <w:rsid w:val="00615064"/>
    <w:rsid w:val="00615449"/>
    <w:rsid w:val="00615476"/>
    <w:rsid w:val="006158DA"/>
    <w:rsid w:val="00615A69"/>
    <w:rsid w:val="00615E30"/>
    <w:rsid w:val="00615E3A"/>
    <w:rsid w:val="00615FC9"/>
    <w:rsid w:val="00616235"/>
    <w:rsid w:val="0061651D"/>
    <w:rsid w:val="006166CA"/>
    <w:rsid w:val="006168A2"/>
    <w:rsid w:val="00616967"/>
    <w:rsid w:val="00616AEB"/>
    <w:rsid w:val="0061713F"/>
    <w:rsid w:val="006172C9"/>
    <w:rsid w:val="00617507"/>
    <w:rsid w:val="006175F5"/>
    <w:rsid w:val="00617D39"/>
    <w:rsid w:val="00617E0C"/>
    <w:rsid w:val="00617FD5"/>
    <w:rsid w:val="006208B4"/>
    <w:rsid w:val="00620C0E"/>
    <w:rsid w:val="00620D60"/>
    <w:rsid w:val="00620EC1"/>
    <w:rsid w:val="00620FE7"/>
    <w:rsid w:val="0062128B"/>
    <w:rsid w:val="006212F2"/>
    <w:rsid w:val="00621417"/>
    <w:rsid w:val="0062149E"/>
    <w:rsid w:val="006214E2"/>
    <w:rsid w:val="0062165C"/>
    <w:rsid w:val="00621758"/>
    <w:rsid w:val="00621C02"/>
    <w:rsid w:val="00621F16"/>
    <w:rsid w:val="00622222"/>
    <w:rsid w:val="00622366"/>
    <w:rsid w:val="00622434"/>
    <w:rsid w:val="0062246B"/>
    <w:rsid w:val="00622470"/>
    <w:rsid w:val="00622802"/>
    <w:rsid w:val="00622DA9"/>
    <w:rsid w:val="0062300D"/>
    <w:rsid w:val="006233EB"/>
    <w:rsid w:val="00623E92"/>
    <w:rsid w:val="006244BF"/>
    <w:rsid w:val="006247D5"/>
    <w:rsid w:val="00624C23"/>
    <w:rsid w:val="00624C77"/>
    <w:rsid w:val="0062515E"/>
    <w:rsid w:val="00625473"/>
    <w:rsid w:val="00625682"/>
    <w:rsid w:val="006257BA"/>
    <w:rsid w:val="006258D7"/>
    <w:rsid w:val="00625FB5"/>
    <w:rsid w:val="00626029"/>
    <w:rsid w:val="00626111"/>
    <w:rsid w:val="0062612F"/>
    <w:rsid w:val="00626194"/>
    <w:rsid w:val="006261E0"/>
    <w:rsid w:val="0062629B"/>
    <w:rsid w:val="00626530"/>
    <w:rsid w:val="0062656F"/>
    <w:rsid w:val="00626737"/>
    <w:rsid w:val="00626738"/>
    <w:rsid w:val="00626D53"/>
    <w:rsid w:val="00626E5A"/>
    <w:rsid w:val="006270C1"/>
    <w:rsid w:val="006271DA"/>
    <w:rsid w:val="006272C9"/>
    <w:rsid w:val="006275BA"/>
    <w:rsid w:val="0062782E"/>
    <w:rsid w:val="006278B1"/>
    <w:rsid w:val="00627961"/>
    <w:rsid w:val="00627A1D"/>
    <w:rsid w:val="00627A86"/>
    <w:rsid w:val="00630079"/>
    <w:rsid w:val="0063027C"/>
    <w:rsid w:val="006305BE"/>
    <w:rsid w:val="0063064C"/>
    <w:rsid w:val="00630D3C"/>
    <w:rsid w:val="00630E74"/>
    <w:rsid w:val="00630EBD"/>
    <w:rsid w:val="006312EE"/>
    <w:rsid w:val="006313EF"/>
    <w:rsid w:val="00631545"/>
    <w:rsid w:val="00631763"/>
    <w:rsid w:val="00631F2C"/>
    <w:rsid w:val="006320CE"/>
    <w:rsid w:val="006320F0"/>
    <w:rsid w:val="00632475"/>
    <w:rsid w:val="006324DA"/>
    <w:rsid w:val="00632528"/>
    <w:rsid w:val="0063280F"/>
    <w:rsid w:val="00632C79"/>
    <w:rsid w:val="00632D92"/>
    <w:rsid w:val="00632DD5"/>
    <w:rsid w:val="00632E34"/>
    <w:rsid w:val="0063322B"/>
    <w:rsid w:val="00633264"/>
    <w:rsid w:val="006338CC"/>
    <w:rsid w:val="0063391E"/>
    <w:rsid w:val="00633AD9"/>
    <w:rsid w:val="00633BB3"/>
    <w:rsid w:val="00634A55"/>
    <w:rsid w:val="0063520F"/>
    <w:rsid w:val="0063572E"/>
    <w:rsid w:val="006359A4"/>
    <w:rsid w:val="006359FC"/>
    <w:rsid w:val="00635BDF"/>
    <w:rsid w:val="00635E63"/>
    <w:rsid w:val="006360F6"/>
    <w:rsid w:val="00636673"/>
    <w:rsid w:val="00636687"/>
    <w:rsid w:val="00636847"/>
    <w:rsid w:val="00636A64"/>
    <w:rsid w:val="00636BB9"/>
    <w:rsid w:val="00636E26"/>
    <w:rsid w:val="00636F21"/>
    <w:rsid w:val="00636FAC"/>
    <w:rsid w:val="00637505"/>
    <w:rsid w:val="00637562"/>
    <w:rsid w:val="006375EA"/>
    <w:rsid w:val="00637618"/>
    <w:rsid w:val="006376A0"/>
    <w:rsid w:val="00637AAF"/>
    <w:rsid w:val="00637DB0"/>
    <w:rsid w:val="006402F6"/>
    <w:rsid w:val="006403BE"/>
    <w:rsid w:val="00640405"/>
    <w:rsid w:val="00640824"/>
    <w:rsid w:val="00640895"/>
    <w:rsid w:val="00640AE0"/>
    <w:rsid w:val="00640E9F"/>
    <w:rsid w:val="00640F8E"/>
    <w:rsid w:val="00640FCB"/>
    <w:rsid w:val="0064106D"/>
    <w:rsid w:val="006411B6"/>
    <w:rsid w:val="006416AB"/>
    <w:rsid w:val="006418AD"/>
    <w:rsid w:val="00641A87"/>
    <w:rsid w:val="00641AD9"/>
    <w:rsid w:val="00641BB8"/>
    <w:rsid w:val="00641CC4"/>
    <w:rsid w:val="006428C3"/>
    <w:rsid w:val="00642B9B"/>
    <w:rsid w:val="0064346F"/>
    <w:rsid w:val="006434E0"/>
    <w:rsid w:val="006434ED"/>
    <w:rsid w:val="006434F5"/>
    <w:rsid w:val="0064355D"/>
    <w:rsid w:val="006437BE"/>
    <w:rsid w:val="00643A30"/>
    <w:rsid w:val="00643A9C"/>
    <w:rsid w:val="00643BF2"/>
    <w:rsid w:val="00643D0F"/>
    <w:rsid w:val="00644AB1"/>
    <w:rsid w:val="00644D70"/>
    <w:rsid w:val="00645061"/>
    <w:rsid w:val="00645088"/>
    <w:rsid w:val="006455BE"/>
    <w:rsid w:val="0064570F"/>
    <w:rsid w:val="0064578C"/>
    <w:rsid w:val="00645A38"/>
    <w:rsid w:val="00645C0D"/>
    <w:rsid w:val="00645C13"/>
    <w:rsid w:val="00645D91"/>
    <w:rsid w:val="006461C5"/>
    <w:rsid w:val="006462D8"/>
    <w:rsid w:val="0064642F"/>
    <w:rsid w:val="006465B5"/>
    <w:rsid w:val="006465CE"/>
    <w:rsid w:val="0064668A"/>
    <w:rsid w:val="00646927"/>
    <w:rsid w:val="00646A85"/>
    <w:rsid w:val="00646A8E"/>
    <w:rsid w:val="00646DCE"/>
    <w:rsid w:val="0064707B"/>
    <w:rsid w:val="00647764"/>
    <w:rsid w:val="00647813"/>
    <w:rsid w:val="0064781F"/>
    <w:rsid w:val="006478E0"/>
    <w:rsid w:val="00647AE6"/>
    <w:rsid w:val="00647F9F"/>
    <w:rsid w:val="00650182"/>
    <w:rsid w:val="00650250"/>
    <w:rsid w:val="006508DB"/>
    <w:rsid w:val="00650972"/>
    <w:rsid w:val="00650CE6"/>
    <w:rsid w:val="00650D38"/>
    <w:rsid w:val="006514DF"/>
    <w:rsid w:val="00651728"/>
    <w:rsid w:val="00651739"/>
    <w:rsid w:val="0065176A"/>
    <w:rsid w:val="00651A75"/>
    <w:rsid w:val="00651CB5"/>
    <w:rsid w:val="00651D4C"/>
    <w:rsid w:val="00651F46"/>
    <w:rsid w:val="00652233"/>
    <w:rsid w:val="00652417"/>
    <w:rsid w:val="00652431"/>
    <w:rsid w:val="006529AD"/>
    <w:rsid w:val="00653424"/>
    <w:rsid w:val="006536C6"/>
    <w:rsid w:val="0065413F"/>
    <w:rsid w:val="006545B5"/>
    <w:rsid w:val="00654A05"/>
    <w:rsid w:val="00655572"/>
    <w:rsid w:val="00655746"/>
    <w:rsid w:val="00655A3D"/>
    <w:rsid w:val="00655BAD"/>
    <w:rsid w:val="00655F75"/>
    <w:rsid w:val="00656016"/>
    <w:rsid w:val="00656330"/>
    <w:rsid w:val="006566B0"/>
    <w:rsid w:val="006566B4"/>
    <w:rsid w:val="0065680A"/>
    <w:rsid w:val="00656A9E"/>
    <w:rsid w:val="00657054"/>
    <w:rsid w:val="006570E6"/>
    <w:rsid w:val="006573D3"/>
    <w:rsid w:val="00657BB0"/>
    <w:rsid w:val="006600B9"/>
    <w:rsid w:val="00660240"/>
    <w:rsid w:val="00660749"/>
    <w:rsid w:val="006607C4"/>
    <w:rsid w:val="00660A3E"/>
    <w:rsid w:val="00660BA0"/>
    <w:rsid w:val="0066109A"/>
    <w:rsid w:val="006610C5"/>
    <w:rsid w:val="00661305"/>
    <w:rsid w:val="00661681"/>
    <w:rsid w:val="00661934"/>
    <w:rsid w:val="00661C5B"/>
    <w:rsid w:val="00661DBD"/>
    <w:rsid w:val="0066218E"/>
    <w:rsid w:val="006622F9"/>
    <w:rsid w:val="00662423"/>
    <w:rsid w:val="0066248C"/>
    <w:rsid w:val="006628FE"/>
    <w:rsid w:val="0066290A"/>
    <w:rsid w:val="00662A38"/>
    <w:rsid w:val="00662A73"/>
    <w:rsid w:val="00662B76"/>
    <w:rsid w:val="00662D0C"/>
    <w:rsid w:val="006631E5"/>
    <w:rsid w:val="00663989"/>
    <w:rsid w:val="006639B5"/>
    <w:rsid w:val="00663A23"/>
    <w:rsid w:val="00663C4A"/>
    <w:rsid w:val="00663E1E"/>
    <w:rsid w:val="006643AD"/>
    <w:rsid w:val="006647F9"/>
    <w:rsid w:val="00664878"/>
    <w:rsid w:val="00664D96"/>
    <w:rsid w:val="006651D1"/>
    <w:rsid w:val="0066542B"/>
    <w:rsid w:val="00665679"/>
    <w:rsid w:val="006656F7"/>
    <w:rsid w:val="006656FE"/>
    <w:rsid w:val="0066575D"/>
    <w:rsid w:val="00665920"/>
    <w:rsid w:val="006661AE"/>
    <w:rsid w:val="006664E6"/>
    <w:rsid w:val="00666762"/>
    <w:rsid w:val="00666B60"/>
    <w:rsid w:val="00666E8F"/>
    <w:rsid w:val="0066748F"/>
    <w:rsid w:val="00667803"/>
    <w:rsid w:val="0066797A"/>
    <w:rsid w:val="00667B6D"/>
    <w:rsid w:val="00667CF6"/>
    <w:rsid w:val="00667DC9"/>
    <w:rsid w:val="00667E57"/>
    <w:rsid w:val="00670094"/>
    <w:rsid w:val="006702F2"/>
    <w:rsid w:val="0067034A"/>
    <w:rsid w:val="00670488"/>
    <w:rsid w:val="00670767"/>
    <w:rsid w:val="00670969"/>
    <w:rsid w:val="00670A1D"/>
    <w:rsid w:val="00670BCB"/>
    <w:rsid w:val="00670C70"/>
    <w:rsid w:val="00670CB6"/>
    <w:rsid w:val="00670D00"/>
    <w:rsid w:val="00670D2E"/>
    <w:rsid w:val="00671038"/>
    <w:rsid w:val="0067109C"/>
    <w:rsid w:val="006711CA"/>
    <w:rsid w:val="00671436"/>
    <w:rsid w:val="00671714"/>
    <w:rsid w:val="0067183B"/>
    <w:rsid w:val="00671968"/>
    <w:rsid w:val="00671FA5"/>
    <w:rsid w:val="006720CD"/>
    <w:rsid w:val="006722F2"/>
    <w:rsid w:val="00672679"/>
    <w:rsid w:val="0067270A"/>
    <w:rsid w:val="00672726"/>
    <w:rsid w:val="006727C1"/>
    <w:rsid w:val="00672837"/>
    <w:rsid w:val="006728DF"/>
    <w:rsid w:val="00672BEA"/>
    <w:rsid w:val="00672C19"/>
    <w:rsid w:val="00672D80"/>
    <w:rsid w:val="006732E7"/>
    <w:rsid w:val="00673D87"/>
    <w:rsid w:val="00673EA1"/>
    <w:rsid w:val="00674212"/>
    <w:rsid w:val="0067459C"/>
    <w:rsid w:val="006745F9"/>
    <w:rsid w:val="00674646"/>
    <w:rsid w:val="006748CF"/>
    <w:rsid w:val="00674A2E"/>
    <w:rsid w:val="00674C92"/>
    <w:rsid w:val="00674EAC"/>
    <w:rsid w:val="006750D1"/>
    <w:rsid w:val="00675238"/>
    <w:rsid w:val="00675448"/>
    <w:rsid w:val="00675ABA"/>
    <w:rsid w:val="00675C45"/>
    <w:rsid w:val="00675D3E"/>
    <w:rsid w:val="00675E7C"/>
    <w:rsid w:val="00676082"/>
    <w:rsid w:val="00676450"/>
    <w:rsid w:val="0067673E"/>
    <w:rsid w:val="00677431"/>
    <w:rsid w:val="006777A8"/>
    <w:rsid w:val="0067783E"/>
    <w:rsid w:val="00677F6A"/>
    <w:rsid w:val="00677F71"/>
    <w:rsid w:val="006800BC"/>
    <w:rsid w:val="00680597"/>
    <w:rsid w:val="006806BA"/>
    <w:rsid w:val="006807CE"/>
    <w:rsid w:val="00680A30"/>
    <w:rsid w:val="00680CB2"/>
    <w:rsid w:val="00680DC4"/>
    <w:rsid w:val="00680FB0"/>
    <w:rsid w:val="00680FF5"/>
    <w:rsid w:val="00681154"/>
    <w:rsid w:val="00681179"/>
    <w:rsid w:val="006812BD"/>
    <w:rsid w:val="006812F2"/>
    <w:rsid w:val="0068162C"/>
    <w:rsid w:val="0068164A"/>
    <w:rsid w:val="00681820"/>
    <w:rsid w:val="00681851"/>
    <w:rsid w:val="00681CAF"/>
    <w:rsid w:val="00681CC7"/>
    <w:rsid w:val="00681F3F"/>
    <w:rsid w:val="00682211"/>
    <w:rsid w:val="006823FD"/>
    <w:rsid w:val="00682CE7"/>
    <w:rsid w:val="006831D5"/>
    <w:rsid w:val="006836A8"/>
    <w:rsid w:val="006836DA"/>
    <w:rsid w:val="00683714"/>
    <w:rsid w:val="00683874"/>
    <w:rsid w:val="006839CB"/>
    <w:rsid w:val="00683C9B"/>
    <w:rsid w:val="00683CC3"/>
    <w:rsid w:val="00684009"/>
    <w:rsid w:val="006844FD"/>
    <w:rsid w:val="00684B56"/>
    <w:rsid w:val="00684E04"/>
    <w:rsid w:val="00684E12"/>
    <w:rsid w:val="0068527E"/>
    <w:rsid w:val="00685395"/>
    <w:rsid w:val="0068548D"/>
    <w:rsid w:val="00685769"/>
    <w:rsid w:val="00685A57"/>
    <w:rsid w:val="00685BCD"/>
    <w:rsid w:val="00685DEE"/>
    <w:rsid w:val="00685FEF"/>
    <w:rsid w:val="00686173"/>
    <w:rsid w:val="006869EC"/>
    <w:rsid w:val="00686CA1"/>
    <w:rsid w:val="00686D42"/>
    <w:rsid w:val="0068717A"/>
    <w:rsid w:val="006877F0"/>
    <w:rsid w:val="00687D45"/>
    <w:rsid w:val="00687D84"/>
    <w:rsid w:val="0069005A"/>
    <w:rsid w:val="0069010E"/>
    <w:rsid w:val="00690156"/>
    <w:rsid w:val="006901EE"/>
    <w:rsid w:val="006903CD"/>
    <w:rsid w:val="006903FE"/>
    <w:rsid w:val="00690856"/>
    <w:rsid w:val="00690963"/>
    <w:rsid w:val="00690A1D"/>
    <w:rsid w:val="00690B9E"/>
    <w:rsid w:val="00690C2E"/>
    <w:rsid w:val="00690C93"/>
    <w:rsid w:val="00690DF4"/>
    <w:rsid w:val="00691255"/>
    <w:rsid w:val="00691307"/>
    <w:rsid w:val="0069194C"/>
    <w:rsid w:val="00691B00"/>
    <w:rsid w:val="00691C7B"/>
    <w:rsid w:val="00691DD8"/>
    <w:rsid w:val="00691F39"/>
    <w:rsid w:val="0069221A"/>
    <w:rsid w:val="00692666"/>
    <w:rsid w:val="0069293D"/>
    <w:rsid w:val="0069296A"/>
    <w:rsid w:val="006930ED"/>
    <w:rsid w:val="00693A2E"/>
    <w:rsid w:val="00693CEF"/>
    <w:rsid w:val="006940E0"/>
    <w:rsid w:val="006941BE"/>
    <w:rsid w:val="0069459B"/>
    <w:rsid w:val="006946D3"/>
    <w:rsid w:val="006948EE"/>
    <w:rsid w:val="0069492A"/>
    <w:rsid w:val="00694C7E"/>
    <w:rsid w:val="00694D00"/>
    <w:rsid w:val="00694F3B"/>
    <w:rsid w:val="006951EC"/>
    <w:rsid w:val="0069558A"/>
    <w:rsid w:val="006959C1"/>
    <w:rsid w:val="00695A3E"/>
    <w:rsid w:val="00696020"/>
    <w:rsid w:val="00696323"/>
    <w:rsid w:val="006967E8"/>
    <w:rsid w:val="006968C4"/>
    <w:rsid w:val="00696CDE"/>
    <w:rsid w:val="00696FBB"/>
    <w:rsid w:val="0069735C"/>
    <w:rsid w:val="00697CFE"/>
    <w:rsid w:val="006A04A0"/>
    <w:rsid w:val="006A0734"/>
    <w:rsid w:val="006A0DA5"/>
    <w:rsid w:val="006A10B7"/>
    <w:rsid w:val="006A126C"/>
    <w:rsid w:val="006A1625"/>
    <w:rsid w:val="006A183B"/>
    <w:rsid w:val="006A1A5B"/>
    <w:rsid w:val="006A1CD6"/>
    <w:rsid w:val="006A1D1F"/>
    <w:rsid w:val="006A1E82"/>
    <w:rsid w:val="006A22CE"/>
    <w:rsid w:val="006A2E82"/>
    <w:rsid w:val="006A354F"/>
    <w:rsid w:val="006A35BC"/>
    <w:rsid w:val="006A35CB"/>
    <w:rsid w:val="006A3B2B"/>
    <w:rsid w:val="006A3DD1"/>
    <w:rsid w:val="006A3DE9"/>
    <w:rsid w:val="006A3E9A"/>
    <w:rsid w:val="006A40F0"/>
    <w:rsid w:val="006A4486"/>
    <w:rsid w:val="006A448A"/>
    <w:rsid w:val="006A44C9"/>
    <w:rsid w:val="006A4756"/>
    <w:rsid w:val="006A4857"/>
    <w:rsid w:val="006A4874"/>
    <w:rsid w:val="006A491C"/>
    <w:rsid w:val="006A49CC"/>
    <w:rsid w:val="006A4C40"/>
    <w:rsid w:val="006A4CD5"/>
    <w:rsid w:val="006A5062"/>
    <w:rsid w:val="006A50E5"/>
    <w:rsid w:val="006A55B8"/>
    <w:rsid w:val="006A57F8"/>
    <w:rsid w:val="006A5CFD"/>
    <w:rsid w:val="006A5E0C"/>
    <w:rsid w:val="006A5FCC"/>
    <w:rsid w:val="006A6018"/>
    <w:rsid w:val="006A6019"/>
    <w:rsid w:val="006A662A"/>
    <w:rsid w:val="006A6668"/>
    <w:rsid w:val="006A6855"/>
    <w:rsid w:val="006A6AD2"/>
    <w:rsid w:val="006A6CC9"/>
    <w:rsid w:val="006A6D18"/>
    <w:rsid w:val="006A76A5"/>
    <w:rsid w:val="006A7BAE"/>
    <w:rsid w:val="006A7C1C"/>
    <w:rsid w:val="006A7F62"/>
    <w:rsid w:val="006B043A"/>
    <w:rsid w:val="006B0500"/>
    <w:rsid w:val="006B0616"/>
    <w:rsid w:val="006B0BBA"/>
    <w:rsid w:val="006B1378"/>
    <w:rsid w:val="006B1E6B"/>
    <w:rsid w:val="006B1EC0"/>
    <w:rsid w:val="006B206A"/>
    <w:rsid w:val="006B20C0"/>
    <w:rsid w:val="006B230D"/>
    <w:rsid w:val="006B245B"/>
    <w:rsid w:val="006B2468"/>
    <w:rsid w:val="006B266E"/>
    <w:rsid w:val="006B267A"/>
    <w:rsid w:val="006B26E4"/>
    <w:rsid w:val="006B274C"/>
    <w:rsid w:val="006B2FFF"/>
    <w:rsid w:val="006B3272"/>
    <w:rsid w:val="006B355C"/>
    <w:rsid w:val="006B3590"/>
    <w:rsid w:val="006B37C2"/>
    <w:rsid w:val="006B3ACB"/>
    <w:rsid w:val="006B42C0"/>
    <w:rsid w:val="006B4557"/>
    <w:rsid w:val="006B4B96"/>
    <w:rsid w:val="006B4D15"/>
    <w:rsid w:val="006B5244"/>
    <w:rsid w:val="006B5297"/>
    <w:rsid w:val="006B5380"/>
    <w:rsid w:val="006B53B4"/>
    <w:rsid w:val="006B5731"/>
    <w:rsid w:val="006B5994"/>
    <w:rsid w:val="006B5AF4"/>
    <w:rsid w:val="006B5B3C"/>
    <w:rsid w:val="006B5BD7"/>
    <w:rsid w:val="006B5D07"/>
    <w:rsid w:val="006B5DD6"/>
    <w:rsid w:val="006B6135"/>
    <w:rsid w:val="006B628C"/>
    <w:rsid w:val="006B679F"/>
    <w:rsid w:val="006B67BE"/>
    <w:rsid w:val="006B6851"/>
    <w:rsid w:val="006B689C"/>
    <w:rsid w:val="006B6943"/>
    <w:rsid w:val="006B6984"/>
    <w:rsid w:val="006B6D41"/>
    <w:rsid w:val="006B6F33"/>
    <w:rsid w:val="006B7260"/>
    <w:rsid w:val="006B7509"/>
    <w:rsid w:val="006B76C6"/>
    <w:rsid w:val="006B7B74"/>
    <w:rsid w:val="006B7C83"/>
    <w:rsid w:val="006B7D60"/>
    <w:rsid w:val="006B7E3F"/>
    <w:rsid w:val="006C002E"/>
    <w:rsid w:val="006C0180"/>
    <w:rsid w:val="006C036D"/>
    <w:rsid w:val="006C03D6"/>
    <w:rsid w:val="006C05DC"/>
    <w:rsid w:val="006C07F1"/>
    <w:rsid w:val="006C0959"/>
    <w:rsid w:val="006C0F53"/>
    <w:rsid w:val="006C1385"/>
    <w:rsid w:val="006C13EF"/>
    <w:rsid w:val="006C15B7"/>
    <w:rsid w:val="006C15CA"/>
    <w:rsid w:val="006C1801"/>
    <w:rsid w:val="006C1BEF"/>
    <w:rsid w:val="006C1C3F"/>
    <w:rsid w:val="006C1E00"/>
    <w:rsid w:val="006C27B0"/>
    <w:rsid w:val="006C27C3"/>
    <w:rsid w:val="006C2C7B"/>
    <w:rsid w:val="006C2D59"/>
    <w:rsid w:val="006C2EBE"/>
    <w:rsid w:val="006C2FDC"/>
    <w:rsid w:val="006C2FFD"/>
    <w:rsid w:val="006C309A"/>
    <w:rsid w:val="006C3272"/>
    <w:rsid w:val="006C3779"/>
    <w:rsid w:val="006C38FE"/>
    <w:rsid w:val="006C394A"/>
    <w:rsid w:val="006C3CFC"/>
    <w:rsid w:val="006C3DF4"/>
    <w:rsid w:val="006C3E49"/>
    <w:rsid w:val="006C3FDC"/>
    <w:rsid w:val="006C4083"/>
    <w:rsid w:val="006C41BB"/>
    <w:rsid w:val="006C4406"/>
    <w:rsid w:val="006C4587"/>
    <w:rsid w:val="006C4975"/>
    <w:rsid w:val="006C4C1E"/>
    <w:rsid w:val="006C4F34"/>
    <w:rsid w:val="006C510A"/>
    <w:rsid w:val="006C5350"/>
    <w:rsid w:val="006C5358"/>
    <w:rsid w:val="006C5BB9"/>
    <w:rsid w:val="006C5E37"/>
    <w:rsid w:val="006C5EC3"/>
    <w:rsid w:val="006C60E6"/>
    <w:rsid w:val="006C6141"/>
    <w:rsid w:val="006C63B1"/>
    <w:rsid w:val="006C69AB"/>
    <w:rsid w:val="006C7099"/>
    <w:rsid w:val="006C7391"/>
    <w:rsid w:val="006C78E0"/>
    <w:rsid w:val="006C7AD9"/>
    <w:rsid w:val="006C7F1C"/>
    <w:rsid w:val="006C7FCC"/>
    <w:rsid w:val="006D008F"/>
    <w:rsid w:val="006D0248"/>
    <w:rsid w:val="006D02A5"/>
    <w:rsid w:val="006D033E"/>
    <w:rsid w:val="006D0419"/>
    <w:rsid w:val="006D04A6"/>
    <w:rsid w:val="006D06A3"/>
    <w:rsid w:val="006D06BE"/>
    <w:rsid w:val="006D0A1F"/>
    <w:rsid w:val="006D0A37"/>
    <w:rsid w:val="006D0AF7"/>
    <w:rsid w:val="006D0E76"/>
    <w:rsid w:val="006D1006"/>
    <w:rsid w:val="006D1207"/>
    <w:rsid w:val="006D1813"/>
    <w:rsid w:val="006D1838"/>
    <w:rsid w:val="006D1A30"/>
    <w:rsid w:val="006D1B59"/>
    <w:rsid w:val="006D1CC2"/>
    <w:rsid w:val="006D1D2A"/>
    <w:rsid w:val="006D1F8B"/>
    <w:rsid w:val="006D1FC6"/>
    <w:rsid w:val="006D2187"/>
    <w:rsid w:val="006D236E"/>
    <w:rsid w:val="006D2517"/>
    <w:rsid w:val="006D26BA"/>
    <w:rsid w:val="006D2757"/>
    <w:rsid w:val="006D2B78"/>
    <w:rsid w:val="006D2D64"/>
    <w:rsid w:val="006D2DF0"/>
    <w:rsid w:val="006D40FC"/>
    <w:rsid w:val="006D4154"/>
    <w:rsid w:val="006D4357"/>
    <w:rsid w:val="006D511E"/>
    <w:rsid w:val="006D5137"/>
    <w:rsid w:val="006D516A"/>
    <w:rsid w:val="006D51DF"/>
    <w:rsid w:val="006D53A0"/>
    <w:rsid w:val="006D5416"/>
    <w:rsid w:val="006D5937"/>
    <w:rsid w:val="006D596A"/>
    <w:rsid w:val="006D5F1A"/>
    <w:rsid w:val="006D5FA2"/>
    <w:rsid w:val="006D6146"/>
    <w:rsid w:val="006D6530"/>
    <w:rsid w:val="006D68FD"/>
    <w:rsid w:val="006D6989"/>
    <w:rsid w:val="006D6993"/>
    <w:rsid w:val="006D6A45"/>
    <w:rsid w:val="006D6D89"/>
    <w:rsid w:val="006D73A3"/>
    <w:rsid w:val="006D74FE"/>
    <w:rsid w:val="006D7796"/>
    <w:rsid w:val="006D7A4A"/>
    <w:rsid w:val="006D7ED2"/>
    <w:rsid w:val="006D7F84"/>
    <w:rsid w:val="006E000B"/>
    <w:rsid w:val="006E0549"/>
    <w:rsid w:val="006E06DD"/>
    <w:rsid w:val="006E091A"/>
    <w:rsid w:val="006E0CB1"/>
    <w:rsid w:val="006E129D"/>
    <w:rsid w:val="006E17B7"/>
    <w:rsid w:val="006E20E9"/>
    <w:rsid w:val="006E21D2"/>
    <w:rsid w:val="006E28B0"/>
    <w:rsid w:val="006E2B04"/>
    <w:rsid w:val="006E2C0C"/>
    <w:rsid w:val="006E330C"/>
    <w:rsid w:val="006E3367"/>
    <w:rsid w:val="006E34B2"/>
    <w:rsid w:val="006E3620"/>
    <w:rsid w:val="006E3625"/>
    <w:rsid w:val="006E370A"/>
    <w:rsid w:val="006E39F9"/>
    <w:rsid w:val="006E3A45"/>
    <w:rsid w:val="006E3D5B"/>
    <w:rsid w:val="006E4025"/>
    <w:rsid w:val="006E40BB"/>
    <w:rsid w:val="006E4321"/>
    <w:rsid w:val="006E4666"/>
    <w:rsid w:val="006E47F5"/>
    <w:rsid w:val="006E480B"/>
    <w:rsid w:val="006E5056"/>
    <w:rsid w:val="006E5268"/>
    <w:rsid w:val="006E574C"/>
    <w:rsid w:val="006E5793"/>
    <w:rsid w:val="006E5965"/>
    <w:rsid w:val="006E5CB9"/>
    <w:rsid w:val="006E5ECA"/>
    <w:rsid w:val="006E5FC9"/>
    <w:rsid w:val="006E60AC"/>
    <w:rsid w:val="006E61F3"/>
    <w:rsid w:val="006E639B"/>
    <w:rsid w:val="006E6401"/>
    <w:rsid w:val="006E6794"/>
    <w:rsid w:val="006E68FB"/>
    <w:rsid w:val="006E6CF1"/>
    <w:rsid w:val="006E6E06"/>
    <w:rsid w:val="006E6E71"/>
    <w:rsid w:val="006E74DC"/>
    <w:rsid w:val="006E7602"/>
    <w:rsid w:val="006E767B"/>
    <w:rsid w:val="006E7704"/>
    <w:rsid w:val="006E781F"/>
    <w:rsid w:val="006E7900"/>
    <w:rsid w:val="006E7C02"/>
    <w:rsid w:val="006E7D92"/>
    <w:rsid w:val="006E7FB8"/>
    <w:rsid w:val="006F037A"/>
    <w:rsid w:val="006F05AA"/>
    <w:rsid w:val="006F0623"/>
    <w:rsid w:val="006F07EF"/>
    <w:rsid w:val="006F0A92"/>
    <w:rsid w:val="006F10BE"/>
    <w:rsid w:val="006F1265"/>
    <w:rsid w:val="006F1440"/>
    <w:rsid w:val="006F1C66"/>
    <w:rsid w:val="006F1D1F"/>
    <w:rsid w:val="006F1DDC"/>
    <w:rsid w:val="006F2015"/>
    <w:rsid w:val="006F21ED"/>
    <w:rsid w:val="006F24CB"/>
    <w:rsid w:val="006F25A2"/>
    <w:rsid w:val="006F272B"/>
    <w:rsid w:val="006F2DE0"/>
    <w:rsid w:val="006F2FF4"/>
    <w:rsid w:val="006F35E9"/>
    <w:rsid w:val="006F3A0D"/>
    <w:rsid w:val="006F3AB9"/>
    <w:rsid w:val="006F40B3"/>
    <w:rsid w:val="006F41DA"/>
    <w:rsid w:val="006F423A"/>
    <w:rsid w:val="006F42BD"/>
    <w:rsid w:val="006F42BF"/>
    <w:rsid w:val="006F43F4"/>
    <w:rsid w:val="006F4410"/>
    <w:rsid w:val="006F4902"/>
    <w:rsid w:val="006F495C"/>
    <w:rsid w:val="006F4E3B"/>
    <w:rsid w:val="006F5338"/>
    <w:rsid w:val="006F5534"/>
    <w:rsid w:val="006F5536"/>
    <w:rsid w:val="006F55C2"/>
    <w:rsid w:val="006F564C"/>
    <w:rsid w:val="006F5AEA"/>
    <w:rsid w:val="006F5B5C"/>
    <w:rsid w:val="006F5CF9"/>
    <w:rsid w:val="006F5EFE"/>
    <w:rsid w:val="006F5F43"/>
    <w:rsid w:val="006F6032"/>
    <w:rsid w:val="006F60BA"/>
    <w:rsid w:val="006F6239"/>
    <w:rsid w:val="006F685A"/>
    <w:rsid w:val="006F6B88"/>
    <w:rsid w:val="006F6F0C"/>
    <w:rsid w:val="006F7210"/>
    <w:rsid w:val="006F77A0"/>
    <w:rsid w:val="006F77EC"/>
    <w:rsid w:val="006F7BAD"/>
    <w:rsid w:val="006F7EE0"/>
    <w:rsid w:val="006F7EF8"/>
    <w:rsid w:val="006F7F7F"/>
    <w:rsid w:val="007000B2"/>
    <w:rsid w:val="00700185"/>
    <w:rsid w:val="007008AD"/>
    <w:rsid w:val="007008E6"/>
    <w:rsid w:val="007009A3"/>
    <w:rsid w:val="00700A53"/>
    <w:rsid w:val="00700FBA"/>
    <w:rsid w:val="007011D0"/>
    <w:rsid w:val="007013B5"/>
    <w:rsid w:val="00701936"/>
    <w:rsid w:val="00701983"/>
    <w:rsid w:val="00701B99"/>
    <w:rsid w:val="00701C3A"/>
    <w:rsid w:val="00702286"/>
    <w:rsid w:val="00702447"/>
    <w:rsid w:val="0070295C"/>
    <w:rsid w:val="00702A17"/>
    <w:rsid w:val="00702B73"/>
    <w:rsid w:val="00702DA3"/>
    <w:rsid w:val="00702F3E"/>
    <w:rsid w:val="00702F79"/>
    <w:rsid w:val="0070319D"/>
    <w:rsid w:val="007031C9"/>
    <w:rsid w:val="0070344B"/>
    <w:rsid w:val="00703AE4"/>
    <w:rsid w:val="00704033"/>
    <w:rsid w:val="00704083"/>
    <w:rsid w:val="007042C1"/>
    <w:rsid w:val="00704626"/>
    <w:rsid w:val="007046EF"/>
    <w:rsid w:val="00704819"/>
    <w:rsid w:val="0070483C"/>
    <w:rsid w:val="00704B79"/>
    <w:rsid w:val="00704C5D"/>
    <w:rsid w:val="00704D2A"/>
    <w:rsid w:val="00704DA7"/>
    <w:rsid w:val="00704DD2"/>
    <w:rsid w:val="00704E03"/>
    <w:rsid w:val="00705237"/>
    <w:rsid w:val="00705917"/>
    <w:rsid w:val="00705BF9"/>
    <w:rsid w:val="00705CBE"/>
    <w:rsid w:val="00705FC3"/>
    <w:rsid w:val="00706082"/>
    <w:rsid w:val="007060E0"/>
    <w:rsid w:val="00706574"/>
    <w:rsid w:val="00706CEC"/>
    <w:rsid w:val="00706E49"/>
    <w:rsid w:val="0070709E"/>
    <w:rsid w:val="00707378"/>
    <w:rsid w:val="00707642"/>
    <w:rsid w:val="0070783C"/>
    <w:rsid w:val="00707A43"/>
    <w:rsid w:val="00707B43"/>
    <w:rsid w:val="00707D2F"/>
    <w:rsid w:val="00707F1E"/>
    <w:rsid w:val="007105E9"/>
    <w:rsid w:val="0071063D"/>
    <w:rsid w:val="00710655"/>
    <w:rsid w:val="00710701"/>
    <w:rsid w:val="00710D3E"/>
    <w:rsid w:val="00710EF1"/>
    <w:rsid w:val="0071111D"/>
    <w:rsid w:val="00711150"/>
    <w:rsid w:val="00711300"/>
    <w:rsid w:val="0071165E"/>
    <w:rsid w:val="00711AA9"/>
    <w:rsid w:val="00711CF5"/>
    <w:rsid w:val="00712090"/>
    <w:rsid w:val="00712152"/>
    <w:rsid w:val="007122C8"/>
    <w:rsid w:val="00712409"/>
    <w:rsid w:val="00712513"/>
    <w:rsid w:val="0071263F"/>
    <w:rsid w:val="007126B0"/>
    <w:rsid w:val="007128F8"/>
    <w:rsid w:val="00712B06"/>
    <w:rsid w:val="00712C35"/>
    <w:rsid w:val="00712CBE"/>
    <w:rsid w:val="00712D12"/>
    <w:rsid w:val="00713237"/>
    <w:rsid w:val="0071336F"/>
    <w:rsid w:val="00713A7E"/>
    <w:rsid w:val="00713ACC"/>
    <w:rsid w:val="00713F04"/>
    <w:rsid w:val="0071432F"/>
    <w:rsid w:val="00714623"/>
    <w:rsid w:val="00714955"/>
    <w:rsid w:val="00714EE0"/>
    <w:rsid w:val="0071522E"/>
    <w:rsid w:val="00715295"/>
    <w:rsid w:val="007153C8"/>
    <w:rsid w:val="007156EF"/>
    <w:rsid w:val="00715D72"/>
    <w:rsid w:val="0071601D"/>
    <w:rsid w:val="007161E0"/>
    <w:rsid w:val="007165BA"/>
    <w:rsid w:val="00716B2C"/>
    <w:rsid w:val="00716C0C"/>
    <w:rsid w:val="00716DAA"/>
    <w:rsid w:val="00716E3B"/>
    <w:rsid w:val="00716F40"/>
    <w:rsid w:val="00717383"/>
    <w:rsid w:val="00717657"/>
    <w:rsid w:val="007178E7"/>
    <w:rsid w:val="00717A1E"/>
    <w:rsid w:val="00717BB4"/>
    <w:rsid w:val="00717C0B"/>
    <w:rsid w:val="00717F1C"/>
    <w:rsid w:val="00720027"/>
    <w:rsid w:val="00720049"/>
    <w:rsid w:val="00720342"/>
    <w:rsid w:val="007204AD"/>
    <w:rsid w:val="00720883"/>
    <w:rsid w:val="00720D7A"/>
    <w:rsid w:val="00720E4D"/>
    <w:rsid w:val="00721238"/>
    <w:rsid w:val="007215B8"/>
    <w:rsid w:val="00721640"/>
    <w:rsid w:val="007219AA"/>
    <w:rsid w:val="00722218"/>
    <w:rsid w:val="007223CB"/>
    <w:rsid w:val="0072253F"/>
    <w:rsid w:val="007225A1"/>
    <w:rsid w:val="0072284D"/>
    <w:rsid w:val="00722B3C"/>
    <w:rsid w:val="00722BF1"/>
    <w:rsid w:val="00722DBC"/>
    <w:rsid w:val="00723241"/>
    <w:rsid w:val="0072329E"/>
    <w:rsid w:val="007233C2"/>
    <w:rsid w:val="007235D8"/>
    <w:rsid w:val="007237C6"/>
    <w:rsid w:val="00723A96"/>
    <w:rsid w:val="00724151"/>
    <w:rsid w:val="00724167"/>
    <w:rsid w:val="007241D4"/>
    <w:rsid w:val="00724357"/>
    <w:rsid w:val="0072451E"/>
    <w:rsid w:val="00724D75"/>
    <w:rsid w:val="007253AC"/>
    <w:rsid w:val="007253F4"/>
    <w:rsid w:val="00725472"/>
    <w:rsid w:val="0072567E"/>
    <w:rsid w:val="00725726"/>
    <w:rsid w:val="00725776"/>
    <w:rsid w:val="00726409"/>
    <w:rsid w:val="007269F4"/>
    <w:rsid w:val="00726C53"/>
    <w:rsid w:val="00727293"/>
    <w:rsid w:val="007272D0"/>
    <w:rsid w:val="0072735F"/>
    <w:rsid w:val="00727562"/>
    <w:rsid w:val="00727609"/>
    <w:rsid w:val="00727B5A"/>
    <w:rsid w:val="00727B72"/>
    <w:rsid w:val="00727BC5"/>
    <w:rsid w:val="00727CE2"/>
    <w:rsid w:val="00727E3B"/>
    <w:rsid w:val="007301BB"/>
    <w:rsid w:val="007302D1"/>
    <w:rsid w:val="00730BC3"/>
    <w:rsid w:val="00730DBB"/>
    <w:rsid w:val="00730E7A"/>
    <w:rsid w:val="00730FD6"/>
    <w:rsid w:val="007312B3"/>
    <w:rsid w:val="0073164C"/>
    <w:rsid w:val="00731912"/>
    <w:rsid w:val="00731AC9"/>
    <w:rsid w:val="0073243F"/>
    <w:rsid w:val="00732D0A"/>
    <w:rsid w:val="00732D7D"/>
    <w:rsid w:val="007333F0"/>
    <w:rsid w:val="00733413"/>
    <w:rsid w:val="007335E0"/>
    <w:rsid w:val="0073368F"/>
    <w:rsid w:val="007336DE"/>
    <w:rsid w:val="00733713"/>
    <w:rsid w:val="00733BD6"/>
    <w:rsid w:val="00733D47"/>
    <w:rsid w:val="00733E05"/>
    <w:rsid w:val="00733EE3"/>
    <w:rsid w:val="007341FD"/>
    <w:rsid w:val="0073420E"/>
    <w:rsid w:val="00734219"/>
    <w:rsid w:val="007343E4"/>
    <w:rsid w:val="007344A2"/>
    <w:rsid w:val="00734595"/>
    <w:rsid w:val="007345EB"/>
    <w:rsid w:val="007346D5"/>
    <w:rsid w:val="00734AA2"/>
    <w:rsid w:val="00734D3A"/>
    <w:rsid w:val="007352A0"/>
    <w:rsid w:val="007356A4"/>
    <w:rsid w:val="0073579E"/>
    <w:rsid w:val="00735A3F"/>
    <w:rsid w:val="00735AF6"/>
    <w:rsid w:val="00735CA7"/>
    <w:rsid w:val="00735EB4"/>
    <w:rsid w:val="00736057"/>
    <w:rsid w:val="00736297"/>
    <w:rsid w:val="00736313"/>
    <w:rsid w:val="007363D0"/>
    <w:rsid w:val="00736592"/>
    <w:rsid w:val="0073672D"/>
    <w:rsid w:val="0073682D"/>
    <w:rsid w:val="00736838"/>
    <w:rsid w:val="0073691C"/>
    <w:rsid w:val="007369A0"/>
    <w:rsid w:val="00736F78"/>
    <w:rsid w:val="00737150"/>
    <w:rsid w:val="007371A8"/>
    <w:rsid w:val="007373D4"/>
    <w:rsid w:val="0073742E"/>
    <w:rsid w:val="0073763F"/>
    <w:rsid w:val="007379FC"/>
    <w:rsid w:val="00737B3F"/>
    <w:rsid w:val="00737C4D"/>
    <w:rsid w:val="00737DC1"/>
    <w:rsid w:val="00740107"/>
    <w:rsid w:val="007401C1"/>
    <w:rsid w:val="00740546"/>
    <w:rsid w:val="00740628"/>
    <w:rsid w:val="007415C8"/>
    <w:rsid w:val="007415DF"/>
    <w:rsid w:val="007417E9"/>
    <w:rsid w:val="00741D23"/>
    <w:rsid w:val="00741D75"/>
    <w:rsid w:val="0074220F"/>
    <w:rsid w:val="0074235A"/>
    <w:rsid w:val="0074236F"/>
    <w:rsid w:val="007424CA"/>
    <w:rsid w:val="00742566"/>
    <w:rsid w:val="00742D88"/>
    <w:rsid w:val="00742EBF"/>
    <w:rsid w:val="007430E9"/>
    <w:rsid w:val="0074315C"/>
    <w:rsid w:val="0074352D"/>
    <w:rsid w:val="007435CC"/>
    <w:rsid w:val="00743624"/>
    <w:rsid w:val="00743B31"/>
    <w:rsid w:val="00743BAB"/>
    <w:rsid w:val="00744091"/>
    <w:rsid w:val="007440D0"/>
    <w:rsid w:val="0074419C"/>
    <w:rsid w:val="0074459F"/>
    <w:rsid w:val="007449A7"/>
    <w:rsid w:val="00744D73"/>
    <w:rsid w:val="0074503D"/>
    <w:rsid w:val="00745249"/>
    <w:rsid w:val="007453BE"/>
    <w:rsid w:val="00745859"/>
    <w:rsid w:val="00745A30"/>
    <w:rsid w:val="00745B06"/>
    <w:rsid w:val="00746688"/>
    <w:rsid w:val="00746A02"/>
    <w:rsid w:val="00746BE2"/>
    <w:rsid w:val="00746C87"/>
    <w:rsid w:val="00746E31"/>
    <w:rsid w:val="00746E3B"/>
    <w:rsid w:val="00746FA6"/>
    <w:rsid w:val="0074706D"/>
    <w:rsid w:val="00747499"/>
    <w:rsid w:val="00747609"/>
    <w:rsid w:val="0074774E"/>
    <w:rsid w:val="00747ABA"/>
    <w:rsid w:val="00747B37"/>
    <w:rsid w:val="00747DF2"/>
    <w:rsid w:val="00750256"/>
    <w:rsid w:val="0075048E"/>
    <w:rsid w:val="00750942"/>
    <w:rsid w:val="0075117E"/>
    <w:rsid w:val="007512C9"/>
    <w:rsid w:val="0075146A"/>
    <w:rsid w:val="007516DC"/>
    <w:rsid w:val="00751E42"/>
    <w:rsid w:val="00752012"/>
    <w:rsid w:val="00752024"/>
    <w:rsid w:val="0075206C"/>
    <w:rsid w:val="0075207B"/>
    <w:rsid w:val="007520A5"/>
    <w:rsid w:val="00752690"/>
    <w:rsid w:val="0075283F"/>
    <w:rsid w:val="007528E5"/>
    <w:rsid w:val="00752A62"/>
    <w:rsid w:val="00752DCA"/>
    <w:rsid w:val="00752F1A"/>
    <w:rsid w:val="0075314E"/>
    <w:rsid w:val="0075414D"/>
    <w:rsid w:val="00754438"/>
    <w:rsid w:val="00754576"/>
    <w:rsid w:val="00754AB7"/>
    <w:rsid w:val="00754CCA"/>
    <w:rsid w:val="007551CC"/>
    <w:rsid w:val="00755243"/>
    <w:rsid w:val="00755281"/>
    <w:rsid w:val="007557F2"/>
    <w:rsid w:val="00755BFB"/>
    <w:rsid w:val="00755E33"/>
    <w:rsid w:val="007560F2"/>
    <w:rsid w:val="00756202"/>
    <w:rsid w:val="0075625C"/>
    <w:rsid w:val="0075645F"/>
    <w:rsid w:val="007567C5"/>
    <w:rsid w:val="00756A12"/>
    <w:rsid w:val="00756C9A"/>
    <w:rsid w:val="00756DFE"/>
    <w:rsid w:val="0075722B"/>
    <w:rsid w:val="007572B3"/>
    <w:rsid w:val="00757775"/>
    <w:rsid w:val="00757886"/>
    <w:rsid w:val="007579A0"/>
    <w:rsid w:val="00757E0A"/>
    <w:rsid w:val="00760C8E"/>
    <w:rsid w:val="00760CE4"/>
    <w:rsid w:val="00760F9D"/>
    <w:rsid w:val="0076104A"/>
    <w:rsid w:val="007611E7"/>
    <w:rsid w:val="007612D9"/>
    <w:rsid w:val="00761360"/>
    <w:rsid w:val="0076152F"/>
    <w:rsid w:val="0076159C"/>
    <w:rsid w:val="00761691"/>
    <w:rsid w:val="00761AB5"/>
    <w:rsid w:val="00761AF4"/>
    <w:rsid w:val="00762867"/>
    <w:rsid w:val="00762BF2"/>
    <w:rsid w:val="00762CC7"/>
    <w:rsid w:val="00762F77"/>
    <w:rsid w:val="00763086"/>
    <w:rsid w:val="007630F9"/>
    <w:rsid w:val="007633F9"/>
    <w:rsid w:val="00763427"/>
    <w:rsid w:val="0076344E"/>
    <w:rsid w:val="0076355F"/>
    <w:rsid w:val="00763668"/>
    <w:rsid w:val="007636A3"/>
    <w:rsid w:val="0076385C"/>
    <w:rsid w:val="007638FA"/>
    <w:rsid w:val="00763A9E"/>
    <w:rsid w:val="00763CC2"/>
    <w:rsid w:val="00763EA3"/>
    <w:rsid w:val="00763EC8"/>
    <w:rsid w:val="0076443F"/>
    <w:rsid w:val="00764884"/>
    <w:rsid w:val="00764A0E"/>
    <w:rsid w:val="00764C8C"/>
    <w:rsid w:val="00764CC0"/>
    <w:rsid w:val="00764D8C"/>
    <w:rsid w:val="00764EB3"/>
    <w:rsid w:val="00764FD4"/>
    <w:rsid w:val="00765037"/>
    <w:rsid w:val="00765359"/>
    <w:rsid w:val="00765ACA"/>
    <w:rsid w:val="00765E41"/>
    <w:rsid w:val="0076601D"/>
    <w:rsid w:val="00766355"/>
    <w:rsid w:val="0076649A"/>
    <w:rsid w:val="007669B5"/>
    <w:rsid w:val="00766B5B"/>
    <w:rsid w:val="00766CAE"/>
    <w:rsid w:val="00766DA0"/>
    <w:rsid w:val="00766FD5"/>
    <w:rsid w:val="00766FEF"/>
    <w:rsid w:val="007670F5"/>
    <w:rsid w:val="00767244"/>
    <w:rsid w:val="0076744F"/>
    <w:rsid w:val="00767501"/>
    <w:rsid w:val="0076763B"/>
    <w:rsid w:val="007676CF"/>
    <w:rsid w:val="00767814"/>
    <w:rsid w:val="00767B02"/>
    <w:rsid w:val="00770088"/>
    <w:rsid w:val="0077011E"/>
    <w:rsid w:val="00770705"/>
    <w:rsid w:val="00770A83"/>
    <w:rsid w:val="00770ABF"/>
    <w:rsid w:val="007710D7"/>
    <w:rsid w:val="0077110F"/>
    <w:rsid w:val="00771124"/>
    <w:rsid w:val="0077148B"/>
    <w:rsid w:val="007714C2"/>
    <w:rsid w:val="00771739"/>
    <w:rsid w:val="00771803"/>
    <w:rsid w:val="00771A49"/>
    <w:rsid w:val="00771AA8"/>
    <w:rsid w:val="00772184"/>
    <w:rsid w:val="00772579"/>
    <w:rsid w:val="0077272F"/>
    <w:rsid w:val="0077280F"/>
    <w:rsid w:val="00772C0E"/>
    <w:rsid w:val="00772ED0"/>
    <w:rsid w:val="00772FB9"/>
    <w:rsid w:val="00773042"/>
    <w:rsid w:val="0077314F"/>
    <w:rsid w:val="00773514"/>
    <w:rsid w:val="00773587"/>
    <w:rsid w:val="0077373D"/>
    <w:rsid w:val="007737F0"/>
    <w:rsid w:val="00773830"/>
    <w:rsid w:val="00773BB6"/>
    <w:rsid w:val="00773DF6"/>
    <w:rsid w:val="00773FF0"/>
    <w:rsid w:val="00774031"/>
    <w:rsid w:val="0077428C"/>
    <w:rsid w:val="0077434D"/>
    <w:rsid w:val="00774359"/>
    <w:rsid w:val="0077470B"/>
    <w:rsid w:val="007748E7"/>
    <w:rsid w:val="00774A1B"/>
    <w:rsid w:val="00774D55"/>
    <w:rsid w:val="007750D9"/>
    <w:rsid w:val="00775692"/>
    <w:rsid w:val="00775A4B"/>
    <w:rsid w:val="00776194"/>
    <w:rsid w:val="00776261"/>
    <w:rsid w:val="00776600"/>
    <w:rsid w:val="0077669A"/>
    <w:rsid w:val="007766A6"/>
    <w:rsid w:val="007766D3"/>
    <w:rsid w:val="00776B58"/>
    <w:rsid w:val="00776BEA"/>
    <w:rsid w:val="00776C24"/>
    <w:rsid w:val="00776EC0"/>
    <w:rsid w:val="00776FDF"/>
    <w:rsid w:val="0077735F"/>
    <w:rsid w:val="00777557"/>
    <w:rsid w:val="00777995"/>
    <w:rsid w:val="00777C5B"/>
    <w:rsid w:val="00777CF9"/>
    <w:rsid w:val="00777DC0"/>
    <w:rsid w:val="00780692"/>
    <w:rsid w:val="007807BE"/>
    <w:rsid w:val="00780A2C"/>
    <w:rsid w:val="00780C93"/>
    <w:rsid w:val="00780DFC"/>
    <w:rsid w:val="0078152D"/>
    <w:rsid w:val="00781AE4"/>
    <w:rsid w:val="00781B83"/>
    <w:rsid w:val="00781BA5"/>
    <w:rsid w:val="00781BC8"/>
    <w:rsid w:val="00782641"/>
    <w:rsid w:val="00782C10"/>
    <w:rsid w:val="00782D0D"/>
    <w:rsid w:val="00782DB7"/>
    <w:rsid w:val="00782E25"/>
    <w:rsid w:val="00782FF0"/>
    <w:rsid w:val="0078419B"/>
    <w:rsid w:val="00784445"/>
    <w:rsid w:val="007847B7"/>
    <w:rsid w:val="007848EE"/>
    <w:rsid w:val="00784936"/>
    <w:rsid w:val="00784A34"/>
    <w:rsid w:val="00784CE8"/>
    <w:rsid w:val="00784D31"/>
    <w:rsid w:val="007850B5"/>
    <w:rsid w:val="007850F4"/>
    <w:rsid w:val="00785477"/>
    <w:rsid w:val="0078547B"/>
    <w:rsid w:val="0078561D"/>
    <w:rsid w:val="00785A89"/>
    <w:rsid w:val="00785B58"/>
    <w:rsid w:val="00785B66"/>
    <w:rsid w:val="00785EBA"/>
    <w:rsid w:val="00785ED9"/>
    <w:rsid w:val="00786760"/>
    <w:rsid w:val="00786833"/>
    <w:rsid w:val="00786B7E"/>
    <w:rsid w:val="00786F54"/>
    <w:rsid w:val="007871C0"/>
    <w:rsid w:val="0078743D"/>
    <w:rsid w:val="0078772A"/>
    <w:rsid w:val="007879F8"/>
    <w:rsid w:val="00787CCB"/>
    <w:rsid w:val="0079008B"/>
    <w:rsid w:val="007901D9"/>
    <w:rsid w:val="00790234"/>
    <w:rsid w:val="0079032A"/>
    <w:rsid w:val="007904F5"/>
    <w:rsid w:val="007907E3"/>
    <w:rsid w:val="00790820"/>
    <w:rsid w:val="00790B3A"/>
    <w:rsid w:val="00790D4C"/>
    <w:rsid w:val="00790E8C"/>
    <w:rsid w:val="00791538"/>
    <w:rsid w:val="007918A6"/>
    <w:rsid w:val="00791BB9"/>
    <w:rsid w:val="00791C79"/>
    <w:rsid w:val="007922E1"/>
    <w:rsid w:val="00792463"/>
    <w:rsid w:val="00792883"/>
    <w:rsid w:val="00792E93"/>
    <w:rsid w:val="00793389"/>
    <w:rsid w:val="0079351D"/>
    <w:rsid w:val="007935EC"/>
    <w:rsid w:val="00793E6F"/>
    <w:rsid w:val="00794012"/>
    <w:rsid w:val="007940E7"/>
    <w:rsid w:val="007946FF"/>
    <w:rsid w:val="00794810"/>
    <w:rsid w:val="0079497E"/>
    <w:rsid w:val="007949BA"/>
    <w:rsid w:val="00794CD3"/>
    <w:rsid w:val="0079551E"/>
    <w:rsid w:val="007956F6"/>
    <w:rsid w:val="00795A7F"/>
    <w:rsid w:val="00795D8F"/>
    <w:rsid w:val="0079636A"/>
    <w:rsid w:val="00796437"/>
    <w:rsid w:val="007964DC"/>
    <w:rsid w:val="007967B5"/>
    <w:rsid w:val="007967D1"/>
    <w:rsid w:val="007969BE"/>
    <w:rsid w:val="007969F5"/>
    <w:rsid w:val="00796A51"/>
    <w:rsid w:val="00797484"/>
    <w:rsid w:val="007974CE"/>
    <w:rsid w:val="007976E0"/>
    <w:rsid w:val="007A061F"/>
    <w:rsid w:val="007A0974"/>
    <w:rsid w:val="007A0BB3"/>
    <w:rsid w:val="007A0BB8"/>
    <w:rsid w:val="007A0F02"/>
    <w:rsid w:val="007A1137"/>
    <w:rsid w:val="007A11E8"/>
    <w:rsid w:val="007A171E"/>
    <w:rsid w:val="007A1963"/>
    <w:rsid w:val="007A1FF9"/>
    <w:rsid w:val="007A214C"/>
    <w:rsid w:val="007A2787"/>
    <w:rsid w:val="007A289D"/>
    <w:rsid w:val="007A2C87"/>
    <w:rsid w:val="007A2D4D"/>
    <w:rsid w:val="007A3453"/>
    <w:rsid w:val="007A35FC"/>
    <w:rsid w:val="007A40A1"/>
    <w:rsid w:val="007A411B"/>
    <w:rsid w:val="007A43F3"/>
    <w:rsid w:val="007A45A9"/>
    <w:rsid w:val="007A45DF"/>
    <w:rsid w:val="007A46D5"/>
    <w:rsid w:val="007A46FB"/>
    <w:rsid w:val="007A47D5"/>
    <w:rsid w:val="007A4A1F"/>
    <w:rsid w:val="007A4F2B"/>
    <w:rsid w:val="007A506F"/>
    <w:rsid w:val="007A537C"/>
    <w:rsid w:val="007A54C1"/>
    <w:rsid w:val="007A55EC"/>
    <w:rsid w:val="007A573E"/>
    <w:rsid w:val="007A5CB3"/>
    <w:rsid w:val="007A5CC6"/>
    <w:rsid w:val="007A5CCE"/>
    <w:rsid w:val="007A5D7E"/>
    <w:rsid w:val="007A5E3B"/>
    <w:rsid w:val="007A5F8F"/>
    <w:rsid w:val="007A6262"/>
    <w:rsid w:val="007A62EB"/>
    <w:rsid w:val="007A6401"/>
    <w:rsid w:val="007A6587"/>
    <w:rsid w:val="007A6A6B"/>
    <w:rsid w:val="007A6BD8"/>
    <w:rsid w:val="007A6C4F"/>
    <w:rsid w:val="007A70FD"/>
    <w:rsid w:val="007A7190"/>
    <w:rsid w:val="007A7780"/>
    <w:rsid w:val="007A7B05"/>
    <w:rsid w:val="007A7B81"/>
    <w:rsid w:val="007A7B9B"/>
    <w:rsid w:val="007A7E13"/>
    <w:rsid w:val="007A7EA0"/>
    <w:rsid w:val="007B0848"/>
    <w:rsid w:val="007B0B99"/>
    <w:rsid w:val="007B1281"/>
    <w:rsid w:val="007B12C3"/>
    <w:rsid w:val="007B134D"/>
    <w:rsid w:val="007B1BEC"/>
    <w:rsid w:val="007B1C05"/>
    <w:rsid w:val="007B1C7E"/>
    <w:rsid w:val="007B1CDB"/>
    <w:rsid w:val="007B1D57"/>
    <w:rsid w:val="007B1F61"/>
    <w:rsid w:val="007B241A"/>
    <w:rsid w:val="007B252F"/>
    <w:rsid w:val="007B2911"/>
    <w:rsid w:val="007B29FB"/>
    <w:rsid w:val="007B2D19"/>
    <w:rsid w:val="007B2F36"/>
    <w:rsid w:val="007B318E"/>
    <w:rsid w:val="007B33C1"/>
    <w:rsid w:val="007B35B9"/>
    <w:rsid w:val="007B35BA"/>
    <w:rsid w:val="007B35DF"/>
    <w:rsid w:val="007B372E"/>
    <w:rsid w:val="007B37B7"/>
    <w:rsid w:val="007B3805"/>
    <w:rsid w:val="007B3832"/>
    <w:rsid w:val="007B3A7D"/>
    <w:rsid w:val="007B42F5"/>
    <w:rsid w:val="007B4391"/>
    <w:rsid w:val="007B4A9D"/>
    <w:rsid w:val="007B4AAF"/>
    <w:rsid w:val="007B4C5F"/>
    <w:rsid w:val="007B4EFE"/>
    <w:rsid w:val="007B540F"/>
    <w:rsid w:val="007B54BA"/>
    <w:rsid w:val="007B5579"/>
    <w:rsid w:val="007B5587"/>
    <w:rsid w:val="007B56FC"/>
    <w:rsid w:val="007B5A3E"/>
    <w:rsid w:val="007B5CD0"/>
    <w:rsid w:val="007B5E99"/>
    <w:rsid w:val="007B5F49"/>
    <w:rsid w:val="007B6203"/>
    <w:rsid w:val="007B65CC"/>
    <w:rsid w:val="007B66E9"/>
    <w:rsid w:val="007B683D"/>
    <w:rsid w:val="007B696B"/>
    <w:rsid w:val="007B6C08"/>
    <w:rsid w:val="007B6F0B"/>
    <w:rsid w:val="007B729F"/>
    <w:rsid w:val="007B72A9"/>
    <w:rsid w:val="007B78D5"/>
    <w:rsid w:val="007B79F4"/>
    <w:rsid w:val="007B7A44"/>
    <w:rsid w:val="007B7AD0"/>
    <w:rsid w:val="007B7C0B"/>
    <w:rsid w:val="007B7E0C"/>
    <w:rsid w:val="007C0345"/>
    <w:rsid w:val="007C05F9"/>
    <w:rsid w:val="007C0A81"/>
    <w:rsid w:val="007C0CC4"/>
    <w:rsid w:val="007C10E2"/>
    <w:rsid w:val="007C1183"/>
    <w:rsid w:val="007C1345"/>
    <w:rsid w:val="007C15CA"/>
    <w:rsid w:val="007C15FB"/>
    <w:rsid w:val="007C1892"/>
    <w:rsid w:val="007C198F"/>
    <w:rsid w:val="007C1A8A"/>
    <w:rsid w:val="007C1B4B"/>
    <w:rsid w:val="007C1C08"/>
    <w:rsid w:val="007C2337"/>
    <w:rsid w:val="007C266F"/>
    <w:rsid w:val="007C28BD"/>
    <w:rsid w:val="007C2C27"/>
    <w:rsid w:val="007C3466"/>
    <w:rsid w:val="007C382D"/>
    <w:rsid w:val="007C3845"/>
    <w:rsid w:val="007C3960"/>
    <w:rsid w:val="007C3FD6"/>
    <w:rsid w:val="007C446D"/>
    <w:rsid w:val="007C474B"/>
    <w:rsid w:val="007C47B2"/>
    <w:rsid w:val="007C4B5B"/>
    <w:rsid w:val="007C4DB5"/>
    <w:rsid w:val="007C4EF2"/>
    <w:rsid w:val="007C521C"/>
    <w:rsid w:val="007C53F1"/>
    <w:rsid w:val="007C557E"/>
    <w:rsid w:val="007C57EE"/>
    <w:rsid w:val="007C5D0F"/>
    <w:rsid w:val="007C5E22"/>
    <w:rsid w:val="007C5EB2"/>
    <w:rsid w:val="007C6030"/>
    <w:rsid w:val="007C60D1"/>
    <w:rsid w:val="007C6138"/>
    <w:rsid w:val="007C6599"/>
    <w:rsid w:val="007C6B0F"/>
    <w:rsid w:val="007C6CF0"/>
    <w:rsid w:val="007C6EE0"/>
    <w:rsid w:val="007C6F66"/>
    <w:rsid w:val="007C706A"/>
    <w:rsid w:val="007C72E3"/>
    <w:rsid w:val="007C7315"/>
    <w:rsid w:val="007C7438"/>
    <w:rsid w:val="007C74E0"/>
    <w:rsid w:val="007C7653"/>
    <w:rsid w:val="007C76AD"/>
    <w:rsid w:val="007C7976"/>
    <w:rsid w:val="007C7AFD"/>
    <w:rsid w:val="007C7B38"/>
    <w:rsid w:val="007C7C96"/>
    <w:rsid w:val="007D0257"/>
    <w:rsid w:val="007D0274"/>
    <w:rsid w:val="007D05C2"/>
    <w:rsid w:val="007D0681"/>
    <w:rsid w:val="007D07F1"/>
    <w:rsid w:val="007D08DF"/>
    <w:rsid w:val="007D0C6D"/>
    <w:rsid w:val="007D0C88"/>
    <w:rsid w:val="007D142D"/>
    <w:rsid w:val="007D16C7"/>
    <w:rsid w:val="007D19AD"/>
    <w:rsid w:val="007D1C7F"/>
    <w:rsid w:val="007D1E11"/>
    <w:rsid w:val="007D1E26"/>
    <w:rsid w:val="007D21E8"/>
    <w:rsid w:val="007D229E"/>
    <w:rsid w:val="007D22BA"/>
    <w:rsid w:val="007D247E"/>
    <w:rsid w:val="007D2797"/>
    <w:rsid w:val="007D2A09"/>
    <w:rsid w:val="007D30BD"/>
    <w:rsid w:val="007D312E"/>
    <w:rsid w:val="007D3430"/>
    <w:rsid w:val="007D34F6"/>
    <w:rsid w:val="007D3573"/>
    <w:rsid w:val="007D3578"/>
    <w:rsid w:val="007D361B"/>
    <w:rsid w:val="007D3726"/>
    <w:rsid w:val="007D385E"/>
    <w:rsid w:val="007D3AA8"/>
    <w:rsid w:val="007D3E9F"/>
    <w:rsid w:val="007D4220"/>
    <w:rsid w:val="007D4541"/>
    <w:rsid w:val="007D4644"/>
    <w:rsid w:val="007D46C2"/>
    <w:rsid w:val="007D489E"/>
    <w:rsid w:val="007D4A60"/>
    <w:rsid w:val="007D4C44"/>
    <w:rsid w:val="007D4C7B"/>
    <w:rsid w:val="007D4D64"/>
    <w:rsid w:val="007D4E88"/>
    <w:rsid w:val="007D5183"/>
    <w:rsid w:val="007D51B4"/>
    <w:rsid w:val="007D5715"/>
    <w:rsid w:val="007D5921"/>
    <w:rsid w:val="007D5C12"/>
    <w:rsid w:val="007D5FBA"/>
    <w:rsid w:val="007D60C8"/>
    <w:rsid w:val="007D610A"/>
    <w:rsid w:val="007D622C"/>
    <w:rsid w:val="007D6345"/>
    <w:rsid w:val="007D64CF"/>
    <w:rsid w:val="007D650D"/>
    <w:rsid w:val="007D7504"/>
    <w:rsid w:val="007D77CB"/>
    <w:rsid w:val="007D77DC"/>
    <w:rsid w:val="007D7809"/>
    <w:rsid w:val="007D7B8E"/>
    <w:rsid w:val="007D7D30"/>
    <w:rsid w:val="007D7E3F"/>
    <w:rsid w:val="007E0116"/>
    <w:rsid w:val="007E0470"/>
    <w:rsid w:val="007E074C"/>
    <w:rsid w:val="007E0C0C"/>
    <w:rsid w:val="007E0D60"/>
    <w:rsid w:val="007E0DC9"/>
    <w:rsid w:val="007E1355"/>
    <w:rsid w:val="007E15B9"/>
    <w:rsid w:val="007E162A"/>
    <w:rsid w:val="007E1747"/>
    <w:rsid w:val="007E18D3"/>
    <w:rsid w:val="007E20D3"/>
    <w:rsid w:val="007E2150"/>
    <w:rsid w:val="007E222F"/>
    <w:rsid w:val="007E2230"/>
    <w:rsid w:val="007E23CE"/>
    <w:rsid w:val="007E2410"/>
    <w:rsid w:val="007E243E"/>
    <w:rsid w:val="007E2614"/>
    <w:rsid w:val="007E26C4"/>
    <w:rsid w:val="007E28BD"/>
    <w:rsid w:val="007E2F27"/>
    <w:rsid w:val="007E317A"/>
    <w:rsid w:val="007E3313"/>
    <w:rsid w:val="007E3338"/>
    <w:rsid w:val="007E349F"/>
    <w:rsid w:val="007E34F1"/>
    <w:rsid w:val="007E35E1"/>
    <w:rsid w:val="007E395A"/>
    <w:rsid w:val="007E39A3"/>
    <w:rsid w:val="007E3CAB"/>
    <w:rsid w:val="007E40A5"/>
    <w:rsid w:val="007E41F4"/>
    <w:rsid w:val="007E44FA"/>
    <w:rsid w:val="007E4A40"/>
    <w:rsid w:val="007E5355"/>
    <w:rsid w:val="007E53D4"/>
    <w:rsid w:val="007E5595"/>
    <w:rsid w:val="007E5728"/>
    <w:rsid w:val="007E5A1B"/>
    <w:rsid w:val="007E5A5B"/>
    <w:rsid w:val="007E5C95"/>
    <w:rsid w:val="007E5DBD"/>
    <w:rsid w:val="007E5DD1"/>
    <w:rsid w:val="007E5DE4"/>
    <w:rsid w:val="007E5FDC"/>
    <w:rsid w:val="007E6146"/>
    <w:rsid w:val="007E61EE"/>
    <w:rsid w:val="007E627A"/>
    <w:rsid w:val="007E639A"/>
    <w:rsid w:val="007E67F9"/>
    <w:rsid w:val="007E69E4"/>
    <w:rsid w:val="007E6A88"/>
    <w:rsid w:val="007E6B43"/>
    <w:rsid w:val="007E6EF8"/>
    <w:rsid w:val="007E6F5D"/>
    <w:rsid w:val="007E6FB3"/>
    <w:rsid w:val="007E6FED"/>
    <w:rsid w:val="007E7004"/>
    <w:rsid w:val="007E7236"/>
    <w:rsid w:val="007E753B"/>
    <w:rsid w:val="007E75D7"/>
    <w:rsid w:val="007E7761"/>
    <w:rsid w:val="007E7A27"/>
    <w:rsid w:val="007E7A4F"/>
    <w:rsid w:val="007E7D05"/>
    <w:rsid w:val="007F02E2"/>
    <w:rsid w:val="007F0312"/>
    <w:rsid w:val="007F0366"/>
    <w:rsid w:val="007F0539"/>
    <w:rsid w:val="007F07D2"/>
    <w:rsid w:val="007F0E98"/>
    <w:rsid w:val="007F0F25"/>
    <w:rsid w:val="007F1101"/>
    <w:rsid w:val="007F12D2"/>
    <w:rsid w:val="007F1524"/>
    <w:rsid w:val="007F17A1"/>
    <w:rsid w:val="007F193F"/>
    <w:rsid w:val="007F1C9F"/>
    <w:rsid w:val="007F21D1"/>
    <w:rsid w:val="007F2523"/>
    <w:rsid w:val="007F2A43"/>
    <w:rsid w:val="007F2BA1"/>
    <w:rsid w:val="007F2D9B"/>
    <w:rsid w:val="007F3313"/>
    <w:rsid w:val="007F34DC"/>
    <w:rsid w:val="007F3FFC"/>
    <w:rsid w:val="007F473F"/>
    <w:rsid w:val="007F4788"/>
    <w:rsid w:val="007F49A9"/>
    <w:rsid w:val="007F4DA6"/>
    <w:rsid w:val="007F4FDB"/>
    <w:rsid w:val="007F5227"/>
    <w:rsid w:val="007F5260"/>
    <w:rsid w:val="007F5457"/>
    <w:rsid w:val="007F565A"/>
    <w:rsid w:val="007F5677"/>
    <w:rsid w:val="007F58BF"/>
    <w:rsid w:val="007F594D"/>
    <w:rsid w:val="007F5AD4"/>
    <w:rsid w:val="007F5DB9"/>
    <w:rsid w:val="007F5F4E"/>
    <w:rsid w:val="007F642B"/>
    <w:rsid w:val="007F6560"/>
    <w:rsid w:val="007F675C"/>
    <w:rsid w:val="007F692D"/>
    <w:rsid w:val="007F6A7A"/>
    <w:rsid w:val="007F6D1C"/>
    <w:rsid w:val="007F6F9E"/>
    <w:rsid w:val="007F7011"/>
    <w:rsid w:val="007F7276"/>
    <w:rsid w:val="007F7476"/>
    <w:rsid w:val="007F7678"/>
    <w:rsid w:val="007F7AD4"/>
    <w:rsid w:val="007F7EEB"/>
    <w:rsid w:val="00800067"/>
    <w:rsid w:val="008005AE"/>
    <w:rsid w:val="008007B1"/>
    <w:rsid w:val="00800AF6"/>
    <w:rsid w:val="00800C60"/>
    <w:rsid w:val="00800C91"/>
    <w:rsid w:val="00800DD8"/>
    <w:rsid w:val="008011BE"/>
    <w:rsid w:val="00801652"/>
    <w:rsid w:val="008017EE"/>
    <w:rsid w:val="00801994"/>
    <w:rsid w:val="008019AF"/>
    <w:rsid w:val="00801B44"/>
    <w:rsid w:val="00801B7E"/>
    <w:rsid w:val="00801BEA"/>
    <w:rsid w:val="00801C7B"/>
    <w:rsid w:val="00801DE1"/>
    <w:rsid w:val="008020C0"/>
    <w:rsid w:val="0080214A"/>
    <w:rsid w:val="00802911"/>
    <w:rsid w:val="0080294D"/>
    <w:rsid w:val="008029DA"/>
    <w:rsid w:val="00802ACD"/>
    <w:rsid w:val="00802B18"/>
    <w:rsid w:val="00802D2B"/>
    <w:rsid w:val="00802E90"/>
    <w:rsid w:val="0080307A"/>
    <w:rsid w:val="0080337E"/>
    <w:rsid w:val="00803589"/>
    <w:rsid w:val="0080387B"/>
    <w:rsid w:val="008038A5"/>
    <w:rsid w:val="00803EDF"/>
    <w:rsid w:val="0080406D"/>
    <w:rsid w:val="008044AC"/>
    <w:rsid w:val="0080451E"/>
    <w:rsid w:val="0080461C"/>
    <w:rsid w:val="0080475A"/>
    <w:rsid w:val="0080483F"/>
    <w:rsid w:val="0080491B"/>
    <w:rsid w:val="00804C6C"/>
    <w:rsid w:val="00804F12"/>
    <w:rsid w:val="008051B8"/>
    <w:rsid w:val="00805259"/>
    <w:rsid w:val="008052B5"/>
    <w:rsid w:val="008056D3"/>
    <w:rsid w:val="00805C64"/>
    <w:rsid w:val="00805DA0"/>
    <w:rsid w:val="00805DDC"/>
    <w:rsid w:val="00805F65"/>
    <w:rsid w:val="00806025"/>
    <w:rsid w:val="008061CA"/>
    <w:rsid w:val="0080659D"/>
    <w:rsid w:val="0080664F"/>
    <w:rsid w:val="00806B9B"/>
    <w:rsid w:val="00806BDD"/>
    <w:rsid w:val="0080713B"/>
    <w:rsid w:val="008071E8"/>
    <w:rsid w:val="0080726B"/>
    <w:rsid w:val="008072FA"/>
    <w:rsid w:val="008074CF"/>
    <w:rsid w:val="008077A8"/>
    <w:rsid w:val="00807B66"/>
    <w:rsid w:val="00807E5D"/>
    <w:rsid w:val="00807EA3"/>
    <w:rsid w:val="008107E0"/>
    <w:rsid w:val="00810892"/>
    <w:rsid w:val="00810A31"/>
    <w:rsid w:val="00810A7E"/>
    <w:rsid w:val="00810F1F"/>
    <w:rsid w:val="00810FAD"/>
    <w:rsid w:val="008113BD"/>
    <w:rsid w:val="00811447"/>
    <w:rsid w:val="00811967"/>
    <w:rsid w:val="0081198D"/>
    <w:rsid w:val="00811BF2"/>
    <w:rsid w:val="00811BF9"/>
    <w:rsid w:val="00811F68"/>
    <w:rsid w:val="00812053"/>
    <w:rsid w:val="00812957"/>
    <w:rsid w:val="008129CC"/>
    <w:rsid w:val="00812B89"/>
    <w:rsid w:val="00813074"/>
    <w:rsid w:val="00813138"/>
    <w:rsid w:val="0081332F"/>
    <w:rsid w:val="0081340F"/>
    <w:rsid w:val="0081363E"/>
    <w:rsid w:val="008137AA"/>
    <w:rsid w:val="008137CA"/>
    <w:rsid w:val="008139D8"/>
    <w:rsid w:val="00813B49"/>
    <w:rsid w:val="00813CCB"/>
    <w:rsid w:val="00813D89"/>
    <w:rsid w:val="008140D3"/>
    <w:rsid w:val="00814A97"/>
    <w:rsid w:val="00814CD6"/>
    <w:rsid w:val="00814D0D"/>
    <w:rsid w:val="008152A4"/>
    <w:rsid w:val="008152BE"/>
    <w:rsid w:val="00815319"/>
    <w:rsid w:val="0081554A"/>
    <w:rsid w:val="00815A5A"/>
    <w:rsid w:val="00815E36"/>
    <w:rsid w:val="008161FB"/>
    <w:rsid w:val="008166AC"/>
    <w:rsid w:val="008167E0"/>
    <w:rsid w:val="00816E01"/>
    <w:rsid w:val="008171E4"/>
    <w:rsid w:val="008174D5"/>
    <w:rsid w:val="00817C01"/>
    <w:rsid w:val="00817FFA"/>
    <w:rsid w:val="00820052"/>
    <w:rsid w:val="008200FA"/>
    <w:rsid w:val="00820110"/>
    <w:rsid w:val="008203E4"/>
    <w:rsid w:val="00820466"/>
    <w:rsid w:val="00820506"/>
    <w:rsid w:val="00820874"/>
    <w:rsid w:val="00820AFB"/>
    <w:rsid w:val="00820B92"/>
    <w:rsid w:val="0082105F"/>
    <w:rsid w:val="00821088"/>
    <w:rsid w:val="008212CC"/>
    <w:rsid w:val="00821473"/>
    <w:rsid w:val="00821535"/>
    <w:rsid w:val="00821725"/>
    <w:rsid w:val="008217FB"/>
    <w:rsid w:val="00821B74"/>
    <w:rsid w:val="00821DBC"/>
    <w:rsid w:val="00822085"/>
    <w:rsid w:val="008220F1"/>
    <w:rsid w:val="00822176"/>
    <w:rsid w:val="00822565"/>
    <w:rsid w:val="0082263A"/>
    <w:rsid w:val="00822676"/>
    <w:rsid w:val="008226AA"/>
    <w:rsid w:val="008227FB"/>
    <w:rsid w:val="008228DA"/>
    <w:rsid w:val="00822BD6"/>
    <w:rsid w:val="00823297"/>
    <w:rsid w:val="0082333C"/>
    <w:rsid w:val="0082354A"/>
    <w:rsid w:val="00823814"/>
    <w:rsid w:val="00823A71"/>
    <w:rsid w:val="00823B89"/>
    <w:rsid w:val="00823DE0"/>
    <w:rsid w:val="00823E72"/>
    <w:rsid w:val="0082405A"/>
    <w:rsid w:val="008247E5"/>
    <w:rsid w:val="00824871"/>
    <w:rsid w:val="00824891"/>
    <w:rsid w:val="008248E8"/>
    <w:rsid w:val="00824903"/>
    <w:rsid w:val="00825498"/>
    <w:rsid w:val="00825551"/>
    <w:rsid w:val="008255AB"/>
    <w:rsid w:val="008255F7"/>
    <w:rsid w:val="0082563A"/>
    <w:rsid w:val="008257EA"/>
    <w:rsid w:val="0082586D"/>
    <w:rsid w:val="00825C49"/>
    <w:rsid w:val="00825C87"/>
    <w:rsid w:val="00825DD8"/>
    <w:rsid w:val="00826071"/>
    <w:rsid w:val="00826165"/>
    <w:rsid w:val="00826188"/>
    <w:rsid w:val="00826340"/>
    <w:rsid w:val="008265A9"/>
    <w:rsid w:val="00826670"/>
    <w:rsid w:val="00826836"/>
    <w:rsid w:val="00826856"/>
    <w:rsid w:val="00826865"/>
    <w:rsid w:val="00826944"/>
    <w:rsid w:val="00826A50"/>
    <w:rsid w:val="00826C17"/>
    <w:rsid w:val="00826C86"/>
    <w:rsid w:val="00826FB6"/>
    <w:rsid w:val="00827170"/>
    <w:rsid w:val="00827429"/>
    <w:rsid w:val="00827561"/>
    <w:rsid w:val="008276CF"/>
    <w:rsid w:val="008277CB"/>
    <w:rsid w:val="00827BB0"/>
    <w:rsid w:val="00827F13"/>
    <w:rsid w:val="00827F8A"/>
    <w:rsid w:val="00830119"/>
    <w:rsid w:val="0083014D"/>
    <w:rsid w:val="00830283"/>
    <w:rsid w:val="0083039F"/>
    <w:rsid w:val="00830633"/>
    <w:rsid w:val="008306EE"/>
    <w:rsid w:val="00830707"/>
    <w:rsid w:val="00830C0E"/>
    <w:rsid w:val="00830CD0"/>
    <w:rsid w:val="00830F3A"/>
    <w:rsid w:val="0083113B"/>
    <w:rsid w:val="00831482"/>
    <w:rsid w:val="008314A5"/>
    <w:rsid w:val="008315CB"/>
    <w:rsid w:val="00831B5B"/>
    <w:rsid w:val="00831C07"/>
    <w:rsid w:val="00831EE5"/>
    <w:rsid w:val="008321CD"/>
    <w:rsid w:val="00832DD9"/>
    <w:rsid w:val="00832E1E"/>
    <w:rsid w:val="00833347"/>
    <w:rsid w:val="00833506"/>
    <w:rsid w:val="008335B8"/>
    <w:rsid w:val="008339AF"/>
    <w:rsid w:val="00833B41"/>
    <w:rsid w:val="00833BDD"/>
    <w:rsid w:val="00834225"/>
    <w:rsid w:val="0083460B"/>
    <w:rsid w:val="0083464F"/>
    <w:rsid w:val="008346BD"/>
    <w:rsid w:val="008346C6"/>
    <w:rsid w:val="008348D4"/>
    <w:rsid w:val="00834916"/>
    <w:rsid w:val="00834ABA"/>
    <w:rsid w:val="00834BAF"/>
    <w:rsid w:val="00834CC1"/>
    <w:rsid w:val="00834D42"/>
    <w:rsid w:val="00834DC0"/>
    <w:rsid w:val="00834EAA"/>
    <w:rsid w:val="00834F85"/>
    <w:rsid w:val="00835180"/>
    <w:rsid w:val="00835272"/>
    <w:rsid w:val="0083624E"/>
    <w:rsid w:val="00836457"/>
    <w:rsid w:val="00836661"/>
    <w:rsid w:val="00836A8D"/>
    <w:rsid w:val="00836D50"/>
    <w:rsid w:val="00836FB0"/>
    <w:rsid w:val="008370D8"/>
    <w:rsid w:val="00837234"/>
    <w:rsid w:val="0083728F"/>
    <w:rsid w:val="008376DC"/>
    <w:rsid w:val="008377AB"/>
    <w:rsid w:val="00837B0E"/>
    <w:rsid w:val="00837BDA"/>
    <w:rsid w:val="00837D23"/>
    <w:rsid w:val="00837D8E"/>
    <w:rsid w:val="008401DB"/>
    <w:rsid w:val="00840878"/>
    <w:rsid w:val="00840928"/>
    <w:rsid w:val="00840954"/>
    <w:rsid w:val="00840E4F"/>
    <w:rsid w:val="00840F7F"/>
    <w:rsid w:val="00840FEC"/>
    <w:rsid w:val="008410B7"/>
    <w:rsid w:val="00841333"/>
    <w:rsid w:val="008415C9"/>
    <w:rsid w:val="0084170D"/>
    <w:rsid w:val="008417E0"/>
    <w:rsid w:val="00841AC1"/>
    <w:rsid w:val="00841D13"/>
    <w:rsid w:val="008422D0"/>
    <w:rsid w:val="008428F0"/>
    <w:rsid w:val="00842D0B"/>
    <w:rsid w:val="00842D53"/>
    <w:rsid w:val="00842E9B"/>
    <w:rsid w:val="008431FD"/>
    <w:rsid w:val="00843426"/>
    <w:rsid w:val="0084354B"/>
    <w:rsid w:val="00843C23"/>
    <w:rsid w:val="00843C31"/>
    <w:rsid w:val="00843C6D"/>
    <w:rsid w:val="00843C70"/>
    <w:rsid w:val="00843E71"/>
    <w:rsid w:val="008442A8"/>
    <w:rsid w:val="00844C0C"/>
    <w:rsid w:val="00844D36"/>
    <w:rsid w:val="00844E43"/>
    <w:rsid w:val="00845392"/>
    <w:rsid w:val="008453D8"/>
    <w:rsid w:val="008453E6"/>
    <w:rsid w:val="0084559A"/>
    <w:rsid w:val="00845A0A"/>
    <w:rsid w:val="00845AA4"/>
    <w:rsid w:val="00845BCB"/>
    <w:rsid w:val="008460B3"/>
    <w:rsid w:val="0084627B"/>
    <w:rsid w:val="00846461"/>
    <w:rsid w:val="0084649A"/>
    <w:rsid w:val="00846B05"/>
    <w:rsid w:val="00846BBA"/>
    <w:rsid w:val="00846C24"/>
    <w:rsid w:val="00846DD3"/>
    <w:rsid w:val="00846FB9"/>
    <w:rsid w:val="0084737E"/>
    <w:rsid w:val="00847722"/>
    <w:rsid w:val="008478DA"/>
    <w:rsid w:val="00847918"/>
    <w:rsid w:val="00847A4B"/>
    <w:rsid w:val="00847AB5"/>
    <w:rsid w:val="00847E6B"/>
    <w:rsid w:val="00847EEE"/>
    <w:rsid w:val="00850342"/>
    <w:rsid w:val="008507C6"/>
    <w:rsid w:val="00850C26"/>
    <w:rsid w:val="00851176"/>
    <w:rsid w:val="00851328"/>
    <w:rsid w:val="0085156C"/>
    <w:rsid w:val="00851661"/>
    <w:rsid w:val="00851ABE"/>
    <w:rsid w:val="00851C72"/>
    <w:rsid w:val="00851D04"/>
    <w:rsid w:val="008523D8"/>
    <w:rsid w:val="00852645"/>
    <w:rsid w:val="00852A99"/>
    <w:rsid w:val="00852B44"/>
    <w:rsid w:val="00852F4D"/>
    <w:rsid w:val="008532CF"/>
    <w:rsid w:val="0085338C"/>
    <w:rsid w:val="008534DD"/>
    <w:rsid w:val="00853A79"/>
    <w:rsid w:val="00853E34"/>
    <w:rsid w:val="00854540"/>
    <w:rsid w:val="008545F5"/>
    <w:rsid w:val="00854AA3"/>
    <w:rsid w:val="00854DDC"/>
    <w:rsid w:val="00854E6A"/>
    <w:rsid w:val="00855453"/>
    <w:rsid w:val="008557CC"/>
    <w:rsid w:val="0085585D"/>
    <w:rsid w:val="008559F2"/>
    <w:rsid w:val="00855FAF"/>
    <w:rsid w:val="008560ED"/>
    <w:rsid w:val="00856397"/>
    <w:rsid w:val="00856602"/>
    <w:rsid w:val="00856CA1"/>
    <w:rsid w:val="00856E3A"/>
    <w:rsid w:val="0085701E"/>
    <w:rsid w:val="0085704B"/>
    <w:rsid w:val="0085713E"/>
    <w:rsid w:val="008571DD"/>
    <w:rsid w:val="008573DE"/>
    <w:rsid w:val="008573EA"/>
    <w:rsid w:val="00857AB6"/>
    <w:rsid w:val="00857ADE"/>
    <w:rsid w:val="00857B98"/>
    <w:rsid w:val="00857DC3"/>
    <w:rsid w:val="00857E9D"/>
    <w:rsid w:val="00860010"/>
    <w:rsid w:val="00860137"/>
    <w:rsid w:val="008604C9"/>
    <w:rsid w:val="00860566"/>
    <w:rsid w:val="00860583"/>
    <w:rsid w:val="008605D8"/>
    <w:rsid w:val="00860748"/>
    <w:rsid w:val="00860D35"/>
    <w:rsid w:val="00860D68"/>
    <w:rsid w:val="0086123B"/>
    <w:rsid w:val="00861357"/>
    <w:rsid w:val="0086140D"/>
    <w:rsid w:val="0086175A"/>
    <w:rsid w:val="008617AA"/>
    <w:rsid w:val="0086186F"/>
    <w:rsid w:val="00861D65"/>
    <w:rsid w:val="0086201E"/>
    <w:rsid w:val="008622B4"/>
    <w:rsid w:val="008624AA"/>
    <w:rsid w:val="008629CD"/>
    <w:rsid w:val="00862EA9"/>
    <w:rsid w:val="00862F28"/>
    <w:rsid w:val="00862FE3"/>
    <w:rsid w:val="00863070"/>
    <w:rsid w:val="00863168"/>
    <w:rsid w:val="00863274"/>
    <w:rsid w:val="008633C6"/>
    <w:rsid w:val="0086342D"/>
    <w:rsid w:val="00863861"/>
    <w:rsid w:val="00863A06"/>
    <w:rsid w:val="00863A88"/>
    <w:rsid w:val="00864109"/>
    <w:rsid w:val="008641D7"/>
    <w:rsid w:val="008642EC"/>
    <w:rsid w:val="00864594"/>
    <w:rsid w:val="00864696"/>
    <w:rsid w:val="00864A83"/>
    <w:rsid w:val="00865112"/>
    <w:rsid w:val="00865197"/>
    <w:rsid w:val="008657A6"/>
    <w:rsid w:val="00865C40"/>
    <w:rsid w:val="00865E0A"/>
    <w:rsid w:val="00865F93"/>
    <w:rsid w:val="00866002"/>
    <w:rsid w:val="008660E7"/>
    <w:rsid w:val="00866333"/>
    <w:rsid w:val="0086679E"/>
    <w:rsid w:val="00866877"/>
    <w:rsid w:val="008668A2"/>
    <w:rsid w:val="00866B6F"/>
    <w:rsid w:val="008678C8"/>
    <w:rsid w:val="00867CFA"/>
    <w:rsid w:val="00870093"/>
    <w:rsid w:val="00870127"/>
    <w:rsid w:val="0087014E"/>
    <w:rsid w:val="008701D5"/>
    <w:rsid w:val="00870760"/>
    <w:rsid w:val="008709D3"/>
    <w:rsid w:val="00870B30"/>
    <w:rsid w:val="00870B5A"/>
    <w:rsid w:val="00870B80"/>
    <w:rsid w:val="00870BFE"/>
    <w:rsid w:val="00870D90"/>
    <w:rsid w:val="00870D9B"/>
    <w:rsid w:val="0087148B"/>
    <w:rsid w:val="008716BF"/>
    <w:rsid w:val="0087199D"/>
    <w:rsid w:val="00871C18"/>
    <w:rsid w:val="00872216"/>
    <w:rsid w:val="00872271"/>
    <w:rsid w:val="008722C7"/>
    <w:rsid w:val="008723FB"/>
    <w:rsid w:val="00872BA1"/>
    <w:rsid w:val="00872E16"/>
    <w:rsid w:val="008733D2"/>
    <w:rsid w:val="008734AB"/>
    <w:rsid w:val="008734C7"/>
    <w:rsid w:val="0087382B"/>
    <w:rsid w:val="00873C3F"/>
    <w:rsid w:val="00873E81"/>
    <w:rsid w:val="00873ED7"/>
    <w:rsid w:val="008741D4"/>
    <w:rsid w:val="008741E1"/>
    <w:rsid w:val="00874302"/>
    <w:rsid w:val="0087489F"/>
    <w:rsid w:val="00874B54"/>
    <w:rsid w:val="00874D80"/>
    <w:rsid w:val="008750A4"/>
    <w:rsid w:val="0087548A"/>
    <w:rsid w:val="00875822"/>
    <w:rsid w:val="00875B2B"/>
    <w:rsid w:val="00875BDE"/>
    <w:rsid w:val="00875E40"/>
    <w:rsid w:val="0087654A"/>
    <w:rsid w:val="008766FC"/>
    <w:rsid w:val="00876BEC"/>
    <w:rsid w:val="00876D6B"/>
    <w:rsid w:val="00876DCC"/>
    <w:rsid w:val="008770A2"/>
    <w:rsid w:val="00877110"/>
    <w:rsid w:val="008775EE"/>
    <w:rsid w:val="00877686"/>
    <w:rsid w:val="008777C5"/>
    <w:rsid w:val="008778A0"/>
    <w:rsid w:val="00877F1F"/>
    <w:rsid w:val="0088019F"/>
    <w:rsid w:val="008806F8"/>
    <w:rsid w:val="00880811"/>
    <w:rsid w:val="0088098B"/>
    <w:rsid w:val="00880A31"/>
    <w:rsid w:val="00880F91"/>
    <w:rsid w:val="00881022"/>
    <w:rsid w:val="0088114C"/>
    <w:rsid w:val="008814F4"/>
    <w:rsid w:val="00881797"/>
    <w:rsid w:val="00881869"/>
    <w:rsid w:val="0088194B"/>
    <w:rsid w:val="008819F2"/>
    <w:rsid w:val="00881B31"/>
    <w:rsid w:val="00881C25"/>
    <w:rsid w:val="00881C75"/>
    <w:rsid w:val="00881D6D"/>
    <w:rsid w:val="00882015"/>
    <w:rsid w:val="0088234A"/>
    <w:rsid w:val="0088240C"/>
    <w:rsid w:val="0088263E"/>
    <w:rsid w:val="008826B1"/>
    <w:rsid w:val="008829AF"/>
    <w:rsid w:val="00882D1E"/>
    <w:rsid w:val="00882FDB"/>
    <w:rsid w:val="0088328D"/>
    <w:rsid w:val="008832E9"/>
    <w:rsid w:val="008832EF"/>
    <w:rsid w:val="00883739"/>
    <w:rsid w:val="00883817"/>
    <w:rsid w:val="0088393A"/>
    <w:rsid w:val="00883C03"/>
    <w:rsid w:val="008840A0"/>
    <w:rsid w:val="00884470"/>
    <w:rsid w:val="00884DCA"/>
    <w:rsid w:val="0088506B"/>
    <w:rsid w:val="00885086"/>
    <w:rsid w:val="00885100"/>
    <w:rsid w:val="00885381"/>
    <w:rsid w:val="008853F4"/>
    <w:rsid w:val="00885535"/>
    <w:rsid w:val="00885A91"/>
    <w:rsid w:val="00885C44"/>
    <w:rsid w:val="00885CE3"/>
    <w:rsid w:val="00886113"/>
    <w:rsid w:val="0088619B"/>
    <w:rsid w:val="008862D4"/>
    <w:rsid w:val="008865E8"/>
    <w:rsid w:val="00886668"/>
    <w:rsid w:val="00886C38"/>
    <w:rsid w:val="00886E2F"/>
    <w:rsid w:val="00887888"/>
    <w:rsid w:val="00887BB0"/>
    <w:rsid w:val="00887C80"/>
    <w:rsid w:val="00887EA7"/>
    <w:rsid w:val="00890139"/>
    <w:rsid w:val="00890180"/>
    <w:rsid w:val="0089025A"/>
    <w:rsid w:val="008902D3"/>
    <w:rsid w:val="008908C3"/>
    <w:rsid w:val="00890952"/>
    <w:rsid w:val="00891064"/>
    <w:rsid w:val="008911E5"/>
    <w:rsid w:val="008913E8"/>
    <w:rsid w:val="008914E0"/>
    <w:rsid w:val="0089153A"/>
    <w:rsid w:val="008917BF"/>
    <w:rsid w:val="0089182E"/>
    <w:rsid w:val="00892671"/>
    <w:rsid w:val="00892AC7"/>
    <w:rsid w:val="00892C5D"/>
    <w:rsid w:val="00892F83"/>
    <w:rsid w:val="00893410"/>
    <w:rsid w:val="00893567"/>
    <w:rsid w:val="00893610"/>
    <w:rsid w:val="0089368C"/>
    <w:rsid w:val="00893828"/>
    <w:rsid w:val="008938AD"/>
    <w:rsid w:val="00893C7F"/>
    <w:rsid w:val="00893CE4"/>
    <w:rsid w:val="008942AB"/>
    <w:rsid w:val="00894364"/>
    <w:rsid w:val="008943FD"/>
    <w:rsid w:val="008945A6"/>
    <w:rsid w:val="0089464A"/>
    <w:rsid w:val="00894761"/>
    <w:rsid w:val="00894C8A"/>
    <w:rsid w:val="00894D57"/>
    <w:rsid w:val="00894E08"/>
    <w:rsid w:val="008951D8"/>
    <w:rsid w:val="00895AD3"/>
    <w:rsid w:val="00896737"/>
    <w:rsid w:val="00896904"/>
    <w:rsid w:val="0089707B"/>
    <w:rsid w:val="0089730E"/>
    <w:rsid w:val="00897490"/>
    <w:rsid w:val="008975C6"/>
    <w:rsid w:val="008A0333"/>
    <w:rsid w:val="008A0610"/>
    <w:rsid w:val="008A0793"/>
    <w:rsid w:val="008A093D"/>
    <w:rsid w:val="008A0A04"/>
    <w:rsid w:val="008A0F23"/>
    <w:rsid w:val="008A0F63"/>
    <w:rsid w:val="008A140A"/>
    <w:rsid w:val="008A160A"/>
    <w:rsid w:val="008A18C9"/>
    <w:rsid w:val="008A198B"/>
    <w:rsid w:val="008A2003"/>
    <w:rsid w:val="008A212E"/>
    <w:rsid w:val="008A25C4"/>
    <w:rsid w:val="008A274D"/>
    <w:rsid w:val="008A2BF2"/>
    <w:rsid w:val="008A2C68"/>
    <w:rsid w:val="008A2CF4"/>
    <w:rsid w:val="008A358C"/>
    <w:rsid w:val="008A38AD"/>
    <w:rsid w:val="008A3BAF"/>
    <w:rsid w:val="008A4478"/>
    <w:rsid w:val="008A4497"/>
    <w:rsid w:val="008A4921"/>
    <w:rsid w:val="008A4F2A"/>
    <w:rsid w:val="008A4F83"/>
    <w:rsid w:val="008A4FB2"/>
    <w:rsid w:val="008A524C"/>
    <w:rsid w:val="008A527A"/>
    <w:rsid w:val="008A58A7"/>
    <w:rsid w:val="008A5C00"/>
    <w:rsid w:val="008A5C78"/>
    <w:rsid w:val="008A607D"/>
    <w:rsid w:val="008A610E"/>
    <w:rsid w:val="008A62C9"/>
    <w:rsid w:val="008A6308"/>
    <w:rsid w:val="008A6728"/>
    <w:rsid w:val="008A676B"/>
    <w:rsid w:val="008A765B"/>
    <w:rsid w:val="008A793F"/>
    <w:rsid w:val="008B00BF"/>
    <w:rsid w:val="008B0268"/>
    <w:rsid w:val="008B02B6"/>
    <w:rsid w:val="008B02BA"/>
    <w:rsid w:val="008B02F4"/>
    <w:rsid w:val="008B0470"/>
    <w:rsid w:val="008B0471"/>
    <w:rsid w:val="008B0931"/>
    <w:rsid w:val="008B0987"/>
    <w:rsid w:val="008B0E19"/>
    <w:rsid w:val="008B1358"/>
    <w:rsid w:val="008B1AB0"/>
    <w:rsid w:val="008B1EBA"/>
    <w:rsid w:val="008B257F"/>
    <w:rsid w:val="008B295C"/>
    <w:rsid w:val="008B298C"/>
    <w:rsid w:val="008B2C9D"/>
    <w:rsid w:val="008B2F4E"/>
    <w:rsid w:val="008B3430"/>
    <w:rsid w:val="008B383A"/>
    <w:rsid w:val="008B38FF"/>
    <w:rsid w:val="008B39D2"/>
    <w:rsid w:val="008B39D7"/>
    <w:rsid w:val="008B3BE7"/>
    <w:rsid w:val="008B4030"/>
    <w:rsid w:val="008B418B"/>
    <w:rsid w:val="008B47E9"/>
    <w:rsid w:val="008B51B9"/>
    <w:rsid w:val="008B529D"/>
    <w:rsid w:val="008B560C"/>
    <w:rsid w:val="008B628A"/>
    <w:rsid w:val="008B6D26"/>
    <w:rsid w:val="008B6DA4"/>
    <w:rsid w:val="008B703E"/>
    <w:rsid w:val="008B7056"/>
    <w:rsid w:val="008B7346"/>
    <w:rsid w:val="008B7530"/>
    <w:rsid w:val="008B77B9"/>
    <w:rsid w:val="008B7835"/>
    <w:rsid w:val="008B7C7E"/>
    <w:rsid w:val="008B7E31"/>
    <w:rsid w:val="008B7E84"/>
    <w:rsid w:val="008C0346"/>
    <w:rsid w:val="008C068E"/>
    <w:rsid w:val="008C07D3"/>
    <w:rsid w:val="008C08BA"/>
    <w:rsid w:val="008C0ADA"/>
    <w:rsid w:val="008C12B4"/>
    <w:rsid w:val="008C174C"/>
    <w:rsid w:val="008C18A3"/>
    <w:rsid w:val="008C1ADD"/>
    <w:rsid w:val="008C1CAE"/>
    <w:rsid w:val="008C1E3C"/>
    <w:rsid w:val="008C1F16"/>
    <w:rsid w:val="008C1FB6"/>
    <w:rsid w:val="008C20B6"/>
    <w:rsid w:val="008C2A0D"/>
    <w:rsid w:val="008C3018"/>
    <w:rsid w:val="008C32C1"/>
    <w:rsid w:val="008C33A7"/>
    <w:rsid w:val="008C34B3"/>
    <w:rsid w:val="008C3B2E"/>
    <w:rsid w:val="008C3D69"/>
    <w:rsid w:val="008C3E13"/>
    <w:rsid w:val="008C3F7D"/>
    <w:rsid w:val="008C4E84"/>
    <w:rsid w:val="008C4F8A"/>
    <w:rsid w:val="008C5802"/>
    <w:rsid w:val="008C5C24"/>
    <w:rsid w:val="008C5EE6"/>
    <w:rsid w:val="008C5F49"/>
    <w:rsid w:val="008C60CF"/>
    <w:rsid w:val="008C64CC"/>
    <w:rsid w:val="008C6BB6"/>
    <w:rsid w:val="008C6F41"/>
    <w:rsid w:val="008C704B"/>
    <w:rsid w:val="008C75FE"/>
    <w:rsid w:val="008C77C2"/>
    <w:rsid w:val="008C7A7C"/>
    <w:rsid w:val="008C7C52"/>
    <w:rsid w:val="008C7F79"/>
    <w:rsid w:val="008C7FE1"/>
    <w:rsid w:val="008D00F6"/>
    <w:rsid w:val="008D0139"/>
    <w:rsid w:val="008D0378"/>
    <w:rsid w:val="008D044D"/>
    <w:rsid w:val="008D05A6"/>
    <w:rsid w:val="008D090B"/>
    <w:rsid w:val="008D0976"/>
    <w:rsid w:val="008D0B0D"/>
    <w:rsid w:val="008D0B22"/>
    <w:rsid w:val="008D0B72"/>
    <w:rsid w:val="008D0CC9"/>
    <w:rsid w:val="008D0D95"/>
    <w:rsid w:val="008D0F64"/>
    <w:rsid w:val="008D0FAE"/>
    <w:rsid w:val="008D0FE7"/>
    <w:rsid w:val="008D1022"/>
    <w:rsid w:val="008D13C1"/>
    <w:rsid w:val="008D183A"/>
    <w:rsid w:val="008D1AB6"/>
    <w:rsid w:val="008D1DA3"/>
    <w:rsid w:val="008D2120"/>
    <w:rsid w:val="008D2257"/>
    <w:rsid w:val="008D2737"/>
    <w:rsid w:val="008D2AA6"/>
    <w:rsid w:val="008D2AFC"/>
    <w:rsid w:val="008D3164"/>
    <w:rsid w:val="008D3239"/>
    <w:rsid w:val="008D32E0"/>
    <w:rsid w:val="008D3623"/>
    <w:rsid w:val="008D3624"/>
    <w:rsid w:val="008D3697"/>
    <w:rsid w:val="008D375D"/>
    <w:rsid w:val="008D37FA"/>
    <w:rsid w:val="008D3BEC"/>
    <w:rsid w:val="008D4473"/>
    <w:rsid w:val="008D4811"/>
    <w:rsid w:val="008D4852"/>
    <w:rsid w:val="008D4A3A"/>
    <w:rsid w:val="008D4BD6"/>
    <w:rsid w:val="008D524F"/>
    <w:rsid w:val="008D5325"/>
    <w:rsid w:val="008D53F7"/>
    <w:rsid w:val="008D5763"/>
    <w:rsid w:val="008D5815"/>
    <w:rsid w:val="008D5867"/>
    <w:rsid w:val="008D589C"/>
    <w:rsid w:val="008D5B25"/>
    <w:rsid w:val="008D5CC9"/>
    <w:rsid w:val="008D6064"/>
    <w:rsid w:val="008D60AB"/>
    <w:rsid w:val="008D63C4"/>
    <w:rsid w:val="008D64A0"/>
    <w:rsid w:val="008D6522"/>
    <w:rsid w:val="008D689F"/>
    <w:rsid w:val="008D6BD7"/>
    <w:rsid w:val="008D6E12"/>
    <w:rsid w:val="008D6E99"/>
    <w:rsid w:val="008D6F95"/>
    <w:rsid w:val="008D6FE4"/>
    <w:rsid w:val="008D7498"/>
    <w:rsid w:val="008D79E2"/>
    <w:rsid w:val="008D7E89"/>
    <w:rsid w:val="008E0061"/>
    <w:rsid w:val="008E0491"/>
    <w:rsid w:val="008E0ED5"/>
    <w:rsid w:val="008E0EDA"/>
    <w:rsid w:val="008E11E9"/>
    <w:rsid w:val="008E1326"/>
    <w:rsid w:val="008E13A8"/>
    <w:rsid w:val="008E1537"/>
    <w:rsid w:val="008E189D"/>
    <w:rsid w:val="008E19C2"/>
    <w:rsid w:val="008E1A3F"/>
    <w:rsid w:val="008E1D02"/>
    <w:rsid w:val="008E1D26"/>
    <w:rsid w:val="008E237B"/>
    <w:rsid w:val="008E2475"/>
    <w:rsid w:val="008E24D7"/>
    <w:rsid w:val="008E29BF"/>
    <w:rsid w:val="008E3013"/>
    <w:rsid w:val="008E3198"/>
    <w:rsid w:val="008E31B9"/>
    <w:rsid w:val="008E3278"/>
    <w:rsid w:val="008E35DF"/>
    <w:rsid w:val="008E3865"/>
    <w:rsid w:val="008E3E84"/>
    <w:rsid w:val="008E42FF"/>
    <w:rsid w:val="008E4E89"/>
    <w:rsid w:val="008E50C8"/>
    <w:rsid w:val="008E513A"/>
    <w:rsid w:val="008E547B"/>
    <w:rsid w:val="008E563B"/>
    <w:rsid w:val="008E5846"/>
    <w:rsid w:val="008E5934"/>
    <w:rsid w:val="008E597C"/>
    <w:rsid w:val="008E59AA"/>
    <w:rsid w:val="008E5A2D"/>
    <w:rsid w:val="008E6498"/>
    <w:rsid w:val="008E66D9"/>
    <w:rsid w:val="008E690D"/>
    <w:rsid w:val="008E6A7D"/>
    <w:rsid w:val="008E6B2A"/>
    <w:rsid w:val="008E6D4D"/>
    <w:rsid w:val="008E6D8F"/>
    <w:rsid w:val="008E6FEA"/>
    <w:rsid w:val="008E725D"/>
    <w:rsid w:val="008E7387"/>
    <w:rsid w:val="008E7432"/>
    <w:rsid w:val="008E77AA"/>
    <w:rsid w:val="008E79E9"/>
    <w:rsid w:val="008E7CB1"/>
    <w:rsid w:val="008E7E2D"/>
    <w:rsid w:val="008F0325"/>
    <w:rsid w:val="008F0412"/>
    <w:rsid w:val="008F053C"/>
    <w:rsid w:val="008F0919"/>
    <w:rsid w:val="008F0CC3"/>
    <w:rsid w:val="008F0DFF"/>
    <w:rsid w:val="008F0E6D"/>
    <w:rsid w:val="008F0F17"/>
    <w:rsid w:val="008F11AD"/>
    <w:rsid w:val="008F1293"/>
    <w:rsid w:val="008F13C6"/>
    <w:rsid w:val="008F1420"/>
    <w:rsid w:val="008F153D"/>
    <w:rsid w:val="008F1C92"/>
    <w:rsid w:val="008F1E95"/>
    <w:rsid w:val="008F2112"/>
    <w:rsid w:val="008F245C"/>
    <w:rsid w:val="008F2631"/>
    <w:rsid w:val="008F275C"/>
    <w:rsid w:val="008F3067"/>
    <w:rsid w:val="008F3083"/>
    <w:rsid w:val="008F308E"/>
    <w:rsid w:val="008F33C1"/>
    <w:rsid w:val="008F35A5"/>
    <w:rsid w:val="008F38DD"/>
    <w:rsid w:val="008F3940"/>
    <w:rsid w:val="008F3D90"/>
    <w:rsid w:val="008F3E74"/>
    <w:rsid w:val="008F3E89"/>
    <w:rsid w:val="008F3ED2"/>
    <w:rsid w:val="008F401F"/>
    <w:rsid w:val="008F446D"/>
    <w:rsid w:val="008F4630"/>
    <w:rsid w:val="008F4758"/>
    <w:rsid w:val="008F47B4"/>
    <w:rsid w:val="008F4A03"/>
    <w:rsid w:val="008F4B00"/>
    <w:rsid w:val="008F4BE1"/>
    <w:rsid w:val="008F4D85"/>
    <w:rsid w:val="008F4FF8"/>
    <w:rsid w:val="008F54CE"/>
    <w:rsid w:val="008F54F3"/>
    <w:rsid w:val="008F573C"/>
    <w:rsid w:val="008F5A2C"/>
    <w:rsid w:val="008F5B4C"/>
    <w:rsid w:val="008F6171"/>
    <w:rsid w:val="008F64E3"/>
    <w:rsid w:val="008F667D"/>
    <w:rsid w:val="008F69F1"/>
    <w:rsid w:val="008F6BBB"/>
    <w:rsid w:val="008F6CE2"/>
    <w:rsid w:val="008F6E20"/>
    <w:rsid w:val="008F6FD7"/>
    <w:rsid w:val="008F716F"/>
    <w:rsid w:val="008F7430"/>
    <w:rsid w:val="008F75C9"/>
    <w:rsid w:val="008F77E5"/>
    <w:rsid w:val="008F7822"/>
    <w:rsid w:val="008F78C0"/>
    <w:rsid w:val="008F7C5A"/>
    <w:rsid w:val="00900200"/>
    <w:rsid w:val="00900270"/>
    <w:rsid w:val="009002C5"/>
    <w:rsid w:val="009002F2"/>
    <w:rsid w:val="009004F4"/>
    <w:rsid w:val="009005D3"/>
    <w:rsid w:val="00900937"/>
    <w:rsid w:val="00900B48"/>
    <w:rsid w:val="00900B49"/>
    <w:rsid w:val="00900B6E"/>
    <w:rsid w:val="00900B9F"/>
    <w:rsid w:val="00900CF1"/>
    <w:rsid w:val="009011E5"/>
    <w:rsid w:val="0090128A"/>
    <w:rsid w:val="0090139C"/>
    <w:rsid w:val="00901641"/>
    <w:rsid w:val="009016D3"/>
    <w:rsid w:val="00901721"/>
    <w:rsid w:val="0090174D"/>
    <w:rsid w:val="009017FF"/>
    <w:rsid w:val="00901C76"/>
    <w:rsid w:val="00901E9A"/>
    <w:rsid w:val="00901F45"/>
    <w:rsid w:val="009023A2"/>
    <w:rsid w:val="00902502"/>
    <w:rsid w:val="00902941"/>
    <w:rsid w:val="00902F6C"/>
    <w:rsid w:val="00903180"/>
    <w:rsid w:val="009034C9"/>
    <w:rsid w:val="00903CF0"/>
    <w:rsid w:val="00903F5A"/>
    <w:rsid w:val="0090420F"/>
    <w:rsid w:val="009042D1"/>
    <w:rsid w:val="00904385"/>
    <w:rsid w:val="009045AE"/>
    <w:rsid w:val="00904716"/>
    <w:rsid w:val="00904C93"/>
    <w:rsid w:val="009050A9"/>
    <w:rsid w:val="00905140"/>
    <w:rsid w:val="00905290"/>
    <w:rsid w:val="00905403"/>
    <w:rsid w:val="009054B7"/>
    <w:rsid w:val="0090567F"/>
    <w:rsid w:val="009056B0"/>
    <w:rsid w:val="00905B6D"/>
    <w:rsid w:val="00905F05"/>
    <w:rsid w:val="00906521"/>
    <w:rsid w:val="00906556"/>
    <w:rsid w:val="00906E11"/>
    <w:rsid w:val="00907043"/>
    <w:rsid w:val="0090765F"/>
    <w:rsid w:val="00907C67"/>
    <w:rsid w:val="00907E11"/>
    <w:rsid w:val="00910337"/>
    <w:rsid w:val="00910B4A"/>
    <w:rsid w:val="00910C68"/>
    <w:rsid w:val="00910CC0"/>
    <w:rsid w:val="00910E0F"/>
    <w:rsid w:val="009111E1"/>
    <w:rsid w:val="009114D9"/>
    <w:rsid w:val="009116A3"/>
    <w:rsid w:val="00911C87"/>
    <w:rsid w:val="00911CC1"/>
    <w:rsid w:val="00912811"/>
    <w:rsid w:val="0091289C"/>
    <w:rsid w:val="009129BC"/>
    <w:rsid w:val="00912A06"/>
    <w:rsid w:val="00912A7F"/>
    <w:rsid w:val="00912B88"/>
    <w:rsid w:val="00912C81"/>
    <w:rsid w:val="00912D46"/>
    <w:rsid w:val="00912F4B"/>
    <w:rsid w:val="00912F9E"/>
    <w:rsid w:val="009131BE"/>
    <w:rsid w:val="009132D9"/>
    <w:rsid w:val="0091331B"/>
    <w:rsid w:val="0091334E"/>
    <w:rsid w:val="009134C1"/>
    <w:rsid w:val="009134FB"/>
    <w:rsid w:val="00913813"/>
    <w:rsid w:val="00913898"/>
    <w:rsid w:val="00913910"/>
    <w:rsid w:val="00913B14"/>
    <w:rsid w:val="0091472F"/>
    <w:rsid w:val="009149A4"/>
    <w:rsid w:val="00914AAF"/>
    <w:rsid w:val="00914BF3"/>
    <w:rsid w:val="00914F47"/>
    <w:rsid w:val="00915094"/>
    <w:rsid w:val="009151C2"/>
    <w:rsid w:val="00915518"/>
    <w:rsid w:val="0091553B"/>
    <w:rsid w:val="009159B0"/>
    <w:rsid w:val="00915A17"/>
    <w:rsid w:val="00915ABE"/>
    <w:rsid w:val="00915C00"/>
    <w:rsid w:val="00915D61"/>
    <w:rsid w:val="00915D8B"/>
    <w:rsid w:val="00915EF4"/>
    <w:rsid w:val="00915F32"/>
    <w:rsid w:val="00916057"/>
    <w:rsid w:val="0091623E"/>
    <w:rsid w:val="00916612"/>
    <w:rsid w:val="009167F9"/>
    <w:rsid w:val="00916896"/>
    <w:rsid w:val="009169BF"/>
    <w:rsid w:val="00916FFC"/>
    <w:rsid w:val="00917619"/>
    <w:rsid w:val="00917733"/>
    <w:rsid w:val="00920059"/>
    <w:rsid w:val="0092092B"/>
    <w:rsid w:val="00920D88"/>
    <w:rsid w:val="00920DB3"/>
    <w:rsid w:val="00920E64"/>
    <w:rsid w:val="00921B94"/>
    <w:rsid w:val="00921FB7"/>
    <w:rsid w:val="00922349"/>
    <w:rsid w:val="0092290B"/>
    <w:rsid w:val="00922973"/>
    <w:rsid w:val="00922981"/>
    <w:rsid w:val="00922A09"/>
    <w:rsid w:val="00922A75"/>
    <w:rsid w:val="00922CCD"/>
    <w:rsid w:val="00922DC8"/>
    <w:rsid w:val="00922E13"/>
    <w:rsid w:val="00922E1B"/>
    <w:rsid w:val="00923175"/>
    <w:rsid w:val="00923388"/>
    <w:rsid w:val="00923404"/>
    <w:rsid w:val="0092345F"/>
    <w:rsid w:val="009237F6"/>
    <w:rsid w:val="00923B91"/>
    <w:rsid w:val="00923ECE"/>
    <w:rsid w:val="0092436B"/>
    <w:rsid w:val="009243A2"/>
    <w:rsid w:val="009244EF"/>
    <w:rsid w:val="00924654"/>
    <w:rsid w:val="00924D22"/>
    <w:rsid w:val="00924FC6"/>
    <w:rsid w:val="009250EB"/>
    <w:rsid w:val="009255B4"/>
    <w:rsid w:val="00925701"/>
    <w:rsid w:val="0092575F"/>
    <w:rsid w:val="00925C06"/>
    <w:rsid w:val="00925FF6"/>
    <w:rsid w:val="009261AB"/>
    <w:rsid w:val="009261C5"/>
    <w:rsid w:val="009261EB"/>
    <w:rsid w:val="00926605"/>
    <w:rsid w:val="0092662E"/>
    <w:rsid w:val="0092682D"/>
    <w:rsid w:val="009272CD"/>
    <w:rsid w:val="00927331"/>
    <w:rsid w:val="009278BC"/>
    <w:rsid w:val="00927F91"/>
    <w:rsid w:val="009302B0"/>
    <w:rsid w:val="0093069E"/>
    <w:rsid w:val="00930E2B"/>
    <w:rsid w:val="00931017"/>
    <w:rsid w:val="00931259"/>
    <w:rsid w:val="009312BC"/>
    <w:rsid w:val="00931422"/>
    <w:rsid w:val="009315A6"/>
    <w:rsid w:val="00931662"/>
    <w:rsid w:val="00931DC8"/>
    <w:rsid w:val="0093235E"/>
    <w:rsid w:val="0093238A"/>
    <w:rsid w:val="00932397"/>
    <w:rsid w:val="009324B1"/>
    <w:rsid w:val="00932BB7"/>
    <w:rsid w:val="00932E9F"/>
    <w:rsid w:val="00932F9C"/>
    <w:rsid w:val="009330DF"/>
    <w:rsid w:val="009333FB"/>
    <w:rsid w:val="00933C34"/>
    <w:rsid w:val="00933C9B"/>
    <w:rsid w:val="00933DB3"/>
    <w:rsid w:val="00933E03"/>
    <w:rsid w:val="00933F59"/>
    <w:rsid w:val="0093445E"/>
    <w:rsid w:val="00934533"/>
    <w:rsid w:val="00934786"/>
    <w:rsid w:val="0093483C"/>
    <w:rsid w:val="00934C3C"/>
    <w:rsid w:val="00934D5B"/>
    <w:rsid w:val="00934E55"/>
    <w:rsid w:val="00934E91"/>
    <w:rsid w:val="00935010"/>
    <w:rsid w:val="0093516A"/>
    <w:rsid w:val="0093540A"/>
    <w:rsid w:val="00935424"/>
    <w:rsid w:val="00935C4D"/>
    <w:rsid w:val="00935C89"/>
    <w:rsid w:val="00935DDF"/>
    <w:rsid w:val="00935E70"/>
    <w:rsid w:val="00935F20"/>
    <w:rsid w:val="00935F59"/>
    <w:rsid w:val="00935FC2"/>
    <w:rsid w:val="009362F7"/>
    <w:rsid w:val="00936351"/>
    <w:rsid w:val="00936580"/>
    <w:rsid w:val="009366FB"/>
    <w:rsid w:val="00936A15"/>
    <w:rsid w:val="00936B2C"/>
    <w:rsid w:val="00936FF0"/>
    <w:rsid w:val="00937056"/>
    <w:rsid w:val="00937084"/>
    <w:rsid w:val="009372FE"/>
    <w:rsid w:val="00937327"/>
    <w:rsid w:val="0093742D"/>
    <w:rsid w:val="0093780E"/>
    <w:rsid w:val="0093781F"/>
    <w:rsid w:val="00937B36"/>
    <w:rsid w:val="00937BAF"/>
    <w:rsid w:val="00937E2E"/>
    <w:rsid w:val="00937ED5"/>
    <w:rsid w:val="0094004D"/>
    <w:rsid w:val="009403D0"/>
    <w:rsid w:val="0094055D"/>
    <w:rsid w:val="00940B1B"/>
    <w:rsid w:val="00940F32"/>
    <w:rsid w:val="009416F0"/>
    <w:rsid w:val="009417C8"/>
    <w:rsid w:val="009417E3"/>
    <w:rsid w:val="00941884"/>
    <w:rsid w:val="00941924"/>
    <w:rsid w:val="009419E1"/>
    <w:rsid w:val="00941F01"/>
    <w:rsid w:val="0094205D"/>
    <w:rsid w:val="0094213F"/>
    <w:rsid w:val="00942212"/>
    <w:rsid w:val="009423B4"/>
    <w:rsid w:val="009425FF"/>
    <w:rsid w:val="00942DC0"/>
    <w:rsid w:val="009432CA"/>
    <w:rsid w:val="009433BC"/>
    <w:rsid w:val="0094352A"/>
    <w:rsid w:val="00943880"/>
    <w:rsid w:val="00943C22"/>
    <w:rsid w:val="00943D32"/>
    <w:rsid w:val="00943D42"/>
    <w:rsid w:val="00944065"/>
    <w:rsid w:val="0094425F"/>
    <w:rsid w:val="00944390"/>
    <w:rsid w:val="00944BC0"/>
    <w:rsid w:val="00944C03"/>
    <w:rsid w:val="00944DC2"/>
    <w:rsid w:val="00944FC4"/>
    <w:rsid w:val="00945071"/>
    <w:rsid w:val="00945175"/>
    <w:rsid w:val="00945291"/>
    <w:rsid w:val="00945328"/>
    <w:rsid w:val="0094536B"/>
    <w:rsid w:val="0094539C"/>
    <w:rsid w:val="00945433"/>
    <w:rsid w:val="00945764"/>
    <w:rsid w:val="00945BDE"/>
    <w:rsid w:val="00945D7F"/>
    <w:rsid w:val="00945F1D"/>
    <w:rsid w:val="0094601F"/>
    <w:rsid w:val="009460C3"/>
    <w:rsid w:val="00946286"/>
    <w:rsid w:val="00946482"/>
    <w:rsid w:val="009465F3"/>
    <w:rsid w:val="00946629"/>
    <w:rsid w:val="0094677A"/>
    <w:rsid w:val="00946EAB"/>
    <w:rsid w:val="00946ECB"/>
    <w:rsid w:val="00946F55"/>
    <w:rsid w:val="00946FAF"/>
    <w:rsid w:val="00947030"/>
    <w:rsid w:val="009475B5"/>
    <w:rsid w:val="00947A13"/>
    <w:rsid w:val="00947C2E"/>
    <w:rsid w:val="00947CDC"/>
    <w:rsid w:val="00947EC4"/>
    <w:rsid w:val="00950175"/>
    <w:rsid w:val="009501FB"/>
    <w:rsid w:val="009502AE"/>
    <w:rsid w:val="0095041A"/>
    <w:rsid w:val="00950569"/>
    <w:rsid w:val="00950879"/>
    <w:rsid w:val="009509B8"/>
    <w:rsid w:val="00950C43"/>
    <w:rsid w:val="00950F1E"/>
    <w:rsid w:val="00950F8A"/>
    <w:rsid w:val="0095107E"/>
    <w:rsid w:val="009510BE"/>
    <w:rsid w:val="009512BF"/>
    <w:rsid w:val="00951361"/>
    <w:rsid w:val="00951408"/>
    <w:rsid w:val="009515A7"/>
    <w:rsid w:val="009516D7"/>
    <w:rsid w:val="00951898"/>
    <w:rsid w:val="00951AA9"/>
    <w:rsid w:val="00952105"/>
    <w:rsid w:val="00952195"/>
    <w:rsid w:val="009521E2"/>
    <w:rsid w:val="009523ED"/>
    <w:rsid w:val="009527EA"/>
    <w:rsid w:val="0095296C"/>
    <w:rsid w:val="00952A46"/>
    <w:rsid w:val="00952B01"/>
    <w:rsid w:val="00952CC4"/>
    <w:rsid w:val="0095344C"/>
    <w:rsid w:val="009535F7"/>
    <w:rsid w:val="0095360B"/>
    <w:rsid w:val="00953630"/>
    <w:rsid w:val="0095365D"/>
    <w:rsid w:val="00953741"/>
    <w:rsid w:val="00953B4B"/>
    <w:rsid w:val="00953B6A"/>
    <w:rsid w:val="00953BAF"/>
    <w:rsid w:val="00953C35"/>
    <w:rsid w:val="00953E48"/>
    <w:rsid w:val="0095400A"/>
    <w:rsid w:val="0095424B"/>
    <w:rsid w:val="00954273"/>
    <w:rsid w:val="00954295"/>
    <w:rsid w:val="0095449A"/>
    <w:rsid w:val="00954A12"/>
    <w:rsid w:val="00954CC0"/>
    <w:rsid w:val="00955337"/>
    <w:rsid w:val="00955502"/>
    <w:rsid w:val="00955532"/>
    <w:rsid w:val="00955687"/>
    <w:rsid w:val="00955852"/>
    <w:rsid w:val="009559A6"/>
    <w:rsid w:val="00955B13"/>
    <w:rsid w:val="00955C80"/>
    <w:rsid w:val="00955E7A"/>
    <w:rsid w:val="00955F30"/>
    <w:rsid w:val="009562A5"/>
    <w:rsid w:val="009562E1"/>
    <w:rsid w:val="00956346"/>
    <w:rsid w:val="00956670"/>
    <w:rsid w:val="00956815"/>
    <w:rsid w:val="00956D3A"/>
    <w:rsid w:val="00956ECE"/>
    <w:rsid w:val="00956F54"/>
    <w:rsid w:val="00956F99"/>
    <w:rsid w:val="009574FE"/>
    <w:rsid w:val="00960180"/>
    <w:rsid w:val="0096048F"/>
    <w:rsid w:val="00961062"/>
    <w:rsid w:val="00961202"/>
    <w:rsid w:val="009612E9"/>
    <w:rsid w:val="00962230"/>
    <w:rsid w:val="00962297"/>
    <w:rsid w:val="009622C5"/>
    <w:rsid w:val="00962413"/>
    <w:rsid w:val="00962A11"/>
    <w:rsid w:val="00962A78"/>
    <w:rsid w:val="00962BA4"/>
    <w:rsid w:val="00962BA9"/>
    <w:rsid w:val="00963253"/>
    <w:rsid w:val="009633AB"/>
    <w:rsid w:val="0096390A"/>
    <w:rsid w:val="00963A02"/>
    <w:rsid w:val="00963A68"/>
    <w:rsid w:val="00963B67"/>
    <w:rsid w:val="00963EB1"/>
    <w:rsid w:val="00963F2D"/>
    <w:rsid w:val="009642E3"/>
    <w:rsid w:val="009642E7"/>
    <w:rsid w:val="00964475"/>
    <w:rsid w:val="009646F7"/>
    <w:rsid w:val="0096494E"/>
    <w:rsid w:val="00964BC8"/>
    <w:rsid w:val="00964BD3"/>
    <w:rsid w:val="00964CFD"/>
    <w:rsid w:val="009650B8"/>
    <w:rsid w:val="009651AF"/>
    <w:rsid w:val="009652A4"/>
    <w:rsid w:val="009656E1"/>
    <w:rsid w:val="0096597E"/>
    <w:rsid w:val="00965A17"/>
    <w:rsid w:val="00965A7F"/>
    <w:rsid w:val="00965B2D"/>
    <w:rsid w:val="00965DD9"/>
    <w:rsid w:val="00966236"/>
    <w:rsid w:val="0096643E"/>
    <w:rsid w:val="0096679F"/>
    <w:rsid w:val="00966A56"/>
    <w:rsid w:val="00966DF6"/>
    <w:rsid w:val="009673CE"/>
    <w:rsid w:val="0096742A"/>
    <w:rsid w:val="009675A6"/>
    <w:rsid w:val="009675C7"/>
    <w:rsid w:val="00967809"/>
    <w:rsid w:val="00967BC0"/>
    <w:rsid w:val="00967CB4"/>
    <w:rsid w:val="009701E8"/>
    <w:rsid w:val="009702FF"/>
    <w:rsid w:val="009707A2"/>
    <w:rsid w:val="00970A98"/>
    <w:rsid w:val="00970B1A"/>
    <w:rsid w:val="00970D9D"/>
    <w:rsid w:val="00971168"/>
    <w:rsid w:val="009711E2"/>
    <w:rsid w:val="00971375"/>
    <w:rsid w:val="009716D3"/>
    <w:rsid w:val="00971BA4"/>
    <w:rsid w:val="00971C55"/>
    <w:rsid w:val="009722D5"/>
    <w:rsid w:val="0097234B"/>
    <w:rsid w:val="00972511"/>
    <w:rsid w:val="009725E8"/>
    <w:rsid w:val="00972633"/>
    <w:rsid w:val="00972BC4"/>
    <w:rsid w:val="00972D61"/>
    <w:rsid w:val="00972F95"/>
    <w:rsid w:val="009730CD"/>
    <w:rsid w:val="00973244"/>
    <w:rsid w:val="009732BC"/>
    <w:rsid w:val="0097356C"/>
    <w:rsid w:val="009735CA"/>
    <w:rsid w:val="0097378C"/>
    <w:rsid w:val="0097386C"/>
    <w:rsid w:val="00973A37"/>
    <w:rsid w:val="00973B4A"/>
    <w:rsid w:val="00973D05"/>
    <w:rsid w:val="0097401A"/>
    <w:rsid w:val="00974043"/>
    <w:rsid w:val="009744E1"/>
    <w:rsid w:val="0097475D"/>
    <w:rsid w:val="00974A5E"/>
    <w:rsid w:val="00974AD4"/>
    <w:rsid w:val="00974EB4"/>
    <w:rsid w:val="009750BE"/>
    <w:rsid w:val="00975169"/>
    <w:rsid w:val="009752B5"/>
    <w:rsid w:val="009753CE"/>
    <w:rsid w:val="00975696"/>
    <w:rsid w:val="009758AB"/>
    <w:rsid w:val="00975AD6"/>
    <w:rsid w:val="00975B3E"/>
    <w:rsid w:val="00975EF4"/>
    <w:rsid w:val="009760CB"/>
    <w:rsid w:val="0097630D"/>
    <w:rsid w:val="00976314"/>
    <w:rsid w:val="00976454"/>
    <w:rsid w:val="009765D8"/>
    <w:rsid w:val="00976858"/>
    <w:rsid w:val="00976A5D"/>
    <w:rsid w:val="009777D3"/>
    <w:rsid w:val="0097788A"/>
    <w:rsid w:val="00977B3D"/>
    <w:rsid w:val="009803EE"/>
    <w:rsid w:val="009804B5"/>
    <w:rsid w:val="00980527"/>
    <w:rsid w:val="00980533"/>
    <w:rsid w:val="00980A66"/>
    <w:rsid w:val="00980BDC"/>
    <w:rsid w:val="00980D2E"/>
    <w:rsid w:val="00980D51"/>
    <w:rsid w:val="00981599"/>
    <w:rsid w:val="00981B05"/>
    <w:rsid w:val="00981D16"/>
    <w:rsid w:val="00981DB3"/>
    <w:rsid w:val="00981F36"/>
    <w:rsid w:val="00982024"/>
    <w:rsid w:val="009820B1"/>
    <w:rsid w:val="0098246E"/>
    <w:rsid w:val="009827BC"/>
    <w:rsid w:val="00982968"/>
    <w:rsid w:val="00982A54"/>
    <w:rsid w:val="00982C28"/>
    <w:rsid w:val="00982C6F"/>
    <w:rsid w:val="00982F02"/>
    <w:rsid w:val="00983286"/>
    <w:rsid w:val="0098348C"/>
    <w:rsid w:val="009834DE"/>
    <w:rsid w:val="00983A8E"/>
    <w:rsid w:val="00983D1F"/>
    <w:rsid w:val="00984366"/>
    <w:rsid w:val="0098453F"/>
    <w:rsid w:val="0098488E"/>
    <w:rsid w:val="00984BA2"/>
    <w:rsid w:val="00984C32"/>
    <w:rsid w:val="00984E23"/>
    <w:rsid w:val="00984E8E"/>
    <w:rsid w:val="00985137"/>
    <w:rsid w:val="0098522A"/>
    <w:rsid w:val="00985465"/>
    <w:rsid w:val="009858EB"/>
    <w:rsid w:val="00985AE2"/>
    <w:rsid w:val="00985B95"/>
    <w:rsid w:val="00985CD0"/>
    <w:rsid w:val="00985D88"/>
    <w:rsid w:val="00985E86"/>
    <w:rsid w:val="0098603F"/>
    <w:rsid w:val="00986131"/>
    <w:rsid w:val="00986893"/>
    <w:rsid w:val="009868BC"/>
    <w:rsid w:val="0098716F"/>
    <w:rsid w:val="009872C8"/>
    <w:rsid w:val="00987732"/>
    <w:rsid w:val="00987833"/>
    <w:rsid w:val="00987BD1"/>
    <w:rsid w:val="00987C14"/>
    <w:rsid w:val="00987D54"/>
    <w:rsid w:val="00987FE5"/>
    <w:rsid w:val="009901B5"/>
    <w:rsid w:val="009901EA"/>
    <w:rsid w:val="0099052D"/>
    <w:rsid w:val="009907AE"/>
    <w:rsid w:val="00990B28"/>
    <w:rsid w:val="00990EB3"/>
    <w:rsid w:val="009913AF"/>
    <w:rsid w:val="009913F6"/>
    <w:rsid w:val="0099143C"/>
    <w:rsid w:val="009917E5"/>
    <w:rsid w:val="00991A0A"/>
    <w:rsid w:val="00991A5D"/>
    <w:rsid w:val="00991CFF"/>
    <w:rsid w:val="00991E8A"/>
    <w:rsid w:val="00991F10"/>
    <w:rsid w:val="00991FCA"/>
    <w:rsid w:val="0099212F"/>
    <w:rsid w:val="00992279"/>
    <w:rsid w:val="00992569"/>
    <w:rsid w:val="00992795"/>
    <w:rsid w:val="009928D7"/>
    <w:rsid w:val="00992DF3"/>
    <w:rsid w:val="00992EB7"/>
    <w:rsid w:val="00992F67"/>
    <w:rsid w:val="00993326"/>
    <w:rsid w:val="009934C6"/>
    <w:rsid w:val="009934CB"/>
    <w:rsid w:val="0099386A"/>
    <w:rsid w:val="00993943"/>
    <w:rsid w:val="00993AA7"/>
    <w:rsid w:val="00993C06"/>
    <w:rsid w:val="00993DE0"/>
    <w:rsid w:val="009941B2"/>
    <w:rsid w:val="009941E8"/>
    <w:rsid w:val="009943F9"/>
    <w:rsid w:val="00994812"/>
    <w:rsid w:val="009949AC"/>
    <w:rsid w:val="00994DF7"/>
    <w:rsid w:val="0099528A"/>
    <w:rsid w:val="00995A68"/>
    <w:rsid w:val="00995B9E"/>
    <w:rsid w:val="00995FA8"/>
    <w:rsid w:val="0099604B"/>
    <w:rsid w:val="00996892"/>
    <w:rsid w:val="00996943"/>
    <w:rsid w:val="00996D88"/>
    <w:rsid w:val="00996E89"/>
    <w:rsid w:val="00997523"/>
    <w:rsid w:val="0099753A"/>
    <w:rsid w:val="0099796A"/>
    <w:rsid w:val="00997DEF"/>
    <w:rsid w:val="009A0010"/>
    <w:rsid w:val="009A0115"/>
    <w:rsid w:val="009A0D0C"/>
    <w:rsid w:val="009A0D9A"/>
    <w:rsid w:val="009A130F"/>
    <w:rsid w:val="009A1406"/>
    <w:rsid w:val="009A15E3"/>
    <w:rsid w:val="009A18A7"/>
    <w:rsid w:val="009A1B82"/>
    <w:rsid w:val="009A1C19"/>
    <w:rsid w:val="009A1C8E"/>
    <w:rsid w:val="009A1FF4"/>
    <w:rsid w:val="009A208D"/>
    <w:rsid w:val="009A2331"/>
    <w:rsid w:val="009A25A2"/>
    <w:rsid w:val="009A2861"/>
    <w:rsid w:val="009A2CC9"/>
    <w:rsid w:val="009A2DB9"/>
    <w:rsid w:val="009A2E77"/>
    <w:rsid w:val="009A2F22"/>
    <w:rsid w:val="009A2F88"/>
    <w:rsid w:val="009A3036"/>
    <w:rsid w:val="009A30B6"/>
    <w:rsid w:val="009A33AD"/>
    <w:rsid w:val="009A3700"/>
    <w:rsid w:val="009A37F1"/>
    <w:rsid w:val="009A3857"/>
    <w:rsid w:val="009A3EC8"/>
    <w:rsid w:val="009A3ED4"/>
    <w:rsid w:val="009A406A"/>
    <w:rsid w:val="009A4672"/>
    <w:rsid w:val="009A4B4C"/>
    <w:rsid w:val="009A4B5F"/>
    <w:rsid w:val="009A4C5E"/>
    <w:rsid w:val="009A52B9"/>
    <w:rsid w:val="009A55B3"/>
    <w:rsid w:val="009A5652"/>
    <w:rsid w:val="009A566C"/>
    <w:rsid w:val="009A57AE"/>
    <w:rsid w:val="009A5883"/>
    <w:rsid w:val="009A58DA"/>
    <w:rsid w:val="009A5AA6"/>
    <w:rsid w:val="009A5FC5"/>
    <w:rsid w:val="009A63F7"/>
    <w:rsid w:val="009A6BA8"/>
    <w:rsid w:val="009A6F2C"/>
    <w:rsid w:val="009A7222"/>
    <w:rsid w:val="009A728A"/>
    <w:rsid w:val="009A781E"/>
    <w:rsid w:val="009A78AB"/>
    <w:rsid w:val="009A7EEB"/>
    <w:rsid w:val="009A7F75"/>
    <w:rsid w:val="009B0233"/>
    <w:rsid w:val="009B08D8"/>
    <w:rsid w:val="009B0950"/>
    <w:rsid w:val="009B0A15"/>
    <w:rsid w:val="009B0FFA"/>
    <w:rsid w:val="009B128F"/>
    <w:rsid w:val="009B1740"/>
    <w:rsid w:val="009B17BB"/>
    <w:rsid w:val="009B19D1"/>
    <w:rsid w:val="009B20D6"/>
    <w:rsid w:val="009B23BD"/>
    <w:rsid w:val="009B23F7"/>
    <w:rsid w:val="009B2C99"/>
    <w:rsid w:val="009B2F0E"/>
    <w:rsid w:val="009B337E"/>
    <w:rsid w:val="009B33F0"/>
    <w:rsid w:val="009B3626"/>
    <w:rsid w:val="009B3639"/>
    <w:rsid w:val="009B3A5A"/>
    <w:rsid w:val="009B3AC0"/>
    <w:rsid w:val="009B3BE5"/>
    <w:rsid w:val="009B44B0"/>
    <w:rsid w:val="009B46BB"/>
    <w:rsid w:val="009B4AB5"/>
    <w:rsid w:val="009B4F06"/>
    <w:rsid w:val="009B50E8"/>
    <w:rsid w:val="009B5156"/>
    <w:rsid w:val="009B5378"/>
    <w:rsid w:val="009B543A"/>
    <w:rsid w:val="009B5652"/>
    <w:rsid w:val="009B5B9F"/>
    <w:rsid w:val="009B60A9"/>
    <w:rsid w:val="009B60B0"/>
    <w:rsid w:val="009B6358"/>
    <w:rsid w:val="009B64BF"/>
    <w:rsid w:val="009B66B1"/>
    <w:rsid w:val="009B6E2D"/>
    <w:rsid w:val="009B714A"/>
    <w:rsid w:val="009B714C"/>
    <w:rsid w:val="009B722A"/>
    <w:rsid w:val="009B784D"/>
    <w:rsid w:val="009B78A2"/>
    <w:rsid w:val="009B7923"/>
    <w:rsid w:val="009B7B0A"/>
    <w:rsid w:val="009B7B9C"/>
    <w:rsid w:val="009B7C22"/>
    <w:rsid w:val="009B7EB5"/>
    <w:rsid w:val="009C0244"/>
    <w:rsid w:val="009C0253"/>
    <w:rsid w:val="009C0B86"/>
    <w:rsid w:val="009C0F2A"/>
    <w:rsid w:val="009C11DC"/>
    <w:rsid w:val="009C1474"/>
    <w:rsid w:val="009C1476"/>
    <w:rsid w:val="009C151A"/>
    <w:rsid w:val="009C1962"/>
    <w:rsid w:val="009C1986"/>
    <w:rsid w:val="009C1E3D"/>
    <w:rsid w:val="009C214F"/>
    <w:rsid w:val="009C2196"/>
    <w:rsid w:val="009C2220"/>
    <w:rsid w:val="009C22F8"/>
    <w:rsid w:val="009C2506"/>
    <w:rsid w:val="009C2D62"/>
    <w:rsid w:val="009C2F50"/>
    <w:rsid w:val="009C3135"/>
    <w:rsid w:val="009C3931"/>
    <w:rsid w:val="009C3AF3"/>
    <w:rsid w:val="009C3BC6"/>
    <w:rsid w:val="009C3CFD"/>
    <w:rsid w:val="009C3D5B"/>
    <w:rsid w:val="009C3EEA"/>
    <w:rsid w:val="009C41C8"/>
    <w:rsid w:val="009C4203"/>
    <w:rsid w:val="009C43CF"/>
    <w:rsid w:val="009C4556"/>
    <w:rsid w:val="009C465C"/>
    <w:rsid w:val="009C48A8"/>
    <w:rsid w:val="009C492C"/>
    <w:rsid w:val="009C4D84"/>
    <w:rsid w:val="009C4F01"/>
    <w:rsid w:val="009C51A0"/>
    <w:rsid w:val="009C5564"/>
    <w:rsid w:val="009C55C3"/>
    <w:rsid w:val="009C56D3"/>
    <w:rsid w:val="009C5E10"/>
    <w:rsid w:val="009C5F3E"/>
    <w:rsid w:val="009C631F"/>
    <w:rsid w:val="009C6616"/>
    <w:rsid w:val="009C66A2"/>
    <w:rsid w:val="009C677C"/>
    <w:rsid w:val="009C6F89"/>
    <w:rsid w:val="009C700C"/>
    <w:rsid w:val="009C70D3"/>
    <w:rsid w:val="009C7216"/>
    <w:rsid w:val="009C7511"/>
    <w:rsid w:val="009C760D"/>
    <w:rsid w:val="009C7674"/>
    <w:rsid w:val="009C767C"/>
    <w:rsid w:val="009C7D89"/>
    <w:rsid w:val="009C7E46"/>
    <w:rsid w:val="009D016A"/>
    <w:rsid w:val="009D0280"/>
    <w:rsid w:val="009D0797"/>
    <w:rsid w:val="009D09A8"/>
    <w:rsid w:val="009D0E6D"/>
    <w:rsid w:val="009D0F3B"/>
    <w:rsid w:val="009D1074"/>
    <w:rsid w:val="009D151B"/>
    <w:rsid w:val="009D1A11"/>
    <w:rsid w:val="009D1C0D"/>
    <w:rsid w:val="009D1E9C"/>
    <w:rsid w:val="009D2341"/>
    <w:rsid w:val="009D24A3"/>
    <w:rsid w:val="009D268A"/>
    <w:rsid w:val="009D2743"/>
    <w:rsid w:val="009D27A6"/>
    <w:rsid w:val="009D2846"/>
    <w:rsid w:val="009D2988"/>
    <w:rsid w:val="009D2E3C"/>
    <w:rsid w:val="009D2E9B"/>
    <w:rsid w:val="009D3040"/>
    <w:rsid w:val="009D31DA"/>
    <w:rsid w:val="009D3452"/>
    <w:rsid w:val="009D3718"/>
    <w:rsid w:val="009D3AF3"/>
    <w:rsid w:val="009D3B5B"/>
    <w:rsid w:val="009D3CB8"/>
    <w:rsid w:val="009D3DF8"/>
    <w:rsid w:val="009D3F65"/>
    <w:rsid w:val="009D4428"/>
    <w:rsid w:val="009D4774"/>
    <w:rsid w:val="009D4828"/>
    <w:rsid w:val="009D4CFA"/>
    <w:rsid w:val="009D5032"/>
    <w:rsid w:val="009D5036"/>
    <w:rsid w:val="009D535A"/>
    <w:rsid w:val="009D5370"/>
    <w:rsid w:val="009D56FA"/>
    <w:rsid w:val="009D580A"/>
    <w:rsid w:val="009D5860"/>
    <w:rsid w:val="009D58D1"/>
    <w:rsid w:val="009D5930"/>
    <w:rsid w:val="009D5B7E"/>
    <w:rsid w:val="009D5C2A"/>
    <w:rsid w:val="009D5D8D"/>
    <w:rsid w:val="009D611B"/>
    <w:rsid w:val="009D68F0"/>
    <w:rsid w:val="009D6977"/>
    <w:rsid w:val="009D773E"/>
    <w:rsid w:val="009D7AB6"/>
    <w:rsid w:val="009D7BC5"/>
    <w:rsid w:val="009D7CD7"/>
    <w:rsid w:val="009D7CEB"/>
    <w:rsid w:val="009D7D72"/>
    <w:rsid w:val="009D7E1A"/>
    <w:rsid w:val="009E0157"/>
    <w:rsid w:val="009E027C"/>
    <w:rsid w:val="009E0403"/>
    <w:rsid w:val="009E04C1"/>
    <w:rsid w:val="009E07CD"/>
    <w:rsid w:val="009E0939"/>
    <w:rsid w:val="009E116E"/>
    <w:rsid w:val="009E1251"/>
    <w:rsid w:val="009E1377"/>
    <w:rsid w:val="009E139C"/>
    <w:rsid w:val="009E1B07"/>
    <w:rsid w:val="009E1F4C"/>
    <w:rsid w:val="009E2A33"/>
    <w:rsid w:val="009E2ED3"/>
    <w:rsid w:val="009E3261"/>
    <w:rsid w:val="009E3501"/>
    <w:rsid w:val="009E36A6"/>
    <w:rsid w:val="009E3B2A"/>
    <w:rsid w:val="009E3C71"/>
    <w:rsid w:val="009E3C7B"/>
    <w:rsid w:val="009E3DBB"/>
    <w:rsid w:val="009E3EAC"/>
    <w:rsid w:val="009E3EDE"/>
    <w:rsid w:val="009E3F90"/>
    <w:rsid w:val="009E3FBF"/>
    <w:rsid w:val="009E41B3"/>
    <w:rsid w:val="009E4242"/>
    <w:rsid w:val="009E443D"/>
    <w:rsid w:val="009E45F8"/>
    <w:rsid w:val="009E4A9E"/>
    <w:rsid w:val="009E4E38"/>
    <w:rsid w:val="009E505A"/>
    <w:rsid w:val="009E58D9"/>
    <w:rsid w:val="009E5919"/>
    <w:rsid w:val="009E5A23"/>
    <w:rsid w:val="009E602F"/>
    <w:rsid w:val="009E6619"/>
    <w:rsid w:val="009E672F"/>
    <w:rsid w:val="009E674A"/>
    <w:rsid w:val="009E6A3A"/>
    <w:rsid w:val="009E6A43"/>
    <w:rsid w:val="009E6D67"/>
    <w:rsid w:val="009E6DDE"/>
    <w:rsid w:val="009E6ED5"/>
    <w:rsid w:val="009E7076"/>
    <w:rsid w:val="009E749D"/>
    <w:rsid w:val="009E759B"/>
    <w:rsid w:val="009E7A71"/>
    <w:rsid w:val="009E7B41"/>
    <w:rsid w:val="009E7F0F"/>
    <w:rsid w:val="009E7F83"/>
    <w:rsid w:val="009F0205"/>
    <w:rsid w:val="009F023D"/>
    <w:rsid w:val="009F045A"/>
    <w:rsid w:val="009F0574"/>
    <w:rsid w:val="009F065D"/>
    <w:rsid w:val="009F0772"/>
    <w:rsid w:val="009F07D4"/>
    <w:rsid w:val="009F0805"/>
    <w:rsid w:val="009F096C"/>
    <w:rsid w:val="009F0C60"/>
    <w:rsid w:val="009F0EA0"/>
    <w:rsid w:val="009F0F63"/>
    <w:rsid w:val="009F110A"/>
    <w:rsid w:val="009F12E6"/>
    <w:rsid w:val="009F13A3"/>
    <w:rsid w:val="009F14C4"/>
    <w:rsid w:val="009F14CC"/>
    <w:rsid w:val="009F1513"/>
    <w:rsid w:val="009F195A"/>
    <w:rsid w:val="009F1C4D"/>
    <w:rsid w:val="009F1E34"/>
    <w:rsid w:val="009F1EEC"/>
    <w:rsid w:val="009F1F08"/>
    <w:rsid w:val="009F1F63"/>
    <w:rsid w:val="009F2568"/>
    <w:rsid w:val="009F28B2"/>
    <w:rsid w:val="009F2C8D"/>
    <w:rsid w:val="009F2D5C"/>
    <w:rsid w:val="009F2EC6"/>
    <w:rsid w:val="009F2F57"/>
    <w:rsid w:val="009F3039"/>
    <w:rsid w:val="009F30C3"/>
    <w:rsid w:val="009F31A0"/>
    <w:rsid w:val="009F3288"/>
    <w:rsid w:val="009F374C"/>
    <w:rsid w:val="009F375A"/>
    <w:rsid w:val="009F3B80"/>
    <w:rsid w:val="009F3B85"/>
    <w:rsid w:val="009F3C6B"/>
    <w:rsid w:val="009F3E5B"/>
    <w:rsid w:val="009F44CB"/>
    <w:rsid w:val="009F4DF3"/>
    <w:rsid w:val="009F5177"/>
    <w:rsid w:val="009F51DF"/>
    <w:rsid w:val="009F56AB"/>
    <w:rsid w:val="009F60DB"/>
    <w:rsid w:val="009F6236"/>
    <w:rsid w:val="009F628C"/>
    <w:rsid w:val="009F639A"/>
    <w:rsid w:val="009F63DE"/>
    <w:rsid w:val="009F65AF"/>
    <w:rsid w:val="009F6759"/>
    <w:rsid w:val="009F69A2"/>
    <w:rsid w:val="009F6B1E"/>
    <w:rsid w:val="009F70CA"/>
    <w:rsid w:val="009F72BD"/>
    <w:rsid w:val="009F75A1"/>
    <w:rsid w:val="009F76B5"/>
    <w:rsid w:val="009F7984"/>
    <w:rsid w:val="009F7989"/>
    <w:rsid w:val="00A00167"/>
    <w:rsid w:val="00A002EB"/>
    <w:rsid w:val="00A007AC"/>
    <w:rsid w:val="00A00C17"/>
    <w:rsid w:val="00A0119A"/>
    <w:rsid w:val="00A011E7"/>
    <w:rsid w:val="00A0130A"/>
    <w:rsid w:val="00A01354"/>
    <w:rsid w:val="00A01445"/>
    <w:rsid w:val="00A01456"/>
    <w:rsid w:val="00A01A55"/>
    <w:rsid w:val="00A01CD0"/>
    <w:rsid w:val="00A01D59"/>
    <w:rsid w:val="00A01D7B"/>
    <w:rsid w:val="00A01E82"/>
    <w:rsid w:val="00A01F5C"/>
    <w:rsid w:val="00A023BB"/>
    <w:rsid w:val="00A025C5"/>
    <w:rsid w:val="00A02643"/>
    <w:rsid w:val="00A0268C"/>
    <w:rsid w:val="00A026D8"/>
    <w:rsid w:val="00A02B3E"/>
    <w:rsid w:val="00A0314E"/>
    <w:rsid w:val="00A03378"/>
    <w:rsid w:val="00A039B2"/>
    <w:rsid w:val="00A03A75"/>
    <w:rsid w:val="00A03D7C"/>
    <w:rsid w:val="00A03DCC"/>
    <w:rsid w:val="00A03E57"/>
    <w:rsid w:val="00A0492C"/>
    <w:rsid w:val="00A0497C"/>
    <w:rsid w:val="00A05035"/>
    <w:rsid w:val="00A0591C"/>
    <w:rsid w:val="00A05B88"/>
    <w:rsid w:val="00A05CF1"/>
    <w:rsid w:val="00A06073"/>
    <w:rsid w:val="00A060AE"/>
    <w:rsid w:val="00A06253"/>
    <w:rsid w:val="00A06365"/>
    <w:rsid w:val="00A0658A"/>
    <w:rsid w:val="00A069D0"/>
    <w:rsid w:val="00A06BFD"/>
    <w:rsid w:val="00A06C4B"/>
    <w:rsid w:val="00A06DA0"/>
    <w:rsid w:val="00A06EE3"/>
    <w:rsid w:val="00A06FD9"/>
    <w:rsid w:val="00A0701B"/>
    <w:rsid w:val="00A070B7"/>
    <w:rsid w:val="00A07292"/>
    <w:rsid w:val="00A07298"/>
    <w:rsid w:val="00A075A5"/>
    <w:rsid w:val="00A0778A"/>
    <w:rsid w:val="00A077C5"/>
    <w:rsid w:val="00A07832"/>
    <w:rsid w:val="00A07B1C"/>
    <w:rsid w:val="00A07C07"/>
    <w:rsid w:val="00A07C20"/>
    <w:rsid w:val="00A07C62"/>
    <w:rsid w:val="00A1057C"/>
    <w:rsid w:val="00A10891"/>
    <w:rsid w:val="00A10B04"/>
    <w:rsid w:val="00A10B11"/>
    <w:rsid w:val="00A10C7B"/>
    <w:rsid w:val="00A10CD2"/>
    <w:rsid w:val="00A1108F"/>
    <w:rsid w:val="00A110B8"/>
    <w:rsid w:val="00A110F5"/>
    <w:rsid w:val="00A1183A"/>
    <w:rsid w:val="00A11957"/>
    <w:rsid w:val="00A11EEC"/>
    <w:rsid w:val="00A11F5D"/>
    <w:rsid w:val="00A120E8"/>
    <w:rsid w:val="00A1220C"/>
    <w:rsid w:val="00A12302"/>
    <w:rsid w:val="00A12532"/>
    <w:rsid w:val="00A127C8"/>
    <w:rsid w:val="00A12857"/>
    <w:rsid w:val="00A12BF8"/>
    <w:rsid w:val="00A12CAA"/>
    <w:rsid w:val="00A12CF5"/>
    <w:rsid w:val="00A133C9"/>
    <w:rsid w:val="00A13492"/>
    <w:rsid w:val="00A13933"/>
    <w:rsid w:val="00A13A89"/>
    <w:rsid w:val="00A13B8D"/>
    <w:rsid w:val="00A13FBF"/>
    <w:rsid w:val="00A1414A"/>
    <w:rsid w:val="00A14302"/>
    <w:rsid w:val="00A143A5"/>
    <w:rsid w:val="00A1475B"/>
    <w:rsid w:val="00A14903"/>
    <w:rsid w:val="00A14C60"/>
    <w:rsid w:val="00A14E30"/>
    <w:rsid w:val="00A15041"/>
    <w:rsid w:val="00A1526B"/>
    <w:rsid w:val="00A155D1"/>
    <w:rsid w:val="00A15838"/>
    <w:rsid w:val="00A15EBA"/>
    <w:rsid w:val="00A1618F"/>
    <w:rsid w:val="00A1643B"/>
    <w:rsid w:val="00A16633"/>
    <w:rsid w:val="00A166A7"/>
    <w:rsid w:val="00A168BE"/>
    <w:rsid w:val="00A168C4"/>
    <w:rsid w:val="00A172DF"/>
    <w:rsid w:val="00A173FD"/>
    <w:rsid w:val="00A1740E"/>
    <w:rsid w:val="00A175D1"/>
    <w:rsid w:val="00A177B7"/>
    <w:rsid w:val="00A17BF1"/>
    <w:rsid w:val="00A17E4E"/>
    <w:rsid w:val="00A17EE0"/>
    <w:rsid w:val="00A20429"/>
    <w:rsid w:val="00A204EB"/>
    <w:rsid w:val="00A20823"/>
    <w:rsid w:val="00A20FAF"/>
    <w:rsid w:val="00A211E9"/>
    <w:rsid w:val="00A215BE"/>
    <w:rsid w:val="00A2164C"/>
    <w:rsid w:val="00A21AA8"/>
    <w:rsid w:val="00A21E8C"/>
    <w:rsid w:val="00A22147"/>
    <w:rsid w:val="00A222F7"/>
    <w:rsid w:val="00A228AA"/>
    <w:rsid w:val="00A22AFE"/>
    <w:rsid w:val="00A22C6B"/>
    <w:rsid w:val="00A22DD7"/>
    <w:rsid w:val="00A2374F"/>
    <w:rsid w:val="00A24296"/>
    <w:rsid w:val="00A24439"/>
    <w:rsid w:val="00A24A07"/>
    <w:rsid w:val="00A24ABC"/>
    <w:rsid w:val="00A24D5A"/>
    <w:rsid w:val="00A252E2"/>
    <w:rsid w:val="00A25DDA"/>
    <w:rsid w:val="00A25E3C"/>
    <w:rsid w:val="00A25E53"/>
    <w:rsid w:val="00A26A96"/>
    <w:rsid w:val="00A26B6B"/>
    <w:rsid w:val="00A26FEB"/>
    <w:rsid w:val="00A26FF2"/>
    <w:rsid w:val="00A27273"/>
    <w:rsid w:val="00A276A4"/>
    <w:rsid w:val="00A27CF0"/>
    <w:rsid w:val="00A27E98"/>
    <w:rsid w:val="00A27F42"/>
    <w:rsid w:val="00A30357"/>
    <w:rsid w:val="00A3051E"/>
    <w:rsid w:val="00A30830"/>
    <w:rsid w:val="00A30A69"/>
    <w:rsid w:val="00A30C4F"/>
    <w:rsid w:val="00A30EE7"/>
    <w:rsid w:val="00A30F42"/>
    <w:rsid w:val="00A311D3"/>
    <w:rsid w:val="00A31246"/>
    <w:rsid w:val="00A31327"/>
    <w:rsid w:val="00A31367"/>
    <w:rsid w:val="00A318BB"/>
    <w:rsid w:val="00A3199B"/>
    <w:rsid w:val="00A31C32"/>
    <w:rsid w:val="00A31DA3"/>
    <w:rsid w:val="00A31F90"/>
    <w:rsid w:val="00A32150"/>
    <w:rsid w:val="00A32823"/>
    <w:rsid w:val="00A33525"/>
    <w:rsid w:val="00A33538"/>
    <w:rsid w:val="00A335B8"/>
    <w:rsid w:val="00A3396A"/>
    <w:rsid w:val="00A33A89"/>
    <w:rsid w:val="00A33F74"/>
    <w:rsid w:val="00A34239"/>
    <w:rsid w:val="00A344BF"/>
    <w:rsid w:val="00A346F6"/>
    <w:rsid w:val="00A347C7"/>
    <w:rsid w:val="00A34A33"/>
    <w:rsid w:val="00A34AB7"/>
    <w:rsid w:val="00A34DCC"/>
    <w:rsid w:val="00A35518"/>
    <w:rsid w:val="00A3558F"/>
    <w:rsid w:val="00A3571C"/>
    <w:rsid w:val="00A3574B"/>
    <w:rsid w:val="00A3602E"/>
    <w:rsid w:val="00A36371"/>
    <w:rsid w:val="00A36397"/>
    <w:rsid w:val="00A364ED"/>
    <w:rsid w:val="00A365A6"/>
    <w:rsid w:val="00A365F2"/>
    <w:rsid w:val="00A3662A"/>
    <w:rsid w:val="00A36742"/>
    <w:rsid w:val="00A367C0"/>
    <w:rsid w:val="00A372CF"/>
    <w:rsid w:val="00A3760A"/>
    <w:rsid w:val="00A3762D"/>
    <w:rsid w:val="00A37B74"/>
    <w:rsid w:val="00A37D84"/>
    <w:rsid w:val="00A37F7E"/>
    <w:rsid w:val="00A402F7"/>
    <w:rsid w:val="00A4043C"/>
    <w:rsid w:val="00A40A00"/>
    <w:rsid w:val="00A40B83"/>
    <w:rsid w:val="00A40E61"/>
    <w:rsid w:val="00A40EF3"/>
    <w:rsid w:val="00A40F5E"/>
    <w:rsid w:val="00A41179"/>
    <w:rsid w:val="00A412D0"/>
    <w:rsid w:val="00A414DA"/>
    <w:rsid w:val="00A41560"/>
    <w:rsid w:val="00A415EE"/>
    <w:rsid w:val="00A41820"/>
    <w:rsid w:val="00A41885"/>
    <w:rsid w:val="00A41AFB"/>
    <w:rsid w:val="00A41D00"/>
    <w:rsid w:val="00A41FBE"/>
    <w:rsid w:val="00A4205D"/>
    <w:rsid w:val="00A424A8"/>
    <w:rsid w:val="00A428FC"/>
    <w:rsid w:val="00A429C2"/>
    <w:rsid w:val="00A42B49"/>
    <w:rsid w:val="00A42CB2"/>
    <w:rsid w:val="00A42E9B"/>
    <w:rsid w:val="00A432E0"/>
    <w:rsid w:val="00A433FB"/>
    <w:rsid w:val="00A436AD"/>
    <w:rsid w:val="00A436EC"/>
    <w:rsid w:val="00A4391B"/>
    <w:rsid w:val="00A43B73"/>
    <w:rsid w:val="00A43BFD"/>
    <w:rsid w:val="00A44290"/>
    <w:rsid w:val="00A444BF"/>
    <w:rsid w:val="00A44533"/>
    <w:rsid w:val="00A4470B"/>
    <w:rsid w:val="00A449AB"/>
    <w:rsid w:val="00A44AA9"/>
    <w:rsid w:val="00A450C8"/>
    <w:rsid w:val="00A4515C"/>
    <w:rsid w:val="00A45236"/>
    <w:rsid w:val="00A4528B"/>
    <w:rsid w:val="00A456A4"/>
    <w:rsid w:val="00A45767"/>
    <w:rsid w:val="00A45B9A"/>
    <w:rsid w:val="00A462A2"/>
    <w:rsid w:val="00A462F4"/>
    <w:rsid w:val="00A46670"/>
    <w:rsid w:val="00A467E0"/>
    <w:rsid w:val="00A46EAB"/>
    <w:rsid w:val="00A474E1"/>
    <w:rsid w:val="00A4759C"/>
    <w:rsid w:val="00A47646"/>
    <w:rsid w:val="00A476D2"/>
    <w:rsid w:val="00A47701"/>
    <w:rsid w:val="00A4780C"/>
    <w:rsid w:val="00A47813"/>
    <w:rsid w:val="00A47A6D"/>
    <w:rsid w:val="00A50395"/>
    <w:rsid w:val="00A50D76"/>
    <w:rsid w:val="00A50DE5"/>
    <w:rsid w:val="00A51617"/>
    <w:rsid w:val="00A516C1"/>
    <w:rsid w:val="00A519F5"/>
    <w:rsid w:val="00A51B1F"/>
    <w:rsid w:val="00A51CA9"/>
    <w:rsid w:val="00A51D52"/>
    <w:rsid w:val="00A51F2A"/>
    <w:rsid w:val="00A52133"/>
    <w:rsid w:val="00A521B2"/>
    <w:rsid w:val="00A52382"/>
    <w:rsid w:val="00A524DA"/>
    <w:rsid w:val="00A5255C"/>
    <w:rsid w:val="00A52958"/>
    <w:rsid w:val="00A52A3D"/>
    <w:rsid w:val="00A52DB2"/>
    <w:rsid w:val="00A52E23"/>
    <w:rsid w:val="00A531C1"/>
    <w:rsid w:val="00A53380"/>
    <w:rsid w:val="00A53499"/>
    <w:rsid w:val="00A5358D"/>
    <w:rsid w:val="00A5390A"/>
    <w:rsid w:val="00A53C63"/>
    <w:rsid w:val="00A53EB8"/>
    <w:rsid w:val="00A54272"/>
    <w:rsid w:val="00A54998"/>
    <w:rsid w:val="00A54AF6"/>
    <w:rsid w:val="00A54E48"/>
    <w:rsid w:val="00A54E7F"/>
    <w:rsid w:val="00A551A2"/>
    <w:rsid w:val="00A55282"/>
    <w:rsid w:val="00A55297"/>
    <w:rsid w:val="00A55331"/>
    <w:rsid w:val="00A55433"/>
    <w:rsid w:val="00A55562"/>
    <w:rsid w:val="00A55722"/>
    <w:rsid w:val="00A557F4"/>
    <w:rsid w:val="00A55AAB"/>
    <w:rsid w:val="00A55AFB"/>
    <w:rsid w:val="00A55BED"/>
    <w:rsid w:val="00A561FB"/>
    <w:rsid w:val="00A561FD"/>
    <w:rsid w:val="00A5676F"/>
    <w:rsid w:val="00A5678A"/>
    <w:rsid w:val="00A56A22"/>
    <w:rsid w:val="00A56D0A"/>
    <w:rsid w:val="00A57580"/>
    <w:rsid w:val="00A575CF"/>
    <w:rsid w:val="00A57665"/>
    <w:rsid w:val="00A57696"/>
    <w:rsid w:val="00A576E1"/>
    <w:rsid w:val="00A57A4F"/>
    <w:rsid w:val="00A57A5C"/>
    <w:rsid w:val="00A57ACC"/>
    <w:rsid w:val="00A600F4"/>
    <w:rsid w:val="00A6016E"/>
    <w:rsid w:val="00A6038B"/>
    <w:rsid w:val="00A60B1F"/>
    <w:rsid w:val="00A60D3F"/>
    <w:rsid w:val="00A61647"/>
    <w:rsid w:val="00A617E4"/>
    <w:rsid w:val="00A61BEE"/>
    <w:rsid w:val="00A62084"/>
    <w:rsid w:val="00A6209F"/>
    <w:rsid w:val="00A621DD"/>
    <w:rsid w:val="00A624A6"/>
    <w:rsid w:val="00A6268A"/>
    <w:rsid w:val="00A627A7"/>
    <w:rsid w:val="00A627D5"/>
    <w:rsid w:val="00A62C72"/>
    <w:rsid w:val="00A62D9F"/>
    <w:rsid w:val="00A62E43"/>
    <w:rsid w:val="00A63408"/>
    <w:rsid w:val="00A6353B"/>
    <w:rsid w:val="00A63601"/>
    <w:rsid w:val="00A63875"/>
    <w:rsid w:val="00A639F2"/>
    <w:rsid w:val="00A63AB9"/>
    <w:rsid w:val="00A64787"/>
    <w:rsid w:val="00A648DB"/>
    <w:rsid w:val="00A6495B"/>
    <w:rsid w:val="00A64B3C"/>
    <w:rsid w:val="00A64BD8"/>
    <w:rsid w:val="00A6506B"/>
    <w:rsid w:val="00A6507B"/>
    <w:rsid w:val="00A65145"/>
    <w:rsid w:val="00A654FB"/>
    <w:rsid w:val="00A65688"/>
    <w:rsid w:val="00A6584E"/>
    <w:rsid w:val="00A658E2"/>
    <w:rsid w:val="00A6597F"/>
    <w:rsid w:val="00A662F5"/>
    <w:rsid w:val="00A67271"/>
    <w:rsid w:val="00A67316"/>
    <w:rsid w:val="00A6740E"/>
    <w:rsid w:val="00A67C37"/>
    <w:rsid w:val="00A67E15"/>
    <w:rsid w:val="00A703F3"/>
    <w:rsid w:val="00A70DF5"/>
    <w:rsid w:val="00A70E4B"/>
    <w:rsid w:val="00A71117"/>
    <w:rsid w:val="00A713FD"/>
    <w:rsid w:val="00A71883"/>
    <w:rsid w:val="00A71A73"/>
    <w:rsid w:val="00A71BCA"/>
    <w:rsid w:val="00A71CAC"/>
    <w:rsid w:val="00A71E29"/>
    <w:rsid w:val="00A71E91"/>
    <w:rsid w:val="00A72132"/>
    <w:rsid w:val="00A722B8"/>
    <w:rsid w:val="00A72432"/>
    <w:rsid w:val="00A7248E"/>
    <w:rsid w:val="00A7267C"/>
    <w:rsid w:val="00A7275D"/>
    <w:rsid w:val="00A72AF3"/>
    <w:rsid w:val="00A72C57"/>
    <w:rsid w:val="00A730C5"/>
    <w:rsid w:val="00A734BD"/>
    <w:rsid w:val="00A73516"/>
    <w:rsid w:val="00A73556"/>
    <w:rsid w:val="00A73688"/>
    <w:rsid w:val="00A737B8"/>
    <w:rsid w:val="00A737C7"/>
    <w:rsid w:val="00A73919"/>
    <w:rsid w:val="00A73A40"/>
    <w:rsid w:val="00A73DAC"/>
    <w:rsid w:val="00A73E83"/>
    <w:rsid w:val="00A73FAE"/>
    <w:rsid w:val="00A74100"/>
    <w:rsid w:val="00A744AD"/>
    <w:rsid w:val="00A746AE"/>
    <w:rsid w:val="00A74860"/>
    <w:rsid w:val="00A74FF9"/>
    <w:rsid w:val="00A7507F"/>
    <w:rsid w:val="00A7519F"/>
    <w:rsid w:val="00A7520B"/>
    <w:rsid w:val="00A75288"/>
    <w:rsid w:val="00A756A6"/>
    <w:rsid w:val="00A75773"/>
    <w:rsid w:val="00A75B3A"/>
    <w:rsid w:val="00A75D49"/>
    <w:rsid w:val="00A75FFF"/>
    <w:rsid w:val="00A76059"/>
    <w:rsid w:val="00A761CD"/>
    <w:rsid w:val="00A761EF"/>
    <w:rsid w:val="00A76217"/>
    <w:rsid w:val="00A7644B"/>
    <w:rsid w:val="00A76C42"/>
    <w:rsid w:val="00A771EF"/>
    <w:rsid w:val="00A778AE"/>
    <w:rsid w:val="00A77AF7"/>
    <w:rsid w:val="00A77CF2"/>
    <w:rsid w:val="00A77D5B"/>
    <w:rsid w:val="00A77E81"/>
    <w:rsid w:val="00A77F58"/>
    <w:rsid w:val="00A77FC1"/>
    <w:rsid w:val="00A77FE8"/>
    <w:rsid w:val="00A802A7"/>
    <w:rsid w:val="00A804B2"/>
    <w:rsid w:val="00A808B6"/>
    <w:rsid w:val="00A8091E"/>
    <w:rsid w:val="00A80A3C"/>
    <w:rsid w:val="00A80A88"/>
    <w:rsid w:val="00A80E17"/>
    <w:rsid w:val="00A81282"/>
    <w:rsid w:val="00A813C6"/>
    <w:rsid w:val="00A81944"/>
    <w:rsid w:val="00A81A0F"/>
    <w:rsid w:val="00A81BF8"/>
    <w:rsid w:val="00A81C99"/>
    <w:rsid w:val="00A81D0A"/>
    <w:rsid w:val="00A81ECB"/>
    <w:rsid w:val="00A82143"/>
    <w:rsid w:val="00A8220D"/>
    <w:rsid w:val="00A82430"/>
    <w:rsid w:val="00A825FF"/>
    <w:rsid w:val="00A829AD"/>
    <w:rsid w:val="00A82AD5"/>
    <w:rsid w:val="00A82B5D"/>
    <w:rsid w:val="00A82D07"/>
    <w:rsid w:val="00A83433"/>
    <w:rsid w:val="00A83757"/>
    <w:rsid w:val="00A8382D"/>
    <w:rsid w:val="00A838FB"/>
    <w:rsid w:val="00A83AF7"/>
    <w:rsid w:val="00A83C1D"/>
    <w:rsid w:val="00A83E03"/>
    <w:rsid w:val="00A840D3"/>
    <w:rsid w:val="00A844E0"/>
    <w:rsid w:val="00A8473A"/>
    <w:rsid w:val="00A847F4"/>
    <w:rsid w:val="00A84929"/>
    <w:rsid w:val="00A84ADD"/>
    <w:rsid w:val="00A84BC8"/>
    <w:rsid w:val="00A84D91"/>
    <w:rsid w:val="00A85497"/>
    <w:rsid w:val="00A8577F"/>
    <w:rsid w:val="00A85796"/>
    <w:rsid w:val="00A85B91"/>
    <w:rsid w:val="00A85E4D"/>
    <w:rsid w:val="00A86232"/>
    <w:rsid w:val="00A862CF"/>
    <w:rsid w:val="00A862F5"/>
    <w:rsid w:val="00A865FA"/>
    <w:rsid w:val="00A8661A"/>
    <w:rsid w:val="00A86929"/>
    <w:rsid w:val="00A87121"/>
    <w:rsid w:val="00A874D3"/>
    <w:rsid w:val="00A874E3"/>
    <w:rsid w:val="00A8763E"/>
    <w:rsid w:val="00A876F6"/>
    <w:rsid w:val="00A877C7"/>
    <w:rsid w:val="00A87ABA"/>
    <w:rsid w:val="00A87DF0"/>
    <w:rsid w:val="00A87F9F"/>
    <w:rsid w:val="00A9040C"/>
    <w:rsid w:val="00A9048C"/>
    <w:rsid w:val="00A904DD"/>
    <w:rsid w:val="00A90681"/>
    <w:rsid w:val="00A909F0"/>
    <w:rsid w:val="00A90D4D"/>
    <w:rsid w:val="00A90D87"/>
    <w:rsid w:val="00A90F4E"/>
    <w:rsid w:val="00A910DD"/>
    <w:rsid w:val="00A9131F"/>
    <w:rsid w:val="00A9140D"/>
    <w:rsid w:val="00A916EC"/>
    <w:rsid w:val="00A91962"/>
    <w:rsid w:val="00A91FD0"/>
    <w:rsid w:val="00A923DD"/>
    <w:rsid w:val="00A92473"/>
    <w:rsid w:val="00A927E2"/>
    <w:rsid w:val="00A92C8C"/>
    <w:rsid w:val="00A92CE4"/>
    <w:rsid w:val="00A9320D"/>
    <w:rsid w:val="00A9330F"/>
    <w:rsid w:val="00A93975"/>
    <w:rsid w:val="00A9405C"/>
    <w:rsid w:val="00A9410C"/>
    <w:rsid w:val="00A9421E"/>
    <w:rsid w:val="00A947A7"/>
    <w:rsid w:val="00A948F3"/>
    <w:rsid w:val="00A94A3E"/>
    <w:rsid w:val="00A94B5A"/>
    <w:rsid w:val="00A95347"/>
    <w:rsid w:val="00A953F5"/>
    <w:rsid w:val="00A95846"/>
    <w:rsid w:val="00A95CE1"/>
    <w:rsid w:val="00A95FD2"/>
    <w:rsid w:val="00A960DF"/>
    <w:rsid w:val="00A961D8"/>
    <w:rsid w:val="00A964A7"/>
    <w:rsid w:val="00A96A83"/>
    <w:rsid w:val="00A972A8"/>
    <w:rsid w:val="00A97370"/>
    <w:rsid w:val="00A9765E"/>
    <w:rsid w:val="00A97D0A"/>
    <w:rsid w:val="00A97DC1"/>
    <w:rsid w:val="00A97E25"/>
    <w:rsid w:val="00A97EE5"/>
    <w:rsid w:val="00AA02C0"/>
    <w:rsid w:val="00AA033B"/>
    <w:rsid w:val="00AA0446"/>
    <w:rsid w:val="00AA0634"/>
    <w:rsid w:val="00AA076B"/>
    <w:rsid w:val="00AA080B"/>
    <w:rsid w:val="00AA088D"/>
    <w:rsid w:val="00AA089B"/>
    <w:rsid w:val="00AA0AC9"/>
    <w:rsid w:val="00AA0BE9"/>
    <w:rsid w:val="00AA0BFE"/>
    <w:rsid w:val="00AA0C69"/>
    <w:rsid w:val="00AA0C86"/>
    <w:rsid w:val="00AA11C6"/>
    <w:rsid w:val="00AA189E"/>
    <w:rsid w:val="00AA1A83"/>
    <w:rsid w:val="00AA1B1E"/>
    <w:rsid w:val="00AA1C14"/>
    <w:rsid w:val="00AA2066"/>
    <w:rsid w:val="00AA2596"/>
    <w:rsid w:val="00AA2620"/>
    <w:rsid w:val="00AA27E1"/>
    <w:rsid w:val="00AA2C76"/>
    <w:rsid w:val="00AA2EE8"/>
    <w:rsid w:val="00AA2FFD"/>
    <w:rsid w:val="00AA3066"/>
    <w:rsid w:val="00AA3270"/>
    <w:rsid w:val="00AA35A0"/>
    <w:rsid w:val="00AA3704"/>
    <w:rsid w:val="00AA3733"/>
    <w:rsid w:val="00AA3925"/>
    <w:rsid w:val="00AA3A92"/>
    <w:rsid w:val="00AA3CDA"/>
    <w:rsid w:val="00AA3D9E"/>
    <w:rsid w:val="00AA3EE7"/>
    <w:rsid w:val="00AA3F92"/>
    <w:rsid w:val="00AA4092"/>
    <w:rsid w:val="00AA40C9"/>
    <w:rsid w:val="00AA41F2"/>
    <w:rsid w:val="00AA42EA"/>
    <w:rsid w:val="00AA4358"/>
    <w:rsid w:val="00AA4AE3"/>
    <w:rsid w:val="00AA52BD"/>
    <w:rsid w:val="00AA55B0"/>
    <w:rsid w:val="00AA5B2B"/>
    <w:rsid w:val="00AA605B"/>
    <w:rsid w:val="00AA60A9"/>
    <w:rsid w:val="00AA6112"/>
    <w:rsid w:val="00AA6958"/>
    <w:rsid w:val="00AA6A48"/>
    <w:rsid w:val="00AA74FF"/>
    <w:rsid w:val="00AA77CB"/>
    <w:rsid w:val="00AA7D6F"/>
    <w:rsid w:val="00AB0198"/>
    <w:rsid w:val="00AB01BF"/>
    <w:rsid w:val="00AB032D"/>
    <w:rsid w:val="00AB04AC"/>
    <w:rsid w:val="00AB05AB"/>
    <w:rsid w:val="00AB08F9"/>
    <w:rsid w:val="00AB0E9B"/>
    <w:rsid w:val="00AB0F48"/>
    <w:rsid w:val="00AB100C"/>
    <w:rsid w:val="00AB1034"/>
    <w:rsid w:val="00AB122D"/>
    <w:rsid w:val="00AB15F6"/>
    <w:rsid w:val="00AB1BEA"/>
    <w:rsid w:val="00AB1D98"/>
    <w:rsid w:val="00AB1FB0"/>
    <w:rsid w:val="00AB2054"/>
    <w:rsid w:val="00AB2127"/>
    <w:rsid w:val="00AB2766"/>
    <w:rsid w:val="00AB2D29"/>
    <w:rsid w:val="00AB2D63"/>
    <w:rsid w:val="00AB2DEC"/>
    <w:rsid w:val="00AB2E5C"/>
    <w:rsid w:val="00AB2EBD"/>
    <w:rsid w:val="00AB32EE"/>
    <w:rsid w:val="00AB3321"/>
    <w:rsid w:val="00AB34EC"/>
    <w:rsid w:val="00AB3856"/>
    <w:rsid w:val="00AB387F"/>
    <w:rsid w:val="00AB38FD"/>
    <w:rsid w:val="00AB422B"/>
    <w:rsid w:val="00AB430F"/>
    <w:rsid w:val="00AB4CFF"/>
    <w:rsid w:val="00AB4E49"/>
    <w:rsid w:val="00AB4F2C"/>
    <w:rsid w:val="00AB55FE"/>
    <w:rsid w:val="00AB58C7"/>
    <w:rsid w:val="00AB5C5B"/>
    <w:rsid w:val="00AB6010"/>
    <w:rsid w:val="00AB6024"/>
    <w:rsid w:val="00AB6A2D"/>
    <w:rsid w:val="00AB6C8E"/>
    <w:rsid w:val="00AB7104"/>
    <w:rsid w:val="00AB7291"/>
    <w:rsid w:val="00AB7A60"/>
    <w:rsid w:val="00AB7A8B"/>
    <w:rsid w:val="00AB7BD0"/>
    <w:rsid w:val="00AB7DD3"/>
    <w:rsid w:val="00AB7E0F"/>
    <w:rsid w:val="00AC048D"/>
    <w:rsid w:val="00AC06EB"/>
    <w:rsid w:val="00AC080B"/>
    <w:rsid w:val="00AC0996"/>
    <w:rsid w:val="00AC0999"/>
    <w:rsid w:val="00AC09DE"/>
    <w:rsid w:val="00AC0A8D"/>
    <w:rsid w:val="00AC0B97"/>
    <w:rsid w:val="00AC15FB"/>
    <w:rsid w:val="00AC1AC8"/>
    <w:rsid w:val="00AC1AD0"/>
    <w:rsid w:val="00AC1D82"/>
    <w:rsid w:val="00AC1DF7"/>
    <w:rsid w:val="00AC1E9A"/>
    <w:rsid w:val="00AC25DA"/>
    <w:rsid w:val="00AC2739"/>
    <w:rsid w:val="00AC28E3"/>
    <w:rsid w:val="00AC2AD7"/>
    <w:rsid w:val="00AC2DD4"/>
    <w:rsid w:val="00AC2DF3"/>
    <w:rsid w:val="00AC2E18"/>
    <w:rsid w:val="00AC326B"/>
    <w:rsid w:val="00AC3425"/>
    <w:rsid w:val="00AC3AD6"/>
    <w:rsid w:val="00AC3C81"/>
    <w:rsid w:val="00AC3D28"/>
    <w:rsid w:val="00AC3EF3"/>
    <w:rsid w:val="00AC4B0A"/>
    <w:rsid w:val="00AC4B90"/>
    <w:rsid w:val="00AC4CF3"/>
    <w:rsid w:val="00AC4F16"/>
    <w:rsid w:val="00AC4F27"/>
    <w:rsid w:val="00AC4F59"/>
    <w:rsid w:val="00AC4FD9"/>
    <w:rsid w:val="00AC5097"/>
    <w:rsid w:val="00AC5365"/>
    <w:rsid w:val="00AC54D8"/>
    <w:rsid w:val="00AC58CF"/>
    <w:rsid w:val="00AC5905"/>
    <w:rsid w:val="00AC5A8B"/>
    <w:rsid w:val="00AC5DBC"/>
    <w:rsid w:val="00AC61DA"/>
    <w:rsid w:val="00AC656D"/>
    <w:rsid w:val="00AC719D"/>
    <w:rsid w:val="00AC7316"/>
    <w:rsid w:val="00AC7406"/>
    <w:rsid w:val="00AC7661"/>
    <w:rsid w:val="00AC77A0"/>
    <w:rsid w:val="00AC781E"/>
    <w:rsid w:val="00AC793F"/>
    <w:rsid w:val="00AC7D5A"/>
    <w:rsid w:val="00AC7E2D"/>
    <w:rsid w:val="00AD007C"/>
    <w:rsid w:val="00AD04A1"/>
    <w:rsid w:val="00AD0501"/>
    <w:rsid w:val="00AD0911"/>
    <w:rsid w:val="00AD0D82"/>
    <w:rsid w:val="00AD0EE0"/>
    <w:rsid w:val="00AD1373"/>
    <w:rsid w:val="00AD1448"/>
    <w:rsid w:val="00AD1FA8"/>
    <w:rsid w:val="00AD2035"/>
    <w:rsid w:val="00AD211F"/>
    <w:rsid w:val="00AD22AC"/>
    <w:rsid w:val="00AD25EC"/>
    <w:rsid w:val="00AD2663"/>
    <w:rsid w:val="00AD27A9"/>
    <w:rsid w:val="00AD2800"/>
    <w:rsid w:val="00AD2A21"/>
    <w:rsid w:val="00AD2B24"/>
    <w:rsid w:val="00AD2B48"/>
    <w:rsid w:val="00AD2C91"/>
    <w:rsid w:val="00AD2CC2"/>
    <w:rsid w:val="00AD321B"/>
    <w:rsid w:val="00AD344D"/>
    <w:rsid w:val="00AD35CF"/>
    <w:rsid w:val="00AD35F9"/>
    <w:rsid w:val="00AD36F0"/>
    <w:rsid w:val="00AD3B4A"/>
    <w:rsid w:val="00AD3D1B"/>
    <w:rsid w:val="00AD42B8"/>
    <w:rsid w:val="00AD46E1"/>
    <w:rsid w:val="00AD4785"/>
    <w:rsid w:val="00AD4A63"/>
    <w:rsid w:val="00AD4DF9"/>
    <w:rsid w:val="00AD5A59"/>
    <w:rsid w:val="00AD5BD1"/>
    <w:rsid w:val="00AD645D"/>
    <w:rsid w:val="00AD659B"/>
    <w:rsid w:val="00AD6B9B"/>
    <w:rsid w:val="00AD6C87"/>
    <w:rsid w:val="00AD6CD9"/>
    <w:rsid w:val="00AD6F29"/>
    <w:rsid w:val="00AD737C"/>
    <w:rsid w:val="00AD73F1"/>
    <w:rsid w:val="00AD75F1"/>
    <w:rsid w:val="00AD7626"/>
    <w:rsid w:val="00AD7703"/>
    <w:rsid w:val="00AD7EDD"/>
    <w:rsid w:val="00AD7F54"/>
    <w:rsid w:val="00AE0029"/>
    <w:rsid w:val="00AE0273"/>
    <w:rsid w:val="00AE039D"/>
    <w:rsid w:val="00AE0740"/>
    <w:rsid w:val="00AE07DE"/>
    <w:rsid w:val="00AE0875"/>
    <w:rsid w:val="00AE093A"/>
    <w:rsid w:val="00AE0CDD"/>
    <w:rsid w:val="00AE0ED2"/>
    <w:rsid w:val="00AE0FBD"/>
    <w:rsid w:val="00AE1154"/>
    <w:rsid w:val="00AE1559"/>
    <w:rsid w:val="00AE15AF"/>
    <w:rsid w:val="00AE1789"/>
    <w:rsid w:val="00AE18F2"/>
    <w:rsid w:val="00AE196A"/>
    <w:rsid w:val="00AE19BA"/>
    <w:rsid w:val="00AE1D9C"/>
    <w:rsid w:val="00AE22AE"/>
    <w:rsid w:val="00AE24F7"/>
    <w:rsid w:val="00AE258A"/>
    <w:rsid w:val="00AE284A"/>
    <w:rsid w:val="00AE28E6"/>
    <w:rsid w:val="00AE2A81"/>
    <w:rsid w:val="00AE2E84"/>
    <w:rsid w:val="00AE2E8C"/>
    <w:rsid w:val="00AE2EEC"/>
    <w:rsid w:val="00AE3067"/>
    <w:rsid w:val="00AE30FC"/>
    <w:rsid w:val="00AE3154"/>
    <w:rsid w:val="00AE3185"/>
    <w:rsid w:val="00AE346B"/>
    <w:rsid w:val="00AE353F"/>
    <w:rsid w:val="00AE372F"/>
    <w:rsid w:val="00AE3847"/>
    <w:rsid w:val="00AE3848"/>
    <w:rsid w:val="00AE38C8"/>
    <w:rsid w:val="00AE3BD7"/>
    <w:rsid w:val="00AE3E57"/>
    <w:rsid w:val="00AE3E91"/>
    <w:rsid w:val="00AE4129"/>
    <w:rsid w:val="00AE4175"/>
    <w:rsid w:val="00AE4264"/>
    <w:rsid w:val="00AE43A6"/>
    <w:rsid w:val="00AE43E6"/>
    <w:rsid w:val="00AE46B1"/>
    <w:rsid w:val="00AE4909"/>
    <w:rsid w:val="00AE497C"/>
    <w:rsid w:val="00AE4A3E"/>
    <w:rsid w:val="00AE4CD9"/>
    <w:rsid w:val="00AE4CDA"/>
    <w:rsid w:val="00AE4F6B"/>
    <w:rsid w:val="00AE4FC7"/>
    <w:rsid w:val="00AE5413"/>
    <w:rsid w:val="00AE56CB"/>
    <w:rsid w:val="00AE56F3"/>
    <w:rsid w:val="00AE5936"/>
    <w:rsid w:val="00AE6640"/>
    <w:rsid w:val="00AE6791"/>
    <w:rsid w:val="00AE6981"/>
    <w:rsid w:val="00AE6A8C"/>
    <w:rsid w:val="00AE6B90"/>
    <w:rsid w:val="00AE6FAD"/>
    <w:rsid w:val="00AE732B"/>
    <w:rsid w:val="00AE73AA"/>
    <w:rsid w:val="00AE758C"/>
    <w:rsid w:val="00AE763E"/>
    <w:rsid w:val="00AE76F9"/>
    <w:rsid w:val="00AE788E"/>
    <w:rsid w:val="00AE78BC"/>
    <w:rsid w:val="00AE79FB"/>
    <w:rsid w:val="00AE7A58"/>
    <w:rsid w:val="00AE7E3A"/>
    <w:rsid w:val="00AE7FEA"/>
    <w:rsid w:val="00AF006E"/>
    <w:rsid w:val="00AF03D0"/>
    <w:rsid w:val="00AF041B"/>
    <w:rsid w:val="00AF07A5"/>
    <w:rsid w:val="00AF0C78"/>
    <w:rsid w:val="00AF0D36"/>
    <w:rsid w:val="00AF0EB0"/>
    <w:rsid w:val="00AF1093"/>
    <w:rsid w:val="00AF13A5"/>
    <w:rsid w:val="00AF16B3"/>
    <w:rsid w:val="00AF16C6"/>
    <w:rsid w:val="00AF1E46"/>
    <w:rsid w:val="00AF213F"/>
    <w:rsid w:val="00AF218D"/>
    <w:rsid w:val="00AF21CC"/>
    <w:rsid w:val="00AF2329"/>
    <w:rsid w:val="00AF2866"/>
    <w:rsid w:val="00AF2AB3"/>
    <w:rsid w:val="00AF2D1E"/>
    <w:rsid w:val="00AF2D99"/>
    <w:rsid w:val="00AF2E40"/>
    <w:rsid w:val="00AF302E"/>
    <w:rsid w:val="00AF3257"/>
    <w:rsid w:val="00AF337A"/>
    <w:rsid w:val="00AF3421"/>
    <w:rsid w:val="00AF376F"/>
    <w:rsid w:val="00AF37F4"/>
    <w:rsid w:val="00AF39A9"/>
    <w:rsid w:val="00AF3A16"/>
    <w:rsid w:val="00AF3B91"/>
    <w:rsid w:val="00AF3DD1"/>
    <w:rsid w:val="00AF3F8C"/>
    <w:rsid w:val="00AF4120"/>
    <w:rsid w:val="00AF4140"/>
    <w:rsid w:val="00AF46D7"/>
    <w:rsid w:val="00AF4805"/>
    <w:rsid w:val="00AF4AB4"/>
    <w:rsid w:val="00AF4E88"/>
    <w:rsid w:val="00AF51A9"/>
    <w:rsid w:val="00AF5642"/>
    <w:rsid w:val="00AF5832"/>
    <w:rsid w:val="00AF5AD0"/>
    <w:rsid w:val="00AF5BA1"/>
    <w:rsid w:val="00AF5C95"/>
    <w:rsid w:val="00AF5D91"/>
    <w:rsid w:val="00AF6129"/>
    <w:rsid w:val="00AF6B27"/>
    <w:rsid w:val="00AF6DEE"/>
    <w:rsid w:val="00AF7299"/>
    <w:rsid w:val="00AF7505"/>
    <w:rsid w:val="00AF75D0"/>
    <w:rsid w:val="00AF764B"/>
    <w:rsid w:val="00AF784B"/>
    <w:rsid w:val="00AF78B4"/>
    <w:rsid w:val="00AF7A6C"/>
    <w:rsid w:val="00AF7BA2"/>
    <w:rsid w:val="00AF7DB3"/>
    <w:rsid w:val="00B000E6"/>
    <w:rsid w:val="00B002CE"/>
    <w:rsid w:val="00B00523"/>
    <w:rsid w:val="00B00896"/>
    <w:rsid w:val="00B008F6"/>
    <w:rsid w:val="00B009F8"/>
    <w:rsid w:val="00B011EB"/>
    <w:rsid w:val="00B0190A"/>
    <w:rsid w:val="00B01AFF"/>
    <w:rsid w:val="00B01DDD"/>
    <w:rsid w:val="00B01DF9"/>
    <w:rsid w:val="00B01EF1"/>
    <w:rsid w:val="00B02082"/>
    <w:rsid w:val="00B0239C"/>
    <w:rsid w:val="00B024A6"/>
    <w:rsid w:val="00B02521"/>
    <w:rsid w:val="00B02859"/>
    <w:rsid w:val="00B029B2"/>
    <w:rsid w:val="00B029D5"/>
    <w:rsid w:val="00B02C51"/>
    <w:rsid w:val="00B02CA9"/>
    <w:rsid w:val="00B0330F"/>
    <w:rsid w:val="00B0340C"/>
    <w:rsid w:val="00B03690"/>
    <w:rsid w:val="00B0383B"/>
    <w:rsid w:val="00B038B9"/>
    <w:rsid w:val="00B038D1"/>
    <w:rsid w:val="00B03AA2"/>
    <w:rsid w:val="00B0411F"/>
    <w:rsid w:val="00B04480"/>
    <w:rsid w:val="00B04499"/>
    <w:rsid w:val="00B0460D"/>
    <w:rsid w:val="00B04B2C"/>
    <w:rsid w:val="00B04F26"/>
    <w:rsid w:val="00B05085"/>
    <w:rsid w:val="00B0541A"/>
    <w:rsid w:val="00B055D1"/>
    <w:rsid w:val="00B05695"/>
    <w:rsid w:val="00B058C4"/>
    <w:rsid w:val="00B05E9F"/>
    <w:rsid w:val="00B0626A"/>
    <w:rsid w:val="00B063F5"/>
    <w:rsid w:val="00B06658"/>
    <w:rsid w:val="00B07174"/>
    <w:rsid w:val="00B0773F"/>
    <w:rsid w:val="00B077EA"/>
    <w:rsid w:val="00B07AF2"/>
    <w:rsid w:val="00B07BA8"/>
    <w:rsid w:val="00B07C52"/>
    <w:rsid w:val="00B07CC6"/>
    <w:rsid w:val="00B07D1D"/>
    <w:rsid w:val="00B07E96"/>
    <w:rsid w:val="00B10304"/>
    <w:rsid w:val="00B10613"/>
    <w:rsid w:val="00B10694"/>
    <w:rsid w:val="00B1073D"/>
    <w:rsid w:val="00B10795"/>
    <w:rsid w:val="00B108E1"/>
    <w:rsid w:val="00B109D2"/>
    <w:rsid w:val="00B10ADD"/>
    <w:rsid w:val="00B10D6F"/>
    <w:rsid w:val="00B10F16"/>
    <w:rsid w:val="00B111ED"/>
    <w:rsid w:val="00B112B8"/>
    <w:rsid w:val="00B118D6"/>
    <w:rsid w:val="00B118EC"/>
    <w:rsid w:val="00B11A22"/>
    <w:rsid w:val="00B11AEE"/>
    <w:rsid w:val="00B11B2B"/>
    <w:rsid w:val="00B11D9F"/>
    <w:rsid w:val="00B12235"/>
    <w:rsid w:val="00B123E1"/>
    <w:rsid w:val="00B126A4"/>
    <w:rsid w:val="00B1282D"/>
    <w:rsid w:val="00B12912"/>
    <w:rsid w:val="00B12E51"/>
    <w:rsid w:val="00B12FF9"/>
    <w:rsid w:val="00B1304F"/>
    <w:rsid w:val="00B13296"/>
    <w:rsid w:val="00B136A8"/>
    <w:rsid w:val="00B1387B"/>
    <w:rsid w:val="00B13B7B"/>
    <w:rsid w:val="00B13C4C"/>
    <w:rsid w:val="00B13CB5"/>
    <w:rsid w:val="00B13F58"/>
    <w:rsid w:val="00B13F8F"/>
    <w:rsid w:val="00B140C1"/>
    <w:rsid w:val="00B14143"/>
    <w:rsid w:val="00B14602"/>
    <w:rsid w:val="00B1465A"/>
    <w:rsid w:val="00B14AA9"/>
    <w:rsid w:val="00B1524C"/>
    <w:rsid w:val="00B15291"/>
    <w:rsid w:val="00B15795"/>
    <w:rsid w:val="00B15AA6"/>
    <w:rsid w:val="00B15DB5"/>
    <w:rsid w:val="00B15EF3"/>
    <w:rsid w:val="00B16151"/>
    <w:rsid w:val="00B161C3"/>
    <w:rsid w:val="00B163F6"/>
    <w:rsid w:val="00B164E6"/>
    <w:rsid w:val="00B16523"/>
    <w:rsid w:val="00B1661E"/>
    <w:rsid w:val="00B1693E"/>
    <w:rsid w:val="00B16AED"/>
    <w:rsid w:val="00B16B2D"/>
    <w:rsid w:val="00B16C08"/>
    <w:rsid w:val="00B16C8A"/>
    <w:rsid w:val="00B17171"/>
    <w:rsid w:val="00B173BB"/>
    <w:rsid w:val="00B173BE"/>
    <w:rsid w:val="00B17713"/>
    <w:rsid w:val="00B1785F"/>
    <w:rsid w:val="00B179DA"/>
    <w:rsid w:val="00B17A9B"/>
    <w:rsid w:val="00B17E53"/>
    <w:rsid w:val="00B17EFF"/>
    <w:rsid w:val="00B20238"/>
    <w:rsid w:val="00B20457"/>
    <w:rsid w:val="00B204D3"/>
    <w:rsid w:val="00B205E4"/>
    <w:rsid w:val="00B20955"/>
    <w:rsid w:val="00B209B5"/>
    <w:rsid w:val="00B20E89"/>
    <w:rsid w:val="00B21024"/>
    <w:rsid w:val="00B21196"/>
    <w:rsid w:val="00B21257"/>
    <w:rsid w:val="00B222A8"/>
    <w:rsid w:val="00B22568"/>
    <w:rsid w:val="00B22577"/>
    <w:rsid w:val="00B22754"/>
    <w:rsid w:val="00B22958"/>
    <w:rsid w:val="00B229E7"/>
    <w:rsid w:val="00B22ABD"/>
    <w:rsid w:val="00B22B48"/>
    <w:rsid w:val="00B22F06"/>
    <w:rsid w:val="00B230B8"/>
    <w:rsid w:val="00B23535"/>
    <w:rsid w:val="00B23961"/>
    <w:rsid w:val="00B23995"/>
    <w:rsid w:val="00B23DDE"/>
    <w:rsid w:val="00B23EC2"/>
    <w:rsid w:val="00B23EE6"/>
    <w:rsid w:val="00B24331"/>
    <w:rsid w:val="00B24349"/>
    <w:rsid w:val="00B24544"/>
    <w:rsid w:val="00B24828"/>
    <w:rsid w:val="00B249E7"/>
    <w:rsid w:val="00B24B9E"/>
    <w:rsid w:val="00B24C6B"/>
    <w:rsid w:val="00B24F5E"/>
    <w:rsid w:val="00B25128"/>
    <w:rsid w:val="00B25175"/>
    <w:rsid w:val="00B253E2"/>
    <w:rsid w:val="00B254BE"/>
    <w:rsid w:val="00B2556C"/>
    <w:rsid w:val="00B255EF"/>
    <w:rsid w:val="00B256F2"/>
    <w:rsid w:val="00B25F7F"/>
    <w:rsid w:val="00B260D7"/>
    <w:rsid w:val="00B26138"/>
    <w:rsid w:val="00B261B1"/>
    <w:rsid w:val="00B261D7"/>
    <w:rsid w:val="00B262A0"/>
    <w:rsid w:val="00B263CC"/>
    <w:rsid w:val="00B26711"/>
    <w:rsid w:val="00B267F2"/>
    <w:rsid w:val="00B268E5"/>
    <w:rsid w:val="00B26BDE"/>
    <w:rsid w:val="00B26C9D"/>
    <w:rsid w:val="00B272DA"/>
    <w:rsid w:val="00B272DC"/>
    <w:rsid w:val="00B27613"/>
    <w:rsid w:val="00B2791E"/>
    <w:rsid w:val="00B27ABC"/>
    <w:rsid w:val="00B27D72"/>
    <w:rsid w:val="00B30273"/>
    <w:rsid w:val="00B30286"/>
    <w:rsid w:val="00B302DC"/>
    <w:rsid w:val="00B30393"/>
    <w:rsid w:val="00B30408"/>
    <w:rsid w:val="00B305AE"/>
    <w:rsid w:val="00B3060A"/>
    <w:rsid w:val="00B30639"/>
    <w:rsid w:val="00B307E3"/>
    <w:rsid w:val="00B307EA"/>
    <w:rsid w:val="00B3089A"/>
    <w:rsid w:val="00B3099E"/>
    <w:rsid w:val="00B30D23"/>
    <w:rsid w:val="00B30D81"/>
    <w:rsid w:val="00B30EC4"/>
    <w:rsid w:val="00B31073"/>
    <w:rsid w:val="00B31193"/>
    <w:rsid w:val="00B315A8"/>
    <w:rsid w:val="00B315BE"/>
    <w:rsid w:val="00B316C2"/>
    <w:rsid w:val="00B316FC"/>
    <w:rsid w:val="00B31761"/>
    <w:rsid w:val="00B3196F"/>
    <w:rsid w:val="00B31A4E"/>
    <w:rsid w:val="00B32183"/>
    <w:rsid w:val="00B32288"/>
    <w:rsid w:val="00B323FE"/>
    <w:rsid w:val="00B32402"/>
    <w:rsid w:val="00B32703"/>
    <w:rsid w:val="00B32840"/>
    <w:rsid w:val="00B32C3B"/>
    <w:rsid w:val="00B32D45"/>
    <w:rsid w:val="00B33128"/>
    <w:rsid w:val="00B33511"/>
    <w:rsid w:val="00B33881"/>
    <w:rsid w:val="00B33D45"/>
    <w:rsid w:val="00B33EBB"/>
    <w:rsid w:val="00B33EE4"/>
    <w:rsid w:val="00B33F31"/>
    <w:rsid w:val="00B341AA"/>
    <w:rsid w:val="00B34980"/>
    <w:rsid w:val="00B349F0"/>
    <w:rsid w:val="00B34AF8"/>
    <w:rsid w:val="00B34D7E"/>
    <w:rsid w:val="00B34DF0"/>
    <w:rsid w:val="00B350CB"/>
    <w:rsid w:val="00B35248"/>
    <w:rsid w:val="00B354E7"/>
    <w:rsid w:val="00B35609"/>
    <w:rsid w:val="00B357B1"/>
    <w:rsid w:val="00B35A57"/>
    <w:rsid w:val="00B35EA4"/>
    <w:rsid w:val="00B360D7"/>
    <w:rsid w:val="00B36429"/>
    <w:rsid w:val="00B36437"/>
    <w:rsid w:val="00B369E0"/>
    <w:rsid w:val="00B36BC1"/>
    <w:rsid w:val="00B370A2"/>
    <w:rsid w:val="00B37F2E"/>
    <w:rsid w:val="00B37FC8"/>
    <w:rsid w:val="00B408CC"/>
    <w:rsid w:val="00B409F0"/>
    <w:rsid w:val="00B4102C"/>
    <w:rsid w:val="00B412D2"/>
    <w:rsid w:val="00B417BD"/>
    <w:rsid w:val="00B41D60"/>
    <w:rsid w:val="00B42189"/>
    <w:rsid w:val="00B42277"/>
    <w:rsid w:val="00B4243D"/>
    <w:rsid w:val="00B4257C"/>
    <w:rsid w:val="00B42AB6"/>
    <w:rsid w:val="00B42BE7"/>
    <w:rsid w:val="00B43066"/>
    <w:rsid w:val="00B431EC"/>
    <w:rsid w:val="00B4347B"/>
    <w:rsid w:val="00B439CD"/>
    <w:rsid w:val="00B43A7C"/>
    <w:rsid w:val="00B43DAA"/>
    <w:rsid w:val="00B43EA2"/>
    <w:rsid w:val="00B43EB5"/>
    <w:rsid w:val="00B44281"/>
    <w:rsid w:val="00B44449"/>
    <w:rsid w:val="00B44556"/>
    <w:rsid w:val="00B445CA"/>
    <w:rsid w:val="00B447D2"/>
    <w:rsid w:val="00B45502"/>
    <w:rsid w:val="00B45870"/>
    <w:rsid w:val="00B45A7F"/>
    <w:rsid w:val="00B45B27"/>
    <w:rsid w:val="00B45C82"/>
    <w:rsid w:val="00B45D0B"/>
    <w:rsid w:val="00B45DF0"/>
    <w:rsid w:val="00B4600B"/>
    <w:rsid w:val="00B4626C"/>
    <w:rsid w:val="00B46506"/>
    <w:rsid w:val="00B465D7"/>
    <w:rsid w:val="00B465F6"/>
    <w:rsid w:val="00B46819"/>
    <w:rsid w:val="00B46871"/>
    <w:rsid w:val="00B46961"/>
    <w:rsid w:val="00B46AAE"/>
    <w:rsid w:val="00B46C33"/>
    <w:rsid w:val="00B4701D"/>
    <w:rsid w:val="00B475BF"/>
    <w:rsid w:val="00B4770B"/>
    <w:rsid w:val="00B47718"/>
    <w:rsid w:val="00B47F50"/>
    <w:rsid w:val="00B500ED"/>
    <w:rsid w:val="00B50439"/>
    <w:rsid w:val="00B5048D"/>
    <w:rsid w:val="00B508DF"/>
    <w:rsid w:val="00B50B6D"/>
    <w:rsid w:val="00B50CF3"/>
    <w:rsid w:val="00B51784"/>
    <w:rsid w:val="00B518AE"/>
    <w:rsid w:val="00B5199A"/>
    <w:rsid w:val="00B51B3A"/>
    <w:rsid w:val="00B51DF3"/>
    <w:rsid w:val="00B51E38"/>
    <w:rsid w:val="00B52497"/>
    <w:rsid w:val="00B528C1"/>
    <w:rsid w:val="00B52E69"/>
    <w:rsid w:val="00B52EAF"/>
    <w:rsid w:val="00B52F41"/>
    <w:rsid w:val="00B52F86"/>
    <w:rsid w:val="00B53345"/>
    <w:rsid w:val="00B5396A"/>
    <w:rsid w:val="00B53EB9"/>
    <w:rsid w:val="00B53F72"/>
    <w:rsid w:val="00B547A2"/>
    <w:rsid w:val="00B54A4E"/>
    <w:rsid w:val="00B54E34"/>
    <w:rsid w:val="00B551A2"/>
    <w:rsid w:val="00B55239"/>
    <w:rsid w:val="00B55789"/>
    <w:rsid w:val="00B55BFB"/>
    <w:rsid w:val="00B55C27"/>
    <w:rsid w:val="00B55C5A"/>
    <w:rsid w:val="00B55D38"/>
    <w:rsid w:val="00B563D8"/>
    <w:rsid w:val="00B566FE"/>
    <w:rsid w:val="00B56952"/>
    <w:rsid w:val="00B56A47"/>
    <w:rsid w:val="00B56DCD"/>
    <w:rsid w:val="00B571C2"/>
    <w:rsid w:val="00B571CC"/>
    <w:rsid w:val="00B572E9"/>
    <w:rsid w:val="00B5745E"/>
    <w:rsid w:val="00B575A9"/>
    <w:rsid w:val="00B57730"/>
    <w:rsid w:val="00B578B9"/>
    <w:rsid w:val="00B578F3"/>
    <w:rsid w:val="00B579C9"/>
    <w:rsid w:val="00B57D34"/>
    <w:rsid w:val="00B57DD2"/>
    <w:rsid w:val="00B57E53"/>
    <w:rsid w:val="00B57F30"/>
    <w:rsid w:val="00B57F70"/>
    <w:rsid w:val="00B57FA3"/>
    <w:rsid w:val="00B6047B"/>
    <w:rsid w:val="00B605C3"/>
    <w:rsid w:val="00B606C1"/>
    <w:rsid w:val="00B607D1"/>
    <w:rsid w:val="00B60F8A"/>
    <w:rsid w:val="00B61815"/>
    <w:rsid w:val="00B61976"/>
    <w:rsid w:val="00B6216E"/>
    <w:rsid w:val="00B62430"/>
    <w:rsid w:val="00B625FD"/>
    <w:rsid w:val="00B62629"/>
    <w:rsid w:val="00B62707"/>
    <w:rsid w:val="00B62A45"/>
    <w:rsid w:val="00B62B37"/>
    <w:rsid w:val="00B62BDC"/>
    <w:rsid w:val="00B62CE6"/>
    <w:rsid w:val="00B62EAA"/>
    <w:rsid w:val="00B63111"/>
    <w:rsid w:val="00B634F3"/>
    <w:rsid w:val="00B63679"/>
    <w:rsid w:val="00B63694"/>
    <w:rsid w:val="00B6370F"/>
    <w:rsid w:val="00B63978"/>
    <w:rsid w:val="00B63B75"/>
    <w:rsid w:val="00B63B7D"/>
    <w:rsid w:val="00B63DCB"/>
    <w:rsid w:val="00B640D2"/>
    <w:rsid w:val="00B643DB"/>
    <w:rsid w:val="00B6473C"/>
    <w:rsid w:val="00B64758"/>
    <w:rsid w:val="00B647A8"/>
    <w:rsid w:val="00B64810"/>
    <w:rsid w:val="00B648D2"/>
    <w:rsid w:val="00B64930"/>
    <w:rsid w:val="00B65ACB"/>
    <w:rsid w:val="00B65B9E"/>
    <w:rsid w:val="00B65DE9"/>
    <w:rsid w:val="00B66010"/>
    <w:rsid w:val="00B6641A"/>
    <w:rsid w:val="00B66492"/>
    <w:rsid w:val="00B66901"/>
    <w:rsid w:val="00B66BD9"/>
    <w:rsid w:val="00B66C7B"/>
    <w:rsid w:val="00B66D81"/>
    <w:rsid w:val="00B66F5A"/>
    <w:rsid w:val="00B66F6F"/>
    <w:rsid w:val="00B6774F"/>
    <w:rsid w:val="00B67910"/>
    <w:rsid w:val="00B679E9"/>
    <w:rsid w:val="00B679EE"/>
    <w:rsid w:val="00B700F9"/>
    <w:rsid w:val="00B7046D"/>
    <w:rsid w:val="00B7072F"/>
    <w:rsid w:val="00B70844"/>
    <w:rsid w:val="00B70939"/>
    <w:rsid w:val="00B70EC3"/>
    <w:rsid w:val="00B71231"/>
    <w:rsid w:val="00B71C62"/>
    <w:rsid w:val="00B71C7F"/>
    <w:rsid w:val="00B71F0C"/>
    <w:rsid w:val="00B722F3"/>
    <w:rsid w:val="00B72930"/>
    <w:rsid w:val="00B72B36"/>
    <w:rsid w:val="00B72D07"/>
    <w:rsid w:val="00B72DCD"/>
    <w:rsid w:val="00B73120"/>
    <w:rsid w:val="00B73551"/>
    <w:rsid w:val="00B73951"/>
    <w:rsid w:val="00B73C64"/>
    <w:rsid w:val="00B73E4C"/>
    <w:rsid w:val="00B74170"/>
    <w:rsid w:val="00B7448E"/>
    <w:rsid w:val="00B747BD"/>
    <w:rsid w:val="00B748C7"/>
    <w:rsid w:val="00B74A12"/>
    <w:rsid w:val="00B74EB4"/>
    <w:rsid w:val="00B74ECF"/>
    <w:rsid w:val="00B74F05"/>
    <w:rsid w:val="00B74F08"/>
    <w:rsid w:val="00B75389"/>
    <w:rsid w:val="00B754A9"/>
    <w:rsid w:val="00B755C4"/>
    <w:rsid w:val="00B755DC"/>
    <w:rsid w:val="00B758D0"/>
    <w:rsid w:val="00B759F5"/>
    <w:rsid w:val="00B75B7D"/>
    <w:rsid w:val="00B75F74"/>
    <w:rsid w:val="00B75FD1"/>
    <w:rsid w:val="00B760D3"/>
    <w:rsid w:val="00B7621E"/>
    <w:rsid w:val="00B764C9"/>
    <w:rsid w:val="00B76709"/>
    <w:rsid w:val="00B76F67"/>
    <w:rsid w:val="00B76FE0"/>
    <w:rsid w:val="00B773C3"/>
    <w:rsid w:val="00B77818"/>
    <w:rsid w:val="00B77952"/>
    <w:rsid w:val="00B77968"/>
    <w:rsid w:val="00B77E67"/>
    <w:rsid w:val="00B77F43"/>
    <w:rsid w:val="00B80086"/>
    <w:rsid w:val="00B80479"/>
    <w:rsid w:val="00B8069D"/>
    <w:rsid w:val="00B80717"/>
    <w:rsid w:val="00B80731"/>
    <w:rsid w:val="00B80E1B"/>
    <w:rsid w:val="00B8113D"/>
    <w:rsid w:val="00B81190"/>
    <w:rsid w:val="00B818F6"/>
    <w:rsid w:val="00B8192C"/>
    <w:rsid w:val="00B819AE"/>
    <w:rsid w:val="00B819B1"/>
    <w:rsid w:val="00B81B06"/>
    <w:rsid w:val="00B81B42"/>
    <w:rsid w:val="00B81DB7"/>
    <w:rsid w:val="00B81EC2"/>
    <w:rsid w:val="00B8212D"/>
    <w:rsid w:val="00B825B6"/>
    <w:rsid w:val="00B825CD"/>
    <w:rsid w:val="00B8284B"/>
    <w:rsid w:val="00B8289C"/>
    <w:rsid w:val="00B82C58"/>
    <w:rsid w:val="00B82DB0"/>
    <w:rsid w:val="00B834A5"/>
    <w:rsid w:val="00B83BE1"/>
    <w:rsid w:val="00B83C3C"/>
    <w:rsid w:val="00B83DFB"/>
    <w:rsid w:val="00B83E96"/>
    <w:rsid w:val="00B840A1"/>
    <w:rsid w:val="00B84114"/>
    <w:rsid w:val="00B84128"/>
    <w:rsid w:val="00B84302"/>
    <w:rsid w:val="00B8440D"/>
    <w:rsid w:val="00B8461F"/>
    <w:rsid w:val="00B8471E"/>
    <w:rsid w:val="00B84A4F"/>
    <w:rsid w:val="00B84B1B"/>
    <w:rsid w:val="00B84C1B"/>
    <w:rsid w:val="00B85152"/>
    <w:rsid w:val="00B852C0"/>
    <w:rsid w:val="00B857E8"/>
    <w:rsid w:val="00B85B04"/>
    <w:rsid w:val="00B85CDF"/>
    <w:rsid w:val="00B86203"/>
    <w:rsid w:val="00B866C6"/>
    <w:rsid w:val="00B86855"/>
    <w:rsid w:val="00B86B42"/>
    <w:rsid w:val="00B86FE4"/>
    <w:rsid w:val="00B8720C"/>
    <w:rsid w:val="00B872BD"/>
    <w:rsid w:val="00B872CE"/>
    <w:rsid w:val="00B873E8"/>
    <w:rsid w:val="00B8767A"/>
    <w:rsid w:val="00B87AF6"/>
    <w:rsid w:val="00B87C75"/>
    <w:rsid w:val="00B87CDC"/>
    <w:rsid w:val="00B901CA"/>
    <w:rsid w:val="00B90227"/>
    <w:rsid w:val="00B90233"/>
    <w:rsid w:val="00B9027B"/>
    <w:rsid w:val="00B90557"/>
    <w:rsid w:val="00B90888"/>
    <w:rsid w:val="00B90A12"/>
    <w:rsid w:val="00B90D87"/>
    <w:rsid w:val="00B90DC5"/>
    <w:rsid w:val="00B9134D"/>
    <w:rsid w:val="00B913BE"/>
    <w:rsid w:val="00B915A1"/>
    <w:rsid w:val="00B916B0"/>
    <w:rsid w:val="00B91786"/>
    <w:rsid w:val="00B91A39"/>
    <w:rsid w:val="00B91A4A"/>
    <w:rsid w:val="00B91BA6"/>
    <w:rsid w:val="00B9273E"/>
    <w:rsid w:val="00B93463"/>
    <w:rsid w:val="00B935E8"/>
    <w:rsid w:val="00B937AF"/>
    <w:rsid w:val="00B9394A"/>
    <w:rsid w:val="00B93EC4"/>
    <w:rsid w:val="00B94125"/>
    <w:rsid w:val="00B94225"/>
    <w:rsid w:val="00B944B8"/>
    <w:rsid w:val="00B946BA"/>
    <w:rsid w:val="00B949DF"/>
    <w:rsid w:val="00B949E6"/>
    <w:rsid w:val="00B94C4F"/>
    <w:rsid w:val="00B94FAA"/>
    <w:rsid w:val="00B9586D"/>
    <w:rsid w:val="00B95A88"/>
    <w:rsid w:val="00B95E22"/>
    <w:rsid w:val="00B9679A"/>
    <w:rsid w:val="00B96A49"/>
    <w:rsid w:val="00B96AD0"/>
    <w:rsid w:val="00B96B79"/>
    <w:rsid w:val="00B96EA1"/>
    <w:rsid w:val="00B96F54"/>
    <w:rsid w:val="00B970AB"/>
    <w:rsid w:val="00B97130"/>
    <w:rsid w:val="00B97254"/>
    <w:rsid w:val="00B9735C"/>
    <w:rsid w:val="00B9750E"/>
    <w:rsid w:val="00B97948"/>
    <w:rsid w:val="00B97F27"/>
    <w:rsid w:val="00BA0022"/>
    <w:rsid w:val="00BA0404"/>
    <w:rsid w:val="00BA04D3"/>
    <w:rsid w:val="00BA0595"/>
    <w:rsid w:val="00BA05B1"/>
    <w:rsid w:val="00BA0992"/>
    <w:rsid w:val="00BA0B6B"/>
    <w:rsid w:val="00BA0C9C"/>
    <w:rsid w:val="00BA0CA1"/>
    <w:rsid w:val="00BA10F4"/>
    <w:rsid w:val="00BA12AB"/>
    <w:rsid w:val="00BA13B7"/>
    <w:rsid w:val="00BA1A5D"/>
    <w:rsid w:val="00BA1AD0"/>
    <w:rsid w:val="00BA1AE3"/>
    <w:rsid w:val="00BA207F"/>
    <w:rsid w:val="00BA2198"/>
    <w:rsid w:val="00BA248C"/>
    <w:rsid w:val="00BA253F"/>
    <w:rsid w:val="00BA2FEB"/>
    <w:rsid w:val="00BA36A0"/>
    <w:rsid w:val="00BA393A"/>
    <w:rsid w:val="00BA3AC9"/>
    <w:rsid w:val="00BA3B71"/>
    <w:rsid w:val="00BA3D78"/>
    <w:rsid w:val="00BA4014"/>
    <w:rsid w:val="00BA4097"/>
    <w:rsid w:val="00BA40F3"/>
    <w:rsid w:val="00BA4434"/>
    <w:rsid w:val="00BA4457"/>
    <w:rsid w:val="00BA49E8"/>
    <w:rsid w:val="00BA50B0"/>
    <w:rsid w:val="00BA5509"/>
    <w:rsid w:val="00BA55D1"/>
    <w:rsid w:val="00BA57F7"/>
    <w:rsid w:val="00BA5A67"/>
    <w:rsid w:val="00BA5AB3"/>
    <w:rsid w:val="00BA5BAF"/>
    <w:rsid w:val="00BA5C35"/>
    <w:rsid w:val="00BA5FB1"/>
    <w:rsid w:val="00BA6254"/>
    <w:rsid w:val="00BA632D"/>
    <w:rsid w:val="00BA6341"/>
    <w:rsid w:val="00BA66C2"/>
    <w:rsid w:val="00BA66E4"/>
    <w:rsid w:val="00BA6784"/>
    <w:rsid w:val="00BA6BA2"/>
    <w:rsid w:val="00BA70F1"/>
    <w:rsid w:val="00BA710B"/>
    <w:rsid w:val="00BA71B8"/>
    <w:rsid w:val="00BA7276"/>
    <w:rsid w:val="00BA7722"/>
    <w:rsid w:val="00BA77EC"/>
    <w:rsid w:val="00BA781F"/>
    <w:rsid w:val="00BA7841"/>
    <w:rsid w:val="00BA7884"/>
    <w:rsid w:val="00BA7A1A"/>
    <w:rsid w:val="00BB004D"/>
    <w:rsid w:val="00BB06CE"/>
    <w:rsid w:val="00BB079B"/>
    <w:rsid w:val="00BB07D5"/>
    <w:rsid w:val="00BB0914"/>
    <w:rsid w:val="00BB0AE3"/>
    <w:rsid w:val="00BB0B5D"/>
    <w:rsid w:val="00BB0BBD"/>
    <w:rsid w:val="00BB0CD0"/>
    <w:rsid w:val="00BB0CE0"/>
    <w:rsid w:val="00BB0D07"/>
    <w:rsid w:val="00BB0E44"/>
    <w:rsid w:val="00BB1472"/>
    <w:rsid w:val="00BB1987"/>
    <w:rsid w:val="00BB19BD"/>
    <w:rsid w:val="00BB1A9F"/>
    <w:rsid w:val="00BB1C20"/>
    <w:rsid w:val="00BB2496"/>
    <w:rsid w:val="00BB249B"/>
    <w:rsid w:val="00BB2C32"/>
    <w:rsid w:val="00BB2E12"/>
    <w:rsid w:val="00BB2EA9"/>
    <w:rsid w:val="00BB3094"/>
    <w:rsid w:val="00BB342B"/>
    <w:rsid w:val="00BB3C82"/>
    <w:rsid w:val="00BB3F63"/>
    <w:rsid w:val="00BB3F93"/>
    <w:rsid w:val="00BB402B"/>
    <w:rsid w:val="00BB414E"/>
    <w:rsid w:val="00BB4282"/>
    <w:rsid w:val="00BB45B0"/>
    <w:rsid w:val="00BB4726"/>
    <w:rsid w:val="00BB484F"/>
    <w:rsid w:val="00BB48E0"/>
    <w:rsid w:val="00BB4C2E"/>
    <w:rsid w:val="00BB5145"/>
    <w:rsid w:val="00BB5178"/>
    <w:rsid w:val="00BB530D"/>
    <w:rsid w:val="00BB54AD"/>
    <w:rsid w:val="00BB54EC"/>
    <w:rsid w:val="00BB54F2"/>
    <w:rsid w:val="00BB5616"/>
    <w:rsid w:val="00BB5D3D"/>
    <w:rsid w:val="00BB6343"/>
    <w:rsid w:val="00BB636E"/>
    <w:rsid w:val="00BB65B6"/>
    <w:rsid w:val="00BB6769"/>
    <w:rsid w:val="00BB6A05"/>
    <w:rsid w:val="00BB6A49"/>
    <w:rsid w:val="00BB6B80"/>
    <w:rsid w:val="00BB6BD1"/>
    <w:rsid w:val="00BB6CB7"/>
    <w:rsid w:val="00BB6DB7"/>
    <w:rsid w:val="00BB6F5F"/>
    <w:rsid w:val="00BB7160"/>
    <w:rsid w:val="00BB7284"/>
    <w:rsid w:val="00BB74F4"/>
    <w:rsid w:val="00BB7760"/>
    <w:rsid w:val="00BB77D0"/>
    <w:rsid w:val="00BB7860"/>
    <w:rsid w:val="00BB7A02"/>
    <w:rsid w:val="00BB7AC7"/>
    <w:rsid w:val="00BB7CB3"/>
    <w:rsid w:val="00BB7EF1"/>
    <w:rsid w:val="00BC0078"/>
    <w:rsid w:val="00BC036B"/>
    <w:rsid w:val="00BC0386"/>
    <w:rsid w:val="00BC068B"/>
    <w:rsid w:val="00BC0750"/>
    <w:rsid w:val="00BC07B9"/>
    <w:rsid w:val="00BC09A8"/>
    <w:rsid w:val="00BC09DB"/>
    <w:rsid w:val="00BC1142"/>
    <w:rsid w:val="00BC11E3"/>
    <w:rsid w:val="00BC1726"/>
    <w:rsid w:val="00BC17FB"/>
    <w:rsid w:val="00BC18BF"/>
    <w:rsid w:val="00BC1B89"/>
    <w:rsid w:val="00BC1E87"/>
    <w:rsid w:val="00BC2408"/>
    <w:rsid w:val="00BC24E2"/>
    <w:rsid w:val="00BC2641"/>
    <w:rsid w:val="00BC2926"/>
    <w:rsid w:val="00BC2C2E"/>
    <w:rsid w:val="00BC3302"/>
    <w:rsid w:val="00BC3486"/>
    <w:rsid w:val="00BC3609"/>
    <w:rsid w:val="00BC36E8"/>
    <w:rsid w:val="00BC3794"/>
    <w:rsid w:val="00BC41B5"/>
    <w:rsid w:val="00BC4361"/>
    <w:rsid w:val="00BC444A"/>
    <w:rsid w:val="00BC484A"/>
    <w:rsid w:val="00BC4E94"/>
    <w:rsid w:val="00BC5106"/>
    <w:rsid w:val="00BC5111"/>
    <w:rsid w:val="00BC511F"/>
    <w:rsid w:val="00BC553B"/>
    <w:rsid w:val="00BC55D4"/>
    <w:rsid w:val="00BC5668"/>
    <w:rsid w:val="00BC5714"/>
    <w:rsid w:val="00BC58C5"/>
    <w:rsid w:val="00BC5E75"/>
    <w:rsid w:val="00BC5ECF"/>
    <w:rsid w:val="00BC629D"/>
    <w:rsid w:val="00BC639F"/>
    <w:rsid w:val="00BC659D"/>
    <w:rsid w:val="00BC695B"/>
    <w:rsid w:val="00BC6D51"/>
    <w:rsid w:val="00BC6DD9"/>
    <w:rsid w:val="00BC6FE1"/>
    <w:rsid w:val="00BC7292"/>
    <w:rsid w:val="00BC7337"/>
    <w:rsid w:val="00BC73B2"/>
    <w:rsid w:val="00BC73E5"/>
    <w:rsid w:val="00BC7556"/>
    <w:rsid w:val="00BC7583"/>
    <w:rsid w:val="00BC799C"/>
    <w:rsid w:val="00BC7C06"/>
    <w:rsid w:val="00BC7D06"/>
    <w:rsid w:val="00BC7D2D"/>
    <w:rsid w:val="00BC7FE5"/>
    <w:rsid w:val="00BD0150"/>
    <w:rsid w:val="00BD0255"/>
    <w:rsid w:val="00BD029C"/>
    <w:rsid w:val="00BD0339"/>
    <w:rsid w:val="00BD079E"/>
    <w:rsid w:val="00BD07F2"/>
    <w:rsid w:val="00BD09C4"/>
    <w:rsid w:val="00BD0FE7"/>
    <w:rsid w:val="00BD105B"/>
    <w:rsid w:val="00BD1126"/>
    <w:rsid w:val="00BD1D8C"/>
    <w:rsid w:val="00BD1EFB"/>
    <w:rsid w:val="00BD21D1"/>
    <w:rsid w:val="00BD21D5"/>
    <w:rsid w:val="00BD285F"/>
    <w:rsid w:val="00BD2926"/>
    <w:rsid w:val="00BD2DDF"/>
    <w:rsid w:val="00BD2EF7"/>
    <w:rsid w:val="00BD3279"/>
    <w:rsid w:val="00BD32A7"/>
    <w:rsid w:val="00BD3942"/>
    <w:rsid w:val="00BD3AD5"/>
    <w:rsid w:val="00BD4481"/>
    <w:rsid w:val="00BD47C9"/>
    <w:rsid w:val="00BD47EA"/>
    <w:rsid w:val="00BD4DC1"/>
    <w:rsid w:val="00BD540B"/>
    <w:rsid w:val="00BD546D"/>
    <w:rsid w:val="00BD547E"/>
    <w:rsid w:val="00BD577C"/>
    <w:rsid w:val="00BD5A0B"/>
    <w:rsid w:val="00BD5E92"/>
    <w:rsid w:val="00BD622B"/>
    <w:rsid w:val="00BD6596"/>
    <w:rsid w:val="00BD6697"/>
    <w:rsid w:val="00BD66EB"/>
    <w:rsid w:val="00BD66F5"/>
    <w:rsid w:val="00BD66FD"/>
    <w:rsid w:val="00BD6943"/>
    <w:rsid w:val="00BD6BE3"/>
    <w:rsid w:val="00BD6E1A"/>
    <w:rsid w:val="00BD7078"/>
    <w:rsid w:val="00BD762F"/>
    <w:rsid w:val="00BD7C4C"/>
    <w:rsid w:val="00BD7C50"/>
    <w:rsid w:val="00BD7E59"/>
    <w:rsid w:val="00BE0217"/>
    <w:rsid w:val="00BE0529"/>
    <w:rsid w:val="00BE06EE"/>
    <w:rsid w:val="00BE090C"/>
    <w:rsid w:val="00BE0AF3"/>
    <w:rsid w:val="00BE0D80"/>
    <w:rsid w:val="00BE0EE7"/>
    <w:rsid w:val="00BE0F6F"/>
    <w:rsid w:val="00BE0F98"/>
    <w:rsid w:val="00BE12FC"/>
    <w:rsid w:val="00BE180E"/>
    <w:rsid w:val="00BE1985"/>
    <w:rsid w:val="00BE1BF9"/>
    <w:rsid w:val="00BE1E3D"/>
    <w:rsid w:val="00BE2315"/>
    <w:rsid w:val="00BE2759"/>
    <w:rsid w:val="00BE28C9"/>
    <w:rsid w:val="00BE2955"/>
    <w:rsid w:val="00BE2972"/>
    <w:rsid w:val="00BE29D2"/>
    <w:rsid w:val="00BE2A64"/>
    <w:rsid w:val="00BE2CDF"/>
    <w:rsid w:val="00BE2F5C"/>
    <w:rsid w:val="00BE2F79"/>
    <w:rsid w:val="00BE3031"/>
    <w:rsid w:val="00BE33F4"/>
    <w:rsid w:val="00BE34F4"/>
    <w:rsid w:val="00BE3942"/>
    <w:rsid w:val="00BE3E11"/>
    <w:rsid w:val="00BE420A"/>
    <w:rsid w:val="00BE4259"/>
    <w:rsid w:val="00BE4295"/>
    <w:rsid w:val="00BE42AE"/>
    <w:rsid w:val="00BE4526"/>
    <w:rsid w:val="00BE455A"/>
    <w:rsid w:val="00BE4D0A"/>
    <w:rsid w:val="00BE504F"/>
    <w:rsid w:val="00BE531F"/>
    <w:rsid w:val="00BE5379"/>
    <w:rsid w:val="00BE5435"/>
    <w:rsid w:val="00BE55D9"/>
    <w:rsid w:val="00BE592C"/>
    <w:rsid w:val="00BE5CC0"/>
    <w:rsid w:val="00BE5DA3"/>
    <w:rsid w:val="00BE5E44"/>
    <w:rsid w:val="00BE61DA"/>
    <w:rsid w:val="00BE63B0"/>
    <w:rsid w:val="00BE6620"/>
    <w:rsid w:val="00BE67D4"/>
    <w:rsid w:val="00BE67FE"/>
    <w:rsid w:val="00BE697C"/>
    <w:rsid w:val="00BE6998"/>
    <w:rsid w:val="00BE6A00"/>
    <w:rsid w:val="00BE6B29"/>
    <w:rsid w:val="00BE71F6"/>
    <w:rsid w:val="00BE73EA"/>
    <w:rsid w:val="00BE78B7"/>
    <w:rsid w:val="00BE7E1A"/>
    <w:rsid w:val="00BF0078"/>
    <w:rsid w:val="00BF02F6"/>
    <w:rsid w:val="00BF059B"/>
    <w:rsid w:val="00BF05A3"/>
    <w:rsid w:val="00BF072A"/>
    <w:rsid w:val="00BF08C6"/>
    <w:rsid w:val="00BF093C"/>
    <w:rsid w:val="00BF0AD4"/>
    <w:rsid w:val="00BF0E3C"/>
    <w:rsid w:val="00BF0EBD"/>
    <w:rsid w:val="00BF13FA"/>
    <w:rsid w:val="00BF1665"/>
    <w:rsid w:val="00BF1799"/>
    <w:rsid w:val="00BF17D3"/>
    <w:rsid w:val="00BF1857"/>
    <w:rsid w:val="00BF1CCA"/>
    <w:rsid w:val="00BF1F6B"/>
    <w:rsid w:val="00BF2089"/>
    <w:rsid w:val="00BF2250"/>
    <w:rsid w:val="00BF27BD"/>
    <w:rsid w:val="00BF28E6"/>
    <w:rsid w:val="00BF2910"/>
    <w:rsid w:val="00BF2D5E"/>
    <w:rsid w:val="00BF381A"/>
    <w:rsid w:val="00BF389D"/>
    <w:rsid w:val="00BF39ED"/>
    <w:rsid w:val="00BF3DA8"/>
    <w:rsid w:val="00BF3F66"/>
    <w:rsid w:val="00BF3FF9"/>
    <w:rsid w:val="00BF4DFC"/>
    <w:rsid w:val="00BF5158"/>
    <w:rsid w:val="00BF579E"/>
    <w:rsid w:val="00BF5976"/>
    <w:rsid w:val="00BF62FC"/>
    <w:rsid w:val="00BF6522"/>
    <w:rsid w:val="00BF6B4A"/>
    <w:rsid w:val="00BF6B87"/>
    <w:rsid w:val="00BF6C27"/>
    <w:rsid w:val="00BF6CF3"/>
    <w:rsid w:val="00BF6E82"/>
    <w:rsid w:val="00BF72D9"/>
    <w:rsid w:val="00BF75D8"/>
    <w:rsid w:val="00BF7C1E"/>
    <w:rsid w:val="00BF7D1F"/>
    <w:rsid w:val="00C00114"/>
    <w:rsid w:val="00C0033E"/>
    <w:rsid w:val="00C00631"/>
    <w:rsid w:val="00C00888"/>
    <w:rsid w:val="00C009DD"/>
    <w:rsid w:val="00C00C5B"/>
    <w:rsid w:val="00C00D0A"/>
    <w:rsid w:val="00C00FB7"/>
    <w:rsid w:val="00C01164"/>
    <w:rsid w:val="00C01812"/>
    <w:rsid w:val="00C018A1"/>
    <w:rsid w:val="00C01AAF"/>
    <w:rsid w:val="00C01AB6"/>
    <w:rsid w:val="00C01EA9"/>
    <w:rsid w:val="00C01F9B"/>
    <w:rsid w:val="00C02168"/>
    <w:rsid w:val="00C0218E"/>
    <w:rsid w:val="00C022A0"/>
    <w:rsid w:val="00C025A8"/>
    <w:rsid w:val="00C02B74"/>
    <w:rsid w:val="00C030D7"/>
    <w:rsid w:val="00C03665"/>
    <w:rsid w:val="00C0382E"/>
    <w:rsid w:val="00C039D7"/>
    <w:rsid w:val="00C03AB6"/>
    <w:rsid w:val="00C03B3D"/>
    <w:rsid w:val="00C03C3B"/>
    <w:rsid w:val="00C03D0E"/>
    <w:rsid w:val="00C03D6C"/>
    <w:rsid w:val="00C04029"/>
    <w:rsid w:val="00C040BE"/>
    <w:rsid w:val="00C040F0"/>
    <w:rsid w:val="00C04295"/>
    <w:rsid w:val="00C04796"/>
    <w:rsid w:val="00C048D9"/>
    <w:rsid w:val="00C05091"/>
    <w:rsid w:val="00C05170"/>
    <w:rsid w:val="00C05484"/>
    <w:rsid w:val="00C05567"/>
    <w:rsid w:val="00C0585B"/>
    <w:rsid w:val="00C05AE9"/>
    <w:rsid w:val="00C05AF0"/>
    <w:rsid w:val="00C05B28"/>
    <w:rsid w:val="00C05BEB"/>
    <w:rsid w:val="00C06050"/>
    <w:rsid w:val="00C0696E"/>
    <w:rsid w:val="00C06AD3"/>
    <w:rsid w:val="00C06C6C"/>
    <w:rsid w:val="00C06F06"/>
    <w:rsid w:val="00C06F1B"/>
    <w:rsid w:val="00C06F67"/>
    <w:rsid w:val="00C07D61"/>
    <w:rsid w:val="00C10184"/>
    <w:rsid w:val="00C102AE"/>
    <w:rsid w:val="00C103FD"/>
    <w:rsid w:val="00C1091D"/>
    <w:rsid w:val="00C109EB"/>
    <w:rsid w:val="00C10BAC"/>
    <w:rsid w:val="00C10CD8"/>
    <w:rsid w:val="00C10D6B"/>
    <w:rsid w:val="00C112A7"/>
    <w:rsid w:val="00C1154E"/>
    <w:rsid w:val="00C12032"/>
    <w:rsid w:val="00C1206B"/>
    <w:rsid w:val="00C12072"/>
    <w:rsid w:val="00C121D9"/>
    <w:rsid w:val="00C121DF"/>
    <w:rsid w:val="00C12270"/>
    <w:rsid w:val="00C123F5"/>
    <w:rsid w:val="00C12666"/>
    <w:rsid w:val="00C1294B"/>
    <w:rsid w:val="00C12966"/>
    <w:rsid w:val="00C129B7"/>
    <w:rsid w:val="00C12B99"/>
    <w:rsid w:val="00C12FB0"/>
    <w:rsid w:val="00C13233"/>
    <w:rsid w:val="00C13351"/>
    <w:rsid w:val="00C134F6"/>
    <w:rsid w:val="00C135C7"/>
    <w:rsid w:val="00C135D6"/>
    <w:rsid w:val="00C13734"/>
    <w:rsid w:val="00C139B3"/>
    <w:rsid w:val="00C13AD5"/>
    <w:rsid w:val="00C143CB"/>
    <w:rsid w:val="00C152D8"/>
    <w:rsid w:val="00C155CC"/>
    <w:rsid w:val="00C15692"/>
    <w:rsid w:val="00C1599A"/>
    <w:rsid w:val="00C15C40"/>
    <w:rsid w:val="00C15CE7"/>
    <w:rsid w:val="00C15D1E"/>
    <w:rsid w:val="00C15D31"/>
    <w:rsid w:val="00C15EC6"/>
    <w:rsid w:val="00C15F54"/>
    <w:rsid w:val="00C160C9"/>
    <w:rsid w:val="00C1611F"/>
    <w:rsid w:val="00C16465"/>
    <w:rsid w:val="00C165F1"/>
    <w:rsid w:val="00C167BD"/>
    <w:rsid w:val="00C1685C"/>
    <w:rsid w:val="00C169E5"/>
    <w:rsid w:val="00C16FF0"/>
    <w:rsid w:val="00C174E8"/>
    <w:rsid w:val="00C1754D"/>
    <w:rsid w:val="00C17688"/>
    <w:rsid w:val="00C17873"/>
    <w:rsid w:val="00C17900"/>
    <w:rsid w:val="00C17913"/>
    <w:rsid w:val="00C17E7A"/>
    <w:rsid w:val="00C20009"/>
    <w:rsid w:val="00C20385"/>
    <w:rsid w:val="00C205E0"/>
    <w:rsid w:val="00C20A34"/>
    <w:rsid w:val="00C21149"/>
    <w:rsid w:val="00C21427"/>
    <w:rsid w:val="00C217FD"/>
    <w:rsid w:val="00C2191C"/>
    <w:rsid w:val="00C219D2"/>
    <w:rsid w:val="00C21E63"/>
    <w:rsid w:val="00C21ED8"/>
    <w:rsid w:val="00C21F4A"/>
    <w:rsid w:val="00C21F50"/>
    <w:rsid w:val="00C22444"/>
    <w:rsid w:val="00C22508"/>
    <w:rsid w:val="00C22576"/>
    <w:rsid w:val="00C225ED"/>
    <w:rsid w:val="00C227B1"/>
    <w:rsid w:val="00C2287C"/>
    <w:rsid w:val="00C22BFD"/>
    <w:rsid w:val="00C23051"/>
    <w:rsid w:val="00C230F3"/>
    <w:rsid w:val="00C23243"/>
    <w:rsid w:val="00C233D7"/>
    <w:rsid w:val="00C235FF"/>
    <w:rsid w:val="00C23B7F"/>
    <w:rsid w:val="00C23F59"/>
    <w:rsid w:val="00C24EC4"/>
    <w:rsid w:val="00C25BC6"/>
    <w:rsid w:val="00C25D27"/>
    <w:rsid w:val="00C25D48"/>
    <w:rsid w:val="00C2662C"/>
    <w:rsid w:val="00C26799"/>
    <w:rsid w:val="00C26B51"/>
    <w:rsid w:val="00C26F7A"/>
    <w:rsid w:val="00C26FB6"/>
    <w:rsid w:val="00C27326"/>
    <w:rsid w:val="00C2756C"/>
    <w:rsid w:val="00C27817"/>
    <w:rsid w:val="00C278F3"/>
    <w:rsid w:val="00C2796F"/>
    <w:rsid w:val="00C27ACA"/>
    <w:rsid w:val="00C27C96"/>
    <w:rsid w:val="00C27DAC"/>
    <w:rsid w:val="00C27DF6"/>
    <w:rsid w:val="00C27E15"/>
    <w:rsid w:val="00C301D1"/>
    <w:rsid w:val="00C301F9"/>
    <w:rsid w:val="00C306B4"/>
    <w:rsid w:val="00C30996"/>
    <w:rsid w:val="00C30C13"/>
    <w:rsid w:val="00C30FE0"/>
    <w:rsid w:val="00C31056"/>
    <w:rsid w:val="00C31079"/>
    <w:rsid w:val="00C3129F"/>
    <w:rsid w:val="00C3145E"/>
    <w:rsid w:val="00C314A3"/>
    <w:rsid w:val="00C318DD"/>
    <w:rsid w:val="00C31A7B"/>
    <w:rsid w:val="00C31B5E"/>
    <w:rsid w:val="00C31B75"/>
    <w:rsid w:val="00C31EAA"/>
    <w:rsid w:val="00C31F3D"/>
    <w:rsid w:val="00C32063"/>
    <w:rsid w:val="00C324BA"/>
    <w:rsid w:val="00C324EA"/>
    <w:rsid w:val="00C327AA"/>
    <w:rsid w:val="00C327E7"/>
    <w:rsid w:val="00C333FB"/>
    <w:rsid w:val="00C33504"/>
    <w:rsid w:val="00C3359B"/>
    <w:rsid w:val="00C33610"/>
    <w:rsid w:val="00C33800"/>
    <w:rsid w:val="00C339AE"/>
    <w:rsid w:val="00C33CE4"/>
    <w:rsid w:val="00C33E69"/>
    <w:rsid w:val="00C33F03"/>
    <w:rsid w:val="00C33F8C"/>
    <w:rsid w:val="00C340D7"/>
    <w:rsid w:val="00C34632"/>
    <w:rsid w:val="00C34AD0"/>
    <w:rsid w:val="00C34B92"/>
    <w:rsid w:val="00C34D7F"/>
    <w:rsid w:val="00C34E14"/>
    <w:rsid w:val="00C34E61"/>
    <w:rsid w:val="00C34EB7"/>
    <w:rsid w:val="00C353BB"/>
    <w:rsid w:val="00C35452"/>
    <w:rsid w:val="00C355B2"/>
    <w:rsid w:val="00C355DE"/>
    <w:rsid w:val="00C355EE"/>
    <w:rsid w:val="00C356E8"/>
    <w:rsid w:val="00C35B4A"/>
    <w:rsid w:val="00C35D13"/>
    <w:rsid w:val="00C35F95"/>
    <w:rsid w:val="00C36180"/>
    <w:rsid w:val="00C36CC5"/>
    <w:rsid w:val="00C36CF8"/>
    <w:rsid w:val="00C36F17"/>
    <w:rsid w:val="00C37167"/>
    <w:rsid w:val="00C3739E"/>
    <w:rsid w:val="00C37524"/>
    <w:rsid w:val="00C40039"/>
    <w:rsid w:val="00C4021F"/>
    <w:rsid w:val="00C4031F"/>
    <w:rsid w:val="00C405C2"/>
    <w:rsid w:val="00C40730"/>
    <w:rsid w:val="00C4078C"/>
    <w:rsid w:val="00C409FA"/>
    <w:rsid w:val="00C40C1C"/>
    <w:rsid w:val="00C413E1"/>
    <w:rsid w:val="00C41452"/>
    <w:rsid w:val="00C41512"/>
    <w:rsid w:val="00C41A11"/>
    <w:rsid w:val="00C41A75"/>
    <w:rsid w:val="00C41CCF"/>
    <w:rsid w:val="00C41F24"/>
    <w:rsid w:val="00C42048"/>
    <w:rsid w:val="00C42777"/>
    <w:rsid w:val="00C4281D"/>
    <w:rsid w:val="00C42875"/>
    <w:rsid w:val="00C42D80"/>
    <w:rsid w:val="00C42FF6"/>
    <w:rsid w:val="00C432E5"/>
    <w:rsid w:val="00C43863"/>
    <w:rsid w:val="00C43AC4"/>
    <w:rsid w:val="00C43C1E"/>
    <w:rsid w:val="00C44632"/>
    <w:rsid w:val="00C44D90"/>
    <w:rsid w:val="00C44D9D"/>
    <w:rsid w:val="00C45044"/>
    <w:rsid w:val="00C45227"/>
    <w:rsid w:val="00C45420"/>
    <w:rsid w:val="00C4584A"/>
    <w:rsid w:val="00C45A78"/>
    <w:rsid w:val="00C45C97"/>
    <w:rsid w:val="00C4625A"/>
    <w:rsid w:val="00C462E4"/>
    <w:rsid w:val="00C46499"/>
    <w:rsid w:val="00C464DD"/>
    <w:rsid w:val="00C464FE"/>
    <w:rsid w:val="00C4682D"/>
    <w:rsid w:val="00C46A5A"/>
    <w:rsid w:val="00C46FF4"/>
    <w:rsid w:val="00C47157"/>
    <w:rsid w:val="00C471EC"/>
    <w:rsid w:val="00C47394"/>
    <w:rsid w:val="00C47AEF"/>
    <w:rsid w:val="00C47C38"/>
    <w:rsid w:val="00C504DD"/>
    <w:rsid w:val="00C50856"/>
    <w:rsid w:val="00C50FDD"/>
    <w:rsid w:val="00C51242"/>
    <w:rsid w:val="00C51400"/>
    <w:rsid w:val="00C5179E"/>
    <w:rsid w:val="00C517BB"/>
    <w:rsid w:val="00C518D8"/>
    <w:rsid w:val="00C519AD"/>
    <w:rsid w:val="00C51A82"/>
    <w:rsid w:val="00C51CBE"/>
    <w:rsid w:val="00C5214D"/>
    <w:rsid w:val="00C522FC"/>
    <w:rsid w:val="00C524EA"/>
    <w:rsid w:val="00C5261F"/>
    <w:rsid w:val="00C527C8"/>
    <w:rsid w:val="00C52C54"/>
    <w:rsid w:val="00C53063"/>
    <w:rsid w:val="00C53387"/>
    <w:rsid w:val="00C534CD"/>
    <w:rsid w:val="00C5373A"/>
    <w:rsid w:val="00C53885"/>
    <w:rsid w:val="00C538B7"/>
    <w:rsid w:val="00C53908"/>
    <w:rsid w:val="00C53986"/>
    <w:rsid w:val="00C53C82"/>
    <w:rsid w:val="00C53DE4"/>
    <w:rsid w:val="00C53F92"/>
    <w:rsid w:val="00C5438C"/>
    <w:rsid w:val="00C543E8"/>
    <w:rsid w:val="00C54711"/>
    <w:rsid w:val="00C548CA"/>
    <w:rsid w:val="00C548F6"/>
    <w:rsid w:val="00C54A0A"/>
    <w:rsid w:val="00C54ACC"/>
    <w:rsid w:val="00C5509E"/>
    <w:rsid w:val="00C552B2"/>
    <w:rsid w:val="00C55586"/>
    <w:rsid w:val="00C55C16"/>
    <w:rsid w:val="00C55EF7"/>
    <w:rsid w:val="00C56001"/>
    <w:rsid w:val="00C56048"/>
    <w:rsid w:val="00C561A0"/>
    <w:rsid w:val="00C561A3"/>
    <w:rsid w:val="00C56204"/>
    <w:rsid w:val="00C56EA6"/>
    <w:rsid w:val="00C56F2D"/>
    <w:rsid w:val="00C573B8"/>
    <w:rsid w:val="00C573BF"/>
    <w:rsid w:val="00C57582"/>
    <w:rsid w:val="00C575D3"/>
    <w:rsid w:val="00C57688"/>
    <w:rsid w:val="00C57743"/>
    <w:rsid w:val="00C57950"/>
    <w:rsid w:val="00C57AF9"/>
    <w:rsid w:val="00C57B72"/>
    <w:rsid w:val="00C57F2E"/>
    <w:rsid w:val="00C600B3"/>
    <w:rsid w:val="00C60379"/>
    <w:rsid w:val="00C603F9"/>
    <w:rsid w:val="00C6050A"/>
    <w:rsid w:val="00C60D3C"/>
    <w:rsid w:val="00C60E14"/>
    <w:rsid w:val="00C61227"/>
    <w:rsid w:val="00C61421"/>
    <w:rsid w:val="00C6151B"/>
    <w:rsid w:val="00C618EF"/>
    <w:rsid w:val="00C61E30"/>
    <w:rsid w:val="00C61E4B"/>
    <w:rsid w:val="00C6209E"/>
    <w:rsid w:val="00C62380"/>
    <w:rsid w:val="00C623B6"/>
    <w:rsid w:val="00C6248B"/>
    <w:rsid w:val="00C62667"/>
    <w:rsid w:val="00C6290C"/>
    <w:rsid w:val="00C62A2D"/>
    <w:rsid w:val="00C62AAD"/>
    <w:rsid w:val="00C62D10"/>
    <w:rsid w:val="00C62F08"/>
    <w:rsid w:val="00C6303F"/>
    <w:rsid w:val="00C63348"/>
    <w:rsid w:val="00C6348B"/>
    <w:rsid w:val="00C635B4"/>
    <w:rsid w:val="00C63625"/>
    <w:rsid w:val="00C63698"/>
    <w:rsid w:val="00C638E0"/>
    <w:rsid w:val="00C639D2"/>
    <w:rsid w:val="00C63D94"/>
    <w:rsid w:val="00C63DAA"/>
    <w:rsid w:val="00C63E00"/>
    <w:rsid w:val="00C64650"/>
    <w:rsid w:val="00C6480D"/>
    <w:rsid w:val="00C6498C"/>
    <w:rsid w:val="00C64BE0"/>
    <w:rsid w:val="00C64E8D"/>
    <w:rsid w:val="00C64FD0"/>
    <w:rsid w:val="00C65A28"/>
    <w:rsid w:val="00C65A61"/>
    <w:rsid w:val="00C65C62"/>
    <w:rsid w:val="00C65CD2"/>
    <w:rsid w:val="00C65E63"/>
    <w:rsid w:val="00C65EF6"/>
    <w:rsid w:val="00C65F8E"/>
    <w:rsid w:val="00C662CC"/>
    <w:rsid w:val="00C665E9"/>
    <w:rsid w:val="00C666CD"/>
    <w:rsid w:val="00C6674A"/>
    <w:rsid w:val="00C667D9"/>
    <w:rsid w:val="00C66B59"/>
    <w:rsid w:val="00C66C1D"/>
    <w:rsid w:val="00C66DFF"/>
    <w:rsid w:val="00C670EC"/>
    <w:rsid w:val="00C671B6"/>
    <w:rsid w:val="00C67676"/>
    <w:rsid w:val="00C67914"/>
    <w:rsid w:val="00C679DF"/>
    <w:rsid w:val="00C67E0F"/>
    <w:rsid w:val="00C702B4"/>
    <w:rsid w:val="00C70718"/>
    <w:rsid w:val="00C70A26"/>
    <w:rsid w:val="00C70AFE"/>
    <w:rsid w:val="00C70F4D"/>
    <w:rsid w:val="00C70F8E"/>
    <w:rsid w:val="00C71398"/>
    <w:rsid w:val="00C716C5"/>
    <w:rsid w:val="00C716FC"/>
    <w:rsid w:val="00C71711"/>
    <w:rsid w:val="00C71D73"/>
    <w:rsid w:val="00C720E3"/>
    <w:rsid w:val="00C721AD"/>
    <w:rsid w:val="00C721D2"/>
    <w:rsid w:val="00C721EA"/>
    <w:rsid w:val="00C724C4"/>
    <w:rsid w:val="00C728D9"/>
    <w:rsid w:val="00C72AAA"/>
    <w:rsid w:val="00C72BB3"/>
    <w:rsid w:val="00C72D59"/>
    <w:rsid w:val="00C72D9E"/>
    <w:rsid w:val="00C72FBA"/>
    <w:rsid w:val="00C733A7"/>
    <w:rsid w:val="00C738D0"/>
    <w:rsid w:val="00C73919"/>
    <w:rsid w:val="00C73F21"/>
    <w:rsid w:val="00C741C7"/>
    <w:rsid w:val="00C743AB"/>
    <w:rsid w:val="00C748D9"/>
    <w:rsid w:val="00C749D2"/>
    <w:rsid w:val="00C74ACD"/>
    <w:rsid w:val="00C75322"/>
    <w:rsid w:val="00C75357"/>
    <w:rsid w:val="00C7537A"/>
    <w:rsid w:val="00C75650"/>
    <w:rsid w:val="00C75D12"/>
    <w:rsid w:val="00C75FD5"/>
    <w:rsid w:val="00C7631E"/>
    <w:rsid w:val="00C766DA"/>
    <w:rsid w:val="00C769C7"/>
    <w:rsid w:val="00C77115"/>
    <w:rsid w:val="00C7724C"/>
    <w:rsid w:val="00C772B1"/>
    <w:rsid w:val="00C77D0C"/>
    <w:rsid w:val="00C77D93"/>
    <w:rsid w:val="00C77DCE"/>
    <w:rsid w:val="00C77EB5"/>
    <w:rsid w:val="00C77FEE"/>
    <w:rsid w:val="00C8023A"/>
    <w:rsid w:val="00C80771"/>
    <w:rsid w:val="00C80781"/>
    <w:rsid w:val="00C80849"/>
    <w:rsid w:val="00C808B3"/>
    <w:rsid w:val="00C80C35"/>
    <w:rsid w:val="00C80FF5"/>
    <w:rsid w:val="00C81007"/>
    <w:rsid w:val="00C8100A"/>
    <w:rsid w:val="00C81209"/>
    <w:rsid w:val="00C8177C"/>
    <w:rsid w:val="00C817AE"/>
    <w:rsid w:val="00C8189C"/>
    <w:rsid w:val="00C81B84"/>
    <w:rsid w:val="00C81D6E"/>
    <w:rsid w:val="00C81D70"/>
    <w:rsid w:val="00C8247B"/>
    <w:rsid w:val="00C826BA"/>
    <w:rsid w:val="00C827A7"/>
    <w:rsid w:val="00C829C0"/>
    <w:rsid w:val="00C82C5A"/>
    <w:rsid w:val="00C82F53"/>
    <w:rsid w:val="00C830A3"/>
    <w:rsid w:val="00C831E7"/>
    <w:rsid w:val="00C83301"/>
    <w:rsid w:val="00C833D2"/>
    <w:rsid w:val="00C835DC"/>
    <w:rsid w:val="00C83996"/>
    <w:rsid w:val="00C83C05"/>
    <w:rsid w:val="00C83DC7"/>
    <w:rsid w:val="00C83ECC"/>
    <w:rsid w:val="00C83FC4"/>
    <w:rsid w:val="00C84758"/>
    <w:rsid w:val="00C8495F"/>
    <w:rsid w:val="00C84964"/>
    <w:rsid w:val="00C849F9"/>
    <w:rsid w:val="00C84A40"/>
    <w:rsid w:val="00C84D43"/>
    <w:rsid w:val="00C855BF"/>
    <w:rsid w:val="00C8567B"/>
    <w:rsid w:val="00C8567C"/>
    <w:rsid w:val="00C85C46"/>
    <w:rsid w:val="00C85DAC"/>
    <w:rsid w:val="00C86400"/>
    <w:rsid w:val="00C86582"/>
    <w:rsid w:val="00C8673F"/>
    <w:rsid w:val="00C869DD"/>
    <w:rsid w:val="00C86CEB"/>
    <w:rsid w:val="00C86ECB"/>
    <w:rsid w:val="00C86F26"/>
    <w:rsid w:val="00C86F66"/>
    <w:rsid w:val="00C87197"/>
    <w:rsid w:val="00C873A5"/>
    <w:rsid w:val="00C8765C"/>
    <w:rsid w:val="00C8794F"/>
    <w:rsid w:val="00C879D7"/>
    <w:rsid w:val="00C879DD"/>
    <w:rsid w:val="00C87CA4"/>
    <w:rsid w:val="00C9065B"/>
    <w:rsid w:val="00C906B6"/>
    <w:rsid w:val="00C90974"/>
    <w:rsid w:val="00C90B9C"/>
    <w:rsid w:val="00C90F47"/>
    <w:rsid w:val="00C9144E"/>
    <w:rsid w:val="00C91762"/>
    <w:rsid w:val="00C9201E"/>
    <w:rsid w:val="00C92679"/>
    <w:rsid w:val="00C92B34"/>
    <w:rsid w:val="00C92C77"/>
    <w:rsid w:val="00C93300"/>
    <w:rsid w:val="00C93579"/>
    <w:rsid w:val="00C93C85"/>
    <w:rsid w:val="00C93DDE"/>
    <w:rsid w:val="00C93DF6"/>
    <w:rsid w:val="00C94041"/>
    <w:rsid w:val="00C94CE6"/>
    <w:rsid w:val="00C94D4A"/>
    <w:rsid w:val="00C954FD"/>
    <w:rsid w:val="00C956F4"/>
    <w:rsid w:val="00C957F0"/>
    <w:rsid w:val="00C95948"/>
    <w:rsid w:val="00C95D19"/>
    <w:rsid w:val="00C95EB5"/>
    <w:rsid w:val="00C96240"/>
    <w:rsid w:val="00C9637B"/>
    <w:rsid w:val="00C96610"/>
    <w:rsid w:val="00C96917"/>
    <w:rsid w:val="00C96973"/>
    <w:rsid w:val="00C96984"/>
    <w:rsid w:val="00C96AC3"/>
    <w:rsid w:val="00C97039"/>
    <w:rsid w:val="00C97048"/>
    <w:rsid w:val="00C97255"/>
    <w:rsid w:val="00C9790C"/>
    <w:rsid w:val="00C97A1B"/>
    <w:rsid w:val="00C97D33"/>
    <w:rsid w:val="00CA0563"/>
    <w:rsid w:val="00CA05F3"/>
    <w:rsid w:val="00CA0CE8"/>
    <w:rsid w:val="00CA0E7D"/>
    <w:rsid w:val="00CA0F04"/>
    <w:rsid w:val="00CA0FF5"/>
    <w:rsid w:val="00CA11D2"/>
    <w:rsid w:val="00CA1439"/>
    <w:rsid w:val="00CA143D"/>
    <w:rsid w:val="00CA1471"/>
    <w:rsid w:val="00CA1617"/>
    <w:rsid w:val="00CA168A"/>
    <w:rsid w:val="00CA1A14"/>
    <w:rsid w:val="00CA1D18"/>
    <w:rsid w:val="00CA222C"/>
    <w:rsid w:val="00CA2239"/>
    <w:rsid w:val="00CA245B"/>
    <w:rsid w:val="00CA25C0"/>
    <w:rsid w:val="00CA2B86"/>
    <w:rsid w:val="00CA2C03"/>
    <w:rsid w:val="00CA3491"/>
    <w:rsid w:val="00CA3692"/>
    <w:rsid w:val="00CA36BD"/>
    <w:rsid w:val="00CA3B7F"/>
    <w:rsid w:val="00CA4152"/>
    <w:rsid w:val="00CA42FD"/>
    <w:rsid w:val="00CA4A81"/>
    <w:rsid w:val="00CA4BDF"/>
    <w:rsid w:val="00CA4D35"/>
    <w:rsid w:val="00CA4F05"/>
    <w:rsid w:val="00CA508D"/>
    <w:rsid w:val="00CA5108"/>
    <w:rsid w:val="00CA5613"/>
    <w:rsid w:val="00CA5891"/>
    <w:rsid w:val="00CA64F8"/>
    <w:rsid w:val="00CA6FB3"/>
    <w:rsid w:val="00CA706D"/>
    <w:rsid w:val="00CA7070"/>
    <w:rsid w:val="00CA70F2"/>
    <w:rsid w:val="00CA719B"/>
    <w:rsid w:val="00CA7219"/>
    <w:rsid w:val="00CA7741"/>
    <w:rsid w:val="00CA7AEF"/>
    <w:rsid w:val="00CA7D33"/>
    <w:rsid w:val="00CA7FC4"/>
    <w:rsid w:val="00CA7FF6"/>
    <w:rsid w:val="00CB000A"/>
    <w:rsid w:val="00CB00C0"/>
    <w:rsid w:val="00CB01A8"/>
    <w:rsid w:val="00CB01B9"/>
    <w:rsid w:val="00CB01CB"/>
    <w:rsid w:val="00CB02A9"/>
    <w:rsid w:val="00CB04C4"/>
    <w:rsid w:val="00CB068C"/>
    <w:rsid w:val="00CB06E1"/>
    <w:rsid w:val="00CB0C17"/>
    <w:rsid w:val="00CB0DBB"/>
    <w:rsid w:val="00CB106F"/>
    <w:rsid w:val="00CB10A0"/>
    <w:rsid w:val="00CB173E"/>
    <w:rsid w:val="00CB175B"/>
    <w:rsid w:val="00CB1B90"/>
    <w:rsid w:val="00CB1DD8"/>
    <w:rsid w:val="00CB1E3B"/>
    <w:rsid w:val="00CB1E98"/>
    <w:rsid w:val="00CB1E9E"/>
    <w:rsid w:val="00CB22EA"/>
    <w:rsid w:val="00CB2579"/>
    <w:rsid w:val="00CB2728"/>
    <w:rsid w:val="00CB2C92"/>
    <w:rsid w:val="00CB319E"/>
    <w:rsid w:val="00CB344D"/>
    <w:rsid w:val="00CB36ED"/>
    <w:rsid w:val="00CB39FD"/>
    <w:rsid w:val="00CB3D88"/>
    <w:rsid w:val="00CB3DAC"/>
    <w:rsid w:val="00CB463E"/>
    <w:rsid w:val="00CB4AB0"/>
    <w:rsid w:val="00CB4C64"/>
    <w:rsid w:val="00CB4C85"/>
    <w:rsid w:val="00CB4E3E"/>
    <w:rsid w:val="00CB4EE4"/>
    <w:rsid w:val="00CB5287"/>
    <w:rsid w:val="00CB54F6"/>
    <w:rsid w:val="00CB57B4"/>
    <w:rsid w:val="00CB58CE"/>
    <w:rsid w:val="00CB5952"/>
    <w:rsid w:val="00CB59D0"/>
    <w:rsid w:val="00CB6368"/>
    <w:rsid w:val="00CB64BD"/>
    <w:rsid w:val="00CB65F3"/>
    <w:rsid w:val="00CB66C1"/>
    <w:rsid w:val="00CB6700"/>
    <w:rsid w:val="00CB68CB"/>
    <w:rsid w:val="00CB6F06"/>
    <w:rsid w:val="00CB721D"/>
    <w:rsid w:val="00CB735E"/>
    <w:rsid w:val="00CB7453"/>
    <w:rsid w:val="00CB7AAA"/>
    <w:rsid w:val="00CB7C48"/>
    <w:rsid w:val="00CB7D29"/>
    <w:rsid w:val="00CB7D41"/>
    <w:rsid w:val="00CB7D9D"/>
    <w:rsid w:val="00CB7E2C"/>
    <w:rsid w:val="00CB7EE0"/>
    <w:rsid w:val="00CC0114"/>
    <w:rsid w:val="00CC0198"/>
    <w:rsid w:val="00CC0258"/>
    <w:rsid w:val="00CC03AE"/>
    <w:rsid w:val="00CC06F8"/>
    <w:rsid w:val="00CC0B6C"/>
    <w:rsid w:val="00CC0C5D"/>
    <w:rsid w:val="00CC0E2B"/>
    <w:rsid w:val="00CC1502"/>
    <w:rsid w:val="00CC1553"/>
    <w:rsid w:val="00CC18AA"/>
    <w:rsid w:val="00CC1B18"/>
    <w:rsid w:val="00CC1B63"/>
    <w:rsid w:val="00CC1D19"/>
    <w:rsid w:val="00CC1DBB"/>
    <w:rsid w:val="00CC1EAC"/>
    <w:rsid w:val="00CC1F8F"/>
    <w:rsid w:val="00CC241A"/>
    <w:rsid w:val="00CC25D3"/>
    <w:rsid w:val="00CC289A"/>
    <w:rsid w:val="00CC2A44"/>
    <w:rsid w:val="00CC2C2B"/>
    <w:rsid w:val="00CC3513"/>
    <w:rsid w:val="00CC37AD"/>
    <w:rsid w:val="00CC3D50"/>
    <w:rsid w:val="00CC4283"/>
    <w:rsid w:val="00CC451F"/>
    <w:rsid w:val="00CC480B"/>
    <w:rsid w:val="00CC4B7A"/>
    <w:rsid w:val="00CC4C8D"/>
    <w:rsid w:val="00CC4E1D"/>
    <w:rsid w:val="00CC4EC9"/>
    <w:rsid w:val="00CC4F40"/>
    <w:rsid w:val="00CC4FA3"/>
    <w:rsid w:val="00CC50BB"/>
    <w:rsid w:val="00CC5875"/>
    <w:rsid w:val="00CC599A"/>
    <w:rsid w:val="00CC5A33"/>
    <w:rsid w:val="00CC5BAF"/>
    <w:rsid w:val="00CC5E5D"/>
    <w:rsid w:val="00CC6470"/>
    <w:rsid w:val="00CC6B38"/>
    <w:rsid w:val="00CC6B66"/>
    <w:rsid w:val="00CC748D"/>
    <w:rsid w:val="00CC74D3"/>
    <w:rsid w:val="00CC7502"/>
    <w:rsid w:val="00CC7927"/>
    <w:rsid w:val="00CC79E8"/>
    <w:rsid w:val="00CC7ABD"/>
    <w:rsid w:val="00CD019B"/>
    <w:rsid w:val="00CD0231"/>
    <w:rsid w:val="00CD03FA"/>
    <w:rsid w:val="00CD07EB"/>
    <w:rsid w:val="00CD0BBF"/>
    <w:rsid w:val="00CD0C0F"/>
    <w:rsid w:val="00CD1095"/>
    <w:rsid w:val="00CD1520"/>
    <w:rsid w:val="00CD1649"/>
    <w:rsid w:val="00CD19EE"/>
    <w:rsid w:val="00CD1B3D"/>
    <w:rsid w:val="00CD1B94"/>
    <w:rsid w:val="00CD1DDC"/>
    <w:rsid w:val="00CD2545"/>
    <w:rsid w:val="00CD2761"/>
    <w:rsid w:val="00CD2915"/>
    <w:rsid w:val="00CD331F"/>
    <w:rsid w:val="00CD340A"/>
    <w:rsid w:val="00CD3725"/>
    <w:rsid w:val="00CD3933"/>
    <w:rsid w:val="00CD3A00"/>
    <w:rsid w:val="00CD3A18"/>
    <w:rsid w:val="00CD3AE4"/>
    <w:rsid w:val="00CD3C45"/>
    <w:rsid w:val="00CD3CBF"/>
    <w:rsid w:val="00CD4076"/>
    <w:rsid w:val="00CD4194"/>
    <w:rsid w:val="00CD43E8"/>
    <w:rsid w:val="00CD4881"/>
    <w:rsid w:val="00CD4952"/>
    <w:rsid w:val="00CD4A5E"/>
    <w:rsid w:val="00CD4E3D"/>
    <w:rsid w:val="00CD4E89"/>
    <w:rsid w:val="00CD4E91"/>
    <w:rsid w:val="00CD516D"/>
    <w:rsid w:val="00CD51C8"/>
    <w:rsid w:val="00CD55BD"/>
    <w:rsid w:val="00CD58CD"/>
    <w:rsid w:val="00CD5956"/>
    <w:rsid w:val="00CD5C09"/>
    <w:rsid w:val="00CD604B"/>
    <w:rsid w:val="00CD6286"/>
    <w:rsid w:val="00CD6402"/>
    <w:rsid w:val="00CD6708"/>
    <w:rsid w:val="00CD6722"/>
    <w:rsid w:val="00CD696A"/>
    <w:rsid w:val="00CD6F27"/>
    <w:rsid w:val="00CD6FCA"/>
    <w:rsid w:val="00CD7579"/>
    <w:rsid w:val="00CD7761"/>
    <w:rsid w:val="00CD77A3"/>
    <w:rsid w:val="00CD784D"/>
    <w:rsid w:val="00CD7CA0"/>
    <w:rsid w:val="00CD7EAF"/>
    <w:rsid w:val="00CD7EF5"/>
    <w:rsid w:val="00CE019E"/>
    <w:rsid w:val="00CE0311"/>
    <w:rsid w:val="00CE054D"/>
    <w:rsid w:val="00CE0B21"/>
    <w:rsid w:val="00CE0BB4"/>
    <w:rsid w:val="00CE0C7E"/>
    <w:rsid w:val="00CE0D8A"/>
    <w:rsid w:val="00CE110C"/>
    <w:rsid w:val="00CE1169"/>
    <w:rsid w:val="00CE1194"/>
    <w:rsid w:val="00CE138A"/>
    <w:rsid w:val="00CE16C1"/>
    <w:rsid w:val="00CE1AEB"/>
    <w:rsid w:val="00CE1C1E"/>
    <w:rsid w:val="00CE1DD3"/>
    <w:rsid w:val="00CE1FB8"/>
    <w:rsid w:val="00CE240B"/>
    <w:rsid w:val="00CE2616"/>
    <w:rsid w:val="00CE29A6"/>
    <w:rsid w:val="00CE29C8"/>
    <w:rsid w:val="00CE2C43"/>
    <w:rsid w:val="00CE2CF8"/>
    <w:rsid w:val="00CE3355"/>
    <w:rsid w:val="00CE3810"/>
    <w:rsid w:val="00CE3846"/>
    <w:rsid w:val="00CE38D2"/>
    <w:rsid w:val="00CE3BC1"/>
    <w:rsid w:val="00CE3CDB"/>
    <w:rsid w:val="00CE3D9E"/>
    <w:rsid w:val="00CE40B7"/>
    <w:rsid w:val="00CE42E9"/>
    <w:rsid w:val="00CE44B6"/>
    <w:rsid w:val="00CE476B"/>
    <w:rsid w:val="00CE486B"/>
    <w:rsid w:val="00CE4883"/>
    <w:rsid w:val="00CE4C6D"/>
    <w:rsid w:val="00CE4CBD"/>
    <w:rsid w:val="00CE4D95"/>
    <w:rsid w:val="00CE4E5A"/>
    <w:rsid w:val="00CE4E9B"/>
    <w:rsid w:val="00CE522F"/>
    <w:rsid w:val="00CE5426"/>
    <w:rsid w:val="00CE54E5"/>
    <w:rsid w:val="00CE55F5"/>
    <w:rsid w:val="00CE5714"/>
    <w:rsid w:val="00CE5C83"/>
    <w:rsid w:val="00CE5CC8"/>
    <w:rsid w:val="00CE60B1"/>
    <w:rsid w:val="00CE60D5"/>
    <w:rsid w:val="00CE6225"/>
    <w:rsid w:val="00CE6304"/>
    <w:rsid w:val="00CE6329"/>
    <w:rsid w:val="00CE68E5"/>
    <w:rsid w:val="00CE69AD"/>
    <w:rsid w:val="00CE69CC"/>
    <w:rsid w:val="00CE6A47"/>
    <w:rsid w:val="00CE6EBA"/>
    <w:rsid w:val="00CE71B6"/>
    <w:rsid w:val="00CE7308"/>
    <w:rsid w:val="00CE7578"/>
    <w:rsid w:val="00CE7688"/>
    <w:rsid w:val="00CE76FB"/>
    <w:rsid w:val="00CE770A"/>
    <w:rsid w:val="00CE78DA"/>
    <w:rsid w:val="00CE79A0"/>
    <w:rsid w:val="00CE7AD4"/>
    <w:rsid w:val="00CE7BDA"/>
    <w:rsid w:val="00CE7D5E"/>
    <w:rsid w:val="00CE7E66"/>
    <w:rsid w:val="00CF0095"/>
    <w:rsid w:val="00CF02D4"/>
    <w:rsid w:val="00CF05D3"/>
    <w:rsid w:val="00CF05E7"/>
    <w:rsid w:val="00CF0E83"/>
    <w:rsid w:val="00CF1105"/>
    <w:rsid w:val="00CF143B"/>
    <w:rsid w:val="00CF14DB"/>
    <w:rsid w:val="00CF1779"/>
    <w:rsid w:val="00CF1AAF"/>
    <w:rsid w:val="00CF1AB0"/>
    <w:rsid w:val="00CF1E09"/>
    <w:rsid w:val="00CF1F94"/>
    <w:rsid w:val="00CF2010"/>
    <w:rsid w:val="00CF2502"/>
    <w:rsid w:val="00CF2ABC"/>
    <w:rsid w:val="00CF2B30"/>
    <w:rsid w:val="00CF2E59"/>
    <w:rsid w:val="00CF31C8"/>
    <w:rsid w:val="00CF368A"/>
    <w:rsid w:val="00CF378B"/>
    <w:rsid w:val="00CF37ED"/>
    <w:rsid w:val="00CF3B1A"/>
    <w:rsid w:val="00CF3B86"/>
    <w:rsid w:val="00CF40A1"/>
    <w:rsid w:val="00CF454F"/>
    <w:rsid w:val="00CF4B9D"/>
    <w:rsid w:val="00CF522A"/>
    <w:rsid w:val="00CF52BB"/>
    <w:rsid w:val="00CF534F"/>
    <w:rsid w:val="00CF54B0"/>
    <w:rsid w:val="00CF5507"/>
    <w:rsid w:val="00CF56D5"/>
    <w:rsid w:val="00CF5BE7"/>
    <w:rsid w:val="00CF5CC4"/>
    <w:rsid w:val="00CF6404"/>
    <w:rsid w:val="00CF69CC"/>
    <w:rsid w:val="00CF6C55"/>
    <w:rsid w:val="00CF758E"/>
    <w:rsid w:val="00CF7891"/>
    <w:rsid w:val="00CF7CF5"/>
    <w:rsid w:val="00D00594"/>
    <w:rsid w:val="00D006EA"/>
    <w:rsid w:val="00D00742"/>
    <w:rsid w:val="00D009FD"/>
    <w:rsid w:val="00D00FAD"/>
    <w:rsid w:val="00D01029"/>
    <w:rsid w:val="00D01413"/>
    <w:rsid w:val="00D015F8"/>
    <w:rsid w:val="00D01784"/>
    <w:rsid w:val="00D01CB3"/>
    <w:rsid w:val="00D023D5"/>
    <w:rsid w:val="00D024ED"/>
    <w:rsid w:val="00D02837"/>
    <w:rsid w:val="00D02850"/>
    <w:rsid w:val="00D02946"/>
    <w:rsid w:val="00D02DCD"/>
    <w:rsid w:val="00D03018"/>
    <w:rsid w:val="00D03230"/>
    <w:rsid w:val="00D032A6"/>
    <w:rsid w:val="00D034AB"/>
    <w:rsid w:val="00D03505"/>
    <w:rsid w:val="00D03750"/>
    <w:rsid w:val="00D037AA"/>
    <w:rsid w:val="00D0396D"/>
    <w:rsid w:val="00D04148"/>
    <w:rsid w:val="00D0428D"/>
    <w:rsid w:val="00D0471C"/>
    <w:rsid w:val="00D049AE"/>
    <w:rsid w:val="00D04E98"/>
    <w:rsid w:val="00D04FEB"/>
    <w:rsid w:val="00D050F5"/>
    <w:rsid w:val="00D0527B"/>
    <w:rsid w:val="00D0569A"/>
    <w:rsid w:val="00D057A2"/>
    <w:rsid w:val="00D05B46"/>
    <w:rsid w:val="00D05C39"/>
    <w:rsid w:val="00D05D8D"/>
    <w:rsid w:val="00D0652A"/>
    <w:rsid w:val="00D069F1"/>
    <w:rsid w:val="00D06C3A"/>
    <w:rsid w:val="00D06F98"/>
    <w:rsid w:val="00D0702D"/>
    <w:rsid w:val="00D07160"/>
    <w:rsid w:val="00D074DF"/>
    <w:rsid w:val="00D07621"/>
    <w:rsid w:val="00D07E42"/>
    <w:rsid w:val="00D101F5"/>
    <w:rsid w:val="00D10584"/>
    <w:rsid w:val="00D10BAF"/>
    <w:rsid w:val="00D10C48"/>
    <w:rsid w:val="00D10CC0"/>
    <w:rsid w:val="00D10D11"/>
    <w:rsid w:val="00D10D5C"/>
    <w:rsid w:val="00D10E5F"/>
    <w:rsid w:val="00D10EE3"/>
    <w:rsid w:val="00D11112"/>
    <w:rsid w:val="00D11311"/>
    <w:rsid w:val="00D1137A"/>
    <w:rsid w:val="00D113B7"/>
    <w:rsid w:val="00D11754"/>
    <w:rsid w:val="00D11816"/>
    <w:rsid w:val="00D1194D"/>
    <w:rsid w:val="00D11A34"/>
    <w:rsid w:val="00D11B97"/>
    <w:rsid w:val="00D11F0F"/>
    <w:rsid w:val="00D12047"/>
    <w:rsid w:val="00D128CD"/>
    <w:rsid w:val="00D12C81"/>
    <w:rsid w:val="00D130F1"/>
    <w:rsid w:val="00D1347D"/>
    <w:rsid w:val="00D1371F"/>
    <w:rsid w:val="00D13CB8"/>
    <w:rsid w:val="00D13E89"/>
    <w:rsid w:val="00D13EA7"/>
    <w:rsid w:val="00D140EF"/>
    <w:rsid w:val="00D142E0"/>
    <w:rsid w:val="00D143D0"/>
    <w:rsid w:val="00D143F3"/>
    <w:rsid w:val="00D14678"/>
    <w:rsid w:val="00D146FF"/>
    <w:rsid w:val="00D1472C"/>
    <w:rsid w:val="00D14C11"/>
    <w:rsid w:val="00D14C22"/>
    <w:rsid w:val="00D14C74"/>
    <w:rsid w:val="00D14D81"/>
    <w:rsid w:val="00D151CE"/>
    <w:rsid w:val="00D155FD"/>
    <w:rsid w:val="00D15730"/>
    <w:rsid w:val="00D15F31"/>
    <w:rsid w:val="00D1639B"/>
    <w:rsid w:val="00D16403"/>
    <w:rsid w:val="00D1696E"/>
    <w:rsid w:val="00D16B0F"/>
    <w:rsid w:val="00D16FD7"/>
    <w:rsid w:val="00D17539"/>
    <w:rsid w:val="00D17AA3"/>
    <w:rsid w:val="00D17C75"/>
    <w:rsid w:val="00D200DB"/>
    <w:rsid w:val="00D20168"/>
    <w:rsid w:val="00D201E8"/>
    <w:rsid w:val="00D20219"/>
    <w:rsid w:val="00D202E9"/>
    <w:rsid w:val="00D204DD"/>
    <w:rsid w:val="00D20884"/>
    <w:rsid w:val="00D20A5E"/>
    <w:rsid w:val="00D20A5F"/>
    <w:rsid w:val="00D20AA7"/>
    <w:rsid w:val="00D20AC6"/>
    <w:rsid w:val="00D20E46"/>
    <w:rsid w:val="00D21240"/>
    <w:rsid w:val="00D21254"/>
    <w:rsid w:val="00D213AD"/>
    <w:rsid w:val="00D2140F"/>
    <w:rsid w:val="00D217F7"/>
    <w:rsid w:val="00D21910"/>
    <w:rsid w:val="00D2192F"/>
    <w:rsid w:val="00D219EF"/>
    <w:rsid w:val="00D21C7D"/>
    <w:rsid w:val="00D21D40"/>
    <w:rsid w:val="00D220BF"/>
    <w:rsid w:val="00D2218F"/>
    <w:rsid w:val="00D2236E"/>
    <w:rsid w:val="00D22748"/>
    <w:rsid w:val="00D227FE"/>
    <w:rsid w:val="00D22855"/>
    <w:rsid w:val="00D2286C"/>
    <w:rsid w:val="00D228AB"/>
    <w:rsid w:val="00D22E0F"/>
    <w:rsid w:val="00D23020"/>
    <w:rsid w:val="00D233E2"/>
    <w:rsid w:val="00D238BF"/>
    <w:rsid w:val="00D23F88"/>
    <w:rsid w:val="00D24067"/>
    <w:rsid w:val="00D246AE"/>
    <w:rsid w:val="00D248CD"/>
    <w:rsid w:val="00D24C8C"/>
    <w:rsid w:val="00D24EB0"/>
    <w:rsid w:val="00D24FA6"/>
    <w:rsid w:val="00D251F4"/>
    <w:rsid w:val="00D2527A"/>
    <w:rsid w:val="00D255C8"/>
    <w:rsid w:val="00D256A7"/>
    <w:rsid w:val="00D256DE"/>
    <w:rsid w:val="00D257C8"/>
    <w:rsid w:val="00D25BC0"/>
    <w:rsid w:val="00D25EE0"/>
    <w:rsid w:val="00D26174"/>
    <w:rsid w:val="00D2626D"/>
    <w:rsid w:val="00D263FF"/>
    <w:rsid w:val="00D265C1"/>
    <w:rsid w:val="00D26984"/>
    <w:rsid w:val="00D26CE5"/>
    <w:rsid w:val="00D26E32"/>
    <w:rsid w:val="00D26E46"/>
    <w:rsid w:val="00D27007"/>
    <w:rsid w:val="00D2713C"/>
    <w:rsid w:val="00D279ED"/>
    <w:rsid w:val="00D27B09"/>
    <w:rsid w:val="00D27DF3"/>
    <w:rsid w:val="00D27F08"/>
    <w:rsid w:val="00D305B1"/>
    <w:rsid w:val="00D305BD"/>
    <w:rsid w:val="00D30AD6"/>
    <w:rsid w:val="00D30AE5"/>
    <w:rsid w:val="00D30DF5"/>
    <w:rsid w:val="00D30F1A"/>
    <w:rsid w:val="00D3107C"/>
    <w:rsid w:val="00D31417"/>
    <w:rsid w:val="00D315E4"/>
    <w:rsid w:val="00D31A34"/>
    <w:rsid w:val="00D31D1A"/>
    <w:rsid w:val="00D31DA0"/>
    <w:rsid w:val="00D32059"/>
    <w:rsid w:val="00D320DB"/>
    <w:rsid w:val="00D327BA"/>
    <w:rsid w:val="00D32828"/>
    <w:rsid w:val="00D32858"/>
    <w:rsid w:val="00D328AA"/>
    <w:rsid w:val="00D328F4"/>
    <w:rsid w:val="00D3296C"/>
    <w:rsid w:val="00D32970"/>
    <w:rsid w:val="00D329B0"/>
    <w:rsid w:val="00D32A1F"/>
    <w:rsid w:val="00D32D30"/>
    <w:rsid w:val="00D32E25"/>
    <w:rsid w:val="00D32E2A"/>
    <w:rsid w:val="00D32F3C"/>
    <w:rsid w:val="00D33817"/>
    <w:rsid w:val="00D33A48"/>
    <w:rsid w:val="00D3414F"/>
    <w:rsid w:val="00D342EE"/>
    <w:rsid w:val="00D34544"/>
    <w:rsid w:val="00D34795"/>
    <w:rsid w:val="00D3480D"/>
    <w:rsid w:val="00D349A3"/>
    <w:rsid w:val="00D349D2"/>
    <w:rsid w:val="00D34DBC"/>
    <w:rsid w:val="00D34DE3"/>
    <w:rsid w:val="00D34E4B"/>
    <w:rsid w:val="00D35170"/>
    <w:rsid w:val="00D3519A"/>
    <w:rsid w:val="00D352F2"/>
    <w:rsid w:val="00D354A4"/>
    <w:rsid w:val="00D3557C"/>
    <w:rsid w:val="00D3588F"/>
    <w:rsid w:val="00D358CD"/>
    <w:rsid w:val="00D35BA0"/>
    <w:rsid w:val="00D35EBD"/>
    <w:rsid w:val="00D35FB6"/>
    <w:rsid w:val="00D3620F"/>
    <w:rsid w:val="00D3674E"/>
    <w:rsid w:val="00D3683B"/>
    <w:rsid w:val="00D36D7B"/>
    <w:rsid w:val="00D36DAC"/>
    <w:rsid w:val="00D36F0E"/>
    <w:rsid w:val="00D371E4"/>
    <w:rsid w:val="00D373E1"/>
    <w:rsid w:val="00D376AC"/>
    <w:rsid w:val="00D37956"/>
    <w:rsid w:val="00D37BAA"/>
    <w:rsid w:val="00D400D0"/>
    <w:rsid w:val="00D4056E"/>
    <w:rsid w:val="00D406F7"/>
    <w:rsid w:val="00D407CC"/>
    <w:rsid w:val="00D409AB"/>
    <w:rsid w:val="00D409F9"/>
    <w:rsid w:val="00D40A23"/>
    <w:rsid w:val="00D419E1"/>
    <w:rsid w:val="00D41C3B"/>
    <w:rsid w:val="00D420D4"/>
    <w:rsid w:val="00D42221"/>
    <w:rsid w:val="00D42812"/>
    <w:rsid w:val="00D428AB"/>
    <w:rsid w:val="00D42A3A"/>
    <w:rsid w:val="00D42E9F"/>
    <w:rsid w:val="00D430EA"/>
    <w:rsid w:val="00D43276"/>
    <w:rsid w:val="00D43351"/>
    <w:rsid w:val="00D43E94"/>
    <w:rsid w:val="00D43EB2"/>
    <w:rsid w:val="00D44186"/>
    <w:rsid w:val="00D44452"/>
    <w:rsid w:val="00D44936"/>
    <w:rsid w:val="00D4499D"/>
    <w:rsid w:val="00D44CFC"/>
    <w:rsid w:val="00D45128"/>
    <w:rsid w:val="00D4529E"/>
    <w:rsid w:val="00D454F0"/>
    <w:rsid w:val="00D45545"/>
    <w:rsid w:val="00D45566"/>
    <w:rsid w:val="00D455E1"/>
    <w:rsid w:val="00D45653"/>
    <w:rsid w:val="00D45668"/>
    <w:rsid w:val="00D456FF"/>
    <w:rsid w:val="00D457BF"/>
    <w:rsid w:val="00D45950"/>
    <w:rsid w:val="00D4599A"/>
    <w:rsid w:val="00D45C95"/>
    <w:rsid w:val="00D45D24"/>
    <w:rsid w:val="00D45D40"/>
    <w:rsid w:val="00D45E15"/>
    <w:rsid w:val="00D46284"/>
    <w:rsid w:val="00D464D2"/>
    <w:rsid w:val="00D46702"/>
    <w:rsid w:val="00D46793"/>
    <w:rsid w:val="00D46B39"/>
    <w:rsid w:val="00D46E96"/>
    <w:rsid w:val="00D46F75"/>
    <w:rsid w:val="00D47017"/>
    <w:rsid w:val="00D47061"/>
    <w:rsid w:val="00D472CD"/>
    <w:rsid w:val="00D47706"/>
    <w:rsid w:val="00D47BBB"/>
    <w:rsid w:val="00D47D22"/>
    <w:rsid w:val="00D47E0A"/>
    <w:rsid w:val="00D50198"/>
    <w:rsid w:val="00D5035F"/>
    <w:rsid w:val="00D50907"/>
    <w:rsid w:val="00D50F9F"/>
    <w:rsid w:val="00D511B1"/>
    <w:rsid w:val="00D511E4"/>
    <w:rsid w:val="00D51364"/>
    <w:rsid w:val="00D51A8A"/>
    <w:rsid w:val="00D51D16"/>
    <w:rsid w:val="00D52092"/>
    <w:rsid w:val="00D520A2"/>
    <w:rsid w:val="00D52143"/>
    <w:rsid w:val="00D52362"/>
    <w:rsid w:val="00D524FE"/>
    <w:rsid w:val="00D52795"/>
    <w:rsid w:val="00D528B2"/>
    <w:rsid w:val="00D52C09"/>
    <w:rsid w:val="00D52C0F"/>
    <w:rsid w:val="00D52C41"/>
    <w:rsid w:val="00D52CC3"/>
    <w:rsid w:val="00D532E1"/>
    <w:rsid w:val="00D53384"/>
    <w:rsid w:val="00D53483"/>
    <w:rsid w:val="00D5360A"/>
    <w:rsid w:val="00D53B2D"/>
    <w:rsid w:val="00D53EBB"/>
    <w:rsid w:val="00D543C5"/>
    <w:rsid w:val="00D543D8"/>
    <w:rsid w:val="00D543FE"/>
    <w:rsid w:val="00D544D0"/>
    <w:rsid w:val="00D54525"/>
    <w:rsid w:val="00D546CF"/>
    <w:rsid w:val="00D54CBA"/>
    <w:rsid w:val="00D551D2"/>
    <w:rsid w:val="00D553EA"/>
    <w:rsid w:val="00D55552"/>
    <w:rsid w:val="00D55572"/>
    <w:rsid w:val="00D556AC"/>
    <w:rsid w:val="00D55888"/>
    <w:rsid w:val="00D559A5"/>
    <w:rsid w:val="00D559A9"/>
    <w:rsid w:val="00D55E62"/>
    <w:rsid w:val="00D55F76"/>
    <w:rsid w:val="00D56317"/>
    <w:rsid w:val="00D56616"/>
    <w:rsid w:val="00D567FC"/>
    <w:rsid w:val="00D56EF9"/>
    <w:rsid w:val="00D57123"/>
    <w:rsid w:val="00D57145"/>
    <w:rsid w:val="00D572D1"/>
    <w:rsid w:val="00D572DE"/>
    <w:rsid w:val="00D576AF"/>
    <w:rsid w:val="00D576CE"/>
    <w:rsid w:val="00D57769"/>
    <w:rsid w:val="00D57A72"/>
    <w:rsid w:val="00D60095"/>
    <w:rsid w:val="00D60274"/>
    <w:rsid w:val="00D6035A"/>
    <w:rsid w:val="00D60853"/>
    <w:rsid w:val="00D60888"/>
    <w:rsid w:val="00D60C1F"/>
    <w:rsid w:val="00D60C8D"/>
    <w:rsid w:val="00D60FC3"/>
    <w:rsid w:val="00D61191"/>
    <w:rsid w:val="00D613ED"/>
    <w:rsid w:val="00D61457"/>
    <w:rsid w:val="00D6152A"/>
    <w:rsid w:val="00D6190C"/>
    <w:rsid w:val="00D619CF"/>
    <w:rsid w:val="00D619E7"/>
    <w:rsid w:val="00D61A52"/>
    <w:rsid w:val="00D6201F"/>
    <w:rsid w:val="00D620F1"/>
    <w:rsid w:val="00D622EE"/>
    <w:rsid w:val="00D62349"/>
    <w:rsid w:val="00D624FD"/>
    <w:rsid w:val="00D625A1"/>
    <w:rsid w:val="00D62767"/>
    <w:rsid w:val="00D629FC"/>
    <w:rsid w:val="00D62D09"/>
    <w:rsid w:val="00D6315A"/>
    <w:rsid w:val="00D632C0"/>
    <w:rsid w:val="00D63315"/>
    <w:rsid w:val="00D634EB"/>
    <w:rsid w:val="00D6353E"/>
    <w:rsid w:val="00D635DA"/>
    <w:rsid w:val="00D63BB0"/>
    <w:rsid w:val="00D63BB3"/>
    <w:rsid w:val="00D63E04"/>
    <w:rsid w:val="00D64791"/>
    <w:rsid w:val="00D64896"/>
    <w:rsid w:val="00D64BA5"/>
    <w:rsid w:val="00D64C0C"/>
    <w:rsid w:val="00D64E8A"/>
    <w:rsid w:val="00D65592"/>
    <w:rsid w:val="00D656C3"/>
    <w:rsid w:val="00D6587A"/>
    <w:rsid w:val="00D658A1"/>
    <w:rsid w:val="00D65975"/>
    <w:rsid w:val="00D65C64"/>
    <w:rsid w:val="00D65ECB"/>
    <w:rsid w:val="00D663D3"/>
    <w:rsid w:val="00D6647E"/>
    <w:rsid w:val="00D66617"/>
    <w:rsid w:val="00D6667E"/>
    <w:rsid w:val="00D6683B"/>
    <w:rsid w:val="00D668B5"/>
    <w:rsid w:val="00D66E21"/>
    <w:rsid w:val="00D66FEB"/>
    <w:rsid w:val="00D6728A"/>
    <w:rsid w:val="00D672D2"/>
    <w:rsid w:val="00D672FB"/>
    <w:rsid w:val="00D672FF"/>
    <w:rsid w:val="00D6735E"/>
    <w:rsid w:val="00D67452"/>
    <w:rsid w:val="00D6749D"/>
    <w:rsid w:val="00D67817"/>
    <w:rsid w:val="00D67DF7"/>
    <w:rsid w:val="00D705AD"/>
    <w:rsid w:val="00D70627"/>
    <w:rsid w:val="00D70767"/>
    <w:rsid w:val="00D70F3B"/>
    <w:rsid w:val="00D70F92"/>
    <w:rsid w:val="00D714AA"/>
    <w:rsid w:val="00D7173B"/>
    <w:rsid w:val="00D717ED"/>
    <w:rsid w:val="00D71DBB"/>
    <w:rsid w:val="00D71E88"/>
    <w:rsid w:val="00D71EFA"/>
    <w:rsid w:val="00D724E7"/>
    <w:rsid w:val="00D72778"/>
    <w:rsid w:val="00D72840"/>
    <w:rsid w:val="00D72A80"/>
    <w:rsid w:val="00D72C07"/>
    <w:rsid w:val="00D72C69"/>
    <w:rsid w:val="00D7335C"/>
    <w:rsid w:val="00D734F9"/>
    <w:rsid w:val="00D73697"/>
    <w:rsid w:val="00D73AEC"/>
    <w:rsid w:val="00D73B51"/>
    <w:rsid w:val="00D73C60"/>
    <w:rsid w:val="00D73EA7"/>
    <w:rsid w:val="00D73F34"/>
    <w:rsid w:val="00D74024"/>
    <w:rsid w:val="00D74383"/>
    <w:rsid w:val="00D74467"/>
    <w:rsid w:val="00D745C5"/>
    <w:rsid w:val="00D745D0"/>
    <w:rsid w:val="00D74B86"/>
    <w:rsid w:val="00D74B89"/>
    <w:rsid w:val="00D74C08"/>
    <w:rsid w:val="00D74D4E"/>
    <w:rsid w:val="00D74F21"/>
    <w:rsid w:val="00D75732"/>
    <w:rsid w:val="00D75B8C"/>
    <w:rsid w:val="00D75E3F"/>
    <w:rsid w:val="00D75ED8"/>
    <w:rsid w:val="00D7617B"/>
    <w:rsid w:val="00D76574"/>
    <w:rsid w:val="00D770C5"/>
    <w:rsid w:val="00D77F1F"/>
    <w:rsid w:val="00D801D0"/>
    <w:rsid w:val="00D8035E"/>
    <w:rsid w:val="00D80AF3"/>
    <w:rsid w:val="00D80C81"/>
    <w:rsid w:val="00D80E85"/>
    <w:rsid w:val="00D8105A"/>
    <w:rsid w:val="00D814B8"/>
    <w:rsid w:val="00D815F6"/>
    <w:rsid w:val="00D81A7B"/>
    <w:rsid w:val="00D81C76"/>
    <w:rsid w:val="00D824A9"/>
    <w:rsid w:val="00D82B0B"/>
    <w:rsid w:val="00D82B73"/>
    <w:rsid w:val="00D82E71"/>
    <w:rsid w:val="00D830C6"/>
    <w:rsid w:val="00D832C8"/>
    <w:rsid w:val="00D8354D"/>
    <w:rsid w:val="00D83710"/>
    <w:rsid w:val="00D83A55"/>
    <w:rsid w:val="00D83A84"/>
    <w:rsid w:val="00D83B12"/>
    <w:rsid w:val="00D83B63"/>
    <w:rsid w:val="00D83D28"/>
    <w:rsid w:val="00D83D33"/>
    <w:rsid w:val="00D83D97"/>
    <w:rsid w:val="00D84028"/>
    <w:rsid w:val="00D8415B"/>
    <w:rsid w:val="00D841FF"/>
    <w:rsid w:val="00D842CA"/>
    <w:rsid w:val="00D843B7"/>
    <w:rsid w:val="00D8440B"/>
    <w:rsid w:val="00D84599"/>
    <w:rsid w:val="00D848FF"/>
    <w:rsid w:val="00D849A3"/>
    <w:rsid w:val="00D84B5E"/>
    <w:rsid w:val="00D8525F"/>
    <w:rsid w:val="00D85641"/>
    <w:rsid w:val="00D85B26"/>
    <w:rsid w:val="00D85C7D"/>
    <w:rsid w:val="00D860E4"/>
    <w:rsid w:val="00D8664F"/>
    <w:rsid w:val="00D8675D"/>
    <w:rsid w:val="00D8683A"/>
    <w:rsid w:val="00D869FA"/>
    <w:rsid w:val="00D86E31"/>
    <w:rsid w:val="00D86E52"/>
    <w:rsid w:val="00D87231"/>
    <w:rsid w:val="00D8743B"/>
    <w:rsid w:val="00D87749"/>
    <w:rsid w:val="00D8780E"/>
    <w:rsid w:val="00D879FA"/>
    <w:rsid w:val="00D87E55"/>
    <w:rsid w:val="00D87EE7"/>
    <w:rsid w:val="00D90292"/>
    <w:rsid w:val="00D9068C"/>
    <w:rsid w:val="00D90706"/>
    <w:rsid w:val="00D90824"/>
    <w:rsid w:val="00D90863"/>
    <w:rsid w:val="00D90B6A"/>
    <w:rsid w:val="00D90CF5"/>
    <w:rsid w:val="00D90D78"/>
    <w:rsid w:val="00D90FC8"/>
    <w:rsid w:val="00D90FD1"/>
    <w:rsid w:val="00D9124A"/>
    <w:rsid w:val="00D91287"/>
    <w:rsid w:val="00D9128A"/>
    <w:rsid w:val="00D91719"/>
    <w:rsid w:val="00D91A11"/>
    <w:rsid w:val="00D91A87"/>
    <w:rsid w:val="00D91B98"/>
    <w:rsid w:val="00D9219F"/>
    <w:rsid w:val="00D925A3"/>
    <w:rsid w:val="00D92ECE"/>
    <w:rsid w:val="00D93277"/>
    <w:rsid w:val="00D93959"/>
    <w:rsid w:val="00D939A4"/>
    <w:rsid w:val="00D93CE4"/>
    <w:rsid w:val="00D93ECE"/>
    <w:rsid w:val="00D943FC"/>
    <w:rsid w:val="00D94EEF"/>
    <w:rsid w:val="00D95172"/>
    <w:rsid w:val="00D95210"/>
    <w:rsid w:val="00D95766"/>
    <w:rsid w:val="00D959C4"/>
    <w:rsid w:val="00D95A15"/>
    <w:rsid w:val="00D95B89"/>
    <w:rsid w:val="00D95C57"/>
    <w:rsid w:val="00D96002"/>
    <w:rsid w:val="00D9632C"/>
    <w:rsid w:val="00D96BF5"/>
    <w:rsid w:val="00D96D59"/>
    <w:rsid w:val="00D970D0"/>
    <w:rsid w:val="00D97327"/>
    <w:rsid w:val="00D9733D"/>
    <w:rsid w:val="00D97348"/>
    <w:rsid w:val="00D973B7"/>
    <w:rsid w:val="00D97484"/>
    <w:rsid w:val="00D97D1E"/>
    <w:rsid w:val="00D97DAE"/>
    <w:rsid w:val="00DA0269"/>
    <w:rsid w:val="00DA0287"/>
    <w:rsid w:val="00DA0872"/>
    <w:rsid w:val="00DA0969"/>
    <w:rsid w:val="00DA0B2A"/>
    <w:rsid w:val="00DA0BCF"/>
    <w:rsid w:val="00DA0D01"/>
    <w:rsid w:val="00DA0DC0"/>
    <w:rsid w:val="00DA12E4"/>
    <w:rsid w:val="00DA156E"/>
    <w:rsid w:val="00DA1634"/>
    <w:rsid w:val="00DA163C"/>
    <w:rsid w:val="00DA1728"/>
    <w:rsid w:val="00DA17A1"/>
    <w:rsid w:val="00DA18AC"/>
    <w:rsid w:val="00DA1B24"/>
    <w:rsid w:val="00DA1D23"/>
    <w:rsid w:val="00DA1E2F"/>
    <w:rsid w:val="00DA217A"/>
    <w:rsid w:val="00DA24E2"/>
    <w:rsid w:val="00DA253D"/>
    <w:rsid w:val="00DA297C"/>
    <w:rsid w:val="00DA2BE5"/>
    <w:rsid w:val="00DA2FF9"/>
    <w:rsid w:val="00DA3006"/>
    <w:rsid w:val="00DA33CB"/>
    <w:rsid w:val="00DA3584"/>
    <w:rsid w:val="00DA35F3"/>
    <w:rsid w:val="00DA3695"/>
    <w:rsid w:val="00DA39AC"/>
    <w:rsid w:val="00DA39C3"/>
    <w:rsid w:val="00DA3AA2"/>
    <w:rsid w:val="00DA3ADF"/>
    <w:rsid w:val="00DA3C0D"/>
    <w:rsid w:val="00DA3E11"/>
    <w:rsid w:val="00DA3F6A"/>
    <w:rsid w:val="00DA4045"/>
    <w:rsid w:val="00DA45E9"/>
    <w:rsid w:val="00DA45F9"/>
    <w:rsid w:val="00DA4826"/>
    <w:rsid w:val="00DA4856"/>
    <w:rsid w:val="00DA4A36"/>
    <w:rsid w:val="00DA4FC8"/>
    <w:rsid w:val="00DA50C9"/>
    <w:rsid w:val="00DA527B"/>
    <w:rsid w:val="00DA57F9"/>
    <w:rsid w:val="00DA5920"/>
    <w:rsid w:val="00DA641D"/>
    <w:rsid w:val="00DA6518"/>
    <w:rsid w:val="00DA658C"/>
    <w:rsid w:val="00DA665A"/>
    <w:rsid w:val="00DA6726"/>
    <w:rsid w:val="00DA6E66"/>
    <w:rsid w:val="00DA6FC1"/>
    <w:rsid w:val="00DA7055"/>
    <w:rsid w:val="00DA71E8"/>
    <w:rsid w:val="00DA7456"/>
    <w:rsid w:val="00DA7C17"/>
    <w:rsid w:val="00DA7EDC"/>
    <w:rsid w:val="00DB043F"/>
    <w:rsid w:val="00DB073E"/>
    <w:rsid w:val="00DB0756"/>
    <w:rsid w:val="00DB097D"/>
    <w:rsid w:val="00DB0B27"/>
    <w:rsid w:val="00DB0BBF"/>
    <w:rsid w:val="00DB137A"/>
    <w:rsid w:val="00DB13EC"/>
    <w:rsid w:val="00DB1450"/>
    <w:rsid w:val="00DB14F3"/>
    <w:rsid w:val="00DB167D"/>
    <w:rsid w:val="00DB1749"/>
    <w:rsid w:val="00DB17D7"/>
    <w:rsid w:val="00DB17EF"/>
    <w:rsid w:val="00DB199B"/>
    <w:rsid w:val="00DB2071"/>
    <w:rsid w:val="00DB21FE"/>
    <w:rsid w:val="00DB241A"/>
    <w:rsid w:val="00DB2593"/>
    <w:rsid w:val="00DB2776"/>
    <w:rsid w:val="00DB2893"/>
    <w:rsid w:val="00DB2987"/>
    <w:rsid w:val="00DB3484"/>
    <w:rsid w:val="00DB357D"/>
    <w:rsid w:val="00DB379D"/>
    <w:rsid w:val="00DB3879"/>
    <w:rsid w:val="00DB3966"/>
    <w:rsid w:val="00DB39B5"/>
    <w:rsid w:val="00DB3E63"/>
    <w:rsid w:val="00DB444A"/>
    <w:rsid w:val="00DB4754"/>
    <w:rsid w:val="00DB480E"/>
    <w:rsid w:val="00DB48FE"/>
    <w:rsid w:val="00DB4A2C"/>
    <w:rsid w:val="00DB4B0E"/>
    <w:rsid w:val="00DB4E19"/>
    <w:rsid w:val="00DB4F2D"/>
    <w:rsid w:val="00DB504C"/>
    <w:rsid w:val="00DB5567"/>
    <w:rsid w:val="00DB572A"/>
    <w:rsid w:val="00DB5C6B"/>
    <w:rsid w:val="00DB5CB6"/>
    <w:rsid w:val="00DB5D36"/>
    <w:rsid w:val="00DB5E1A"/>
    <w:rsid w:val="00DB5FD0"/>
    <w:rsid w:val="00DB6D50"/>
    <w:rsid w:val="00DB7051"/>
    <w:rsid w:val="00DB70C7"/>
    <w:rsid w:val="00DB7552"/>
    <w:rsid w:val="00DB7817"/>
    <w:rsid w:val="00DB78C6"/>
    <w:rsid w:val="00DB7902"/>
    <w:rsid w:val="00DB7A58"/>
    <w:rsid w:val="00DB7BB2"/>
    <w:rsid w:val="00DB7BF7"/>
    <w:rsid w:val="00DC02B2"/>
    <w:rsid w:val="00DC0309"/>
    <w:rsid w:val="00DC05AB"/>
    <w:rsid w:val="00DC0A10"/>
    <w:rsid w:val="00DC0F72"/>
    <w:rsid w:val="00DC0FAC"/>
    <w:rsid w:val="00DC0FB6"/>
    <w:rsid w:val="00DC131E"/>
    <w:rsid w:val="00DC135A"/>
    <w:rsid w:val="00DC15F5"/>
    <w:rsid w:val="00DC1610"/>
    <w:rsid w:val="00DC17DD"/>
    <w:rsid w:val="00DC2839"/>
    <w:rsid w:val="00DC2844"/>
    <w:rsid w:val="00DC29FD"/>
    <w:rsid w:val="00DC2B12"/>
    <w:rsid w:val="00DC2B82"/>
    <w:rsid w:val="00DC2C97"/>
    <w:rsid w:val="00DC2CF6"/>
    <w:rsid w:val="00DC2E24"/>
    <w:rsid w:val="00DC32D9"/>
    <w:rsid w:val="00DC32ED"/>
    <w:rsid w:val="00DC377D"/>
    <w:rsid w:val="00DC399E"/>
    <w:rsid w:val="00DC3E43"/>
    <w:rsid w:val="00DC3EDF"/>
    <w:rsid w:val="00DC3FE5"/>
    <w:rsid w:val="00DC4077"/>
    <w:rsid w:val="00DC4386"/>
    <w:rsid w:val="00DC44B7"/>
    <w:rsid w:val="00DC48CB"/>
    <w:rsid w:val="00DC4C65"/>
    <w:rsid w:val="00DC4F14"/>
    <w:rsid w:val="00DC4F19"/>
    <w:rsid w:val="00DC4F5E"/>
    <w:rsid w:val="00DC51E5"/>
    <w:rsid w:val="00DC584F"/>
    <w:rsid w:val="00DC5863"/>
    <w:rsid w:val="00DC5BBF"/>
    <w:rsid w:val="00DC5CFA"/>
    <w:rsid w:val="00DC5D99"/>
    <w:rsid w:val="00DC61E5"/>
    <w:rsid w:val="00DC62F7"/>
    <w:rsid w:val="00DC6370"/>
    <w:rsid w:val="00DC639D"/>
    <w:rsid w:val="00DC66A8"/>
    <w:rsid w:val="00DC69D6"/>
    <w:rsid w:val="00DC6FC4"/>
    <w:rsid w:val="00DC7188"/>
    <w:rsid w:val="00DC726E"/>
    <w:rsid w:val="00DC7418"/>
    <w:rsid w:val="00DC748B"/>
    <w:rsid w:val="00DC77DA"/>
    <w:rsid w:val="00DC7AB4"/>
    <w:rsid w:val="00DC7DB2"/>
    <w:rsid w:val="00DD001E"/>
    <w:rsid w:val="00DD0531"/>
    <w:rsid w:val="00DD06DF"/>
    <w:rsid w:val="00DD07E4"/>
    <w:rsid w:val="00DD0E47"/>
    <w:rsid w:val="00DD13AD"/>
    <w:rsid w:val="00DD13FE"/>
    <w:rsid w:val="00DD141E"/>
    <w:rsid w:val="00DD1654"/>
    <w:rsid w:val="00DD19F4"/>
    <w:rsid w:val="00DD1AA7"/>
    <w:rsid w:val="00DD1D3B"/>
    <w:rsid w:val="00DD1D4D"/>
    <w:rsid w:val="00DD1D89"/>
    <w:rsid w:val="00DD1E64"/>
    <w:rsid w:val="00DD2118"/>
    <w:rsid w:val="00DD2166"/>
    <w:rsid w:val="00DD25A5"/>
    <w:rsid w:val="00DD25C0"/>
    <w:rsid w:val="00DD2A18"/>
    <w:rsid w:val="00DD2B20"/>
    <w:rsid w:val="00DD2BAB"/>
    <w:rsid w:val="00DD2D6D"/>
    <w:rsid w:val="00DD3435"/>
    <w:rsid w:val="00DD3A9A"/>
    <w:rsid w:val="00DD3B48"/>
    <w:rsid w:val="00DD3D59"/>
    <w:rsid w:val="00DD3E55"/>
    <w:rsid w:val="00DD3E7B"/>
    <w:rsid w:val="00DD3E7D"/>
    <w:rsid w:val="00DD44C4"/>
    <w:rsid w:val="00DD476E"/>
    <w:rsid w:val="00DD49C5"/>
    <w:rsid w:val="00DD4CBE"/>
    <w:rsid w:val="00DD4CCD"/>
    <w:rsid w:val="00DD511F"/>
    <w:rsid w:val="00DD52A8"/>
    <w:rsid w:val="00DD5620"/>
    <w:rsid w:val="00DD567F"/>
    <w:rsid w:val="00DD5BCF"/>
    <w:rsid w:val="00DD5E36"/>
    <w:rsid w:val="00DD6540"/>
    <w:rsid w:val="00DD6628"/>
    <w:rsid w:val="00DD68CD"/>
    <w:rsid w:val="00DD69E0"/>
    <w:rsid w:val="00DD6C3C"/>
    <w:rsid w:val="00DD6F1B"/>
    <w:rsid w:val="00DD70D2"/>
    <w:rsid w:val="00DD741B"/>
    <w:rsid w:val="00DD798B"/>
    <w:rsid w:val="00DD7CE8"/>
    <w:rsid w:val="00DD7D83"/>
    <w:rsid w:val="00DD7EDC"/>
    <w:rsid w:val="00DE06EC"/>
    <w:rsid w:val="00DE0704"/>
    <w:rsid w:val="00DE0DC1"/>
    <w:rsid w:val="00DE0F51"/>
    <w:rsid w:val="00DE1670"/>
    <w:rsid w:val="00DE17E6"/>
    <w:rsid w:val="00DE1BC1"/>
    <w:rsid w:val="00DE1F45"/>
    <w:rsid w:val="00DE2117"/>
    <w:rsid w:val="00DE2385"/>
    <w:rsid w:val="00DE2828"/>
    <w:rsid w:val="00DE2CD9"/>
    <w:rsid w:val="00DE2E34"/>
    <w:rsid w:val="00DE2F90"/>
    <w:rsid w:val="00DE3105"/>
    <w:rsid w:val="00DE3137"/>
    <w:rsid w:val="00DE3CC2"/>
    <w:rsid w:val="00DE3E72"/>
    <w:rsid w:val="00DE4486"/>
    <w:rsid w:val="00DE4CB1"/>
    <w:rsid w:val="00DE4D41"/>
    <w:rsid w:val="00DE4F91"/>
    <w:rsid w:val="00DE55CF"/>
    <w:rsid w:val="00DE5793"/>
    <w:rsid w:val="00DE58B3"/>
    <w:rsid w:val="00DE59BB"/>
    <w:rsid w:val="00DE5AC8"/>
    <w:rsid w:val="00DE5B57"/>
    <w:rsid w:val="00DE5DB0"/>
    <w:rsid w:val="00DE5DCF"/>
    <w:rsid w:val="00DE60CC"/>
    <w:rsid w:val="00DE6B97"/>
    <w:rsid w:val="00DE6C71"/>
    <w:rsid w:val="00DE6D41"/>
    <w:rsid w:val="00DE6DAB"/>
    <w:rsid w:val="00DE7027"/>
    <w:rsid w:val="00DE745F"/>
    <w:rsid w:val="00DE7489"/>
    <w:rsid w:val="00DE7530"/>
    <w:rsid w:val="00DE7606"/>
    <w:rsid w:val="00DE7844"/>
    <w:rsid w:val="00DE7CD5"/>
    <w:rsid w:val="00DE7D07"/>
    <w:rsid w:val="00DE7DF8"/>
    <w:rsid w:val="00DE7E48"/>
    <w:rsid w:val="00DE7E8E"/>
    <w:rsid w:val="00DF0210"/>
    <w:rsid w:val="00DF0B15"/>
    <w:rsid w:val="00DF0B8D"/>
    <w:rsid w:val="00DF0C93"/>
    <w:rsid w:val="00DF0D1D"/>
    <w:rsid w:val="00DF0E74"/>
    <w:rsid w:val="00DF0E97"/>
    <w:rsid w:val="00DF0EF5"/>
    <w:rsid w:val="00DF1264"/>
    <w:rsid w:val="00DF12AB"/>
    <w:rsid w:val="00DF15D1"/>
    <w:rsid w:val="00DF1B74"/>
    <w:rsid w:val="00DF21F0"/>
    <w:rsid w:val="00DF275C"/>
    <w:rsid w:val="00DF2834"/>
    <w:rsid w:val="00DF2A89"/>
    <w:rsid w:val="00DF2B02"/>
    <w:rsid w:val="00DF2E17"/>
    <w:rsid w:val="00DF2E41"/>
    <w:rsid w:val="00DF2F00"/>
    <w:rsid w:val="00DF2F12"/>
    <w:rsid w:val="00DF3089"/>
    <w:rsid w:val="00DF3162"/>
    <w:rsid w:val="00DF317D"/>
    <w:rsid w:val="00DF3626"/>
    <w:rsid w:val="00DF363B"/>
    <w:rsid w:val="00DF3ABE"/>
    <w:rsid w:val="00DF3BBA"/>
    <w:rsid w:val="00DF3F9B"/>
    <w:rsid w:val="00DF3FC9"/>
    <w:rsid w:val="00DF4393"/>
    <w:rsid w:val="00DF43ED"/>
    <w:rsid w:val="00DF459E"/>
    <w:rsid w:val="00DF46E0"/>
    <w:rsid w:val="00DF4809"/>
    <w:rsid w:val="00DF4AAA"/>
    <w:rsid w:val="00DF51B1"/>
    <w:rsid w:val="00DF52E0"/>
    <w:rsid w:val="00DF57B7"/>
    <w:rsid w:val="00DF59EB"/>
    <w:rsid w:val="00DF6028"/>
    <w:rsid w:val="00DF6375"/>
    <w:rsid w:val="00DF6458"/>
    <w:rsid w:val="00DF6547"/>
    <w:rsid w:val="00DF675A"/>
    <w:rsid w:val="00DF6800"/>
    <w:rsid w:val="00DF680D"/>
    <w:rsid w:val="00DF6868"/>
    <w:rsid w:val="00DF68A7"/>
    <w:rsid w:val="00DF6BF2"/>
    <w:rsid w:val="00DF70A8"/>
    <w:rsid w:val="00DF70F8"/>
    <w:rsid w:val="00DF7143"/>
    <w:rsid w:val="00DF72C9"/>
    <w:rsid w:val="00DF7620"/>
    <w:rsid w:val="00DF7AE1"/>
    <w:rsid w:val="00DF7B1F"/>
    <w:rsid w:val="00DF7B59"/>
    <w:rsid w:val="00DF7C92"/>
    <w:rsid w:val="00DF7DCE"/>
    <w:rsid w:val="00DF7E93"/>
    <w:rsid w:val="00E000F4"/>
    <w:rsid w:val="00E0080C"/>
    <w:rsid w:val="00E00979"/>
    <w:rsid w:val="00E00B78"/>
    <w:rsid w:val="00E00E9A"/>
    <w:rsid w:val="00E013AC"/>
    <w:rsid w:val="00E014B9"/>
    <w:rsid w:val="00E0161D"/>
    <w:rsid w:val="00E0167D"/>
    <w:rsid w:val="00E01D59"/>
    <w:rsid w:val="00E01F06"/>
    <w:rsid w:val="00E02113"/>
    <w:rsid w:val="00E0212B"/>
    <w:rsid w:val="00E02331"/>
    <w:rsid w:val="00E0236D"/>
    <w:rsid w:val="00E02555"/>
    <w:rsid w:val="00E02634"/>
    <w:rsid w:val="00E0271D"/>
    <w:rsid w:val="00E02798"/>
    <w:rsid w:val="00E0296D"/>
    <w:rsid w:val="00E02D0E"/>
    <w:rsid w:val="00E02E8C"/>
    <w:rsid w:val="00E02F3E"/>
    <w:rsid w:val="00E0307D"/>
    <w:rsid w:val="00E033DA"/>
    <w:rsid w:val="00E0340C"/>
    <w:rsid w:val="00E034EC"/>
    <w:rsid w:val="00E03599"/>
    <w:rsid w:val="00E03C80"/>
    <w:rsid w:val="00E03C97"/>
    <w:rsid w:val="00E03F25"/>
    <w:rsid w:val="00E03FC9"/>
    <w:rsid w:val="00E0403C"/>
    <w:rsid w:val="00E040DB"/>
    <w:rsid w:val="00E04162"/>
    <w:rsid w:val="00E042DE"/>
    <w:rsid w:val="00E04356"/>
    <w:rsid w:val="00E04397"/>
    <w:rsid w:val="00E04F62"/>
    <w:rsid w:val="00E04F7C"/>
    <w:rsid w:val="00E04FD5"/>
    <w:rsid w:val="00E05115"/>
    <w:rsid w:val="00E05215"/>
    <w:rsid w:val="00E05474"/>
    <w:rsid w:val="00E057BC"/>
    <w:rsid w:val="00E05863"/>
    <w:rsid w:val="00E05A1A"/>
    <w:rsid w:val="00E0600A"/>
    <w:rsid w:val="00E06155"/>
    <w:rsid w:val="00E061ED"/>
    <w:rsid w:val="00E066B4"/>
    <w:rsid w:val="00E06ECF"/>
    <w:rsid w:val="00E07074"/>
    <w:rsid w:val="00E077F0"/>
    <w:rsid w:val="00E07A2F"/>
    <w:rsid w:val="00E07A56"/>
    <w:rsid w:val="00E07E10"/>
    <w:rsid w:val="00E104C2"/>
    <w:rsid w:val="00E105C6"/>
    <w:rsid w:val="00E10DA4"/>
    <w:rsid w:val="00E10EFF"/>
    <w:rsid w:val="00E10FDA"/>
    <w:rsid w:val="00E110E7"/>
    <w:rsid w:val="00E111B3"/>
    <w:rsid w:val="00E1126F"/>
    <w:rsid w:val="00E115EE"/>
    <w:rsid w:val="00E118C4"/>
    <w:rsid w:val="00E11B0C"/>
    <w:rsid w:val="00E12176"/>
    <w:rsid w:val="00E12284"/>
    <w:rsid w:val="00E12542"/>
    <w:rsid w:val="00E12835"/>
    <w:rsid w:val="00E1283F"/>
    <w:rsid w:val="00E129D3"/>
    <w:rsid w:val="00E12CA2"/>
    <w:rsid w:val="00E12F54"/>
    <w:rsid w:val="00E13066"/>
    <w:rsid w:val="00E13183"/>
    <w:rsid w:val="00E1324A"/>
    <w:rsid w:val="00E135A7"/>
    <w:rsid w:val="00E13698"/>
    <w:rsid w:val="00E1371E"/>
    <w:rsid w:val="00E13E2B"/>
    <w:rsid w:val="00E13EBB"/>
    <w:rsid w:val="00E1417A"/>
    <w:rsid w:val="00E14464"/>
    <w:rsid w:val="00E146A4"/>
    <w:rsid w:val="00E1490B"/>
    <w:rsid w:val="00E149D0"/>
    <w:rsid w:val="00E14B06"/>
    <w:rsid w:val="00E14B76"/>
    <w:rsid w:val="00E14BCE"/>
    <w:rsid w:val="00E14C1A"/>
    <w:rsid w:val="00E151B1"/>
    <w:rsid w:val="00E152C4"/>
    <w:rsid w:val="00E155CF"/>
    <w:rsid w:val="00E15892"/>
    <w:rsid w:val="00E158D8"/>
    <w:rsid w:val="00E15908"/>
    <w:rsid w:val="00E15AA7"/>
    <w:rsid w:val="00E15D27"/>
    <w:rsid w:val="00E15D35"/>
    <w:rsid w:val="00E15D8B"/>
    <w:rsid w:val="00E15F88"/>
    <w:rsid w:val="00E16009"/>
    <w:rsid w:val="00E1637C"/>
    <w:rsid w:val="00E16587"/>
    <w:rsid w:val="00E16850"/>
    <w:rsid w:val="00E16A6D"/>
    <w:rsid w:val="00E16E16"/>
    <w:rsid w:val="00E16EAA"/>
    <w:rsid w:val="00E16F24"/>
    <w:rsid w:val="00E1746A"/>
    <w:rsid w:val="00E177F8"/>
    <w:rsid w:val="00E17897"/>
    <w:rsid w:val="00E17A12"/>
    <w:rsid w:val="00E200C3"/>
    <w:rsid w:val="00E200C6"/>
    <w:rsid w:val="00E20343"/>
    <w:rsid w:val="00E2074E"/>
    <w:rsid w:val="00E20761"/>
    <w:rsid w:val="00E208F7"/>
    <w:rsid w:val="00E20DFB"/>
    <w:rsid w:val="00E2150A"/>
    <w:rsid w:val="00E2165F"/>
    <w:rsid w:val="00E21A59"/>
    <w:rsid w:val="00E21C68"/>
    <w:rsid w:val="00E21D19"/>
    <w:rsid w:val="00E21DB2"/>
    <w:rsid w:val="00E21EFF"/>
    <w:rsid w:val="00E21FBB"/>
    <w:rsid w:val="00E220E7"/>
    <w:rsid w:val="00E221BA"/>
    <w:rsid w:val="00E223E1"/>
    <w:rsid w:val="00E22486"/>
    <w:rsid w:val="00E22511"/>
    <w:rsid w:val="00E22673"/>
    <w:rsid w:val="00E233C8"/>
    <w:rsid w:val="00E23A94"/>
    <w:rsid w:val="00E23BCE"/>
    <w:rsid w:val="00E23BFC"/>
    <w:rsid w:val="00E23EC8"/>
    <w:rsid w:val="00E240FE"/>
    <w:rsid w:val="00E24777"/>
    <w:rsid w:val="00E24B8A"/>
    <w:rsid w:val="00E24CDC"/>
    <w:rsid w:val="00E24EB6"/>
    <w:rsid w:val="00E253FE"/>
    <w:rsid w:val="00E25428"/>
    <w:rsid w:val="00E25435"/>
    <w:rsid w:val="00E2557F"/>
    <w:rsid w:val="00E25651"/>
    <w:rsid w:val="00E258EA"/>
    <w:rsid w:val="00E25957"/>
    <w:rsid w:val="00E25B61"/>
    <w:rsid w:val="00E25D0A"/>
    <w:rsid w:val="00E25ECE"/>
    <w:rsid w:val="00E25F7F"/>
    <w:rsid w:val="00E26253"/>
    <w:rsid w:val="00E2642A"/>
    <w:rsid w:val="00E2662E"/>
    <w:rsid w:val="00E26966"/>
    <w:rsid w:val="00E269D0"/>
    <w:rsid w:val="00E26B58"/>
    <w:rsid w:val="00E26D4B"/>
    <w:rsid w:val="00E27064"/>
    <w:rsid w:val="00E2736E"/>
    <w:rsid w:val="00E274B1"/>
    <w:rsid w:val="00E27616"/>
    <w:rsid w:val="00E27713"/>
    <w:rsid w:val="00E27857"/>
    <w:rsid w:val="00E279D2"/>
    <w:rsid w:val="00E27A69"/>
    <w:rsid w:val="00E27A6A"/>
    <w:rsid w:val="00E27C3E"/>
    <w:rsid w:val="00E30169"/>
    <w:rsid w:val="00E3038B"/>
    <w:rsid w:val="00E30431"/>
    <w:rsid w:val="00E30530"/>
    <w:rsid w:val="00E305AD"/>
    <w:rsid w:val="00E3070D"/>
    <w:rsid w:val="00E30891"/>
    <w:rsid w:val="00E30977"/>
    <w:rsid w:val="00E30BB4"/>
    <w:rsid w:val="00E30C41"/>
    <w:rsid w:val="00E30EB7"/>
    <w:rsid w:val="00E310C8"/>
    <w:rsid w:val="00E316FC"/>
    <w:rsid w:val="00E31CB3"/>
    <w:rsid w:val="00E32192"/>
    <w:rsid w:val="00E3220E"/>
    <w:rsid w:val="00E3233F"/>
    <w:rsid w:val="00E325B7"/>
    <w:rsid w:val="00E327FC"/>
    <w:rsid w:val="00E32D33"/>
    <w:rsid w:val="00E32DD6"/>
    <w:rsid w:val="00E32DEE"/>
    <w:rsid w:val="00E32F70"/>
    <w:rsid w:val="00E32FA1"/>
    <w:rsid w:val="00E32FF9"/>
    <w:rsid w:val="00E33820"/>
    <w:rsid w:val="00E33BF3"/>
    <w:rsid w:val="00E33C48"/>
    <w:rsid w:val="00E33D46"/>
    <w:rsid w:val="00E34855"/>
    <w:rsid w:val="00E34D2D"/>
    <w:rsid w:val="00E34E44"/>
    <w:rsid w:val="00E3501E"/>
    <w:rsid w:val="00E350BE"/>
    <w:rsid w:val="00E35177"/>
    <w:rsid w:val="00E35239"/>
    <w:rsid w:val="00E355ED"/>
    <w:rsid w:val="00E3591B"/>
    <w:rsid w:val="00E359C4"/>
    <w:rsid w:val="00E35A27"/>
    <w:rsid w:val="00E35B9C"/>
    <w:rsid w:val="00E35DAB"/>
    <w:rsid w:val="00E35EE2"/>
    <w:rsid w:val="00E35FD9"/>
    <w:rsid w:val="00E36267"/>
    <w:rsid w:val="00E364AE"/>
    <w:rsid w:val="00E36639"/>
    <w:rsid w:val="00E3688D"/>
    <w:rsid w:val="00E36C25"/>
    <w:rsid w:val="00E36DB6"/>
    <w:rsid w:val="00E36DF9"/>
    <w:rsid w:val="00E36E13"/>
    <w:rsid w:val="00E37208"/>
    <w:rsid w:val="00E37307"/>
    <w:rsid w:val="00E374B8"/>
    <w:rsid w:val="00E3780A"/>
    <w:rsid w:val="00E37E7A"/>
    <w:rsid w:val="00E37EB4"/>
    <w:rsid w:val="00E37FEB"/>
    <w:rsid w:val="00E40118"/>
    <w:rsid w:val="00E402C4"/>
    <w:rsid w:val="00E4030A"/>
    <w:rsid w:val="00E408A2"/>
    <w:rsid w:val="00E40A64"/>
    <w:rsid w:val="00E40E8D"/>
    <w:rsid w:val="00E410C3"/>
    <w:rsid w:val="00E4144C"/>
    <w:rsid w:val="00E415A3"/>
    <w:rsid w:val="00E41A88"/>
    <w:rsid w:val="00E41BFB"/>
    <w:rsid w:val="00E41CFE"/>
    <w:rsid w:val="00E42368"/>
    <w:rsid w:val="00E42477"/>
    <w:rsid w:val="00E425E9"/>
    <w:rsid w:val="00E426F0"/>
    <w:rsid w:val="00E429CF"/>
    <w:rsid w:val="00E42FA4"/>
    <w:rsid w:val="00E4300D"/>
    <w:rsid w:val="00E4313E"/>
    <w:rsid w:val="00E43172"/>
    <w:rsid w:val="00E43ABB"/>
    <w:rsid w:val="00E43B42"/>
    <w:rsid w:val="00E43C2F"/>
    <w:rsid w:val="00E43D2C"/>
    <w:rsid w:val="00E43ED1"/>
    <w:rsid w:val="00E4454C"/>
    <w:rsid w:val="00E4470C"/>
    <w:rsid w:val="00E4475F"/>
    <w:rsid w:val="00E44853"/>
    <w:rsid w:val="00E448A4"/>
    <w:rsid w:val="00E44A48"/>
    <w:rsid w:val="00E44CFF"/>
    <w:rsid w:val="00E44D46"/>
    <w:rsid w:val="00E44DFD"/>
    <w:rsid w:val="00E44FD4"/>
    <w:rsid w:val="00E450D1"/>
    <w:rsid w:val="00E45469"/>
    <w:rsid w:val="00E454F0"/>
    <w:rsid w:val="00E4578E"/>
    <w:rsid w:val="00E457AD"/>
    <w:rsid w:val="00E459ED"/>
    <w:rsid w:val="00E459FC"/>
    <w:rsid w:val="00E46048"/>
    <w:rsid w:val="00E46611"/>
    <w:rsid w:val="00E468E1"/>
    <w:rsid w:val="00E469B8"/>
    <w:rsid w:val="00E469FE"/>
    <w:rsid w:val="00E46D31"/>
    <w:rsid w:val="00E47858"/>
    <w:rsid w:val="00E47A9C"/>
    <w:rsid w:val="00E47E5E"/>
    <w:rsid w:val="00E50254"/>
    <w:rsid w:val="00E50625"/>
    <w:rsid w:val="00E5080A"/>
    <w:rsid w:val="00E50B92"/>
    <w:rsid w:val="00E50D22"/>
    <w:rsid w:val="00E50DBB"/>
    <w:rsid w:val="00E50E27"/>
    <w:rsid w:val="00E512DD"/>
    <w:rsid w:val="00E5130B"/>
    <w:rsid w:val="00E516A4"/>
    <w:rsid w:val="00E51733"/>
    <w:rsid w:val="00E51B06"/>
    <w:rsid w:val="00E51B78"/>
    <w:rsid w:val="00E51C41"/>
    <w:rsid w:val="00E51F91"/>
    <w:rsid w:val="00E5201D"/>
    <w:rsid w:val="00E522BF"/>
    <w:rsid w:val="00E52791"/>
    <w:rsid w:val="00E52C47"/>
    <w:rsid w:val="00E53329"/>
    <w:rsid w:val="00E53896"/>
    <w:rsid w:val="00E53939"/>
    <w:rsid w:val="00E5396C"/>
    <w:rsid w:val="00E54043"/>
    <w:rsid w:val="00E540BD"/>
    <w:rsid w:val="00E54254"/>
    <w:rsid w:val="00E54274"/>
    <w:rsid w:val="00E54344"/>
    <w:rsid w:val="00E5496B"/>
    <w:rsid w:val="00E549A7"/>
    <w:rsid w:val="00E54A09"/>
    <w:rsid w:val="00E54A5C"/>
    <w:rsid w:val="00E55202"/>
    <w:rsid w:val="00E55297"/>
    <w:rsid w:val="00E5529A"/>
    <w:rsid w:val="00E5559F"/>
    <w:rsid w:val="00E55688"/>
    <w:rsid w:val="00E55899"/>
    <w:rsid w:val="00E55B39"/>
    <w:rsid w:val="00E55C6A"/>
    <w:rsid w:val="00E55D0C"/>
    <w:rsid w:val="00E55E90"/>
    <w:rsid w:val="00E55FAF"/>
    <w:rsid w:val="00E55FB5"/>
    <w:rsid w:val="00E561D9"/>
    <w:rsid w:val="00E5621F"/>
    <w:rsid w:val="00E5643D"/>
    <w:rsid w:val="00E5657C"/>
    <w:rsid w:val="00E56604"/>
    <w:rsid w:val="00E56D20"/>
    <w:rsid w:val="00E56F3B"/>
    <w:rsid w:val="00E57074"/>
    <w:rsid w:val="00E572AA"/>
    <w:rsid w:val="00E572D5"/>
    <w:rsid w:val="00E574EF"/>
    <w:rsid w:val="00E574F1"/>
    <w:rsid w:val="00E57665"/>
    <w:rsid w:val="00E576BD"/>
    <w:rsid w:val="00E5781F"/>
    <w:rsid w:val="00E5785F"/>
    <w:rsid w:val="00E57945"/>
    <w:rsid w:val="00E57D7C"/>
    <w:rsid w:val="00E57E15"/>
    <w:rsid w:val="00E6010A"/>
    <w:rsid w:val="00E60527"/>
    <w:rsid w:val="00E607B3"/>
    <w:rsid w:val="00E60ADE"/>
    <w:rsid w:val="00E60C60"/>
    <w:rsid w:val="00E60D23"/>
    <w:rsid w:val="00E60DA0"/>
    <w:rsid w:val="00E60E8C"/>
    <w:rsid w:val="00E611C3"/>
    <w:rsid w:val="00E61205"/>
    <w:rsid w:val="00E61287"/>
    <w:rsid w:val="00E6142B"/>
    <w:rsid w:val="00E6144A"/>
    <w:rsid w:val="00E61767"/>
    <w:rsid w:val="00E617E1"/>
    <w:rsid w:val="00E61AB2"/>
    <w:rsid w:val="00E6204B"/>
    <w:rsid w:val="00E6212F"/>
    <w:rsid w:val="00E629F3"/>
    <w:rsid w:val="00E62C4D"/>
    <w:rsid w:val="00E6304D"/>
    <w:rsid w:val="00E6331F"/>
    <w:rsid w:val="00E634EE"/>
    <w:rsid w:val="00E6372F"/>
    <w:rsid w:val="00E63A5F"/>
    <w:rsid w:val="00E63D42"/>
    <w:rsid w:val="00E63EAB"/>
    <w:rsid w:val="00E63F42"/>
    <w:rsid w:val="00E640B3"/>
    <w:rsid w:val="00E644CA"/>
    <w:rsid w:val="00E645B0"/>
    <w:rsid w:val="00E64689"/>
    <w:rsid w:val="00E64962"/>
    <w:rsid w:val="00E64C4B"/>
    <w:rsid w:val="00E64CE6"/>
    <w:rsid w:val="00E64EC7"/>
    <w:rsid w:val="00E650D8"/>
    <w:rsid w:val="00E65112"/>
    <w:rsid w:val="00E6516A"/>
    <w:rsid w:val="00E6533F"/>
    <w:rsid w:val="00E655DE"/>
    <w:rsid w:val="00E65738"/>
    <w:rsid w:val="00E65E4A"/>
    <w:rsid w:val="00E65E97"/>
    <w:rsid w:val="00E661FD"/>
    <w:rsid w:val="00E6633C"/>
    <w:rsid w:val="00E663FD"/>
    <w:rsid w:val="00E66E68"/>
    <w:rsid w:val="00E66EAC"/>
    <w:rsid w:val="00E66F48"/>
    <w:rsid w:val="00E67081"/>
    <w:rsid w:val="00E67249"/>
    <w:rsid w:val="00E67463"/>
    <w:rsid w:val="00E674B4"/>
    <w:rsid w:val="00E6756D"/>
    <w:rsid w:val="00E676EF"/>
    <w:rsid w:val="00E677B6"/>
    <w:rsid w:val="00E70279"/>
    <w:rsid w:val="00E70477"/>
    <w:rsid w:val="00E704E9"/>
    <w:rsid w:val="00E70556"/>
    <w:rsid w:val="00E7081A"/>
    <w:rsid w:val="00E709B7"/>
    <w:rsid w:val="00E70A92"/>
    <w:rsid w:val="00E70CE3"/>
    <w:rsid w:val="00E70DED"/>
    <w:rsid w:val="00E71709"/>
    <w:rsid w:val="00E7172A"/>
    <w:rsid w:val="00E71A1B"/>
    <w:rsid w:val="00E71E13"/>
    <w:rsid w:val="00E71E57"/>
    <w:rsid w:val="00E723FE"/>
    <w:rsid w:val="00E72933"/>
    <w:rsid w:val="00E72B33"/>
    <w:rsid w:val="00E73442"/>
    <w:rsid w:val="00E7357C"/>
    <w:rsid w:val="00E7375D"/>
    <w:rsid w:val="00E738BD"/>
    <w:rsid w:val="00E73AB6"/>
    <w:rsid w:val="00E73EC6"/>
    <w:rsid w:val="00E74081"/>
    <w:rsid w:val="00E74451"/>
    <w:rsid w:val="00E745F1"/>
    <w:rsid w:val="00E74887"/>
    <w:rsid w:val="00E74BA8"/>
    <w:rsid w:val="00E74BE8"/>
    <w:rsid w:val="00E74E47"/>
    <w:rsid w:val="00E751AC"/>
    <w:rsid w:val="00E752AA"/>
    <w:rsid w:val="00E756F5"/>
    <w:rsid w:val="00E75896"/>
    <w:rsid w:val="00E759B2"/>
    <w:rsid w:val="00E76023"/>
    <w:rsid w:val="00E76277"/>
    <w:rsid w:val="00E76279"/>
    <w:rsid w:val="00E76446"/>
    <w:rsid w:val="00E76584"/>
    <w:rsid w:val="00E767E8"/>
    <w:rsid w:val="00E76D66"/>
    <w:rsid w:val="00E76F93"/>
    <w:rsid w:val="00E76FC9"/>
    <w:rsid w:val="00E777B9"/>
    <w:rsid w:val="00E779AF"/>
    <w:rsid w:val="00E77B0A"/>
    <w:rsid w:val="00E77DD6"/>
    <w:rsid w:val="00E803DC"/>
    <w:rsid w:val="00E8064E"/>
    <w:rsid w:val="00E8069E"/>
    <w:rsid w:val="00E8110C"/>
    <w:rsid w:val="00E813C3"/>
    <w:rsid w:val="00E81412"/>
    <w:rsid w:val="00E815DC"/>
    <w:rsid w:val="00E816D5"/>
    <w:rsid w:val="00E81803"/>
    <w:rsid w:val="00E81978"/>
    <w:rsid w:val="00E82326"/>
    <w:rsid w:val="00E82B3A"/>
    <w:rsid w:val="00E83101"/>
    <w:rsid w:val="00E8310A"/>
    <w:rsid w:val="00E83156"/>
    <w:rsid w:val="00E83416"/>
    <w:rsid w:val="00E8342F"/>
    <w:rsid w:val="00E83534"/>
    <w:rsid w:val="00E8361C"/>
    <w:rsid w:val="00E83986"/>
    <w:rsid w:val="00E83A7B"/>
    <w:rsid w:val="00E83A9F"/>
    <w:rsid w:val="00E83AD9"/>
    <w:rsid w:val="00E850DF"/>
    <w:rsid w:val="00E851FF"/>
    <w:rsid w:val="00E85734"/>
    <w:rsid w:val="00E85B02"/>
    <w:rsid w:val="00E8633F"/>
    <w:rsid w:val="00E86841"/>
    <w:rsid w:val="00E86857"/>
    <w:rsid w:val="00E868F0"/>
    <w:rsid w:val="00E86B04"/>
    <w:rsid w:val="00E86D26"/>
    <w:rsid w:val="00E870A6"/>
    <w:rsid w:val="00E870D1"/>
    <w:rsid w:val="00E87543"/>
    <w:rsid w:val="00E87768"/>
    <w:rsid w:val="00E87BD4"/>
    <w:rsid w:val="00E87C25"/>
    <w:rsid w:val="00E87D27"/>
    <w:rsid w:val="00E87FDC"/>
    <w:rsid w:val="00E90966"/>
    <w:rsid w:val="00E90A3B"/>
    <w:rsid w:val="00E90AAB"/>
    <w:rsid w:val="00E90C48"/>
    <w:rsid w:val="00E90DA7"/>
    <w:rsid w:val="00E91102"/>
    <w:rsid w:val="00E91428"/>
    <w:rsid w:val="00E91CF9"/>
    <w:rsid w:val="00E91EEA"/>
    <w:rsid w:val="00E92450"/>
    <w:rsid w:val="00E9265C"/>
    <w:rsid w:val="00E92752"/>
    <w:rsid w:val="00E9283D"/>
    <w:rsid w:val="00E92E73"/>
    <w:rsid w:val="00E931F0"/>
    <w:rsid w:val="00E93723"/>
    <w:rsid w:val="00E93924"/>
    <w:rsid w:val="00E93925"/>
    <w:rsid w:val="00E93DC4"/>
    <w:rsid w:val="00E9400B"/>
    <w:rsid w:val="00E94127"/>
    <w:rsid w:val="00E94203"/>
    <w:rsid w:val="00E944A3"/>
    <w:rsid w:val="00E94512"/>
    <w:rsid w:val="00E94535"/>
    <w:rsid w:val="00E947AB"/>
    <w:rsid w:val="00E94832"/>
    <w:rsid w:val="00E948A9"/>
    <w:rsid w:val="00E94C07"/>
    <w:rsid w:val="00E95201"/>
    <w:rsid w:val="00E952C6"/>
    <w:rsid w:val="00E953B3"/>
    <w:rsid w:val="00E95679"/>
    <w:rsid w:val="00E958AE"/>
    <w:rsid w:val="00E95AB8"/>
    <w:rsid w:val="00E95C37"/>
    <w:rsid w:val="00E95D28"/>
    <w:rsid w:val="00E96217"/>
    <w:rsid w:val="00E96851"/>
    <w:rsid w:val="00E9689C"/>
    <w:rsid w:val="00E96A82"/>
    <w:rsid w:val="00E96F64"/>
    <w:rsid w:val="00E96F8B"/>
    <w:rsid w:val="00E97113"/>
    <w:rsid w:val="00E971A5"/>
    <w:rsid w:val="00E971EE"/>
    <w:rsid w:val="00E9728C"/>
    <w:rsid w:val="00E9731C"/>
    <w:rsid w:val="00E97634"/>
    <w:rsid w:val="00E97870"/>
    <w:rsid w:val="00E97CE8"/>
    <w:rsid w:val="00E97ED4"/>
    <w:rsid w:val="00EA001B"/>
    <w:rsid w:val="00EA0213"/>
    <w:rsid w:val="00EA0544"/>
    <w:rsid w:val="00EA0555"/>
    <w:rsid w:val="00EA077C"/>
    <w:rsid w:val="00EA091D"/>
    <w:rsid w:val="00EA0929"/>
    <w:rsid w:val="00EA0D64"/>
    <w:rsid w:val="00EA0EEF"/>
    <w:rsid w:val="00EA118B"/>
    <w:rsid w:val="00EA11D1"/>
    <w:rsid w:val="00EA139C"/>
    <w:rsid w:val="00EA1427"/>
    <w:rsid w:val="00EA15B3"/>
    <w:rsid w:val="00EA18D1"/>
    <w:rsid w:val="00EA1A14"/>
    <w:rsid w:val="00EA1A3E"/>
    <w:rsid w:val="00EA1D0D"/>
    <w:rsid w:val="00EA1DB6"/>
    <w:rsid w:val="00EA1EEB"/>
    <w:rsid w:val="00EA233F"/>
    <w:rsid w:val="00EA234D"/>
    <w:rsid w:val="00EA23DC"/>
    <w:rsid w:val="00EA2436"/>
    <w:rsid w:val="00EA26DE"/>
    <w:rsid w:val="00EA27AA"/>
    <w:rsid w:val="00EA299D"/>
    <w:rsid w:val="00EA2CCD"/>
    <w:rsid w:val="00EA2D95"/>
    <w:rsid w:val="00EA2DF4"/>
    <w:rsid w:val="00EA2F29"/>
    <w:rsid w:val="00EA3018"/>
    <w:rsid w:val="00EA3363"/>
    <w:rsid w:val="00EA3380"/>
    <w:rsid w:val="00EA362C"/>
    <w:rsid w:val="00EA3940"/>
    <w:rsid w:val="00EA3F8F"/>
    <w:rsid w:val="00EA4052"/>
    <w:rsid w:val="00EA40E0"/>
    <w:rsid w:val="00EA4261"/>
    <w:rsid w:val="00EA43C8"/>
    <w:rsid w:val="00EA4942"/>
    <w:rsid w:val="00EA4AA2"/>
    <w:rsid w:val="00EA4C04"/>
    <w:rsid w:val="00EA4F5D"/>
    <w:rsid w:val="00EA5242"/>
    <w:rsid w:val="00EA540E"/>
    <w:rsid w:val="00EA5425"/>
    <w:rsid w:val="00EA55C5"/>
    <w:rsid w:val="00EA5993"/>
    <w:rsid w:val="00EA5CBB"/>
    <w:rsid w:val="00EA5F99"/>
    <w:rsid w:val="00EA60AF"/>
    <w:rsid w:val="00EA6CD2"/>
    <w:rsid w:val="00EA7071"/>
    <w:rsid w:val="00EA72B6"/>
    <w:rsid w:val="00EA741E"/>
    <w:rsid w:val="00EA758C"/>
    <w:rsid w:val="00EA76AE"/>
    <w:rsid w:val="00EA7C14"/>
    <w:rsid w:val="00EB035E"/>
    <w:rsid w:val="00EB0362"/>
    <w:rsid w:val="00EB0683"/>
    <w:rsid w:val="00EB06BD"/>
    <w:rsid w:val="00EB07C8"/>
    <w:rsid w:val="00EB0832"/>
    <w:rsid w:val="00EB0939"/>
    <w:rsid w:val="00EB09E0"/>
    <w:rsid w:val="00EB0BC7"/>
    <w:rsid w:val="00EB0CE3"/>
    <w:rsid w:val="00EB113A"/>
    <w:rsid w:val="00EB113F"/>
    <w:rsid w:val="00EB1150"/>
    <w:rsid w:val="00EB146B"/>
    <w:rsid w:val="00EB1746"/>
    <w:rsid w:val="00EB18EE"/>
    <w:rsid w:val="00EB1C3E"/>
    <w:rsid w:val="00EB2060"/>
    <w:rsid w:val="00EB2278"/>
    <w:rsid w:val="00EB2500"/>
    <w:rsid w:val="00EB2813"/>
    <w:rsid w:val="00EB294C"/>
    <w:rsid w:val="00EB2F2E"/>
    <w:rsid w:val="00EB3242"/>
    <w:rsid w:val="00EB36D0"/>
    <w:rsid w:val="00EB3BF4"/>
    <w:rsid w:val="00EB3C98"/>
    <w:rsid w:val="00EB3F29"/>
    <w:rsid w:val="00EB4488"/>
    <w:rsid w:val="00EB4849"/>
    <w:rsid w:val="00EB48BF"/>
    <w:rsid w:val="00EB4957"/>
    <w:rsid w:val="00EB4979"/>
    <w:rsid w:val="00EB4981"/>
    <w:rsid w:val="00EB4A55"/>
    <w:rsid w:val="00EB4AEC"/>
    <w:rsid w:val="00EB4B41"/>
    <w:rsid w:val="00EB5240"/>
    <w:rsid w:val="00EB531F"/>
    <w:rsid w:val="00EB5424"/>
    <w:rsid w:val="00EB5781"/>
    <w:rsid w:val="00EB58F4"/>
    <w:rsid w:val="00EB5D89"/>
    <w:rsid w:val="00EB611F"/>
    <w:rsid w:val="00EB6145"/>
    <w:rsid w:val="00EB61B3"/>
    <w:rsid w:val="00EB6541"/>
    <w:rsid w:val="00EB69F7"/>
    <w:rsid w:val="00EB6DC8"/>
    <w:rsid w:val="00EB6F54"/>
    <w:rsid w:val="00EB7074"/>
    <w:rsid w:val="00EB71A6"/>
    <w:rsid w:val="00EB7308"/>
    <w:rsid w:val="00EB7443"/>
    <w:rsid w:val="00EB7534"/>
    <w:rsid w:val="00EB7767"/>
    <w:rsid w:val="00EB77C9"/>
    <w:rsid w:val="00EB7C2D"/>
    <w:rsid w:val="00EC0676"/>
    <w:rsid w:val="00EC0770"/>
    <w:rsid w:val="00EC08A2"/>
    <w:rsid w:val="00EC091B"/>
    <w:rsid w:val="00EC0D13"/>
    <w:rsid w:val="00EC0ED2"/>
    <w:rsid w:val="00EC1172"/>
    <w:rsid w:val="00EC134B"/>
    <w:rsid w:val="00EC1376"/>
    <w:rsid w:val="00EC13B7"/>
    <w:rsid w:val="00EC1442"/>
    <w:rsid w:val="00EC1518"/>
    <w:rsid w:val="00EC1544"/>
    <w:rsid w:val="00EC1565"/>
    <w:rsid w:val="00EC15D9"/>
    <w:rsid w:val="00EC16CE"/>
    <w:rsid w:val="00EC1778"/>
    <w:rsid w:val="00EC1932"/>
    <w:rsid w:val="00EC1C81"/>
    <w:rsid w:val="00EC1FA7"/>
    <w:rsid w:val="00EC2163"/>
    <w:rsid w:val="00EC2C44"/>
    <w:rsid w:val="00EC2CE3"/>
    <w:rsid w:val="00EC3128"/>
    <w:rsid w:val="00EC3A73"/>
    <w:rsid w:val="00EC429A"/>
    <w:rsid w:val="00EC4362"/>
    <w:rsid w:val="00EC4437"/>
    <w:rsid w:val="00EC4685"/>
    <w:rsid w:val="00EC48F0"/>
    <w:rsid w:val="00EC4A15"/>
    <w:rsid w:val="00EC4BCC"/>
    <w:rsid w:val="00EC4DDE"/>
    <w:rsid w:val="00EC53D4"/>
    <w:rsid w:val="00EC5674"/>
    <w:rsid w:val="00EC576F"/>
    <w:rsid w:val="00EC5E04"/>
    <w:rsid w:val="00EC5E4C"/>
    <w:rsid w:val="00EC5FA4"/>
    <w:rsid w:val="00EC604A"/>
    <w:rsid w:val="00EC6056"/>
    <w:rsid w:val="00EC6128"/>
    <w:rsid w:val="00EC6223"/>
    <w:rsid w:val="00EC6E0F"/>
    <w:rsid w:val="00EC6F11"/>
    <w:rsid w:val="00EC6FE3"/>
    <w:rsid w:val="00EC70E0"/>
    <w:rsid w:val="00EC711E"/>
    <w:rsid w:val="00EC727E"/>
    <w:rsid w:val="00EC75D9"/>
    <w:rsid w:val="00EC7679"/>
    <w:rsid w:val="00EC7A8E"/>
    <w:rsid w:val="00EC7C34"/>
    <w:rsid w:val="00EC7F9E"/>
    <w:rsid w:val="00EC7FCD"/>
    <w:rsid w:val="00ED01C5"/>
    <w:rsid w:val="00ED03FD"/>
    <w:rsid w:val="00ED0FC4"/>
    <w:rsid w:val="00ED1136"/>
    <w:rsid w:val="00ED11B6"/>
    <w:rsid w:val="00ED13E4"/>
    <w:rsid w:val="00ED19FA"/>
    <w:rsid w:val="00ED1AF7"/>
    <w:rsid w:val="00ED1C32"/>
    <w:rsid w:val="00ED1D02"/>
    <w:rsid w:val="00ED1DBD"/>
    <w:rsid w:val="00ED1E4F"/>
    <w:rsid w:val="00ED2AF1"/>
    <w:rsid w:val="00ED2E7D"/>
    <w:rsid w:val="00ED2E94"/>
    <w:rsid w:val="00ED2F99"/>
    <w:rsid w:val="00ED3152"/>
    <w:rsid w:val="00ED31A7"/>
    <w:rsid w:val="00ED3308"/>
    <w:rsid w:val="00ED33AA"/>
    <w:rsid w:val="00ED38A8"/>
    <w:rsid w:val="00ED3B9F"/>
    <w:rsid w:val="00ED3C96"/>
    <w:rsid w:val="00ED4037"/>
    <w:rsid w:val="00ED4172"/>
    <w:rsid w:val="00ED437B"/>
    <w:rsid w:val="00ED43BD"/>
    <w:rsid w:val="00ED44DF"/>
    <w:rsid w:val="00ED48D5"/>
    <w:rsid w:val="00ED4A22"/>
    <w:rsid w:val="00ED4DB5"/>
    <w:rsid w:val="00ED4E4E"/>
    <w:rsid w:val="00ED5247"/>
    <w:rsid w:val="00ED5753"/>
    <w:rsid w:val="00ED58C3"/>
    <w:rsid w:val="00ED5935"/>
    <w:rsid w:val="00ED5DC6"/>
    <w:rsid w:val="00ED6140"/>
    <w:rsid w:val="00ED6219"/>
    <w:rsid w:val="00ED63B7"/>
    <w:rsid w:val="00ED63F0"/>
    <w:rsid w:val="00ED657B"/>
    <w:rsid w:val="00ED69ED"/>
    <w:rsid w:val="00ED6DEB"/>
    <w:rsid w:val="00ED6E5A"/>
    <w:rsid w:val="00ED70F5"/>
    <w:rsid w:val="00ED73E8"/>
    <w:rsid w:val="00ED76B1"/>
    <w:rsid w:val="00ED7D26"/>
    <w:rsid w:val="00ED7D59"/>
    <w:rsid w:val="00ED7EEA"/>
    <w:rsid w:val="00ED7F35"/>
    <w:rsid w:val="00ED7F36"/>
    <w:rsid w:val="00EE0210"/>
    <w:rsid w:val="00EE046B"/>
    <w:rsid w:val="00EE073E"/>
    <w:rsid w:val="00EE0960"/>
    <w:rsid w:val="00EE0F02"/>
    <w:rsid w:val="00EE10B0"/>
    <w:rsid w:val="00EE13B8"/>
    <w:rsid w:val="00EE14B8"/>
    <w:rsid w:val="00EE1557"/>
    <w:rsid w:val="00EE15B4"/>
    <w:rsid w:val="00EE1708"/>
    <w:rsid w:val="00EE1744"/>
    <w:rsid w:val="00EE1B0D"/>
    <w:rsid w:val="00EE1C43"/>
    <w:rsid w:val="00EE1FAB"/>
    <w:rsid w:val="00EE1FCD"/>
    <w:rsid w:val="00EE27DB"/>
    <w:rsid w:val="00EE2B6E"/>
    <w:rsid w:val="00EE2CE1"/>
    <w:rsid w:val="00EE300E"/>
    <w:rsid w:val="00EE311B"/>
    <w:rsid w:val="00EE375C"/>
    <w:rsid w:val="00EE3DDA"/>
    <w:rsid w:val="00EE42A0"/>
    <w:rsid w:val="00EE438B"/>
    <w:rsid w:val="00EE452F"/>
    <w:rsid w:val="00EE4910"/>
    <w:rsid w:val="00EE49BE"/>
    <w:rsid w:val="00EE4B0D"/>
    <w:rsid w:val="00EE4E3F"/>
    <w:rsid w:val="00EE52C3"/>
    <w:rsid w:val="00EE59C9"/>
    <w:rsid w:val="00EE5ABB"/>
    <w:rsid w:val="00EE5B2B"/>
    <w:rsid w:val="00EE5E95"/>
    <w:rsid w:val="00EE5F88"/>
    <w:rsid w:val="00EE5FA4"/>
    <w:rsid w:val="00EE62AD"/>
    <w:rsid w:val="00EE6301"/>
    <w:rsid w:val="00EE63CA"/>
    <w:rsid w:val="00EE677F"/>
    <w:rsid w:val="00EE6DC0"/>
    <w:rsid w:val="00EE6E02"/>
    <w:rsid w:val="00EE6FF6"/>
    <w:rsid w:val="00EE76DB"/>
    <w:rsid w:val="00EE77E3"/>
    <w:rsid w:val="00EE7811"/>
    <w:rsid w:val="00EE7842"/>
    <w:rsid w:val="00EE79E1"/>
    <w:rsid w:val="00EF0256"/>
    <w:rsid w:val="00EF02D3"/>
    <w:rsid w:val="00EF032E"/>
    <w:rsid w:val="00EF05C5"/>
    <w:rsid w:val="00EF0B04"/>
    <w:rsid w:val="00EF0B72"/>
    <w:rsid w:val="00EF0BF0"/>
    <w:rsid w:val="00EF0C0C"/>
    <w:rsid w:val="00EF0DD0"/>
    <w:rsid w:val="00EF12E1"/>
    <w:rsid w:val="00EF140D"/>
    <w:rsid w:val="00EF1660"/>
    <w:rsid w:val="00EF19A3"/>
    <w:rsid w:val="00EF1CAF"/>
    <w:rsid w:val="00EF1D8C"/>
    <w:rsid w:val="00EF1E91"/>
    <w:rsid w:val="00EF1EF5"/>
    <w:rsid w:val="00EF240C"/>
    <w:rsid w:val="00EF2498"/>
    <w:rsid w:val="00EF24FB"/>
    <w:rsid w:val="00EF263C"/>
    <w:rsid w:val="00EF2678"/>
    <w:rsid w:val="00EF2760"/>
    <w:rsid w:val="00EF2AE2"/>
    <w:rsid w:val="00EF3051"/>
    <w:rsid w:val="00EF3373"/>
    <w:rsid w:val="00EF35D1"/>
    <w:rsid w:val="00EF3CDB"/>
    <w:rsid w:val="00EF3E3B"/>
    <w:rsid w:val="00EF3EDD"/>
    <w:rsid w:val="00EF3FE3"/>
    <w:rsid w:val="00EF405E"/>
    <w:rsid w:val="00EF480E"/>
    <w:rsid w:val="00EF481B"/>
    <w:rsid w:val="00EF4AB0"/>
    <w:rsid w:val="00EF4E1B"/>
    <w:rsid w:val="00EF4FF4"/>
    <w:rsid w:val="00EF5040"/>
    <w:rsid w:val="00EF52BF"/>
    <w:rsid w:val="00EF52E2"/>
    <w:rsid w:val="00EF539E"/>
    <w:rsid w:val="00EF58F0"/>
    <w:rsid w:val="00EF5963"/>
    <w:rsid w:val="00EF5C31"/>
    <w:rsid w:val="00EF6F81"/>
    <w:rsid w:val="00EF6FD5"/>
    <w:rsid w:val="00EF7160"/>
    <w:rsid w:val="00EF7168"/>
    <w:rsid w:val="00EF73C8"/>
    <w:rsid w:val="00EF73CD"/>
    <w:rsid w:val="00EF740C"/>
    <w:rsid w:val="00EF74AC"/>
    <w:rsid w:val="00EF7915"/>
    <w:rsid w:val="00EF7AA4"/>
    <w:rsid w:val="00EF7AAD"/>
    <w:rsid w:val="00F000DB"/>
    <w:rsid w:val="00F000FD"/>
    <w:rsid w:val="00F0027B"/>
    <w:rsid w:val="00F00542"/>
    <w:rsid w:val="00F0063F"/>
    <w:rsid w:val="00F0088D"/>
    <w:rsid w:val="00F00A1F"/>
    <w:rsid w:val="00F00AAD"/>
    <w:rsid w:val="00F00B83"/>
    <w:rsid w:val="00F00E6F"/>
    <w:rsid w:val="00F00EB7"/>
    <w:rsid w:val="00F00F82"/>
    <w:rsid w:val="00F01328"/>
    <w:rsid w:val="00F01383"/>
    <w:rsid w:val="00F01604"/>
    <w:rsid w:val="00F016AC"/>
    <w:rsid w:val="00F0172B"/>
    <w:rsid w:val="00F01ADE"/>
    <w:rsid w:val="00F01AE2"/>
    <w:rsid w:val="00F022D1"/>
    <w:rsid w:val="00F025E0"/>
    <w:rsid w:val="00F0261E"/>
    <w:rsid w:val="00F02815"/>
    <w:rsid w:val="00F02C60"/>
    <w:rsid w:val="00F03DCD"/>
    <w:rsid w:val="00F03DEB"/>
    <w:rsid w:val="00F03E88"/>
    <w:rsid w:val="00F042C1"/>
    <w:rsid w:val="00F04515"/>
    <w:rsid w:val="00F045B3"/>
    <w:rsid w:val="00F0460F"/>
    <w:rsid w:val="00F0467A"/>
    <w:rsid w:val="00F0469E"/>
    <w:rsid w:val="00F046DE"/>
    <w:rsid w:val="00F04748"/>
    <w:rsid w:val="00F047EC"/>
    <w:rsid w:val="00F0496F"/>
    <w:rsid w:val="00F04D77"/>
    <w:rsid w:val="00F04F5A"/>
    <w:rsid w:val="00F05122"/>
    <w:rsid w:val="00F05408"/>
    <w:rsid w:val="00F0557D"/>
    <w:rsid w:val="00F05588"/>
    <w:rsid w:val="00F058B9"/>
    <w:rsid w:val="00F0629D"/>
    <w:rsid w:val="00F064CB"/>
    <w:rsid w:val="00F06703"/>
    <w:rsid w:val="00F06973"/>
    <w:rsid w:val="00F06B5D"/>
    <w:rsid w:val="00F06D36"/>
    <w:rsid w:val="00F06F6E"/>
    <w:rsid w:val="00F0722F"/>
    <w:rsid w:val="00F074E8"/>
    <w:rsid w:val="00F076CE"/>
    <w:rsid w:val="00F07A24"/>
    <w:rsid w:val="00F07E33"/>
    <w:rsid w:val="00F07F87"/>
    <w:rsid w:val="00F101D7"/>
    <w:rsid w:val="00F10398"/>
    <w:rsid w:val="00F10568"/>
    <w:rsid w:val="00F1086D"/>
    <w:rsid w:val="00F10881"/>
    <w:rsid w:val="00F10C36"/>
    <w:rsid w:val="00F110F9"/>
    <w:rsid w:val="00F1112F"/>
    <w:rsid w:val="00F112CF"/>
    <w:rsid w:val="00F112E4"/>
    <w:rsid w:val="00F11346"/>
    <w:rsid w:val="00F115D9"/>
    <w:rsid w:val="00F116C9"/>
    <w:rsid w:val="00F1171B"/>
    <w:rsid w:val="00F118AB"/>
    <w:rsid w:val="00F11B10"/>
    <w:rsid w:val="00F11D3B"/>
    <w:rsid w:val="00F11D3C"/>
    <w:rsid w:val="00F12030"/>
    <w:rsid w:val="00F12300"/>
    <w:rsid w:val="00F12383"/>
    <w:rsid w:val="00F12418"/>
    <w:rsid w:val="00F12490"/>
    <w:rsid w:val="00F12607"/>
    <w:rsid w:val="00F12B49"/>
    <w:rsid w:val="00F12B69"/>
    <w:rsid w:val="00F12B97"/>
    <w:rsid w:val="00F12BDA"/>
    <w:rsid w:val="00F12F5D"/>
    <w:rsid w:val="00F12FB4"/>
    <w:rsid w:val="00F13043"/>
    <w:rsid w:val="00F136DF"/>
    <w:rsid w:val="00F137CB"/>
    <w:rsid w:val="00F138CA"/>
    <w:rsid w:val="00F13902"/>
    <w:rsid w:val="00F13949"/>
    <w:rsid w:val="00F1396A"/>
    <w:rsid w:val="00F139FA"/>
    <w:rsid w:val="00F13F0B"/>
    <w:rsid w:val="00F13FA7"/>
    <w:rsid w:val="00F1432E"/>
    <w:rsid w:val="00F14347"/>
    <w:rsid w:val="00F1435F"/>
    <w:rsid w:val="00F145A7"/>
    <w:rsid w:val="00F14746"/>
    <w:rsid w:val="00F14A4C"/>
    <w:rsid w:val="00F15286"/>
    <w:rsid w:val="00F15353"/>
    <w:rsid w:val="00F15527"/>
    <w:rsid w:val="00F159F7"/>
    <w:rsid w:val="00F15DAE"/>
    <w:rsid w:val="00F16997"/>
    <w:rsid w:val="00F16A79"/>
    <w:rsid w:val="00F16BBD"/>
    <w:rsid w:val="00F16C83"/>
    <w:rsid w:val="00F16DFF"/>
    <w:rsid w:val="00F16E98"/>
    <w:rsid w:val="00F172E4"/>
    <w:rsid w:val="00F1769A"/>
    <w:rsid w:val="00F17787"/>
    <w:rsid w:val="00F177CD"/>
    <w:rsid w:val="00F1785F"/>
    <w:rsid w:val="00F17950"/>
    <w:rsid w:val="00F17ECF"/>
    <w:rsid w:val="00F17F2B"/>
    <w:rsid w:val="00F21296"/>
    <w:rsid w:val="00F215E1"/>
    <w:rsid w:val="00F21661"/>
    <w:rsid w:val="00F218B0"/>
    <w:rsid w:val="00F21960"/>
    <w:rsid w:val="00F219E1"/>
    <w:rsid w:val="00F21E46"/>
    <w:rsid w:val="00F21E7E"/>
    <w:rsid w:val="00F22679"/>
    <w:rsid w:val="00F229C5"/>
    <w:rsid w:val="00F22B6B"/>
    <w:rsid w:val="00F22CEB"/>
    <w:rsid w:val="00F22D83"/>
    <w:rsid w:val="00F22E70"/>
    <w:rsid w:val="00F23426"/>
    <w:rsid w:val="00F2387C"/>
    <w:rsid w:val="00F238B7"/>
    <w:rsid w:val="00F2409F"/>
    <w:rsid w:val="00F2413E"/>
    <w:rsid w:val="00F242B7"/>
    <w:rsid w:val="00F242C5"/>
    <w:rsid w:val="00F243DA"/>
    <w:rsid w:val="00F244E4"/>
    <w:rsid w:val="00F24717"/>
    <w:rsid w:val="00F24A8C"/>
    <w:rsid w:val="00F24AA1"/>
    <w:rsid w:val="00F24AEB"/>
    <w:rsid w:val="00F25247"/>
    <w:rsid w:val="00F25554"/>
    <w:rsid w:val="00F25589"/>
    <w:rsid w:val="00F262BB"/>
    <w:rsid w:val="00F26350"/>
    <w:rsid w:val="00F26729"/>
    <w:rsid w:val="00F26AE9"/>
    <w:rsid w:val="00F26B3F"/>
    <w:rsid w:val="00F26C5E"/>
    <w:rsid w:val="00F26E99"/>
    <w:rsid w:val="00F27090"/>
    <w:rsid w:val="00F2724D"/>
    <w:rsid w:val="00F272DB"/>
    <w:rsid w:val="00F27304"/>
    <w:rsid w:val="00F2732B"/>
    <w:rsid w:val="00F2752D"/>
    <w:rsid w:val="00F27661"/>
    <w:rsid w:val="00F27B67"/>
    <w:rsid w:val="00F27EDD"/>
    <w:rsid w:val="00F27F71"/>
    <w:rsid w:val="00F300D3"/>
    <w:rsid w:val="00F305BE"/>
    <w:rsid w:val="00F30B01"/>
    <w:rsid w:val="00F30F6D"/>
    <w:rsid w:val="00F3103B"/>
    <w:rsid w:val="00F31460"/>
    <w:rsid w:val="00F3157F"/>
    <w:rsid w:val="00F3176C"/>
    <w:rsid w:val="00F317EB"/>
    <w:rsid w:val="00F31AB3"/>
    <w:rsid w:val="00F31CB1"/>
    <w:rsid w:val="00F31DC1"/>
    <w:rsid w:val="00F32338"/>
    <w:rsid w:val="00F3247C"/>
    <w:rsid w:val="00F32503"/>
    <w:rsid w:val="00F327BA"/>
    <w:rsid w:val="00F32B74"/>
    <w:rsid w:val="00F32FF5"/>
    <w:rsid w:val="00F3309C"/>
    <w:rsid w:val="00F3340A"/>
    <w:rsid w:val="00F334E4"/>
    <w:rsid w:val="00F33A88"/>
    <w:rsid w:val="00F34046"/>
    <w:rsid w:val="00F340CF"/>
    <w:rsid w:val="00F34309"/>
    <w:rsid w:val="00F343E8"/>
    <w:rsid w:val="00F34491"/>
    <w:rsid w:val="00F345F7"/>
    <w:rsid w:val="00F3482C"/>
    <w:rsid w:val="00F34FD3"/>
    <w:rsid w:val="00F3500D"/>
    <w:rsid w:val="00F351E8"/>
    <w:rsid w:val="00F35324"/>
    <w:rsid w:val="00F3580C"/>
    <w:rsid w:val="00F35C23"/>
    <w:rsid w:val="00F35FB8"/>
    <w:rsid w:val="00F3648E"/>
    <w:rsid w:val="00F365AA"/>
    <w:rsid w:val="00F3699D"/>
    <w:rsid w:val="00F36D24"/>
    <w:rsid w:val="00F36E1F"/>
    <w:rsid w:val="00F36FE9"/>
    <w:rsid w:val="00F370CE"/>
    <w:rsid w:val="00F37403"/>
    <w:rsid w:val="00F37529"/>
    <w:rsid w:val="00F37630"/>
    <w:rsid w:val="00F37952"/>
    <w:rsid w:val="00F37DFE"/>
    <w:rsid w:val="00F37E10"/>
    <w:rsid w:val="00F37E5B"/>
    <w:rsid w:val="00F40310"/>
    <w:rsid w:val="00F407DE"/>
    <w:rsid w:val="00F40B5B"/>
    <w:rsid w:val="00F40CF3"/>
    <w:rsid w:val="00F40E55"/>
    <w:rsid w:val="00F414F6"/>
    <w:rsid w:val="00F41927"/>
    <w:rsid w:val="00F41B79"/>
    <w:rsid w:val="00F41E1D"/>
    <w:rsid w:val="00F42472"/>
    <w:rsid w:val="00F425C1"/>
    <w:rsid w:val="00F426CE"/>
    <w:rsid w:val="00F426E5"/>
    <w:rsid w:val="00F4286F"/>
    <w:rsid w:val="00F42990"/>
    <w:rsid w:val="00F42A32"/>
    <w:rsid w:val="00F42D3E"/>
    <w:rsid w:val="00F430E4"/>
    <w:rsid w:val="00F430EC"/>
    <w:rsid w:val="00F434F7"/>
    <w:rsid w:val="00F4366A"/>
    <w:rsid w:val="00F43787"/>
    <w:rsid w:val="00F43B0A"/>
    <w:rsid w:val="00F43B52"/>
    <w:rsid w:val="00F43CA8"/>
    <w:rsid w:val="00F43F65"/>
    <w:rsid w:val="00F4414F"/>
    <w:rsid w:val="00F44193"/>
    <w:rsid w:val="00F4437D"/>
    <w:rsid w:val="00F44520"/>
    <w:rsid w:val="00F4454B"/>
    <w:rsid w:val="00F44962"/>
    <w:rsid w:val="00F44B00"/>
    <w:rsid w:val="00F44E67"/>
    <w:rsid w:val="00F451B4"/>
    <w:rsid w:val="00F452BC"/>
    <w:rsid w:val="00F4541B"/>
    <w:rsid w:val="00F455A1"/>
    <w:rsid w:val="00F456FB"/>
    <w:rsid w:val="00F45701"/>
    <w:rsid w:val="00F45770"/>
    <w:rsid w:val="00F45D59"/>
    <w:rsid w:val="00F45DB9"/>
    <w:rsid w:val="00F462A1"/>
    <w:rsid w:val="00F46304"/>
    <w:rsid w:val="00F46469"/>
    <w:rsid w:val="00F4686D"/>
    <w:rsid w:val="00F469FD"/>
    <w:rsid w:val="00F46AA6"/>
    <w:rsid w:val="00F46AE4"/>
    <w:rsid w:val="00F46AF0"/>
    <w:rsid w:val="00F46DFC"/>
    <w:rsid w:val="00F4709A"/>
    <w:rsid w:val="00F471A7"/>
    <w:rsid w:val="00F47228"/>
    <w:rsid w:val="00F501A2"/>
    <w:rsid w:val="00F50613"/>
    <w:rsid w:val="00F50B99"/>
    <w:rsid w:val="00F50CEC"/>
    <w:rsid w:val="00F50F40"/>
    <w:rsid w:val="00F51638"/>
    <w:rsid w:val="00F51978"/>
    <w:rsid w:val="00F51B9D"/>
    <w:rsid w:val="00F51BB6"/>
    <w:rsid w:val="00F51E20"/>
    <w:rsid w:val="00F5209F"/>
    <w:rsid w:val="00F529FB"/>
    <w:rsid w:val="00F52E7F"/>
    <w:rsid w:val="00F52EB6"/>
    <w:rsid w:val="00F53433"/>
    <w:rsid w:val="00F53518"/>
    <w:rsid w:val="00F5381C"/>
    <w:rsid w:val="00F5399D"/>
    <w:rsid w:val="00F53A53"/>
    <w:rsid w:val="00F53B29"/>
    <w:rsid w:val="00F53CA8"/>
    <w:rsid w:val="00F53FE3"/>
    <w:rsid w:val="00F5433A"/>
    <w:rsid w:val="00F54CE6"/>
    <w:rsid w:val="00F54DBF"/>
    <w:rsid w:val="00F554DE"/>
    <w:rsid w:val="00F55D91"/>
    <w:rsid w:val="00F55EAE"/>
    <w:rsid w:val="00F55EEB"/>
    <w:rsid w:val="00F55F39"/>
    <w:rsid w:val="00F561D6"/>
    <w:rsid w:val="00F5625F"/>
    <w:rsid w:val="00F56498"/>
    <w:rsid w:val="00F569E2"/>
    <w:rsid w:val="00F56E34"/>
    <w:rsid w:val="00F57092"/>
    <w:rsid w:val="00F572A5"/>
    <w:rsid w:val="00F572BC"/>
    <w:rsid w:val="00F5744B"/>
    <w:rsid w:val="00F574BE"/>
    <w:rsid w:val="00F579D2"/>
    <w:rsid w:val="00F57B37"/>
    <w:rsid w:val="00F57E10"/>
    <w:rsid w:val="00F57E46"/>
    <w:rsid w:val="00F57ED0"/>
    <w:rsid w:val="00F6031C"/>
    <w:rsid w:val="00F604BE"/>
    <w:rsid w:val="00F60687"/>
    <w:rsid w:val="00F606EF"/>
    <w:rsid w:val="00F60A3E"/>
    <w:rsid w:val="00F60B25"/>
    <w:rsid w:val="00F60EBD"/>
    <w:rsid w:val="00F60F7C"/>
    <w:rsid w:val="00F6115B"/>
    <w:rsid w:val="00F612ED"/>
    <w:rsid w:val="00F61718"/>
    <w:rsid w:val="00F61A60"/>
    <w:rsid w:val="00F61C06"/>
    <w:rsid w:val="00F61C67"/>
    <w:rsid w:val="00F61E71"/>
    <w:rsid w:val="00F61F1B"/>
    <w:rsid w:val="00F622ED"/>
    <w:rsid w:val="00F623C9"/>
    <w:rsid w:val="00F62796"/>
    <w:rsid w:val="00F62C46"/>
    <w:rsid w:val="00F62E0A"/>
    <w:rsid w:val="00F63033"/>
    <w:rsid w:val="00F63221"/>
    <w:rsid w:val="00F632EA"/>
    <w:rsid w:val="00F634AD"/>
    <w:rsid w:val="00F63522"/>
    <w:rsid w:val="00F63974"/>
    <w:rsid w:val="00F639BE"/>
    <w:rsid w:val="00F63B88"/>
    <w:rsid w:val="00F63E96"/>
    <w:rsid w:val="00F64284"/>
    <w:rsid w:val="00F643C6"/>
    <w:rsid w:val="00F644F5"/>
    <w:rsid w:val="00F64AEE"/>
    <w:rsid w:val="00F64AF6"/>
    <w:rsid w:val="00F64B6B"/>
    <w:rsid w:val="00F64F0E"/>
    <w:rsid w:val="00F64F11"/>
    <w:rsid w:val="00F6521D"/>
    <w:rsid w:val="00F6544D"/>
    <w:rsid w:val="00F654B2"/>
    <w:rsid w:val="00F6591E"/>
    <w:rsid w:val="00F65A2F"/>
    <w:rsid w:val="00F65CBB"/>
    <w:rsid w:val="00F65EE7"/>
    <w:rsid w:val="00F6630B"/>
    <w:rsid w:val="00F66439"/>
    <w:rsid w:val="00F66607"/>
    <w:rsid w:val="00F66739"/>
    <w:rsid w:val="00F66D37"/>
    <w:rsid w:val="00F670E3"/>
    <w:rsid w:val="00F671E0"/>
    <w:rsid w:val="00F6735D"/>
    <w:rsid w:val="00F6763F"/>
    <w:rsid w:val="00F679E1"/>
    <w:rsid w:val="00F67AA3"/>
    <w:rsid w:val="00F67C72"/>
    <w:rsid w:val="00F70C9F"/>
    <w:rsid w:val="00F7147E"/>
    <w:rsid w:val="00F71636"/>
    <w:rsid w:val="00F71674"/>
    <w:rsid w:val="00F71807"/>
    <w:rsid w:val="00F71A1A"/>
    <w:rsid w:val="00F71F0E"/>
    <w:rsid w:val="00F726BD"/>
    <w:rsid w:val="00F72742"/>
    <w:rsid w:val="00F72D67"/>
    <w:rsid w:val="00F72DDD"/>
    <w:rsid w:val="00F72F52"/>
    <w:rsid w:val="00F7312A"/>
    <w:rsid w:val="00F732AD"/>
    <w:rsid w:val="00F73405"/>
    <w:rsid w:val="00F73831"/>
    <w:rsid w:val="00F73A67"/>
    <w:rsid w:val="00F73B81"/>
    <w:rsid w:val="00F73F79"/>
    <w:rsid w:val="00F7438C"/>
    <w:rsid w:val="00F745A5"/>
    <w:rsid w:val="00F745A8"/>
    <w:rsid w:val="00F7467E"/>
    <w:rsid w:val="00F748A1"/>
    <w:rsid w:val="00F7515B"/>
    <w:rsid w:val="00F75680"/>
    <w:rsid w:val="00F75693"/>
    <w:rsid w:val="00F756D0"/>
    <w:rsid w:val="00F7570E"/>
    <w:rsid w:val="00F759FF"/>
    <w:rsid w:val="00F75DAF"/>
    <w:rsid w:val="00F762DD"/>
    <w:rsid w:val="00F763E8"/>
    <w:rsid w:val="00F76433"/>
    <w:rsid w:val="00F765EB"/>
    <w:rsid w:val="00F7679C"/>
    <w:rsid w:val="00F767D4"/>
    <w:rsid w:val="00F76DA5"/>
    <w:rsid w:val="00F77130"/>
    <w:rsid w:val="00F772C5"/>
    <w:rsid w:val="00F7733E"/>
    <w:rsid w:val="00F77506"/>
    <w:rsid w:val="00F777FA"/>
    <w:rsid w:val="00F778A6"/>
    <w:rsid w:val="00F778DB"/>
    <w:rsid w:val="00F7793A"/>
    <w:rsid w:val="00F779CE"/>
    <w:rsid w:val="00F77B9B"/>
    <w:rsid w:val="00F77C3D"/>
    <w:rsid w:val="00F80268"/>
    <w:rsid w:val="00F80344"/>
    <w:rsid w:val="00F80396"/>
    <w:rsid w:val="00F80499"/>
    <w:rsid w:val="00F810D0"/>
    <w:rsid w:val="00F8148C"/>
    <w:rsid w:val="00F81593"/>
    <w:rsid w:val="00F816B8"/>
    <w:rsid w:val="00F819BA"/>
    <w:rsid w:val="00F82515"/>
    <w:rsid w:val="00F82603"/>
    <w:rsid w:val="00F82CFA"/>
    <w:rsid w:val="00F82D84"/>
    <w:rsid w:val="00F83076"/>
    <w:rsid w:val="00F8336C"/>
    <w:rsid w:val="00F8356B"/>
    <w:rsid w:val="00F83A2A"/>
    <w:rsid w:val="00F844AE"/>
    <w:rsid w:val="00F8457C"/>
    <w:rsid w:val="00F8464E"/>
    <w:rsid w:val="00F84B25"/>
    <w:rsid w:val="00F84DCD"/>
    <w:rsid w:val="00F84F2B"/>
    <w:rsid w:val="00F85340"/>
    <w:rsid w:val="00F8537A"/>
    <w:rsid w:val="00F85403"/>
    <w:rsid w:val="00F85696"/>
    <w:rsid w:val="00F8569A"/>
    <w:rsid w:val="00F856E2"/>
    <w:rsid w:val="00F857E6"/>
    <w:rsid w:val="00F85B54"/>
    <w:rsid w:val="00F85BDF"/>
    <w:rsid w:val="00F864D6"/>
    <w:rsid w:val="00F86704"/>
    <w:rsid w:val="00F86708"/>
    <w:rsid w:val="00F86C33"/>
    <w:rsid w:val="00F86C75"/>
    <w:rsid w:val="00F86D10"/>
    <w:rsid w:val="00F86E16"/>
    <w:rsid w:val="00F86E69"/>
    <w:rsid w:val="00F86EA7"/>
    <w:rsid w:val="00F875A8"/>
    <w:rsid w:val="00F8783F"/>
    <w:rsid w:val="00F878B0"/>
    <w:rsid w:val="00F87CCE"/>
    <w:rsid w:val="00F87E17"/>
    <w:rsid w:val="00F87E40"/>
    <w:rsid w:val="00F87F0E"/>
    <w:rsid w:val="00F90141"/>
    <w:rsid w:val="00F902F3"/>
    <w:rsid w:val="00F903FA"/>
    <w:rsid w:val="00F906B8"/>
    <w:rsid w:val="00F90A6C"/>
    <w:rsid w:val="00F90A9D"/>
    <w:rsid w:val="00F90B0C"/>
    <w:rsid w:val="00F90C8D"/>
    <w:rsid w:val="00F90DDE"/>
    <w:rsid w:val="00F912DE"/>
    <w:rsid w:val="00F9165B"/>
    <w:rsid w:val="00F918D2"/>
    <w:rsid w:val="00F91F28"/>
    <w:rsid w:val="00F91FF5"/>
    <w:rsid w:val="00F92AB1"/>
    <w:rsid w:val="00F92F18"/>
    <w:rsid w:val="00F93695"/>
    <w:rsid w:val="00F939EC"/>
    <w:rsid w:val="00F93A50"/>
    <w:rsid w:val="00F93B7F"/>
    <w:rsid w:val="00F93F0C"/>
    <w:rsid w:val="00F940EE"/>
    <w:rsid w:val="00F9441E"/>
    <w:rsid w:val="00F9451B"/>
    <w:rsid w:val="00F949F4"/>
    <w:rsid w:val="00F94A70"/>
    <w:rsid w:val="00F94D12"/>
    <w:rsid w:val="00F953F6"/>
    <w:rsid w:val="00F95B51"/>
    <w:rsid w:val="00F95CD0"/>
    <w:rsid w:val="00F95CF6"/>
    <w:rsid w:val="00F95D7D"/>
    <w:rsid w:val="00F95E77"/>
    <w:rsid w:val="00F961CE"/>
    <w:rsid w:val="00F96266"/>
    <w:rsid w:val="00F964D0"/>
    <w:rsid w:val="00F96BE3"/>
    <w:rsid w:val="00F96C6C"/>
    <w:rsid w:val="00F96F6B"/>
    <w:rsid w:val="00F96F7A"/>
    <w:rsid w:val="00F97307"/>
    <w:rsid w:val="00F97A94"/>
    <w:rsid w:val="00F97B1F"/>
    <w:rsid w:val="00F97F69"/>
    <w:rsid w:val="00F97FE1"/>
    <w:rsid w:val="00FA06FE"/>
    <w:rsid w:val="00FA0845"/>
    <w:rsid w:val="00FA0C61"/>
    <w:rsid w:val="00FA0F55"/>
    <w:rsid w:val="00FA0FA4"/>
    <w:rsid w:val="00FA0FCF"/>
    <w:rsid w:val="00FA0FE5"/>
    <w:rsid w:val="00FA1061"/>
    <w:rsid w:val="00FA113A"/>
    <w:rsid w:val="00FA12A6"/>
    <w:rsid w:val="00FA16E2"/>
    <w:rsid w:val="00FA19B2"/>
    <w:rsid w:val="00FA1A5C"/>
    <w:rsid w:val="00FA1C15"/>
    <w:rsid w:val="00FA237E"/>
    <w:rsid w:val="00FA244E"/>
    <w:rsid w:val="00FA2652"/>
    <w:rsid w:val="00FA272D"/>
    <w:rsid w:val="00FA29CD"/>
    <w:rsid w:val="00FA2B45"/>
    <w:rsid w:val="00FA2BB7"/>
    <w:rsid w:val="00FA2BF4"/>
    <w:rsid w:val="00FA2F08"/>
    <w:rsid w:val="00FA2F10"/>
    <w:rsid w:val="00FA3059"/>
    <w:rsid w:val="00FA3340"/>
    <w:rsid w:val="00FA3549"/>
    <w:rsid w:val="00FA38BF"/>
    <w:rsid w:val="00FA432B"/>
    <w:rsid w:val="00FA457B"/>
    <w:rsid w:val="00FA4653"/>
    <w:rsid w:val="00FA46ED"/>
    <w:rsid w:val="00FA4849"/>
    <w:rsid w:val="00FA4C22"/>
    <w:rsid w:val="00FA4D7B"/>
    <w:rsid w:val="00FA5171"/>
    <w:rsid w:val="00FA5196"/>
    <w:rsid w:val="00FA58A3"/>
    <w:rsid w:val="00FA59D1"/>
    <w:rsid w:val="00FA5E76"/>
    <w:rsid w:val="00FA5F6D"/>
    <w:rsid w:val="00FA6572"/>
    <w:rsid w:val="00FA66B6"/>
    <w:rsid w:val="00FA6719"/>
    <w:rsid w:val="00FA6986"/>
    <w:rsid w:val="00FA7432"/>
    <w:rsid w:val="00FA75C4"/>
    <w:rsid w:val="00FA78E7"/>
    <w:rsid w:val="00FA7941"/>
    <w:rsid w:val="00FA7E46"/>
    <w:rsid w:val="00FA7F6D"/>
    <w:rsid w:val="00FA7FAB"/>
    <w:rsid w:val="00FB024E"/>
    <w:rsid w:val="00FB039A"/>
    <w:rsid w:val="00FB051C"/>
    <w:rsid w:val="00FB089C"/>
    <w:rsid w:val="00FB0D84"/>
    <w:rsid w:val="00FB0F46"/>
    <w:rsid w:val="00FB1039"/>
    <w:rsid w:val="00FB1929"/>
    <w:rsid w:val="00FB1A35"/>
    <w:rsid w:val="00FB1A81"/>
    <w:rsid w:val="00FB2035"/>
    <w:rsid w:val="00FB2038"/>
    <w:rsid w:val="00FB2406"/>
    <w:rsid w:val="00FB2418"/>
    <w:rsid w:val="00FB259E"/>
    <w:rsid w:val="00FB27E7"/>
    <w:rsid w:val="00FB29B7"/>
    <w:rsid w:val="00FB29DD"/>
    <w:rsid w:val="00FB2A8F"/>
    <w:rsid w:val="00FB2BC7"/>
    <w:rsid w:val="00FB38E5"/>
    <w:rsid w:val="00FB3BF9"/>
    <w:rsid w:val="00FB3CAE"/>
    <w:rsid w:val="00FB3E23"/>
    <w:rsid w:val="00FB43E6"/>
    <w:rsid w:val="00FB4B8E"/>
    <w:rsid w:val="00FB4B8F"/>
    <w:rsid w:val="00FB4BFD"/>
    <w:rsid w:val="00FB5474"/>
    <w:rsid w:val="00FB56F2"/>
    <w:rsid w:val="00FB5711"/>
    <w:rsid w:val="00FB58D8"/>
    <w:rsid w:val="00FB5989"/>
    <w:rsid w:val="00FB5A75"/>
    <w:rsid w:val="00FB6033"/>
    <w:rsid w:val="00FB605E"/>
    <w:rsid w:val="00FB6499"/>
    <w:rsid w:val="00FB65CF"/>
    <w:rsid w:val="00FB6684"/>
    <w:rsid w:val="00FB66B7"/>
    <w:rsid w:val="00FB7146"/>
    <w:rsid w:val="00FB72A4"/>
    <w:rsid w:val="00FB756E"/>
    <w:rsid w:val="00FB782F"/>
    <w:rsid w:val="00FB7868"/>
    <w:rsid w:val="00FB7AC0"/>
    <w:rsid w:val="00FB7B18"/>
    <w:rsid w:val="00FC02A3"/>
    <w:rsid w:val="00FC02CF"/>
    <w:rsid w:val="00FC08B8"/>
    <w:rsid w:val="00FC0D28"/>
    <w:rsid w:val="00FC0D9B"/>
    <w:rsid w:val="00FC0F58"/>
    <w:rsid w:val="00FC1106"/>
    <w:rsid w:val="00FC1124"/>
    <w:rsid w:val="00FC15E4"/>
    <w:rsid w:val="00FC16F7"/>
    <w:rsid w:val="00FC19FC"/>
    <w:rsid w:val="00FC1A91"/>
    <w:rsid w:val="00FC1D0D"/>
    <w:rsid w:val="00FC27DA"/>
    <w:rsid w:val="00FC2A4B"/>
    <w:rsid w:val="00FC2B3C"/>
    <w:rsid w:val="00FC2DD2"/>
    <w:rsid w:val="00FC2F27"/>
    <w:rsid w:val="00FC3091"/>
    <w:rsid w:val="00FC368C"/>
    <w:rsid w:val="00FC3692"/>
    <w:rsid w:val="00FC36B6"/>
    <w:rsid w:val="00FC36F0"/>
    <w:rsid w:val="00FC382D"/>
    <w:rsid w:val="00FC387B"/>
    <w:rsid w:val="00FC389C"/>
    <w:rsid w:val="00FC3E8E"/>
    <w:rsid w:val="00FC3F64"/>
    <w:rsid w:val="00FC3FF1"/>
    <w:rsid w:val="00FC435E"/>
    <w:rsid w:val="00FC458B"/>
    <w:rsid w:val="00FC4609"/>
    <w:rsid w:val="00FC48E1"/>
    <w:rsid w:val="00FC4977"/>
    <w:rsid w:val="00FC4D73"/>
    <w:rsid w:val="00FC5118"/>
    <w:rsid w:val="00FC56B6"/>
    <w:rsid w:val="00FC5961"/>
    <w:rsid w:val="00FC61BD"/>
    <w:rsid w:val="00FC6221"/>
    <w:rsid w:val="00FC6427"/>
    <w:rsid w:val="00FC65C3"/>
    <w:rsid w:val="00FC682F"/>
    <w:rsid w:val="00FC68E1"/>
    <w:rsid w:val="00FC693C"/>
    <w:rsid w:val="00FC6995"/>
    <w:rsid w:val="00FC6BD4"/>
    <w:rsid w:val="00FC6E5C"/>
    <w:rsid w:val="00FC6F58"/>
    <w:rsid w:val="00FC72E5"/>
    <w:rsid w:val="00FC75EE"/>
    <w:rsid w:val="00FC787E"/>
    <w:rsid w:val="00FC7BCF"/>
    <w:rsid w:val="00FC7D61"/>
    <w:rsid w:val="00FD0016"/>
    <w:rsid w:val="00FD0070"/>
    <w:rsid w:val="00FD01C0"/>
    <w:rsid w:val="00FD01DC"/>
    <w:rsid w:val="00FD0455"/>
    <w:rsid w:val="00FD0588"/>
    <w:rsid w:val="00FD0B8A"/>
    <w:rsid w:val="00FD0C74"/>
    <w:rsid w:val="00FD0F3B"/>
    <w:rsid w:val="00FD11C0"/>
    <w:rsid w:val="00FD12CD"/>
    <w:rsid w:val="00FD1A3E"/>
    <w:rsid w:val="00FD1B21"/>
    <w:rsid w:val="00FD1C1C"/>
    <w:rsid w:val="00FD1DD3"/>
    <w:rsid w:val="00FD1EF5"/>
    <w:rsid w:val="00FD2368"/>
    <w:rsid w:val="00FD23BC"/>
    <w:rsid w:val="00FD29B5"/>
    <w:rsid w:val="00FD2D4B"/>
    <w:rsid w:val="00FD2D74"/>
    <w:rsid w:val="00FD2E25"/>
    <w:rsid w:val="00FD309A"/>
    <w:rsid w:val="00FD34F9"/>
    <w:rsid w:val="00FD3A48"/>
    <w:rsid w:val="00FD3BCA"/>
    <w:rsid w:val="00FD3FD7"/>
    <w:rsid w:val="00FD41BC"/>
    <w:rsid w:val="00FD459D"/>
    <w:rsid w:val="00FD4F35"/>
    <w:rsid w:val="00FD4FE1"/>
    <w:rsid w:val="00FD50FC"/>
    <w:rsid w:val="00FD52F8"/>
    <w:rsid w:val="00FD53E5"/>
    <w:rsid w:val="00FD58CC"/>
    <w:rsid w:val="00FD5930"/>
    <w:rsid w:val="00FD59C8"/>
    <w:rsid w:val="00FD59F9"/>
    <w:rsid w:val="00FD5E8E"/>
    <w:rsid w:val="00FD5EFB"/>
    <w:rsid w:val="00FD606E"/>
    <w:rsid w:val="00FD643D"/>
    <w:rsid w:val="00FD6462"/>
    <w:rsid w:val="00FD64D2"/>
    <w:rsid w:val="00FD657F"/>
    <w:rsid w:val="00FD66E4"/>
    <w:rsid w:val="00FD6700"/>
    <w:rsid w:val="00FD67B7"/>
    <w:rsid w:val="00FD67CB"/>
    <w:rsid w:val="00FD69AB"/>
    <w:rsid w:val="00FD6B48"/>
    <w:rsid w:val="00FD6C6B"/>
    <w:rsid w:val="00FD6D62"/>
    <w:rsid w:val="00FD6DD2"/>
    <w:rsid w:val="00FD7452"/>
    <w:rsid w:val="00FD7C2D"/>
    <w:rsid w:val="00FD7D73"/>
    <w:rsid w:val="00FE01C5"/>
    <w:rsid w:val="00FE01CF"/>
    <w:rsid w:val="00FE06D1"/>
    <w:rsid w:val="00FE0749"/>
    <w:rsid w:val="00FE07DC"/>
    <w:rsid w:val="00FE0949"/>
    <w:rsid w:val="00FE0A4E"/>
    <w:rsid w:val="00FE0A82"/>
    <w:rsid w:val="00FE0ACE"/>
    <w:rsid w:val="00FE0D9F"/>
    <w:rsid w:val="00FE0E99"/>
    <w:rsid w:val="00FE0FE6"/>
    <w:rsid w:val="00FE14A2"/>
    <w:rsid w:val="00FE14C1"/>
    <w:rsid w:val="00FE157E"/>
    <w:rsid w:val="00FE184F"/>
    <w:rsid w:val="00FE19BF"/>
    <w:rsid w:val="00FE1F8E"/>
    <w:rsid w:val="00FE20FB"/>
    <w:rsid w:val="00FE22A3"/>
    <w:rsid w:val="00FE22AA"/>
    <w:rsid w:val="00FE2319"/>
    <w:rsid w:val="00FE2383"/>
    <w:rsid w:val="00FE2564"/>
    <w:rsid w:val="00FE257A"/>
    <w:rsid w:val="00FE2B19"/>
    <w:rsid w:val="00FE2C3A"/>
    <w:rsid w:val="00FE2C78"/>
    <w:rsid w:val="00FE2C83"/>
    <w:rsid w:val="00FE2D39"/>
    <w:rsid w:val="00FE2D3E"/>
    <w:rsid w:val="00FE2E85"/>
    <w:rsid w:val="00FE3094"/>
    <w:rsid w:val="00FE3199"/>
    <w:rsid w:val="00FE3787"/>
    <w:rsid w:val="00FE3809"/>
    <w:rsid w:val="00FE38C7"/>
    <w:rsid w:val="00FE39E1"/>
    <w:rsid w:val="00FE3B83"/>
    <w:rsid w:val="00FE3C9F"/>
    <w:rsid w:val="00FE41B9"/>
    <w:rsid w:val="00FE438B"/>
    <w:rsid w:val="00FE4842"/>
    <w:rsid w:val="00FE4851"/>
    <w:rsid w:val="00FE49F7"/>
    <w:rsid w:val="00FE4ABC"/>
    <w:rsid w:val="00FE4D33"/>
    <w:rsid w:val="00FE5000"/>
    <w:rsid w:val="00FE52CC"/>
    <w:rsid w:val="00FE540E"/>
    <w:rsid w:val="00FE55DB"/>
    <w:rsid w:val="00FE5C5E"/>
    <w:rsid w:val="00FE5E7D"/>
    <w:rsid w:val="00FE5FD6"/>
    <w:rsid w:val="00FE62CE"/>
    <w:rsid w:val="00FE647D"/>
    <w:rsid w:val="00FE66F4"/>
    <w:rsid w:val="00FE67A7"/>
    <w:rsid w:val="00FE6C2A"/>
    <w:rsid w:val="00FE7487"/>
    <w:rsid w:val="00FE74D1"/>
    <w:rsid w:val="00FE7555"/>
    <w:rsid w:val="00FE772B"/>
    <w:rsid w:val="00FE77E8"/>
    <w:rsid w:val="00FE7857"/>
    <w:rsid w:val="00FE7A97"/>
    <w:rsid w:val="00FE7B5A"/>
    <w:rsid w:val="00FE7BCB"/>
    <w:rsid w:val="00FF0B35"/>
    <w:rsid w:val="00FF0E14"/>
    <w:rsid w:val="00FF1125"/>
    <w:rsid w:val="00FF149A"/>
    <w:rsid w:val="00FF1625"/>
    <w:rsid w:val="00FF191B"/>
    <w:rsid w:val="00FF1EC5"/>
    <w:rsid w:val="00FF246F"/>
    <w:rsid w:val="00FF289A"/>
    <w:rsid w:val="00FF2BD2"/>
    <w:rsid w:val="00FF2C78"/>
    <w:rsid w:val="00FF2CE7"/>
    <w:rsid w:val="00FF2D70"/>
    <w:rsid w:val="00FF2D73"/>
    <w:rsid w:val="00FF300D"/>
    <w:rsid w:val="00FF3311"/>
    <w:rsid w:val="00FF3511"/>
    <w:rsid w:val="00FF3579"/>
    <w:rsid w:val="00FF3877"/>
    <w:rsid w:val="00FF39AD"/>
    <w:rsid w:val="00FF39E4"/>
    <w:rsid w:val="00FF3C4F"/>
    <w:rsid w:val="00FF3CB4"/>
    <w:rsid w:val="00FF44CB"/>
    <w:rsid w:val="00FF45ED"/>
    <w:rsid w:val="00FF4678"/>
    <w:rsid w:val="00FF4C62"/>
    <w:rsid w:val="00FF5373"/>
    <w:rsid w:val="00FF5426"/>
    <w:rsid w:val="00FF5574"/>
    <w:rsid w:val="00FF5721"/>
    <w:rsid w:val="00FF5CE7"/>
    <w:rsid w:val="00FF61C3"/>
    <w:rsid w:val="00FF6492"/>
    <w:rsid w:val="00FF649B"/>
    <w:rsid w:val="00FF67A2"/>
    <w:rsid w:val="00FF68B3"/>
    <w:rsid w:val="00FF7567"/>
    <w:rsid w:val="00FF764D"/>
    <w:rsid w:val="00FF7680"/>
    <w:rsid w:val="00FF77B8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20278B-07EB-47FA-901C-FD78C96E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6F05"/>
    <w:pPr>
      <w:widowControl w:val="0"/>
      <w:wordWrap w:val="0"/>
      <w:autoSpaceDE w:val="0"/>
      <w:autoSpaceDN w:val="0"/>
      <w:jc w:val="both"/>
    </w:pPr>
  </w:style>
  <w:style w:type="paragraph" w:styleId="10">
    <w:name w:val="heading 1"/>
    <w:basedOn w:val="a1"/>
    <w:next w:val="a1"/>
    <w:link w:val="1Char"/>
    <w:uiPriority w:val="9"/>
    <w:qFormat/>
    <w:rsid w:val="00106D38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106D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rsid w:val="000E3606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0"/>
    <w:uiPriority w:val="9"/>
    <w:rsid w:val="00106D38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2"/>
    <w:link w:val="2"/>
    <w:uiPriority w:val="9"/>
    <w:rsid w:val="00106D38"/>
    <w:rPr>
      <w:rFonts w:asciiTheme="majorHAnsi" w:eastAsiaTheme="majorEastAsia" w:hAnsiTheme="majorHAnsi" w:cstheme="majorBidi"/>
    </w:rPr>
  </w:style>
  <w:style w:type="paragraph" w:styleId="a5">
    <w:name w:val="Title"/>
    <w:basedOn w:val="a1"/>
    <w:next w:val="a1"/>
    <w:link w:val="Char"/>
    <w:uiPriority w:val="10"/>
    <w:qFormat/>
    <w:rsid w:val="00106D3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2"/>
    <w:link w:val="a5"/>
    <w:uiPriority w:val="10"/>
    <w:rsid w:val="00106D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1"/>
    <w:next w:val="a1"/>
    <w:link w:val="Char0"/>
    <w:uiPriority w:val="11"/>
    <w:qFormat/>
    <w:rsid w:val="00106D3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2"/>
    <w:link w:val="a6"/>
    <w:uiPriority w:val="11"/>
    <w:rsid w:val="00106D38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106D38"/>
    <w:pPr>
      <w:widowControl w:val="0"/>
      <w:wordWrap w:val="0"/>
      <w:autoSpaceDE w:val="0"/>
      <w:autoSpaceDN w:val="0"/>
      <w:jc w:val="both"/>
    </w:pPr>
  </w:style>
  <w:style w:type="paragraph" w:styleId="a8">
    <w:name w:val="List Paragraph"/>
    <w:basedOn w:val="a1"/>
    <w:uiPriority w:val="34"/>
    <w:qFormat/>
    <w:rsid w:val="00106D38"/>
    <w:pPr>
      <w:ind w:leftChars="400" w:left="800"/>
    </w:pPr>
  </w:style>
  <w:style w:type="character" w:styleId="a9">
    <w:name w:val="Intense Emphasis"/>
    <w:basedOn w:val="a2"/>
    <w:uiPriority w:val="21"/>
    <w:qFormat/>
    <w:rsid w:val="00106D38"/>
    <w:rPr>
      <w:b/>
      <w:bCs/>
      <w:i/>
      <w:iCs/>
      <w:color w:val="4F81BD" w:themeColor="accent1"/>
    </w:rPr>
  </w:style>
  <w:style w:type="paragraph" w:customStyle="1" w:styleId="-2">
    <w:name w:val="부제-2"/>
    <w:basedOn w:val="a6"/>
    <w:link w:val="-2Char"/>
    <w:qFormat/>
    <w:rsid w:val="00106D38"/>
    <w:rPr>
      <w:sz w:val="28"/>
    </w:rPr>
  </w:style>
  <w:style w:type="character" w:customStyle="1" w:styleId="-2Char">
    <w:name w:val="부제-2 Char"/>
    <w:basedOn w:val="Char0"/>
    <w:link w:val="-2"/>
    <w:rsid w:val="00106D38"/>
    <w:rPr>
      <w:rFonts w:asciiTheme="majorHAnsi" w:eastAsiaTheme="majorEastAsia" w:hAnsiTheme="majorHAnsi" w:cstheme="majorBidi"/>
      <w:sz w:val="28"/>
      <w:szCs w:val="24"/>
    </w:rPr>
  </w:style>
  <w:style w:type="paragraph" w:customStyle="1" w:styleId="-10">
    <w:name w:val="큰 제목-1"/>
    <w:basedOn w:val="a5"/>
    <w:link w:val="-1Char"/>
    <w:qFormat/>
    <w:rsid w:val="004D3587"/>
    <w:rPr>
      <w:sz w:val="40"/>
    </w:rPr>
  </w:style>
  <w:style w:type="character" w:customStyle="1" w:styleId="-1Char">
    <w:name w:val="큰 제목-1 Char"/>
    <w:basedOn w:val="Char"/>
    <w:link w:val="-10"/>
    <w:rsid w:val="004D3587"/>
    <w:rPr>
      <w:rFonts w:asciiTheme="majorHAnsi" w:eastAsiaTheme="majorEastAsia" w:hAnsiTheme="majorHAnsi" w:cstheme="majorBidi"/>
      <w:b/>
      <w:bCs/>
      <w:sz w:val="40"/>
      <w:szCs w:val="32"/>
    </w:rPr>
  </w:style>
  <w:style w:type="paragraph" w:customStyle="1" w:styleId="-11">
    <w:name w:val="내용-1"/>
    <w:basedOn w:val="a1"/>
    <w:link w:val="-1Char0"/>
    <w:qFormat/>
    <w:rsid w:val="008200FA"/>
    <w:rPr>
      <w:b/>
      <w:sz w:val="24"/>
    </w:rPr>
  </w:style>
  <w:style w:type="character" w:customStyle="1" w:styleId="-1Char0">
    <w:name w:val="내용-1 Char"/>
    <w:basedOn w:val="a2"/>
    <w:link w:val="-11"/>
    <w:rsid w:val="008200FA"/>
    <w:rPr>
      <w:b/>
      <w:sz w:val="24"/>
    </w:rPr>
  </w:style>
  <w:style w:type="paragraph" w:customStyle="1" w:styleId="-12">
    <w:name w:val="부제-1"/>
    <w:basedOn w:val="a6"/>
    <w:link w:val="-1Char1"/>
    <w:qFormat/>
    <w:rsid w:val="00D057A2"/>
    <w:rPr>
      <w:b/>
      <w:sz w:val="32"/>
    </w:rPr>
  </w:style>
  <w:style w:type="character" w:customStyle="1" w:styleId="-1Char1">
    <w:name w:val="부제-1 Char"/>
    <w:basedOn w:val="Char0"/>
    <w:link w:val="-12"/>
    <w:rsid w:val="00D057A2"/>
    <w:rPr>
      <w:rFonts w:asciiTheme="majorHAnsi" w:eastAsiaTheme="majorEastAsia" w:hAnsiTheme="majorHAnsi" w:cstheme="majorBidi"/>
      <w:b/>
      <w:sz w:val="32"/>
      <w:szCs w:val="24"/>
    </w:rPr>
  </w:style>
  <w:style w:type="paragraph" w:styleId="aa">
    <w:name w:val="header"/>
    <w:basedOn w:val="a1"/>
    <w:link w:val="Char1"/>
    <w:uiPriority w:val="99"/>
    <w:rsid w:val="0008525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2"/>
    <w:link w:val="aa"/>
    <w:uiPriority w:val="99"/>
    <w:rsid w:val="0008525E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ab">
    <w:name w:val="footer"/>
    <w:basedOn w:val="a1"/>
    <w:link w:val="Char2"/>
    <w:uiPriority w:val="99"/>
    <w:rsid w:val="0008525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2"/>
    <w:link w:val="ab"/>
    <w:uiPriority w:val="99"/>
    <w:rsid w:val="0008525E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ac">
    <w:name w:val="Normal (Web)"/>
    <w:basedOn w:val="a1"/>
    <w:uiPriority w:val="99"/>
    <w:unhideWhenUsed/>
    <w:rsid w:val="0008525E"/>
    <w:pPr>
      <w:spacing w:before="100" w:beforeAutospacing="1" w:after="100" w:afterAutospacing="1"/>
    </w:pPr>
    <w:rPr>
      <w:rFonts w:eastAsia="Times New Roman"/>
      <w:lang w:val="en-SG"/>
    </w:rPr>
  </w:style>
  <w:style w:type="paragraph" w:styleId="ad">
    <w:name w:val="envelope address"/>
    <w:basedOn w:val="a1"/>
    <w:rsid w:val="0008525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maintopic">
    <w:name w:val="maintopic"/>
    <w:basedOn w:val="a1"/>
    <w:rsid w:val="0008525E"/>
    <w:pPr>
      <w:spacing w:before="100" w:beforeAutospacing="1" w:after="100" w:afterAutospacing="1"/>
    </w:pPr>
    <w:rPr>
      <w:rFonts w:eastAsia="Times New Roman"/>
      <w:lang w:val="en-SG"/>
    </w:rPr>
  </w:style>
  <w:style w:type="paragraph" w:customStyle="1" w:styleId="11">
    <w:name w:val="표지1"/>
    <w:basedOn w:val="a5"/>
    <w:link w:val="1Char0"/>
    <w:qFormat/>
    <w:rsid w:val="004D3587"/>
    <w:rPr>
      <w:sz w:val="96"/>
      <w:szCs w:val="40"/>
    </w:rPr>
  </w:style>
  <w:style w:type="character" w:customStyle="1" w:styleId="1Char0">
    <w:name w:val="표지1 Char"/>
    <w:basedOn w:val="Char"/>
    <w:link w:val="11"/>
    <w:rsid w:val="004D3587"/>
    <w:rPr>
      <w:rFonts w:asciiTheme="majorHAnsi" w:eastAsiaTheme="majorEastAsia" w:hAnsiTheme="majorHAnsi" w:cstheme="majorBidi"/>
      <w:b/>
      <w:bCs/>
      <w:sz w:val="96"/>
      <w:szCs w:val="40"/>
    </w:rPr>
  </w:style>
  <w:style w:type="paragraph" w:styleId="ae">
    <w:name w:val="Balloon Text"/>
    <w:basedOn w:val="a1"/>
    <w:link w:val="Char3"/>
    <w:uiPriority w:val="99"/>
    <w:semiHidden/>
    <w:unhideWhenUsed/>
    <w:rsid w:val="004B6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2"/>
    <w:link w:val="ae"/>
    <w:uiPriority w:val="99"/>
    <w:semiHidden/>
    <w:rsid w:val="004B642A"/>
    <w:rPr>
      <w:rFonts w:asciiTheme="majorHAnsi" w:eastAsiaTheme="majorEastAsia" w:hAnsiTheme="majorHAnsi" w:cstheme="majorBidi"/>
      <w:sz w:val="18"/>
      <w:szCs w:val="18"/>
    </w:rPr>
  </w:style>
  <w:style w:type="paragraph" w:customStyle="1" w:styleId="-20">
    <w:name w:val="내용-2"/>
    <w:basedOn w:val="-11"/>
    <w:link w:val="-2Char0"/>
    <w:qFormat/>
    <w:rsid w:val="008200FA"/>
    <w:rPr>
      <w:b w:val="0"/>
      <w:sz w:val="22"/>
    </w:rPr>
  </w:style>
  <w:style w:type="character" w:customStyle="1" w:styleId="-2Char0">
    <w:name w:val="내용-2 Char"/>
    <w:basedOn w:val="-1Char0"/>
    <w:link w:val="-20"/>
    <w:rsid w:val="008200FA"/>
    <w:rPr>
      <w:b w:val="0"/>
      <w:sz w:val="22"/>
    </w:rPr>
  </w:style>
  <w:style w:type="paragraph" w:styleId="TOC">
    <w:name w:val="TOC Heading"/>
    <w:basedOn w:val="10"/>
    <w:next w:val="a1"/>
    <w:uiPriority w:val="39"/>
    <w:unhideWhenUsed/>
    <w:qFormat/>
    <w:rsid w:val="00C72D9E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2">
    <w:name w:val="toc 1"/>
    <w:basedOn w:val="a1"/>
    <w:next w:val="a1"/>
    <w:autoRedefine/>
    <w:uiPriority w:val="39"/>
    <w:unhideWhenUsed/>
    <w:qFormat/>
    <w:rsid w:val="000A6EFE"/>
    <w:pPr>
      <w:tabs>
        <w:tab w:val="left" w:pos="400"/>
        <w:tab w:val="right" w:leader="dot" w:pos="9016"/>
      </w:tabs>
    </w:pPr>
  </w:style>
  <w:style w:type="paragraph" w:styleId="20">
    <w:name w:val="toc 2"/>
    <w:basedOn w:val="a1"/>
    <w:next w:val="a1"/>
    <w:autoRedefine/>
    <w:uiPriority w:val="39"/>
    <w:unhideWhenUsed/>
    <w:qFormat/>
    <w:rsid w:val="00C72D9E"/>
    <w:pPr>
      <w:ind w:leftChars="200" w:left="425"/>
    </w:pPr>
  </w:style>
  <w:style w:type="character" w:styleId="af">
    <w:name w:val="Hyperlink"/>
    <w:basedOn w:val="a2"/>
    <w:uiPriority w:val="99"/>
    <w:unhideWhenUsed/>
    <w:rsid w:val="00C72D9E"/>
    <w:rPr>
      <w:color w:val="0000FF" w:themeColor="hyperlink"/>
      <w:u w:val="single"/>
    </w:rPr>
  </w:style>
  <w:style w:type="table" w:styleId="af0">
    <w:name w:val="Table Grid"/>
    <w:basedOn w:val="a3"/>
    <w:uiPriority w:val="59"/>
    <w:rsid w:val="0092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toc 3"/>
    <w:basedOn w:val="a1"/>
    <w:next w:val="a1"/>
    <w:autoRedefine/>
    <w:uiPriority w:val="39"/>
    <w:semiHidden/>
    <w:unhideWhenUsed/>
    <w:qFormat/>
    <w:rsid w:val="001753A3"/>
    <w:pPr>
      <w:widowControl/>
      <w:wordWrap/>
      <w:autoSpaceDE/>
      <w:autoSpaceDN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a">
    <w:name w:val="큰 제목(명세)"/>
    <w:basedOn w:val="-10"/>
    <w:link w:val="Char4"/>
    <w:qFormat/>
    <w:rsid w:val="001C5EBF"/>
    <w:pPr>
      <w:numPr>
        <w:ilvl w:val="1"/>
        <w:numId w:val="13"/>
      </w:numPr>
    </w:pPr>
    <w:rPr>
      <w:color w:val="1F497D" w:themeColor="text2"/>
    </w:rPr>
  </w:style>
  <w:style w:type="paragraph" w:customStyle="1" w:styleId="-13">
    <w:name w:val="부제-1(명세)"/>
    <w:basedOn w:val="-12"/>
    <w:link w:val="-1Char2"/>
    <w:qFormat/>
    <w:rsid w:val="001806C8"/>
  </w:style>
  <w:style w:type="character" w:customStyle="1" w:styleId="Char4">
    <w:name w:val="큰 제목(명세) Char"/>
    <w:basedOn w:val="-1Char"/>
    <w:link w:val="a"/>
    <w:rsid w:val="00386AFD"/>
    <w:rPr>
      <w:rFonts w:asciiTheme="majorHAnsi" w:eastAsiaTheme="majorEastAsia" w:hAnsiTheme="majorHAnsi" w:cstheme="majorBidi"/>
      <w:b/>
      <w:bCs/>
      <w:color w:val="1F497D" w:themeColor="text2"/>
      <w:sz w:val="40"/>
      <w:szCs w:val="32"/>
    </w:rPr>
  </w:style>
  <w:style w:type="paragraph" w:customStyle="1" w:styleId="-1">
    <w:name w:val="내용-1(명세)"/>
    <w:basedOn w:val="-11"/>
    <w:link w:val="-1Char3"/>
    <w:qFormat/>
    <w:rsid w:val="001C5EBF"/>
    <w:pPr>
      <w:numPr>
        <w:ilvl w:val="2"/>
        <w:numId w:val="13"/>
      </w:numPr>
    </w:pPr>
  </w:style>
  <w:style w:type="character" w:customStyle="1" w:styleId="-1Char2">
    <w:name w:val="부제-1(명세) Char"/>
    <w:basedOn w:val="-1Char1"/>
    <w:link w:val="-13"/>
    <w:rsid w:val="001806C8"/>
    <w:rPr>
      <w:rFonts w:asciiTheme="majorHAnsi" w:eastAsiaTheme="majorEastAsia" w:hAnsiTheme="majorHAnsi" w:cstheme="majorBidi"/>
      <w:b/>
      <w:sz w:val="32"/>
      <w:szCs w:val="24"/>
    </w:rPr>
  </w:style>
  <w:style w:type="paragraph" w:customStyle="1" w:styleId="a0">
    <w:name w:val="본문(명세)"/>
    <w:basedOn w:val="a1"/>
    <w:link w:val="Char5"/>
    <w:qFormat/>
    <w:rsid w:val="001C5EBF"/>
    <w:pPr>
      <w:numPr>
        <w:ilvl w:val="3"/>
        <w:numId w:val="13"/>
      </w:numPr>
    </w:pPr>
  </w:style>
  <w:style w:type="character" w:customStyle="1" w:styleId="-1Char3">
    <w:name w:val="내용-1(명세) Char"/>
    <w:basedOn w:val="-1Char0"/>
    <w:link w:val="-1"/>
    <w:rsid w:val="005F2A93"/>
    <w:rPr>
      <w:b/>
      <w:sz w:val="24"/>
    </w:rPr>
  </w:style>
  <w:style w:type="numbering" w:customStyle="1" w:styleId="chowizardListStyle">
    <w:name w:val="chowizard_ListStyle"/>
    <w:uiPriority w:val="99"/>
    <w:rsid w:val="001C5EBF"/>
    <w:pPr>
      <w:numPr>
        <w:numId w:val="1"/>
      </w:numPr>
    </w:pPr>
  </w:style>
  <w:style w:type="character" w:customStyle="1" w:styleId="Char5">
    <w:name w:val="본문(명세) Char"/>
    <w:basedOn w:val="a2"/>
    <w:link w:val="a0"/>
    <w:rsid w:val="005F2A93"/>
  </w:style>
  <w:style w:type="paragraph" w:customStyle="1" w:styleId="1">
    <w:name w:val="표지1(명세)"/>
    <w:basedOn w:val="11"/>
    <w:link w:val="1Char1"/>
    <w:qFormat/>
    <w:rsid w:val="001C5EBF"/>
    <w:pPr>
      <w:numPr>
        <w:numId w:val="13"/>
      </w:numPr>
    </w:pPr>
  </w:style>
  <w:style w:type="character" w:customStyle="1" w:styleId="1Char1">
    <w:name w:val="표지1(명세) Char"/>
    <w:basedOn w:val="1Char0"/>
    <w:link w:val="1"/>
    <w:rsid w:val="005F2A93"/>
    <w:rPr>
      <w:rFonts w:asciiTheme="majorHAnsi" w:eastAsiaTheme="majorEastAsia" w:hAnsiTheme="majorHAnsi" w:cstheme="majorBidi"/>
      <w:b/>
      <w:bCs/>
      <w:sz w:val="96"/>
      <w:szCs w:val="40"/>
    </w:rPr>
  </w:style>
  <w:style w:type="character" w:styleId="af1">
    <w:name w:val="FollowedHyperlink"/>
    <w:basedOn w:val="a2"/>
    <w:uiPriority w:val="99"/>
    <w:semiHidden/>
    <w:unhideWhenUsed/>
    <w:rsid w:val="00CA706D"/>
    <w:rPr>
      <w:color w:val="800080" w:themeColor="followedHyperlink"/>
      <w:u w:val="single"/>
    </w:rPr>
  </w:style>
  <w:style w:type="character" w:customStyle="1" w:styleId="txtexp">
    <w:name w:val="txt_exp"/>
    <w:basedOn w:val="a2"/>
    <w:rsid w:val="008D3697"/>
  </w:style>
  <w:style w:type="character" w:customStyle="1" w:styleId="3Char">
    <w:name w:val="제목 3 Char"/>
    <w:basedOn w:val="a2"/>
    <w:link w:val="3"/>
    <w:uiPriority w:val="9"/>
    <w:semiHidden/>
    <w:rsid w:val="000E3606"/>
    <w:rPr>
      <w:rFonts w:asciiTheme="majorHAnsi" w:eastAsiaTheme="majorEastAsia" w:hAnsiTheme="majorHAnsi" w:cstheme="majorBidi"/>
    </w:rPr>
  </w:style>
  <w:style w:type="character" w:customStyle="1" w:styleId="fnte30">
    <w:name w:val="fnt_e30"/>
    <w:basedOn w:val="a2"/>
    <w:rsid w:val="00016901"/>
  </w:style>
  <w:style w:type="character" w:styleId="af2">
    <w:name w:val="annotation reference"/>
    <w:basedOn w:val="a2"/>
    <w:uiPriority w:val="99"/>
    <w:semiHidden/>
    <w:unhideWhenUsed/>
    <w:rsid w:val="000222F2"/>
    <w:rPr>
      <w:sz w:val="18"/>
      <w:szCs w:val="18"/>
    </w:rPr>
  </w:style>
  <w:style w:type="paragraph" w:styleId="af3">
    <w:name w:val="annotation text"/>
    <w:basedOn w:val="a1"/>
    <w:link w:val="Char6"/>
    <w:uiPriority w:val="99"/>
    <w:semiHidden/>
    <w:unhideWhenUsed/>
    <w:rsid w:val="000222F2"/>
    <w:pPr>
      <w:jc w:val="left"/>
    </w:pPr>
  </w:style>
  <w:style w:type="character" w:customStyle="1" w:styleId="Char6">
    <w:name w:val="메모 텍스트 Char"/>
    <w:basedOn w:val="a2"/>
    <w:link w:val="af3"/>
    <w:uiPriority w:val="99"/>
    <w:semiHidden/>
    <w:rsid w:val="000222F2"/>
  </w:style>
  <w:style w:type="paragraph" w:styleId="af4">
    <w:name w:val="annotation subject"/>
    <w:basedOn w:val="af3"/>
    <w:next w:val="af3"/>
    <w:link w:val="Char7"/>
    <w:uiPriority w:val="99"/>
    <w:semiHidden/>
    <w:unhideWhenUsed/>
    <w:rsid w:val="000222F2"/>
    <w:rPr>
      <w:b/>
      <w:bCs/>
    </w:rPr>
  </w:style>
  <w:style w:type="character" w:customStyle="1" w:styleId="Char7">
    <w:name w:val="메모 주제 Char"/>
    <w:basedOn w:val="Char6"/>
    <w:link w:val="af4"/>
    <w:uiPriority w:val="99"/>
    <w:semiHidden/>
    <w:rsid w:val="000222F2"/>
    <w:rPr>
      <w:b/>
      <w:bCs/>
    </w:rPr>
  </w:style>
  <w:style w:type="character" w:styleId="af5">
    <w:name w:val="Strong"/>
    <w:basedOn w:val="a2"/>
    <w:uiPriority w:val="22"/>
    <w:qFormat/>
    <w:rsid w:val="00DF43ED"/>
    <w:rPr>
      <w:b/>
      <w:bCs/>
    </w:rPr>
  </w:style>
  <w:style w:type="paragraph" w:styleId="HTML">
    <w:name w:val="HTML Preformatted"/>
    <w:basedOn w:val="a1"/>
    <w:link w:val="HTMLChar"/>
    <w:uiPriority w:val="99"/>
    <w:semiHidden/>
    <w:unhideWhenUsed/>
    <w:rsid w:val="00DF43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2"/>
    <w:link w:val="HTML"/>
    <w:uiPriority w:val="99"/>
    <w:semiHidden/>
    <w:rsid w:val="00DF43ED"/>
    <w:rPr>
      <w:rFonts w:ascii="굴림체" w:eastAsia="굴림체" w:hAnsi="굴림체" w:cs="굴림체"/>
      <w:kern w:val="0"/>
      <w:sz w:val="24"/>
      <w:szCs w:val="24"/>
    </w:rPr>
  </w:style>
  <w:style w:type="character" w:styleId="HTML0">
    <w:name w:val="HTML Code"/>
    <w:basedOn w:val="a2"/>
    <w:uiPriority w:val="99"/>
    <w:semiHidden/>
    <w:unhideWhenUsed/>
    <w:rsid w:val="00DF43ED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.microsoft.com/ko-kr/kb/781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Project\EvilOfDarkness\Main\Document\Specification\Specification%20-%20Eod%20Game%20Data%20Generator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25E4-87B1-4798-92BB-CDB9F457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Specification - Eod Game Data Generator.dotx</Template>
  <TotalTime>1720</TotalTime>
  <Pages>55</Pages>
  <Words>7446</Words>
  <Characters>42445</Characters>
  <Application>Microsoft Office Word</Application>
  <DocSecurity>0</DocSecurity>
  <Lines>353</Lines>
  <Paragraphs>99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Eod Datascript Generator</vt:lpstr>
    </vt:vector>
  </TitlesOfParts>
  <Manager>JoSoowoon</Manager>
  <Company>(c)SnowFriends</Company>
  <LinksUpToDate>false</LinksUpToDate>
  <CharactersWithSpaces>49792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Eod Datascript Generator</dc:title>
  <dc:subject>Project Eod의 데이터 스크립트 제작 프로그램의 명세</dc:subject>
  <dc:creator>JoSoowoon</dc:creator>
  <cp:keywords>Specification, Eod, Evil Of Darkness, Eternal Guardians, Datascript, Tool, 명세, 이터널 가디언스, 데이터 스크립트, 도구</cp:keywords>
  <dc:description>Eternal Guarians(프로젝트 Eod)에서 사용하는 데이터 스크립트를 제작하는 프로그램의 명세</dc:description>
  <cp:lastModifiedBy>JoSoowoon</cp:lastModifiedBy>
  <cp:revision>41</cp:revision>
  <cp:lastPrinted>2015-12-29T03:17:00Z</cp:lastPrinted>
  <dcterms:created xsi:type="dcterms:W3CDTF">2015-12-29T03:17:00Z</dcterms:created>
  <dcterms:modified xsi:type="dcterms:W3CDTF">2016-01-26T02:35:00Z</dcterms:modified>
  <cp:category>명세서</cp:category>
  <cp:contentStatus>Editing</cp:contentStatus>
</cp:coreProperties>
</file>